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93349" w14:paraId="5BE1BCC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EB5FE7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EF782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93349" w14:paraId="7C3DB2C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14BA5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93349" w14:paraId="672371A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019E51" w14:textId="77777777"/>
        </w:tc>
      </w:tr>
      <w:tr w:rsidR="00997775" w:rsidTr="00593349" w14:paraId="09721C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5CBE08B" w14:textId="77777777"/>
        </w:tc>
      </w:tr>
      <w:tr w:rsidR="00997775" w:rsidTr="00593349" w14:paraId="5EEEF9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B372DB" w14:textId="77777777"/>
        </w:tc>
        <w:tc>
          <w:tcPr>
            <w:tcW w:w="7654" w:type="dxa"/>
            <w:gridSpan w:val="2"/>
          </w:tcPr>
          <w:p w:rsidR="00997775" w:rsidRDefault="00997775" w14:paraId="744A3C0F" w14:textId="77777777"/>
        </w:tc>
      </w:tr>
      <w:tr w:rsidR="00593349" w:rsidTr="00593349" w14:paraId="1CF0A5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3349" w:rsidP="00593349" w:rsidRDefault="00593349" w14:paraId="10D5F77E" w14:textId="781A136D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593349" w:rsidP="00593349" w:rsidRDefault="00593349" w14:paraId="7B8448FA" w14:textId="0A3BE76D">
            <w:pPr>
              <w:rPr>
                <w:b/>
              </w:rPr>
            </w:pPr>
            <w:r w:rsidRPr="008E63E3">
              <w:rPr>
                <w:b/>
                <w:bCs/>
              </w:rPr>
              <w:t>Politie</w:t>
            </w:r>
          </w:p>
        </w:tc>
      </w:tr>
      <w:tr w:rsidR="00593349" w:rsidTr="00593349" w14:paraId="46F862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3349" w:rsidP="00593349" w:rsidRDefault="00593349" w14:paraId="5708AFCE" w14:textId="77777777"/>
        </w:tc>
        <w:tc>
          <w:tcPr>
            <w:tcW w:w="7654" w:type="dxa"/>
            <w:gridSpan w:val="2"/>
          </w:tcPr>
          <w:p w:rsidR="00593349" w:rsidP="00593349" w:rsidRDefault="00593349" w14:paraId="034D490E" w14:textId="77777777"/>
        </w:tc>
      </w:tr>
      <w:tr w:rsidR="00593349" w:rsidTr="00593349" w14:paraId="0B76B8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3349" w:rsidP="00593349" w:rsidRDefault="00593349" w14:paraId="41D63689" w14:textId="77777777"/>
        </w:tc>
        <w:tc>
          <w:tcPr>
            <w:tcW w:w="7654" w:type="dxa"/>
            <w:gridSpan w:val="2"/>
          </w:tcPr>
          <w:p w:rsidR="00593349" w:rsidP="00593349" w:rsidRDefault="00593349" w14:paraId="51F6FDE2" w14:textId="77777777"/>
        </w:tc>
      </w:tr>
      <w:tr w:rsidR="00593349" w:rsidTr="00593349" w14:paraId="34DF67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3349" w:rsidP="00593349" w:rsidRDefault="00593349" w14:paraId="6489E6DF" w14:textId="756892D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1270</w:t>
            </w:r>
          </w:p>
        </w:tc>
        <w:tc>
          <w:tcPr>
            <w:tcW w:w="7654" w:type="dxa"/>
            <w:gridSpan w:val="2"/>
          </w:tcPr>
          <w:p w:rsidR="00593349" w:rsidP="00593349" w:rsidRDefault="00593349" w14:paraId="196AE4FC" w14:textId="206BD78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 C.S.</w:t>
            </w:r>
          </w:p>
        </w:tc>
      </w:tr>
      <w:tr w:rsidR="00593349" w:rsidTr="00593349" w14:paraId="57ABC0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3349" w:rsidP="00593349" w:rsidRDefault="00593349" w14:paraId="79952593" w14:textId="77777777"/>
        </w:tc>
        <w:tc>
          <w:tcPr>
            <w:tcW w:w="7654" w:type="dxa"/>
            <w:gridSpan w:val="2"/>
          </w:tcPr>
          <w:p w:rsidR="00593349" w:rsidP="00593349" w:rsidRDefault="00593349" w14:paraId="69CF7AED" w14:textId="2DF49BB1">
            <w:r>
              <w:t>Voorgesteld 28 mei 2025</w:t>
            </w:r>
          </w:p>
        </w:tc>
      </w:tr>
      <w:tr w:rsidR="00997775" w:rsidTr="00593349" w14:paraId="392ED7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F63FEC" w14:textId="77777777"/>
        </w:tc>
        <w:tc>
          <w:tcPr>
            <w:tcW w:w="7654" w:type="dxa"/>
            <w:gridSpan w:val="2"/>
          </w:tcPr>
          <w:p w:rsidR="00997775" w:rsidRDefault="00997775" w14:paraId="6BFF38B1" w14:textId="77777777"/>
        </w:tc>
      </w:tr>
      <w:tr w:rsidR="00997775" w:rsidTr="00593349" w14:paraId="2D4F12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011948" w14:textId="77777777"/>
        </w:tc>
        <w:tc>
          <w:tcPr>
            <w:tcW w:w="7654" w:type="dxa"/>
            <w:gridSpan w:val="2"/>
          </w:tcPr>
          <w:p w:rsidR="00997775" w:rsidRDefault="00997775" w14:paraId="2633D3BF" w14:textId="77777777">
            <w:r>
              <w:t>De Kamer,</w:t>
            </w:r>
          </w:p>
        </w:tc>
      </w:tr>
      <w:tr w:rsidR="00997775" w:rsidTr="00593349" w14:paraId="65A946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77BB0E" w14:textId="77777777"/>
        </w:tc>
        <w:tc>
          <w:tcPr>
            <w:tcW w:w="7654" w:type="dxa"/>
            <w:gridSpan w:val="2"/>
          </w:tcPr>
          <w:p w:rsidR="00997775" w:rsidRDefault="00997775" w14:paraId="054FE8F9" w14:textId="77777777"/>
        </w:tc>
      </w:tr>
      <w:tr w:rsidR="00997775" w:rsidTr="00593349" w14:paraId="75A130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06CAAE" w14:textId="77777777"/>
        </w:tc>
        <w:tc>
          <w:tcPr>
            <w:tcW w:w="7654" w:type="dxa"/>
            <w:gridSpan w:val="2"/>
          </w:tcPr>
          <w:p w:rsidR="00997775" w:rsidRDefault="00997775" w14:paraId="619A404A" w14:textId="77777777">
            <w:r>
              <w:t>gehoord de beraadslaging,</w:t>
            </w:r>
          </w:p>
        </w:tc>
      </w:tr>
      <w:tr w:rsidR="00997775" w:rsidTr="00593349" w14:paraId="6B7757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DCBA9F" w14:textId="77777777"/>
        </w:tc>
        <w:tc>
          <w:tcPr>
            <w:tcW w:w="7654" w:type="dxa"/>
            <w:gridSpan w:val="2"/>
          </w:tcPr>
          <w:p w:rsidR="00997775" w:rsidRDefault="00997775" w14:paraId="05F036EA" w14:textId="77777777"/>
        </w:tc>
      </w:tr>
      <w:tr w:rsidR="00997775" w:rsidTr="00593349" w14:paraId="52707A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693378" w14:textId="77777777"/>
        </w:tc>
        <w:tc>
          <w:tcPr>
            <w:tcW w:w="7654" w:type="dxa"/>
            <w:gridSpan w:val="2"/>
          </w:tcPr>
          <w:p w:rsidRPr="00593349" w:rsidR="00593349" w:rsidP="00593349" w:rsidRDefault="00593349" w14:paraId="00D99EA2" w14:textId="77777777">
            <w:r w:rsidRPr="00593349">
              <w:t>constaterende dat bij de UvA-rellen in mei 2024 panden werden bezet en er voor ruim 4 miljoen euro aan schade werd aangericht;</w:t>
            </w:r>
          </w:p>
          <w:p w:rsidR="00593349" w:rsidP="00593349" w:rsidRDefault="00593349" w14:paraId="564A940C" w14:textId="77777777"/>
          <w:p w:rsidRPr="00593349" w:rsidR="00593349" w:rsidP="00593349" w:rsidRDefault="00593349" w14:paraId="37A76E7D" w14:textId="64381355">
            <w:r w:rsidRPr="00593349">
              <w:t>constaterende dat de UvA heeft besloten om de schade op veertien demonstranten niet te verhalen, omdat dit volgens de UvA "juridisch waarschijnlijk onhaalbaar" is;</w:t>
            </w:r>
          </w:p>
          <w:p w:rsidR="00593349" w:rsidP="00593349" w:rsidRDefault="00593349" w14:paraId="57615DC2" w14:textId="77777777"/>
          <w:p w:rsidRPr="00593349" w:rsidR="00593349" w:rsidP="00593349" w:rsidRDefault="00593349" w14:paraId="2D468FBF" w14:textId="061E66FB">
            <w:r w:rsidRPr="00593349">
              <w:t>overwegende dat de hele samenleving nu (deels) opdraait voor de kosten en dit totaal onrechtvaardig is;</w:t>
            </w:r>
          </w:p>
          <w:p w:rsidR="00593349" w:rsidP="00593349" w:rsidRDefault="00593349" w14:paraId="15F4ADE1" w14:textId="77777777"/>
          <w:p w:rsidRPr="00593349" w:rsidR="00593349" w:rsidP="00593349" w:rsidRDefault="00593349" w14:paraId="07056BA1" w14:textId="4D56CC9E">
            <w:r w:rsidRPr="00593349">
              <w:t>verzoekt het kabinet alles op alles te zetten om de schade alsnog te verhalen op deze veertien vandalen,</w:t>
            </w:r>
          </w:p>
          <w:p w:rsidR="00593349" w:rsidP="00593349" w:rsidRDefault="00593349" w14:paraId="55FE7D3E" w14:textId="77777777"/>
          <w:p w:rsidRPr="00593349" w:rsidR="00593349" w:rsidP="00593349" w:rsidRDefault="00593349" w14:paraId="75FEBFC6" w14:textId="66BF5A77">
            <w:r w:rsidRPr="00593349">
              <w:t>en gaat over tot de orde van de dag.</w:t>
            </w:r>
          </w:p>
          <w:p w:rsidR="00593349" w:rsidP="00593349" w:rsidRDefault="00593349" w14:paraId="661294E5" w14:textId="77777777"/>
          <w:p w:rsidR="00593349" w:rsidP="00593349" w:rsidRDefault="00593349" w14:paraId="000F16DD" w14:textId="77777777">
            <w:r w:rsidRPr="00593349">
              <w:t>Eerdmans</w:t>
            </w:r>
          </w:p>
          <w:p w:rsidR="00593349" w:rsidP="00593349" w:rsidRDefault="00593349" w14:paraId="757368DC" w14:textId="77777777">
            <w:proofErr w:type="spellStart"/>
            <w:r w:rsidRPr="00593349">
              <w:t>Boswijk</w:t>
            </w:r>
            <w:proofErr w:type="spellEnd"/>
          </w:p>
          <w:p w:rsidR="00593349" w:rsidP="00593349" w:rsidRDefault="00593349" w14:paraId="647A4C29" w14:textId="77777777">
            <w:r w:rsidRPr="00593349">
              <w:t>Diederik van Dijk</w:t>
            </w:r>
          </w:p>
          <w:p w:rsidR="00593349" w:rsidP="00593349" w:rsidRDefault="00593349" w14:paraId="21B9BA20" w14:textId="77777777">
            <w:r w:rsidRPr="00593349">
              <w:t>Michon-</w:t>
            </w:r>
            <w:proofErr w:type="spellStart"/>
            <w:r w:rsidRPr="00593349">
              <w:t>Derkzen</w:t>
            </w:r>
            <w:proofErr w:type="spellEnd"/>
            <w:r w:rsidRPr="00593349">
              <w:t xml:space="preserve"> </w:t>
            </w:r>
          </w:p>
          <w:p w:rsidR="00997775" w:rsidP="00593349" w:rsidRDefault="00593349" w14:paraId="4AE87229" w14:textId="6D262002">
            <w:r w:rsidRPr="00593349">
              <w:t>Six Dijkstra</w:t>
            </w:r>
          </w:p>
        </w:tc>
      </w:tr>
    </w:tbl>
    <w:p w:rsidR="00997775" w:rsidRDefault="00997775" w14:paraId="4018075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099B3" w14:textId="77777777" w:rsidR="00593349" w:rsidRDefault="00593349">
      <w:pPr>
        <w:spacing w:line="20" w:lineRule="exact"/>
      </w:pPr>
    </w:p>
  </w:endnote>
  <w:endnote w:type="continuationSeparator" w:id="0">
    <w:p w14:paraId="17C87F6C" w14:textId="77777777" w:rsidR="00593349" w:rsidRDefault="0059334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4F01FCB" w14:textId="77777777" w:rsidR="00593349" w:rsidRDefault="0059334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C6753" w14:textId="77777777" w:rsidR="00593349" w:rsidRDefault="0059334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CDCBD3" w14:textId="77777777" w:rsidR="00593349" w:rsidRDefault="0059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4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3349"/>
    <w:rsid w:val="00621F64"/>
    <w:rsid w:val="00644DED"/>
    <w:rsid w:val="006765BC"/>
    <w:rsid w:val="00710A7A"/>
    <w:rsid w:val="00744C6E"/>
    <w:rsid w:val="00795C3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1BC46"/>
  <w15:docId w15:val="{3E85E90A-E250-4AF4-B046-E1315CD0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2025-05-30T11:00:00.0000000Z</dcterms:created>
  <dcterms:modified xsi:type="dcterms:W3CDTF">2025-05-30T11:09:00.0000000Z</dcterms:modified>
  <dc:description>------------------------</dc:description>
  <dc:subject/>
  <keywords/>
  <version/>
  <category/>
</coreProperties>
</file>