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42648" w14:paraId="0649F9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8E7A9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02BE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42648" w14:paraId="562FC2A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F41E0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42648" w14:paraId="74D09F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4CA7DE" w14:textId="77777777"/>
        </w:tc>
      </w:tr>
      <w:tr w:rsidR="00997775" w:rsidTr="00B42648" w14:paraId="3DBF71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84DA82" w14:textId="77777777"/>
        </w:tc>
      </w:tr>
      <w:tr w:rsidR="00997775" w:rsidTr="00B42648" w14:paraId="263CA5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7D0D93" w14:textId="77777777"/>
        </w:tc>
        <w:tc>
          <w:tcPr>
            <w:tcW w:w="7654" w:type="dxa"/>
            <w:gridSpan w:val="2"/>
          </w:tcPr>
          <w:p w:rsidR="00997775" w:rsidRDefault="00997775" w14:paraId="7C7EC446" w14:textId="77777777"/>
        </w:tc>
      </w:tr>
      <w:tr w:rsidR="00B42648" w:rsidTr="00B42648" w14:paraId="5F3D8D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2648" w:rsidP="00B42648" w:rsidRDefault="00B42648" w14:paraId="7FAB7A49" w14:textId="200154A1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B42648" w:rsidP="00B42648" w:rsidRDefault="00B42648" w14:paraId="707F506E" w14:textId="379FE8A5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B42648" w:rsidTr="00B42648" w14:paraId="698B3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2648" w:rsidP="00B42648" w:rsidRDefault="00B42648" w14:paraId="5764F6EF" w14:textId="77777777"/>
        </w:tc>
        <w:tc>
          <w:tcPr>
            <w:tcW w:w="7654" w:type="dxa"/>
            <w:gridSpan w:val="2"/>
          </w:tcPr>
          <w:p w:rsidR="00B42648" w:rsidP="00B42648" w:rsidRDefault="00B42648" w14:paraId="576219F8" w14:textId="77777777"/>
        </w:tc>
      </w:tr>
      <w:tr w:rsidR="00B42648" w:rsidTr="00B42648" w14:paraId="3E3C1D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2648" w:rsidP="00B42648" w:rsidRDefault="00B42648" w14:paraId="1C926919" w14:textId="77777777"/>
        </w:tc>
        <w:tc>
          <w:tcPr>
            <w:tcW w:w="7654" w:type="dxa"/>
            <w:gridSpan w:val="2"/>
          </w:tcPr>
          <w:p w:rsidR="00B42648" w:rsidP="00B42648" w:rsidRDefault="00B42648" w14:paraId="37D695C3" w14:textId="77777777"/>
        </w:tc>
      </w:tr>
      <w:tr w:rsidR="00B42648" w:rsidTr="00B42648" w14:paraId="0FCC6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2648" w:rsidP="00B42648" w:rsidRDefault="00B42648" w14:paraId="234D31C7" w14:textId="7A7482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F115F">
              <w:rPr>
                <w:b/>
              </w:rPr>
              <w:t>281</w:t>
            </w:r>
          </w:p>
        </w:tc>
        <w:tc>
          <w:tcPr>
            <w:tcW w:w="7654" w:type="dxa"/>
            <w:gridSpan w:val="2"/>
          </w:tcPr>
          <w:p w:rsidR="00B42648" w:rsidP="00B42648" w:rsidRDefault="00B42648" w14:paraId="637B6486" w14:textId="41563A4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F115F">
              <w:rPr>
                <w:b/>
              </w:rPr>
              <w:t>HET LID EERDMANS</w:t>
            </w:r>
          </w:p>
        </w:tc>
      </w:tr>
      <w:tr w:rsidR="00B42648" w:rsidTr="00B42648" w14:paraId="4C5786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2648" w:rsidP="00B42648" w:rsidRDefault="00B42648" w14:paraId="2EEF02A3" w14:textId="77777777"/>
        </w:tc>
        <w:tc>
          <w:tcPr>
            <w:tcW w:w="7654" w:type="dxa"/>
            <w:gridSpan w:val="2"/>
          </w:tcPr>
          <w:p w:rsidR="00B42648" w:rsidP="00B42648" w:rsidRDefault="00B42648" w14:paraId="22450181" w14:textId="180DAADF">
            <w:r>
              <w:t>Voorgesteld 28 mei 2025</w:t>
            </w:r>
          </w:p>
        </w:tc>
      </w:tr>
      <w:tr w:rsidR="00997775" w:rsidTr="00B42648" w14:paraId="7E9BD9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E23236" w14:textId="77777777"/>
        </w:tc>
        <w:tc>
          <w:tcPr>
            <w:tcW w:w="7654" w:type="dxa"/>
            <w:gridSpan w:val="2"/>
          </w:tcPr>
          <w:p w:rsidR="00997775" w:rsidRDefault="00997775" w14:paraId="04AD1218" w14:textId="77777777"/>
        </w:tc>
      </w:tr>
      <w:tr w:rsidR="00997775" w:rsidTr="00B42648" w14:paraId="7C4AA3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EDC868" w14:textId="77777777"/>
        </w:tc>
        <w:tc>
          <w:tcPr>
            <w:tcW w:w="7654" w:type="dxa"/>
            <w:gridSpan w:val="2"/>
          </w:tcPr>
          <w:p w:rsidR="00997775" w:rsidRDefault="00997775" w14:paraId="2C2E038B" w14:textId="77777777">
            <w:r>
              <w:t>De Kamer,</w:t>
            </w:r>
          </w:p>
        </w:tc>
      </w:tr>
      <w:tr w:rsidR="00997775" w:rsidTr="00B42648" w14:paraId="7877F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5FA104" w14:textId="77777777"/>
        </w:tc>
        <w:tc>
          <w:tcPr>
            <w:tcW w:w="7654" w:type="dxa"/>
            <w:gridSpan w:val="2"/>
          </w:tcPr>
          <w:p w:rsidR="00997775" w:rsidRDefault="00997775" w14:paraId="2DB0F371" w14:textId="77777777"/>
        </w:tc>
      </w:tr>
      <w:tr w:rsidR="00997775" w:rsidTr="00B42648" w14:paraId="6BBCDE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AAF62B" w14:textId="77777777"/>
        </w:tc>
        <w:tc>
          <w:tcPr>
            <w:tcW w:w="7654" w:type="dxa"/>
            <w:gridSpan w:val="2"/>
          </w:tcPr>
          <w:p w:rsidR="00997775" w:rsidRDefault="00997775" w14:paraId="12B2ADA9" w14:textId="77777777">
            <w:r>
              <w:t>gehoord de beraadslaging,</w:t>
            </w:r>
          </w:p>
        </w:tc>
      </w:tr>
      <w:tr w:rsidR="00997775" w:rsidTr="00B42648" w14:paraId="33511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A8E266" w14:textId="77777777"/>
        </w:tc>
        <w:tc>
          <w:tcPr>
            <w:tcW w:w="7654" w:type="dxa"/>
            <w:gridSpan w:val="2"/>
          </w:tcPr>
          <w:p w:rsidR="00997775" w:rsidRDefault="00997775" w14:paraId="35024656" w14:textId="77777777"/>
        </w:tc>
      </w:tr>
      <w:tr w:rsidR="00997775" w:rsidTr="00B42648" w14:paraId="17F229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0E8BE6" w14:textId="77777777"/>
        </w:tc>
        <w:tc>
          <w:tcPr>
            <w:tcW w:w="7654" w:type="dxa"/>
            <w:gridSpan w:val="2"/>
          </w:tcPr>
          <w:p w:rsidRPr="00B42648" w:rsidR="00B42648" w:rsidP="00B42648" w:rsidRDefault="00B42648" w14:paraId="2F6435F0" w14:textId="77777777">
            <w:r w:rsidRPr="00B42648">
              <w:t>constaterende dat snelwegen al meer dan 50 keer geblokkeerd zijn door activisten;</w:t>
            </w:r>
          </w:p>
          <w:p w:rsidR="001F115F" w:rsidP="00B42648" w:rsidRDefault="001F115F" w14:paraId="00B9CF98" w14:textId="77777777"/>
          <w:p w:rsidRPr="00B42648" w:rsidR="00B42648" w:rsidP="00B42648" w:rsidRDefault="00B42648" w14:paraId="3276007F" w14:textId="2405772D">
            <w:r w:rsidRPr="00B42648">
              <w:t>overwegende dat de NAVO-top in juni in Den Haag voor enorme veiligheidsrisico's zorgt;</w:t>
            </w:r>
          </w:p>
          <w:p w:rsidR="001F115F" w:rsidP="00B42648" w:rsidRDefault="001F115F" w14:paraId="0B1699D8" w14:textId="77777777"/>
          <w:p w:rsidRPr="00B42648" w:rsidR="00B42648" w:rsidP="00B42648" w:rsidRDefault="00B42648" w14:paraId="73FDC679" w14:textId="6C9429DB">
            <w:r w:rsidRPr="00B42648">
              <w:t>verzoekt het kabinet rondom de NAVO-top alle demonstraties buiten het gezichtsveld van deze top te laten plaatsen zodat de veiligheid van de top gewaarborgd is,</w:t>
            </w:r>
          </w:p>
          <w:p w:rsidR="001F115F" w:rsidP="00B42648" w:rsidRDefault="001F115F" w14:paraId="6C41F2CF" w14:textId="77777777"/>
          <w:p w:rsidRPr="00B42648" w:rsidR="00B42648" w:rsidP="00B42648" w:rsidRDefault="00B42648" w14:paraId="69B414F4" w14:textId="735DB050">
            <w:r w:rsidRPr="00B42648">
              <w:t>en gaat over tot de orde van de dag.</w:t>
            </w:r>
          </w:p>
          <w:p w:rsidR="001F115F" w:rsidP="00B42648" w:rsidRDefault="001F115F" w14:paraId="3D973334" w14:textId="77777777"/>
          <w:p w:rsidR="00997775" w:rsidP="001F115F" w:rsidRDefault="00B42648" w14:paraId="2B19CD9F" w14:textId="33EC390E">
            <w:r w:rsidRPr="00B42648">
              <w:t>Eerdmans</w:t>
            </w:r>
          </w:p>
        </w:tc>
      </w:tr>
    </w:tbl>
    <w:p w:rsidR="00997775" w:rsidRDefault="00997775" w14:paraId="40216F3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3F50" w14:textId="77777777" w:rsidR="00B42648" w:rsidRDefault="00B42648">
      <w:pPr>
        <w:spacing w:line="20" w:lineRule="exact"/>
      </w:pPr>
    </w:p>
  </w:endnote>
  <w:endnote w:type="continuationSeparator" w:id="0">
    <w:p w14:paraId="56369D67" w14:textId="77777777" w:rsidR="00B42648" w:rsidRDefault="00B426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84428D" w14:textId="77777777" w:rsidR="00B42648" w:rsidRDefault="00B426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F380" w14:textId="77777777" w:rsidR="00B42648" w:rsidRDefault="00B426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23AC78" w14:textId="77777777" w:rsidR="00B42648" w:rsidRDefault="00B4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48"/>
    <w:rsid w:val="00133FCE"/>
    <w:rsid w:val="001E482C"/>
    <w:rsid w:val="001E4877"/>
    <w:rsid w:val="001F115F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2648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620E"/>
  <w15:docId w15:val="{BD1FD96E-4EDD-428F-9AC2-0C331BA0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2025-05-30T11:48:00.0000000Z</dcterms:created>
  <dcterms:modified xsi:type="dcterms:W3CDTF">2025-05-30T12:08:00.0000000Z</dcterms:modified>
  <dc:description>------------------------</dc:description>
  <dc:subject/>
  <keywords/>
  <version/>
  <category/>
</coreProperties>
</file>