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5002" w14:paraId="2987E0C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BE50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2C1E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5002" w14:paraId="077AE79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C833D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05002" w14:paraId="192998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12CC05" w14:textId="77777777"/>
        </w:tc>
      </w:tr>
      <w:tr w:rsidR="00997775" w:rsidTr="00F05002" w14:paraId="1050B8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CF71E1" w14:textId="77777777"/>
        </w:tc>
      </w:tr>
      <w:tr w:rsidR="00997775" w:rsidTr="00F05002" w14:paraId="1DD983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B77949" w14:textId="77777777"/>
        </w:tc>
        <w:tc>
          <w:tcPr>
            <w:tcW w:w="7654" w:type="dxa"/>
            <w:gridSpan w:val="2"/>
          </w:tcPr>
          <w:p w:rsidR="00997775" w:rsidRDefault="00997775" w14:paraId="30B4A98E" w14:textId="77777777"/>
        </w:tc>
      </w:tr>
      <w:tr w:rsidR="00F05002" w:rsidTr="00F05002" w14:paraId="4D8DBC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002" w:rsidP="00F05002" w:rsidRDefault="00F05002" w14:paraId="3C9F59ED" w14:textId="670A50CA">
            <w:pPr>
              <w:rPr>
                <w:b/>
              </w:rPr>
            </w:pPr>
            <w:r>
              <w:rPr>
                <w:b/>
              </w:rPr>
              <w:t>30 821</w:t>
            </w:r>
          </w:p>
        </w:tc>
        <w:tc>
          <w:tcPr>
            <w:tcW w:w="7654" w:type="dxa"/>
            <w:gridSpan w:val="2"/>
          </w:tcPr>
          <w:p w:rsidR="00F05002" w:rsidP="00F05002" w:rsidRDefault="00F05002" w14:paraId="4849AD64" w14:textId="182005BD">
            <w:pPr>
              <w:rPr>
                <w:b/>
              </w:rPr>
            </w:pPr>
            <w:r>
              <w:rPr>
                <w:b/>
                <w:bCs/>
              </w:rPr>
              <w:t>Nationale Veiligheid</w:t>
            </w:r>
          </w:p>
        </w:tc>
      </w:tr>
      <w:tr w:rsidR="00F05002" w:rsidTr="00F05002" w14:paraId="36FFB3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002" w:rsidP="00F05002" w:rsidRDefault="00F05002" w14:paraId="51829F67" w14:textId="77777777"/>
        </w:tc>
        <w:tc>
          <w:tcPr>
            <w:tcW w:w="7654" w:type="dxa"/>
            <w:gridSpan w:val="2"/>
          </w:tcPr>
          <w:p w:rsidR="00F05002" w:rsidP="00F05002" w:rsidRDefault="00F05002" w14:paraId="1B2A0B49" w14:textId="77777777"/>
        </w:tc>
      </w:tr>
      <w:tr w:rsidR="00F05002" w:rsidTr="00F05002" w14:paraId="3BABEE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002" w:rsidP="00F05002" w:rsidRDefault="00F05002" w14:paraId="0A8F861E" w14:textId="77777777"/>
        </w:tc>
        <w:tc>
          <w:tcPr>
            <w:tcW w:w="7654" w:type="dxa"/>
            <w:gridSpan w:val="2"/>
          </w:tcPr>
          <w:p w:rsidR="00F05002" w:rsidP="00F05002" w:rsidRDefault="00F05002" w14:paraId="3F18F641" w14:textId="77777777"/>
        </w:tc>
      </w:tr>
      <w:tr w:rsidR="00F05002" w:rsidTr="00F05002" w14:paraId="715FC4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002" w:rsidP="00F05002" w:rsidRDefault="00F05002" w14:paraId="4DF46052" w14:textId="296DCC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567E0">
              <w:rPr>
                <w:b/>
              </w:rPr>
              <w:t>282</w:t>
            </w:r>
          </w:p>
        </w:tc>
        <w:tc>
          <w:tcPr>
            <w:tcW w:w="7654" w:type="dxa"/>
            <w:gridSpan w:val="2"/>
          </w:tcPr>
          <w:p w:rsidR="00F05002" w:rsidP="00F05002" w:rsidRDefault="00F05002" w14:paraId="332018AF" w14:textId="31907AC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567E0">
              <w:rPr>
                <w:b/>
              </w:rPr>
              <w:t>HET LID WIJEN-NASS</w:t>
            </w:r>
          </w:p>
        </w:tc>
      </w:tr>
      <w:tr w:rsidR="00F05002" w:rsidTr="00F05002" w14:paraId="621F32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5002" w:rsidP="00F05002" w:rsidRDefault="00F05002" w14:paraId="020E7E90" w14:textId="77777777"/>
        </w:tc>
        <w:tc>
          <w:tcPr>
            <w:tcW w:w="7654" w:type="dxa"/>
            <w:gridSpan w:val="2"/>
          </w:tcPr>
          <w:p w:rsidR="00F05002" w:rsidP="00F05002" w:rsidRDefault="00F05002" w14:paraId="011A1EE0" w14:textId="5B502565">
            <w:r>
              <w:t>Voorgesteld 28 mei 2025</w:t>
            </w:r>
          </w:p>
        </w:tc>
      </w:tr>
      <w:tr w:rsidR="00997775" w:rsidTr="00F05002" w14:paraId="2D79E6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E3E88B" w14:textId="77777777"/>
        </w:tc>
        <w:tc>
          <w:tcPr>
            <w:tcW w:w="7654" w:type="dxa"/>
            <w:gridSpan w:val="2"/>
          </w:tcPr>
          <w:p w:rsidR="00997775" w:rsidRDefault="00997775" w14:paraId="7F5CFD9A" w14:textId="77777777"/>
        </w:tc>
      </w:tr>
      <w:tr w:rsidR="00997775" w:rsidTr="00F05002" w14:paraId="794E09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8793DE" w14:textId="77777777"/>
        </w:tc>
        <w:tc>
          <w:tcPr>
            <w:tcW w:w="7654" w:type="dxa"/>
            <w:gridSpan w:val="2"/>
          </w:tcPr>
          <w:p w:rsidR="00997775" w:rsidRDefault="00997775" w14:paraId="44407ED2" w14:textId="77777777">
            <w:r>
              <w:t>De Kamer,</w:t>
            </w:r>
          </w:p>
        </w:tc>
      </w:tr>
      <w:tr w:rsidR="00997775" w:rsidTr="00F05002" w14:paraId="26EBB4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D2D4C0" w14:textId="77777777"/>
        </w:tc>
        <w:tc>
          <w:tcPr>
            <w:tcW w:w="7654" w:type="dxa"/>
            <w:gridSpan w:val="2"/>
          </w:tcPr>
          <w:p w:rsidR="00997775" w:rsidRDefault="00997775" w14:paraId="50389CFF" w14:textId="77777777"/>
        </w:tc>
      </w:tr>
      <w:tr w:rsidR="00997775" w:rsidTr="00F05002" w14:paraId="077995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88130E" w14:textId="77777777"/>
        </w:tc>
        <w:tc>
          <w:tcPr>
            <w:tcW w:w="7654" w:type="dxa"/>
            <w:gridSpan w:val="2"/>
          </w:tcPr>
          <w:p w:rsidR="00997775" w:rsidRDefault="00997775" w14:paraId="6E4FD3B4" w14:textId="77777777">
            <w:r>
              <w:t>gehoord de beraadslaging,</w:t>
            </w:r>
          </w:p>
        </w:tc>
      </w:tr>
      <w:tr w:rsidR="00997775" w:rsidTr="00F05002" w14:paraId="04742A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694C1B" w14:textId="77777777"/>
        </w:tc>
        <w:tc>
          <w:tcPr>
            <w:tcW w:w="7654" w:type="dxa"/>
            <w:gridSpan w:val="2"/>
          </w:tcPr>
          <w:p w:rsidR="00997775" w:rsidRDefault="00997775" w14:paraId="08998446" w14:textId="77777777"/>
        </w:tc>
      </w:tr>
      <w:tr w:rsidR="00997775" w:rsidTr="00F05002" w14:paraId="688E6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D6061" w14:textId="77777777"/>
        </w:tc>
        <w:tc>
          <w:tcPr>
            <w:tcW w:w="7654" w:type="dxa"/>
            <w:gridSpan w:val="2"/>
          </w:tcPr>
          <w:p w:rsidRPr="00F05002" w:rsidR="00F05002" w:rsidP="00F05002" w:rsidRDefault="00F05002" w14:paraId="4591FE92" w14:textId="77777777">
            <w:r w:rsidRPr="00F05002">
              <w:t>constaterende dat de AIVD recent heeft vastgesteld dat de terroristische dreiging in toenemende mate van binnenuit komt, onder meer via online radicalisering van minderjarigen;</w:t>
            </w:r>
          </w:p>
          <w:p w:rsidR="003567E0" w:rsidP="00F05002" w:rsidRDefault="003567E0" w14:paraId="49541AD7" w14:textId="77777777"/>
          <w:p w:rsidRPr="00F05002" w:rsidR="00F05002" w:rsidP="00F05002" w:rsidRDefault="00F05002" w14:paraId="0CE00201" w14:textId="0EC226B8">
            <w:r w:rsidRPr="00F05002">
              <w:t>overwegende dat het internet een broedplaats vormt voor zowel jihadistisch als rechts-extremistisch gedachtegoed;</w:t>
            </w:r>
          </w:p>
          <w:p w:rsidR="003567E0" w:rsidP="00F05002" w:rsidRDefault="003567E0" w14:paraId="38F507BF" w14:textId="77777777"/>
          <w:p w:rsidRPr="00F05002" w:rsidR="00F05002" w:rsidP="00F05002" w:rsidRDefault="00F05002" w14:paraId="08B9A779" w14:textId="3A967436">
            <w:r w:rsidRPr="00F05002">
              <w:t>van mening dat verheerlijking van terrorisme in de onlinewereld actief en preventief moet worden tegengegaan;</w:t>
            </w:r>
          </w:p>
          <w:p w:rsidR="003567E0" w:rsidP="00F05002" w:rsidRDefault="003567E0" w14:paraId="760F14BE" w14:textId="77777777"/>
          <w:p w:rsidRPr="00F05002" w:rsidR="00F05002" w:rsidP="00F05002" w:rsidRDefault="00F05002" w14:paraId="555A8EE5" w14:textId="2B36F2D8">
            <w:r w:rsidRPr="00F05002">
              <w:t>verzoekt de regering om in het wetsvoorstel Strafbaarstelling van de verheerlijking van terrorisme een wettelijke grondslag op te nemen die het mogelijk maakt om preventief op te treden tegen online-uitlatingen die terrorisme verheerlijken,</w:t>
            </w:r>
          </w:p>
          <w:p w:rsidR="003567E0" w:rsidP="00F05002" w:rsidRDefault="003567E0" w14:paraId="6032F1C4" w14:textId="77777777"/>
          <w:p w:rsidRPr="00F05002" w:rsidR="00F05002" w:rsidP="00F05002" w:rsidRDefault="00F05002" w14:paraId="0E28BB0A" w14:textId="3B9BB9C8">
            <w:r w:rsidRPr="00F05002">
              <w:t>en gaat over tot de orde van de dag.</w:t>
            </w:r>
          </w:p>
          <w:p w:rsidR="003567E0" w:rsidP="00F05002" w:rsidRDefault="003567E0" w14:paraId="316B3E4C" w14:textId="77777777"/>
          <w:p w:rsidR="00997775" w:rsidP="003567E0" w:rsidRDefault="00F05002" w14:paraId="05B76AF1" w14:textId="472D8D5F">
            <w:proofErr w:type="spellStart"/>
            <w:r w:rsidRPr="00F05002">
              <w:t>Wijen-Nass</w:t>
            </w:r>
            <w:proofErr w:type="spellEnd"/>
          </w:p>
        </w:tc>
      </w:tr>
    </w:tbl>
    <w:p w:rsidR="00997775" w:rsidRDefault="00997775" w14:paraId="3980E94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60D72" w14:textId="77777777" w:rsidR="00F05002" w:rsidRDefault="00F05002">
      <w:pPr>
        <w:spacing w:line="20" w:lineRule="exact"/>
      </w:pPr>
    </w:p>
  </w:endnote>
  <w:endnote w:type="continuationSeparator" w:id="0">
    <w:p w14:paraId="5230F7AC" w14:textId="77777777" w:rsidR="00F05002" w:rsidRDefault="00F0500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775C43" w14:textId="77777777" w:rsidR="00F05002" w:rsidRDefault="00F0500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FE89" w14:textId="77777777" w:rsidR="00F05002" w:rsidRDefault="00F0500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226A46" w14:textId="77777777" w:rsidR="00F05002" w:rsidRDefault="00F0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67E0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5002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102F9"/>
  <w15:docId w15:val="{884986CF-7E31-484B-9F67-06824C6A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2025-05-30T11:48:00.0000000Z</dcterms:created>
  <dcterms:modified xsi:type="dcterms:W3CDTF">2025-05-30T12:08:00.0000000Z</dcterms:modified>
  <dc:description>------------------------</dc:description>
  <dc:subject/>
  <keywords/>
  <version/>
  <category/>
</coreProperties>
</file>