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970AB" w:rsidR="004970AB" w:rsidP="004970AB" w:rsidRDefault="004970AB" w14:paraId="776B1AC2" w14:textId="77777777">
      <w:bookmarkStart w:name="_GoBack" w:id="0"/>
      <w:bookmarkEnd w:id="0"/>
      <w:r w:rsidRPr="004970AB">
        <w:t>Geachte voorzitter,</w:t>
      </w:r>
    </w:p>
    <w:p w:rsidRPr="004970AB" w:rsidR="004970AB" w:rsidP="004970AB" w:rsidRDefault="004970AB" w14:paraId="62EE8221" w14:textId="77777777"/>
    <w:p w:rsidRPr="004970AB" w:rsidR="004970AB" w:rsidP="004970AB" w:rsidRDefault="004970AB" w14:paraId="73031D5A" w14:textId="77777777">
      <w:r w:rsidRPr="004970AB">
        <w:t>De vaste commissie voor Infrastructuur en Waterstaat heeft op 10 april jl. verzocht</w:t>
      </w:r>
      <w:r w:rsidRPr="004970AB">
        <w:rPr>
          <w:vertAlign w:val="superscript"/>
        </w:rPr>
        <w:footnoteReference w:id="1"/>
      </w:r>
      <w:r w:rsidRPr="004970AB">
        <w:t xml:space="preserve"> een reactie te geven op de position papers van het RIVM, Institute for Risk Assessment (IRAS) en Stichting Tegengif, die ten behoeve van het rondetafeltafelgesprek PFAS d.d. 10 april 2025 zijn ingezonden. Hierbij kom ik aan dat verzoek tegemoet.</w:t>
      </w:r>
    </w:p>
    <w:p w:rsidRPr="004970AB" w:rsidR="004970AB" w:rsidP="004970AB" w:rsidRDefault="004970AB" w14:paraId="5989FF14" w14:textId="77777777"/>
    <w:p w:rsidRPr="004970AB" w:rsidR="004970AB" w:rsidP="004970AB" w:rsidRDefault="004970AB" w14:paraId="1E0B85FF" w14:textId="77777777">
      <w:r w:rsidRPr="004970AB">
        <w:t xml:space="preserve">In de drie papers worden diverse aspecten van de PFAS-problematiek aangehaald. Daarin zie ik samenvattend de thema’s 1) gezondheid en zorgkosten en 2) bronaanpak en milieu. </w:t>
      </w:r>
    </w:p>
    <w:p w:rsidRPr="004970AB" w:rsidR="004970AB" w:rsidP="004970AB" w:rsidRDefault="004970AB" w14:paraId="3B205869" w14:textId="77777777"/>
    <w:p w:rsidRPr="004970AB" w:rsidR="004970AB" w:rsidP="004970AB" w:rsidRDefault="004970AB" w14:paraId="62EC86A4" w14:textId="77777777">
      <w:pPr>
        <w:numPr>
          <w:ilvl w:val="0"/>
          <w:numId w:val="33"/>
        </w:numPr>
        <w:rPr>
          <w:b/>
          <w:bCs/>
        </w:rPr>
      </w:pPr>
      <w:r w:rsidRPr="004970AB">
        <w:rPr>
          <w:b/>
          <w:bCs/>
        </w:rPr>
        <w:t>Gezondheid en zorgkosten</w:t>
      </w:r>
    </w:p>
    <w:p w:rsidRPr="004970AB" w:rsidR="004970AB" w:rsidP="004970AB" w:rsidRDefault="004970AB" w14:paraId="26F61AE5" w14:textId="77777777">
      <w:r w:rsidRPr="004970AB">
        <w:t>Het staat vast dat we in Nederland teveel aan PFAS worden blootgesteld via voedsel en drinkwater. Op dit moment ontbreekt de informatie over de omvang van de totale blootstelling. De aandacht die hier in de position papers voor wordt gevraagd is dan ook terecht. Het RIVM werkt daarom in opdracht van de ministeries van IenW, VWS en LVVN aan een meerjarig onderzoeksprogramma PFAS om de blootstelling van de Nederlandse bevolking in kaart te brengen. Het Rijk kan aan de hand daarvan gerichte maatregelen nemen zodat we minder aan PFAS worden blootgesteld. In dat onderzoeksprogramma wordt ook biomonitoring uitgevoerd. De Kamer wordt jaarlijks geïnformeerd over de voortgang van het programma</w:t>
      </w:r>
      <w:r w:rsidRPr="004970AB">
        <w:rPr>
          <w:vertAlign w:val="superscript"/>
        </w:rPr>
        <w:footnoteReference w:id="2"/>
      </w:r>
      <w:r w:rsidRPr="004970AB">
        <w:t xml:space="preserve">. </w:t>
      </w:r>
    </w:p>
    <w:p w:rsidRPr="004970AB" w:rsidR="004970AB" w:rsidP="004970AB" w:rsidRDefault="004970AB" w14:paraId="4A728A73" w14:textId="77777777"/>
    <w:p w:rsidRPr="004970AB" w:rsidR="004970AB" w:rsidP="004970AB" w:rsidRDefault="004970AB" w14:paraId="27362DA7" w14:textId="77777777">
      <w:r w:rsidRPr="004970AB">
        <w:t>Daarnaast heeft het kabinet specifieke aandacht voor de PFAS-problematiek rondom de  Westerschelde en de regio Chemours</w:t>
      </w:r>
      <w:r w:rsidRPr="004970AB">
        <w:rPr>
          <w:vertAlign w:val="superscript"/>
        </w:rPr>
        <w:footnoteReference w:id="3"/>
      </w:r>
      <w:r w:rsidRPr="004970AB">
        <w:t>. Het ministerie van IenW is samen met het ministerie van VWS bezig om voor beide regio’s gezondheidsonderzoek in gang te zetten. In dat onderzoek zal er ook met name aandacht besteed worden aan de effecten die PFAS op onze gezondheid kan hebben. De Tweede Kamer wordt hierover voor het zomerreces geïnformeerd.</w:t>
      </w:r>
    </w:p>
    <w:p w:rsidRPr="004970AB" w:rsidR="004970AB" w:rsidP="004970AB" w:rsidRDefault="004970AB" w14:paraId="64822B45" w14:textId="77777777">
      <w:pPr>
        <w:rPr>
          <w:i/>
          <w:iCs/>
        </w:rPr>
      </w:pPr>
    </w:p>
    <w:p w:rsidRPr="004970AB" w:rsidR="004970AB" w:rsidP="004970AB" w:rsidRDefault="004970AB" w14:paraId="70C2DA78" w14:textId="77777777">
      <w:r w:rsidRPr="004970AB">
        <w:t xml:space="preserve">Stichting Tegengif roept op tot een snelle invoering van humane biomonitoring conform het advies van Gezondheidsraad. Op basis van het advies van de </w:t>
      </w:r>
      <w:r w:rsidRPr="004970AB">
        <w:lastRenderedPageBreak/>
        <w:t>Gezondheidsraad uit 2024, waarin de raad adviseert om een structureel meetprogramma op te zetten voor meting van chemische stoffen, had het kabinet nog onvoldoende informatie over de beste invulling van zo’n meetprogramma en de bijbehorende kosten. Om die reden heeft het kabinet het RIVM opdracht gegeven tot het uitvoeren van een modelleringsstudie, waarin verschillende varianten in kaart worden gebracht en een realistische inschatting wordt gemaakt van de bijbehorende kosten. Daarbij kan gebruik gemaakt worden van de ervaringen van lopende meetprogramma’s in andere landen. Het RIVM verwacht de modelleringsstudie eind 2025 op te kunnen leveren. Op basis van die modelleringsstudie zal het kabinet een afweging maken over het instellen van een meetprogramma voor blootstelling aan chemische stoffen. Het kabinet verwacht hier op zijn vroegst in de eerste helft van 2026 op terug te kunnen komen.</w:t>
      </w:r>
      <w:r w:rsidRPr="004970AB">
        <w:rPr>
          <w:vertAlign w:val="superscript"/>
        </w:rPr>
        <w:footnoteReference w:id="4"/>
      </w:r>
    </w:p>
    <w:p w:rsidRPr="004970AB" w:rsidR="004970AB" w:rsidP="004970AB" w:rsidRDefault="004970AB" w14:paraId="7E4416B7" w14:textId="77777777"/>
    <w:p w:rsidRPr="004970AB" w:rsidR="004970AB" w:rsidP="004970AB" w:rsidRDefault="004970AB" w14:paraId="152864B1" w14:textId="77777777">
      <w:r w:rsidRPr="004970AB">
        <w:t xml:space="preserve">Zowel dhr. Jonker (IRAS) als stichting Tegengif gaan in op de impact van PFAS op de zorgkosten. De verspreiding van PFAS in de wereld brengt risico op gezondheidsschade met zich mee, wat kan leiden tot zorgkosten en sociaaleconomische kosten. Ook als het lukt om de uitstoot van PFAS in Europa volledig te stoppen, worden we de komende jaren nog blootgesteld aan PFAS vanuit (consumenten)producten, voedsel en het milieu. </w:t>
      </w:r>
    </w:p>
    <w:p w:rsidRPr="004970AB" w:rsidR="004970AB" w:rsidP="004970AB" w:rsidRDefault="004970AB" w14:paraId="49AB97AB" w14:textId="77777777"/>
    <w:p w:rsidRPr="004970AB" w:rsidR="004970AB" w:rsidP="004970AB" w:rsidRDefault="004970AB" w14:paraId="56E64BE5" w14:textId="77777777">
      <w:r w:rsidRPr="004970AB">
        <w:t xml:space="preserve">Het PFAS-onderzoeksprogramma zal een beeld geven van de huidige aanwezigheid van PFAS in bloed en moedermelk van inwoners van Nederland, maar er zal naar verwachting op basis van die gegevens geen directe relatie kunnen worden gelegd  met verwachte gezondheidsschade en -kosten. Meestal zal er ook geen causale relatie gelegd kunnen worden tussen specifieke gezondheidsklachten en de blootstelling aan PFAS, waardoor het beeld van de exacte omvang van de kosten als gevolg van de vervuiling van PFAS onduidelijk is. </w:t>
      </w:r>
    </w:p>
    <w:p w:rsidRPr="004970AB" w:rsidR="004970AB" w:rsidP="004970AB" w:rsidRDefault="004970AB" w14:paraId="5BFA62B0" w14:textId="77777777"/>
    <w:p w:rsidRPr="004970AB" w:rsidR="004970AB" w:rsidP="004970AB" w:rsidRDefault="004970AB" w14:paraId="2FA8D341" w14:textId="77777777">
      <w:r w:rsidRPr="004970AB">
        <w:t>Het ministerie van IenW heeft toegezegd om een methode te ontwikkelen die door overheden op alle niveaus gebruikt kan worden om te berekenen welk aandeel van zorgkosten in hun regio veroorzaakt wordt door zware industrie. Dit onderzoek is onderdeel van de Actieagenda Industrie en Omwonenden</w:t>
      </w:r>
      <w:r w:rsidRPr="004970AB">
        <w:rPr>
          <w:vertAlign w:val="superscript"/>
        </w:rPr>
        <w:footnoteReference w:id="5"/>
      </w:r>
      <w:r w:rsidRPr="004970AB">
        <w:t xml:space="preserve"> en resultaten zijn eind 2025 voorzien. </w:t>
      </w:r>
    </w:p>
    <w:p w:rsidRPr="004970AB" w:rsidR="004970AB" w:rsidP="004970AB" w:rsidRDefault="004970AB" w14:paraId="7ABD2BDE" w14:textId="77777777"/>
    <w:p w:rsidRPr="004970AB" w:rsidR="004970AB" w:rsidP="004970AB" w:rsidRDefault="004970AB" w14:paraId="4648D9E3" w14:textId="77777777">
      <w:pPr>
        <w:numPr>
          <w:ilvl w:val="0"/>
          <w:numId w:val="33"/>
        </w:numPr>
        <w:rPr>
          <w:b/>
          <w:bCs/>
        </w:rPr>
      </w:pPr>
      <w:r w:rsidRPr="004970AB">
        <w:rPr>
          <w:b/>
          <w:bCs/>
        </w:rPr>
        <w:t>Bronaanpak en milieu</w:t>
      </w:r>
    </w:p>
    <w:p w:rsidRPr="004970AB" w:rsidR="004970AB" w:rsidP="004970AB" w:rsidRDefault="004970AB" w14:paraId="73DBA537" w14:textId="77777777">
      <w:r w:rsidRPr="004970AB">
        <w:t>Stichting Tegengif roept in de position paper op op tot steun aan Europese PFAS-restrictievoorstel. De hoeveelheid PFAS in het milieu loopt steeds verder op waardoor steeds nadrukkelijker gezondheidseffecten kunnen optreden. De kraan moet daarom zo ver mogelijk dicht. Belangrijk daarbij is dat de emissies naar het milieu ook op EU-niveau ver worden teruggedrongen. Nederland is daarom samen met Duitsland, Denemarken, Noorwegen en Zweden initiatiefnemer om te komen tot een Europees restrictievoorstel. Het doel van dit voorstel is om de emissies van PFAS naar het milieu fors te reduceren. Ik blijf mij inzetten voor een ambitieuze restrictie op Europees niveau, via verbodsmaatregelen en zo nodig via andere risicobeheersmaatregelen.</w:t>
      </w:r>
    </w:p>
    <w:p w:rsidRPr="004970AB" w:rsidR="004970AB" w:rsidP="004970AB" w:rsidRDefault="004970AB" w14:paraId="4C5E2152" w14:textId="77777777"/>
    <w:p w:rsidRPr="004970AB" w:rsidR="004970AB" w:rsidP="004970AB" w:rsidRDefault="004970AB" w14:paraId="523127D2" w14:textId="77777777">
      <w:r w:rsidRPr="004970AB">
        <w:t xml:space="preserve">Daarnaast wordt er opgeroepen tot het invoeren van een verbod op het lozen van PFAS. Momenteel werkt het ministerie van IenW aan het in beeld brengen van de mogelijkheden van een lozingsverbod en een nationaal PFAS-productieverbod. De minister van IenW zal de later dit voorjaar de Tweede kamer per informeren. </w:t>
      </w:r>
    </w:p>
    <w:p w:rsidRPr="004970AB" w:rsidR="004970AB" w:rsidP="004970AB" w:rsidRDefault="004970AB" w14:paraId="42D185BF" w14:textId="77777777"/>
    <w:p w:rsidRPr="004970AB" w:rsidR="004970AB" w:rsidP="004970AB" w:rsidRDefault="004970AB" w14:paraId="7B04BDC9" w14:textId="77777777">
      <w:r w:rsidRPr="004970AB">
        <w:t>Het RIVM benoemt dat door de historische emissies al een voorraad PFAS in ons milieu is opgebouwd. De huidige PFAS-emissies dragen verder bij aan de opbouw van deze voorraad. Het kabinet streeft er dan ook naar om de PFAS-emissies zo ver als mogelijk te minimaliseren. Het is de verwachting dat de recente aanscherping van het ZZS-beleid een belangrijke bijdrage hieraan levert</w:t>
      </w:r>
      <w:r w:rsidRPr="004970AB">
        <w:rPr>
          <w:vertAlign w:val="superscript"/>
        </w:rPr>
        <w:footnoteReference w:id="6"/>
      </w:r>
      <w:r w:rsidRPr="004970AB">
        <w:t xml:space="preserve">. Het is belangrijk dat de bevoegde gezagen goed toezien op de emissievergunningen en, waar nodig, daarop handhaven. </w:t>
      </w:r>
    </w:p>
    <w:p w:rsidRPr="004970AB" w:rsidR="004970AB" w:rsidP="004970AB" w:rsidRDefault="004970AB" w14:paraId="7FF1BA35" w14:textId="77777777"/>
    <w:p w:rsidRPr="004970AB" w:rsidR="004970AB" w:rsidP="004970AB" w:rsidRDefault="004970AB" w14:paraId="77817C8F" w14:textId="77777777">
      <w:r w:rsidRPr="004970AB">
        <w:t>Er zijn verschillende manieren waarop PFAS in het milieu terechtkomt. Het ministerie van IenW werkt samen met betrokken medeoverheden en uitvoeringsdiensten om deze bronnen steeds beter in beeld te krijgen. Dhr. Jonker noemt in dat verband ook de bijdrage van buitenlandse PFAS-bronnen aan onze grote rivieren. Nederland maakt zich in diverse Europese en bilaterale overleggen met de buurlanden hard voor een grensoverschrijdende aanpak van PFAS. Daarnaast zorgt het kabinet dat er binnenlands grip komt op de diverse bronnen van PFAS. Het ministerie van IenW is daarom gestart met het versterken van de afvalwaterketen. Dit is, zoals aangehaald in de paper van dhr. Jonker, een belangrijke bron van PFAS aan het watersysteem. De Kamer is recent over deze en andere relevante ontwikkelingen op het gebied van PFAS geïnformeerd</w:t>
      </w:r>
      <w:r w:rsidRPr="004970AB">
        <w:rPr>
          <w:vertAlign w:val="superscript"/>
        </w:rPr>
        <w:footnoteReference w:id="7"/>
      </w:r>
      <w:r w:rsidRPr="004970AB">
        <w:t>.</w:t>
      </w:r>
    </w:p>
    <w:p w:rsidRPr="004970AB" w:rsidR="004970AB" w:rsidP="004970AB" w:rsidRDefault="004970AB" w14:paraId="3D947D26" w14:textId="77777777"/>
    <w:p w:rsidRPr="004970AB" w:rsidR="004970AB" w:rsidP="004970AB" w:rsidRDefault="004970AB" w14:paraId="0491F6BF" w14:textId="77777777"/>
    <w:p w:rsidRPr="004970AB" w:rsidR="004970AB" w:rsidP="004970AB" w:rsidRDefault="004970AB" w14:paraId="6EB3ABFD" w14:textId="77777777">
      <w:r w:rsidRPr="004970AB">
        <w:t>Hoogachtend,</w:t>
      </w:r>
    </w:p>
    <w:p w:rsidRPr="004970AB" w:rsidR="004970AB" w:rsidP="004970AB" w:rsidRDefault="004970AB" w14:paraId="7DDA085C" w14:textId="77777777"/>
    <w:p w:rsidRPr="004970AB" w:rsidR="004970AB" w:rsidP="004970AB" w:rsidRDefault="004970AB" w14:paraId="307FB094" w14:textId="77777777">
      <w:r w:rsidRPr="004970AB">
        <w:t xml:space="preserve">DE STAATSSECRETARIS VAN INFRASTRUCTUUR EN WATERSTAAT - OPENBAAR VERVOER EN MILIEU, </w:t>
      </w:r>
    </w:p>
    <w:p w:rsidRPr="004970AB" w:rsidR="004970AB" w:rsidP="004970AB" w:rsidRDefault="004970AB" w14:paraId="2DA5DAAF" w14:textId="77777777"/>
    <w:p w:rsidRPr="004970AB" w:rsidR="004970AB" w:rsidP="004970AB" w:rsidRDefault="004970AB" w14:paraId="4EC338E6" w14:textId="77777777"/>
    <w:p w:rsidRPr="004970AB" w:rsidR="004970AB" w:rsidP="004970AB" w:rsidRDefault="004970AB" w14:paraId="326ABAC7" w14:textId="77777777"/>
    <w:p w:rsidRPr="004970AB" w:rsidR="004970AB" w:rsidP="004970AB" w:rsidRDefault="004970AB" w14:paraId="438C3B5C" w14:textId="77777777"/>
    <w:p w:rsidRPr="004970AB" w:rsidR="004970AB" w:rsidP="004970AB" w:rsidRDefault="004970AB" w14:paraId="75CE14CE" w14:textId="77777777">
      <w:r w:rsidRPr="004970AB">
        <w:t>C.A. Jansen</w:t>
      </w:r>
    </w:p>
    <w:p w:rsidRPr="004970AB" w:rsidR="004970AB" w:rsidP="004970AB" w:rsidRDefault="004970AB" w14:paraId="7E01219C" w14:textId="77777777"/>
    <w:p w:rsidRPr="004970AB" w:rsidR="002C5E9F" w:rsidP="004970AB" w:rsidRDefault="002C5E9F" w14:paraId="6489B6DE" w14:textId="78F92F1D"/>
    <w:sectPr w:rsidRPr="004970AB" w:rsidR="002C5E9F">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BC93B" w14:textId="77777777" w:rsidR="004266AA" w:rsidRDefault="004266AA">
      <w:pPr>
        <w:spacing w:line="240" w:lineRule="auto"/>
      </w:pPr>
      <w:r>
        <w:separator/>
      </w:r>
    </w:p>
  </w:endnote>
  <w:endnote w:type="continuationSeparator" w:id="0">
    <w:p w14:paraId="40CE0B9F" w14:textId="77777777" w:rsidR="004266AA" w:rsidRDefault="004266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Verdana"/>
    <w:charset w:val="00"/>
    <w:family w:val="swiss"/>
    <w:pitch w:val="variable"/>
    <w:sig w:usb0="E7000EFF" w:usb1="5200FDFF" w:usb2="0A242021" w:usb3="00000000" w:csb0="000001BF" w:csb1="00000000"/>
  </w:font>
  <w:font w:name="Lohit Hindi">
    <w:altName w:val="Cambria"/>
    <w:charset w:val="00"/>
    <w:family w:val="auto"/>
    <w:pitch w:val="default"/>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BA276" w14:textId="77777777" w:rsidR="008D4B53" w:rsidRDefault="008D4B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F2E24" w14:textId="77777777" w:rsidR="008D4B53" w:rsidRDefault="008D4B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CFCE1" w14:textId="77777777" w:rsidR="008D4B53" w:rsidRDefault="008D4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0A420" w14:textId="77777777" w:rsidR="004266AA" w:rsidRDefault="004266AA">
      <w:pPr>
        <w:spacing w:line="240" w:lineRule="auto"/>
      </w:pPr>
      <w:r>
        <w:separator/>
      </w:r>
    </w:p>
  </w:footnote>
  <w:footnote w:type="continuationSeparator" w:id="0">
    <w:p w14:paraId="56468DAD" w14:textId="77777777" w:rsidR="004266AA" w:rsidRDefault="004266AA">
      <w:pPr>
        <w:spacing w:line="240" w:lineRule="auto"/>
      </w:pPr>
      <w:r>
        <w:continuationSeparator/>
      </w:r>
    </w:p>
  </w:footnote>
  <w:footnote w:id="1">
    <w:p w14:paraId="58A6163E" w14:textId="77777777" w:rsidR="004970AB" w:rsidRDefault="004970AB" w:rsidP="004970AB">
      <w:pPr>
        <w:pStyle w:val="FootnoteText"/>
        <w:rPr>
          <w:sz w:val="13"/>
          <w:szCs w:val="13"/>
        </w:rPr>
      </w:pPr>
      <w:r>
        <w:rPr>
          <w:rStyle w:val="FootnoteReference"/>
          <w:sz w:val="13"/>
          <w:szCs w:val="13"/>
        </w:rPr>
        <w:footnoteRef/>
      </w:r>
      <w:r>
        <w:rPr>
          <w:sz w:val="13"/>
          <w:szCs w:val="13"/>
        </w:rPr>
        <w:t xml:space="preserve"> Kamerstuk 2025Z06496/2025D16201</w:t>
      </w:r>
    </w:p>
  </w:footnote>
  <w:footnote w:id="2">
    <w:p w14:paraId="76B028A7" w14:textId="77777777" w:rsidR="004970AB" w:rsidRDefault="004970AB" w:rsidP="004970AB">
      <w:pPr>
        <w:pStyle w:val="FootnoteText"/>
        <w:rPr>
          <w:sz w:val="13"/>
          <w:szCs w:val="13"/>
        </w:rPr>
      </w:pPr>
      <w:r>
        <w:rPr>
          <w:rStyle w:val="FootnoteReference"/>
          <w:sz w:val="13"/>
          <w:szCs w:val="13"/>
        </w:rPr>
        <w:footnoteRef/>
      </w:r>
      <w:r>
        <w:rPr>
          <w:sz w:val="13"/>
          <w:szCs w:val="13"/>
        </w:rPr>
        <w:t xml:space="preserve"> Kamerstuk 35334-303</w:t>
      </w:r>
    </w:p>
  </w:footnote>
  <w:footnote w:id="3">
    <w:p w14:paraId="5F149098" w14:textId="77777777" w:rsidR="004970AB" w:rsidRDefault="004970AB" w:rsidP="004970AB">
      <w:pPr>
        <w:pStyle w:val="FootnoteText"/>
        <w:rPr>
          <w:sz w:val="13"/>
          <w:szCs w:val="13"/>
        </w:rPr>
      </w:pPr>
      <w:r>
        <w:rPr>
          <w:rStyle w:val="FootnoteReference"/>
          <w:sz w:val="13"/>
          <w:szCs w:val="13"/>
        </w:rPr>
        <w:footnoteRef/>
      </w:r>
      <w:r>
        <w:rPr>
          <w:sz w:val="13"/>
          <w:szCs w:val="13"/>
        </w:rPr>
        <w:t xml:space="preserve"> Kamerstuk 35334-321</w:t>
      </w:r>
    </w:p>
    <w:p w14:paraId="32FBEFDC" w14:textId="77777777" w:rsidR="004970AB" w:rsidRDefault="004970AB" w:rsidP="004970AB">
      <w:pPr>
        <w:pStyle w:val="FootnoteText"/>
        <w:rPr>
          <w:sz w:val="13"/>
          <w:szCs w:val="13"/>
        </w:rPr>
      </w:pPr>
    </w:p>
  </w:footnote>
  <w:footnote w:id="4">
    <w:p w14:paraId="062DA032" w14:textId="77777777" w:rsidR="004970AB" w:rsidRDefault="004970AB" w:rsidP="004970AB">
      <w:pPr>
        <w:pStyle w:val="FootnoteText"/>
        <w:rPr>
          <w:sz w:val="13"/>
          <w:szCs w:val="13"/>
        </w:rPr>
      </w:pPr>
      <w:r>
        <w:rPr>
          <w:rStyle w:val="FootnoteReference"/>
          <w:sz w:val="13"/>
          <w:szCs w:val="13"/>
        </w:rPr>
        <w:footnoteRef/>
      </w:r>
      <w:r>
        <w:rPr>
          <w:sz w:val="13"/>
          <w:szCs w:val="13"/>
        </w:rPr>
        <w:t xml:space="preserve"> Kamerstuk 28089-329, Vergaderjaar 2024-2025</w:t>
      </w:r>
    </w:p>
  </w:footnote>
  <w:footnote w:id="5">
    <w:p w14:paraId="1F674667" w14:textId="77777777" w:rsidR="004970AB" w:rsidRDefault="004970AB" w:rsidP="004970AB">
      <w:pPr>
        <w:pStyle w:val="FootnoteText"/>
        <w:rPr>
          <w:sz w:val="13"/>
          <w:szCs w:val="13"/>
        </w:rPr>
      </w:pPr>
      <w:r>
        <w:rPr>
          <w:rStyle w:val="FootnoteReference"/>
          <w:sz w:val="13"/>
          <w:szCs w:val="13"/>
        </w:rPr>
        <w:footnoteRef/>
      </w:r>
      <w:r>
        <w:rPr>
          <w:sz w:val="13"/>
          <w:szCs w:val="13"/>
        </w:rPr>
        <w:t xml:space="preserve"> Kamerstuk 28089-273</w:t>
      </w:r>
    </w:p>
  </w:footnote>
  <w:footnote w:id="6">
    <w:p w14:paraId="5804A5A6" w14:textId="77777777" w:rsidR="004970AB" w:rsidRDefault="004970AB" w:rsidP="004970AB">
      <w:pPr>
        <w:pStyle w:val="FootnoteText"/>
        <w:rPr>
          <w:sz w:val="16"/>
          <w:szCs w:val="16"/>
        </w:rPr>
      </w:pPr>
      <w:r>
        <w:rPr>
          <w:rStyle w:val="FootnoteReference"/>
          <w:sz w:val="13"/>
          <w:szCs w:val="13"/>
        </w:rPr>
        <w:footnoteRef/>
      </w:r>
      <w:r>
        <w:rPr>
          <w:sz w:val="13"/>
          <w:szCs w:val="13"/>
        </w:rPr>
        <w:t xml:space="preserve"> Kamerstuk 35334-321</w:t>
      </w:r>
    </w:p>
  </w:footnote>
  <w:footnote w:id="7">
    <w:p w14:paraId="4553AF0A" w14:textId="77777777" w:rsidR="004970AB" w:rsidRDefault="004970AB" w:rsidP="004970AB">
      <w:pPr>
        <w:pStyle w:val="FootnoteText"/>
        <w:rPr>
          <w:sz w:val="13"/>
          <w:szCs w:val="13"/>
        </w:rPr>
      </w:pPr>
      <w:r>
        <w:rPr>
          <w:rStyle w:val="FootnoteReference"/>
          <w:sz w:val="13"/>
          <w:szCs w:val="13"/>
        </w:rPr>
        <w:footnoteRef/>
      </w:r>
      <w:r>
        <w:rPr>
          <w:sz w:val="13"/>
          <w:szCs w:val="13"/>
        </w:rPr>
        <w:t xml:space="preserve"> Kamerstuk 35334-359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787CA" w14:textId="77777777" w:rsidR="008D4B53" w:rsidRDefault="008D4B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625C8" w14:textId="44A61AAF" w:rsidR="004A791F" w:rsidRDefault="009D5570">
    <w:r>
      <w:rPr>
        <w:noProof/>
        <w:lang w:val="en-GB" w:eastAsia="en-GB"/>
      </w:rPr>
      <mc:AlternateContent>
        <mc:Choice Requires="wps">
          <w:drawing>
            <wp:anchor distT="0" distB="0" distL="0" distR="0" simplePos="0" relativeHeight="251651584" behindDoc="0" locked="1" layoutInCell="1" allowOverlap="1" wp14:anchorId="18D48E4A" wp14:editId="2D6358DE">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91B883E" w14:textId="77777777" w:rsidR="004A791F" w:rsidRDefault="009D5570">
                          <w:pPr>
                            <w:pStyle w:val="AfzendgegevensKop0"/>
                          </w:pPr>
                          <w:r>
                            <w:t>Ministerie van Infrastructuur en Waterstaat</w:t>
                          </w:r>
                        </w:p>
                        <w:p w14:paraId="40468000" w14:textId="77777777" w:rsidR="004A791F" w:rsidRDefault="004A791F">
                          <w:pPr>
                            <w:pStyle w:val="WitregelW2"/>
                          </w:pPr>
                        </w:p>
                        <w:p w14:paraId="6BA952CB" w14:textId="77777777" w:rsidR="004A791F" w:rsidRDefault="009D5570">
                          <w:pPr>
                            <w:pStyle w:val="Referentiegegevenskop"/>
                          </w:pPr>
                          <w:r>
                            <w:t>Ons kenmerk</w:t>
                          </w:r>
                        </w:p>
                        <w:p w14:paraId="3AACEB04" w14:textId="77777777" w:rsidR="007757F7" w:rsidRDefault="007757F7" w:rsidP="007757F7">
                          <w:pPr>
                            <w:pStyle w:val="Referentiegegevens"/>
                          </w:pPr>
                          <w:r w:rsidRPr="007757F7">
                            <w:t>IENW/BSK-2025/120841</w:t>
                          </w:r>
                        </w:p>
                        <w:p w14:paraId="59DA2AEF" w14:textId="34A50B3D" w:rsidR="004A791F" w:rsidRDefault="004A791F" w:rsidP="007757F7">
                          <w:pPr>
                            <w:pStyle w:val="Referentiegegevens"/>
                          </w:pPr>
                        </w:p>
                      </w:txbxContent>
                    </wps:txbx>
                    <wps:bodyPr vert="horz" wrap="square" lIns="0" tIns="0" rIns="0" bIns="0" anchor="t" anchorCtr="0"/>
                  </wps:wsp>
                </a:graphicData>
              </a:graphic>
            </wp:anchor>
          </w:drawing>
        </mc:Choice>
        <mc:Fallback>
          <w:pict>
            <v:shapetype w14:anchorId="18D48E4A"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491B883E" w14:textId="77777777" w:rsidR="004A791F" w:rsidRDefault="009D5570">
                    <w:pPr>
                      <w:pStyle w:val="AfzendgegevensKop0"/>
                    </w:pPr>
                    <w:r>
                      <w:t>Ministerie van Infrastructuur en Waterstaat</w:t>
                    </w:r>
                  </w:p>
                  <w:p w14:paraId="40468000" w14:textId="77777777" w:rsidR="004A791F" w:rsidRDefault="004A791F">
                    <w:pPr>
                      <w:pStyle w:val="WitregelW2"/>
                    </w:pPr>
                  </w:p>
                  <w:p w14:paraId="6BA952CB" w14:textId="77777777" w:rsidR="004A791F" w:rsidRDefault="009D5570">
                    <w:pPr>
                      <w:pStyle w:val="Referentiegegevenskop"/>
                    </w:pPr>
                    <w:r>
                      <w:t>Ons kenmerk</w:t>
                    </w:r>
                  </w:p>
                  <w:p w14:paraId="3AACEB04" w14:textId="77777777" w:rsidR="007757F7" w:rsidRDefault="007757F7" w:rsidP="007757F7">
                    <w:pPr>
                      <w:pStyle w:val="Referentiegegevens"/>
                    </w:pPr>
                    <w:r w:rsidRPr="007757F7">
                      <w:t>IENW/BSK-2025/120841</w:t>
                    </w:r>
                  </w:p>
                  <w:p w14:paraId="59DA2AEF" w14:textId="34A50B3D" w:rsidR="004A791F" w:rsidRDefault="004A791F" w:rsidP="007757F7">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57550806" wp14:editId="7421C40A">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8DB81BE" w14:textId="12B62272" w:rsidR="004A791F" w:rsidRDefault="009D5570">
                          <w:pPr>
                            <w:pStyle w:val="Referentiegegevens"/>
                          </w:pPr>
                          <w:r>
                            <w:t xml:space="preserve">Pagina </w:t>
                          </w:r>
                          <w:r>
                            <w:fldChar w:fldCharType="begin"/>
                          </w:r>
                          <w:r>
                            <w:instrText>PAGE</w:instrText>
                          </w:r>
                          <w:r>
                            <w:fldChar w:fldCharType="separate"/>
                          </w:r>
                          <w:r w:rsidR="007005AC">
                            <w:rPr>
                              <w:noProof/>
                            </w:rPr>
                            <w:t>2</w:t>
                          </w:r>
                          <w:r>
                            <w:fldChar w:fldCharType="end"/>
                          </w:r>
                          <w:r>
                            <w:t xml:space="preserve"> van </w:t>
                          </w:r>
                          <w:r>
                            <w:fldChar w:fldCharType="begin"/>
                          </w:r>
                          <w:r>
                            <w:instrText>NUMPAGES</w:instrText>
                          </w:r>
                          <w:r>
                            <w:fldChar w:fldCharType="separate"/>
                          </w:r>
                          <w:r w:rsidR="002C5E9F">
                            <w:rPr>
                              <w:noProof/>
                            </w:rPr>
                            <w:t>1</w:t>
                          </w:r>
                          <w:r>
                            <w:fldChar w:fldCharType="end"/>
                          </w:r>
                        </w:p>
                      </w:txbxContent>
                    </wps:txbx>
                    <wps:bodyPr vert="horz" wrap="square" lIns="0" tIns="0" rIns="0" bIns="0" anchor="t" anchorCtr="0"/>
                  </wps:wsp>
                </a:graphicData>
              </a:graphic>
            </wp:anchor>
          </w:drawing>
        </mc:Choice>
        <mc:Fallback>
          <w:pict>
            <v:shape w14:anchorId="57550806"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28DB81BE" w14:textId="12B62272" w:rsidR="004A791F" w:rsidRDefault="009D5570">
                    <w:pPr>
                      <w:pStyle w:val="Referentiegegevens"/>
                    </w:pPr>
                    <w:r>
                      <w:t xml:space="preserve">Pagina </w:t>
                    </w:r>
                    <w:r>
                      <w:fldChar w:fldCharType="begin"/>
                    </w:r>
                    <w:r>
                      <w:instrText>PAGE</w:instrText>
                    </w:r>
                    <w:r>
                      <w:fldChar w:fldCharType="separate"/>
                    </w:r>
                    <w:r w:rsidR="007005AC">
                      <w:rPr>
                        <w:noProof/>
                      </w:rPr>
                      <w:t>2</w:t>
                    </w:r>
                    <w:r>
                      <w:fldChar w:fldCharType="end"/>
                    </w:r>
                    <w:r>
                      <w:t xml:space="preserve"> van </w:t>
                    </w:r>
                    <w:r>
                      <w:fldChar w:fldCharType="begin"/>
                    </w:r>
                    <w:r>
                      <w:instrText>NUMPAGES</w:instrText>
                    </w:r>
                    <w:r>
                      <w:fldChar w:fldCharType="separate"/>
                    </w:r>
                    <w:r w:rsidR="002C5E9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6FB59788" wp14:editId="335A7874">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C4C6659" w14:textId="77777777" w:rsidR="004E5A38" w:rsidRDefault="004E5A38"/>
                      </w:txbxContent>
                    </wps:txbx>
                    <wps:bodyPr vert="horz" wrap="square" lIns="0" tIns="0" rIns="0" bIns="0" anchor="t" anchorCtr="0"/>
                  </wps:wsp>
                </a:graphicData>
              </a:graphic>
            </wp:anchor>
          </w:drawing>
        </mc:Choice>
        <mc:Fallback>
          <w:pict>
            <v:shape w14:anchorId="6FB59788" id="726e58e4-823c-11ee-8554-0242ac120003" o:spid="_x0000_s1028"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AFgbur4BAABTAwAADgAAAAAAAAAAAAAAAAAu&#10;AgAAZHJzL2Uyb0RvYy54bWxQSwECLQAUAAYACAAAACEAPPsda+AAAAALAQAADwAAAAAAAAAAAAAA&#10;AAAYBAAAZHJzL2Rvd25yZXYueG1sUEsFBgAAAAAEAAQA8wAAACUFAAAAAA==&#10;" filled="f" stroked="f">
              <v:textbox inset="0,0,0,0">
                <w:txbxContent>
                  <w:p w14:paraId="3C4C6659" w14:textId="77777777" w:rsidR="004E5A38" w:rsidRDefault="004E5A38"/>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A3BE9" w14:textId="5FCE9C48" w:rsidR="004A791F" w:rsidRDefault="009D5570">
    <w:pPr>
      <w:spacing w:after="7029" w:line="14" w:lineRule="exact"/>
    </w:pPr>
    <w:r>
      <w:rPr>
        <w:noProof/>
        <w:lang w:val="en-GB" w:eastAsia="en-GB"/>
      </w:rPr>
      <mc:AlternateContent>
        <mc:Choice Requires="wps">
          <w:drawing>
            <wp:anchor distT="0" distB="0" distL="0" distR="0" simplePos="0" relativeHeight="251656704" behindDoc="0" locked="1" layoutInCell="1" allowOverlap="1" wp14:anchorId="30D22C5B" wp14:editId="144E5F0F">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9C5CFF9" w14:textId="6C01F055" w:rsidR="004A791F" w:rsidRDefault="009D5570">
                          <w:pPr>
                            <w:pStyle w:val="Referentiegegevens"/>
                          </w:pPr>
                          <w:r>
                            <w:t xml:space="preserve">Pagina </w:t>
                          </w:r>
                          <w:r>
                            <w:fldChar w:fldCharType="begin"/>
                          </w:r>
                          <w:r>
                            <w:instrText>PAGE</w:instrText>
                          </w:r>
                          <w:r>
                            <w:fldChar w:fldCharType="separate"/>
                          </w:r>
                          <w:r w:rsidR="00597103">
                            <w:rPr>
                              <w:noProof/>
                            </w:rPr>
                            <w:t>1</w:t>
                          </w:r>
                          <w:r>
                            <w:fldChar w:fldCharType="end"/>
                          </w:r>
                          <w:r>
                            <w:t xml:space="preserve"> van </w:t>
                          </w:r>
                          <w:r>
                            <w:fldChar w:fldCharType="begin"/>
                          </w:r>
                          <w:r>
                            <w:instrText>NUMPAGES</w:instrText>
                          </w:r>
                          <w:r>
                            <w:fldChar w:fldCharType="separate"/>
                          </w:r>
                          <w:r w:rsidR="00597103">
                            <w:rPr>
                              <w:noProof/>
                            </w:rPr>
                            <w:t>1</w:t>
                          </w:r>
                          <w:r>
                            <w:fldChar w:fldCharType="end"/>
                          </w:r>
                        </w:p>
                      </w:txbxContent>
                    </wps:txbx>
                    <wps:bodyPr vert="horz" wrap="square" lIns="0" tIns="0" rIns="0" bIns="0" anchor="t" anchorCtr="0"/>
                  </wps:wsp>
                </a:graphicData>
              </a:graphic>
            </wp:anchor>
          </w:drawing>
        </mc:Choice>
        <mc:Fallback>
          <w:pict>
            <v:shapetype w14:anchorId="30D22C5B" id="_x0000_t202" coordsize="21600,21600" o:spt="202" path="m,l,21600r21600,l21600,xe">
              <v:stroke joinstyle="miter"/>
              <v:path gradientshapeok="t" o:connecttype="rect"/>
            </v:shapetype>
            <v:shape id="7268d813-823c-11ee-8554-0242ac120003" o:spid="_x0000_s1029"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" filled="f" stroked="f">
              <v:textbox inset="0,0,0,0">
                <w:txbxContent>
                  <w:p w14:paraId="19C5CFF9" w14:textId="6C01F055" w:rsidR="004A791F" w:rsidRDefault="009D5570">
                    <w:pPr>
                      <w:pStyle w:val="Referentiegegevens"/>
                    </w:pPr>
                    <w:r>
                      <w:t xml:space="preserve">Pagina </w:t>
                    </w:r>
                    <w:r>
                      <w:fldChar w:fldCharType="begin"/>
                    </w:r>
                    <w:r>
                      <w:instrText>PAGE</w:instrText>
                    </w:r>
                    <w:r>
                      <w:fldChar w:fldCharType="separate"/>
                    </w:r>
                    <w:r w:rsidR="00597103">
                      <w:rPr>
                        <w:noProof/>
                      </w:rPr>
                      <w:t>1</w:t>
                    </w:r>
                    <w:r>
                      <w:fldChar w:fldCharType="end"/>
                    </w:r>
                    <w:r>
                      <w:t xml:space="preserve"> van </w:t>
                    </w:r>
                    <w:r>
                      <w:fldChar w:fldCharType="begin"/>
                    </w:r>
                    <w:r>
                      <w:instrText>NUMPAGES</w:instrText>
                    </w:r>
                    <w:r>
                      <w:fldChar w:fldCharType="separate"/>
                    </w:r>
                    <w:r w:rsidR="0059710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31D16E1B" wp14:editId="4A79BF66">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2C49FE8" w14:textId="77777777" w:rsidR="004A791F" w:rsidRDefault="009D5570">
                          <w:pPr>
                            <w:pStyle w:val="AfzendgegevensKop0"/>
                          </w:pPr>
                          <w:r>
                            <w:t>Ministerie van Infrastructuur en Waterstaat</w:t>
                          </w:r>
                        </w:p>
                        <w:p w14:paraId="6C375DF9" w14:textId="77777777" w:rsidR="004A791F" w:rsidRDefault="004A791F">
                          <w:pPr>
                            <w:pStyle w:val="WitregelW1"/>
                          </w:pPr>
                        </w:p>
                        <w:p w14:paraId="231CF95E" w14:textId="77777777" w:rsidR="004A791F" w:rsidRDefault="009D5570">
                          <w:pPr>
                            <w:pStyle w:val="Afzendgegevens"/>
                          </w:pPr>
                          <w:r>
                            <w:t>Rijnstraat 8</w:t>
                          </w:r>
                        </w:p>
                        <w:p w14:paraId="299751CF" w14:textId="77777777" w:rsidR="004A791F" w:rsidRPr="002C5E9F" w:rsidRDefault="009D5570">
                          <w:pPr>
                            <w:pStyle w:val="Afzendgegevens"/>
                            <w:rPr>
                              <w:lang w:val="de-DE"/>
                            </w:rPr>
                          </w:pPr>
                          <w:r w:rsidRPr="002C5E9F">
                            <w:rPr>
                              <w:lang w:val="de-DE"/>
                            </w:rPr>
                            <w:t>2515 XP  Den Haag</w:t>
                          </w:r>
                        </w:p>
                        <w:p w14:paraId="2D2A30B1" w14:textId="77777777" w:rsidR="004A791F" w:rsidRPr="002C5E9F" w:rsidRDefault="009D5570">
                          <w:pPr>
                            <w:pStyle w:val="Afzendgegevens"/>
                            <w:rPr>
                              <w:lang w:val="de-DE"/>
                            </w:rPr>
                          </w:pPr>
                          <w:r w:rsidRPr="002C5E9F">
                            <w:rPr>
                              <w:lang w:val="de-DE"/>
                            </w:rPr>
                            <w:t>Postbus 20901</w:t>
                          </w:r>
                        </w:p>
                        <w:p w14:paraId="469ABC82" w14:textId="77777777" w:rsidR="004A791F" w:rsidRPr="002C5E9F" w:rsidRDefault="009D5570">
                          <w:pPr>
                            <w:pStyle w:val="Afzendgegevens"/>
                            <w:rPr>
                              <w:lang w:val="de-DE"/>
                            </w:rPr>
                          </w:pPr>
                          <w:r w:rsidRPr="002C5E9F">
                            <w:rPr>
                              <w:lang w:val="de-DE"/>
                            </w:rPr>
                            <w:t>2500 EX Den Haag</w:t>
                          </w:r>
                        </w:p>
                        <w:p w14:paraId="393EA8A2" w14:textId="77777777" w:rsidR="004A791F" w:rsidRPr="002C5E9F" w:rsidRDefault="004A791F">
                          <w:pPr>
                            <w:pStyle w:val="WitregelW1"/>
                            <w:rPr>
                              <w:lang w:val="de-DE"/>
                            </w:rPr>
                          </w:pPr>
                        </w:p>
                        <w:p w14:paraId="33D82DC9" w14:textId="77777777" w:rsidR="004A791F" w:rsidRPr="002C5E9F" w:rsidRDefault="009D5570">
                          <w:pPr>
                            <w:pStyle w:val="Afzendgegevens"/>
                            <w:rPr>
                              <w:lang w:val="de-DE"/>
                            </w:rPr>
                          </w:pPr>
                          <w:r w:rsidRPr="002C5E9F">
                            <w:rPr>
                              <w:lang w:val="de-DE"/>
                            </w:rPr>
                            <w:t>T   070-456 0000</w:t>
                          </w:r>
                        </w:p>
                        <w:p w14:paraId="0761572F" w14:textId="77777777" w:rsidR="004A791F" w:rsidRDefault="009D5570">
                          <w:pPr>
                            <w:pStyle w:val="Afzendgegevens"/>
                          </w:pPr>
                          <w:r>
                            <w:t>F   070-456 1111</w:t>
                          </w:r>
                        </w:p>
                        <w:p w14:paraId="3C5A4D6A" w14:textId="77777777" w:rsidR="004A791F" w:rsidRDefault="004A791F" w:rsidP="008D4B53">
                          <w:pPr>
                            <w:pStyle w:val="WitregelW2"/>
                            <w:spacing w:line="240" w:lineRule="auto"/>
                          </w:pPr>
                        </w:p>
                        <w:p w14:paraId="6F589CD8" w14:textId="77777777" w:rsidR="004A791F" w:rsidRDefault="009D5570" w:rsidP="008D4B53">
                          <w:pPr>
                            <w:pStyle w:val="Referentiegegevenskop"/>
                            <w:spacing w:line="240" w:lineRule="auto"/>
                          </w:pPr>
                          <w:r>
                            <w:t>Ons kenmerk</w:t>
                          </w:r>
                        </w:p>
                        <w:p w14:paraId="3585F34B" w14:textId="1A8A9B6C" w:rsidR="004A791F" w:rsidRDefault="007757F7" w:rsidP="008D4B53">
                          <w:pPr>
                            <w:pStyle w:val="Referentiegegevens"/>
                            <w:spacing w:line="240" w:lineRule="auto"/>
                          </w:pPr>
                          <w:r w:rsidRPr="007757F7">
                            <w:t>IENW/BSK-2025/120841</w:t>
                          </w:r>
                        </w:p>
                        <w:p w14:paraId="4E58ADF1" w14:textId="77777777" w:rsidR="007757F7" w:rsidRDefault="007757F7" w:rsidP="008D4B53">
                          <w:pPr>
                            <w:pStyle w:val="Referentiegegevenskop"/>
                            <w:spacing w:line="240" w:lineRule="auto"/>
                          </w:pPr>
                        </w:p>
                        <w:p w14:paraId="3E79BBE8" w14:textId="79DDD59C" w:rsidR="004A791F" w:rsidRDefault="009D5570" w:rsidP="008D4B53">
                          <w:pPr>
                            <w:pStyle w:val="Referentiegegevenskop"/>
                            <w:spacing w:line="240" w:lineRule="auto"/>
                          </w:pPr>
                          <w:r>
                            <w:t>Uw kenmerk</w:t>
                          </w:r>
                        </w:p>
                        <w:p w14:paraId="5F2A7BBC" w14:textId="5C60A689" w:rsidR="004A791F" w:rsidRDefault="007757F7" w:rsidP="008D4B53">
                          <w:pPr>
                            <w:pStyle w:val="Referentiegegevens"/>
                            <w:spacing w:line="240" w:lineRule="auto"/>
                          </w:pPr>
                          <w:r w:rsidRPr="007757F7">
                            <w:t>2025Z06496/2025D16201</w:t>
                          </w:r>
                        </w:p>
                        <w:p w14:paraId="5A29F9EB" w14:textId="77777777" w:rsidR="00DB2726" w:rsidRDefault="00DB2726" w:rsidP="008D4B53">
                          <w:pPr>
                            <w:spacing w:line="240" w:lineRule="auto"/>
                          </w:pPr>
                        </w:p>
                        <w:p w14:paraId="2CA6D99E" w14:textId="5F6CA713" w:rsidR="00DB2726" w:rsidRPr="00DB2726" w:rsidRDefault="00DB2726" w:rsidP="008D4B53">
                          <w:pPr>
                            <w:spacing w:line="240" w:lineRule="auto"/>
                            <w:rPr>
                              <w:b/>
                              <w:bCs/>
                              <w:sz w:val="13"/>
                              <w:szCs w:val="13"/>
                            </w:rPr>
                          </w:pPr>
                          <w:r w:rsidRPr="00DB2726">
                            <w:rPr>
                              <w:b/>
                              <w:bCs/>
                              <w:sz w:val="13"/>
                              <w:szCs w:val="13"/>
                            </w:rPr>
                            <w:t>Bijlage</w:t>
                          </w:r>
                        </w:p>
                        <w:p w14:paraId="053E6185" w14:textId="452FEAA1" w:rsidR="00DB2726" w:rsidRPr="00DB2726" w:rsidRDefault="00DB2726" w:rsidP="008D4B53">
                          <w:pPr>
                            <w:spacing w:line="240" w:lineRule="auto"/>
                            <w:rPr>
                              <w:sz w:val="13"/>
                              <w:szCs w:val="13"/>
                            </w:rPr>
                          </w:pPr>
                          <w:r w:rsidRPr="00DB2726">
                            <w:rPr>
                              <w:sz w:val="13"/>
                              <w:szCs w:val="13"/>
                            </w:rPr>
                            <w:t>1</w:t>
                          </w:r>
                        </w:p>
                      </w:txbxContent>
                    </wps:txbx>
                    <wps:bodyPr vert="horz" wrap="square" lIns="0" tIns="0" rIns="0" bIns="0" anchor="t" anchorCtr="0"/>
                  </wps:wsp>
                </a:graphicData>
              </a:graphic>
            </wp:anchor>
          </w:drawing>
        </mc:Choice>
        <mc:Fallback>
          <w:pict>
            <v:shape w14:anchorId="31D16E1B" id="7268d739-823c-11ee-8554-0242ac120003" o:spid="_x0000_s1030"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" filled="f" stroked="f">
              <v:textbox inset="0,0,0,0">
                <w:txbxContent>
                  <w:p w14:paraId="22C49FE8" w14:textId="77777777" w:rsidR="004A791F" w:rsidRDefault="009D5570">
                    <w:pPr>
                      <w:pStyle w:val="AfzendgegevensKop0"/>
                    </w:pPr>
                    <w:r>
                      <w:t>Ministerie van Infrastructuur en Waterstaat</w:t>
                    </w:r>
                  </w:p>
                  <w:p w14:paraId="6C375DF9" w14:textId="77777777" w:rsidR="004A791F" w:rsidRDefault="004A791F">
                    <w:pPr>
                      <w:pStyle w:val="WitregelW1"/>
                    </w:pPr>
                  </w:p>
                  <w:p w14:paraId="231CF95E" w14:textId="77777777" w:rsidR="004A791F" w:rsidRDefault="009D5570">
                    <w:pPr>
                      <w:pStyle w:val="Afzendgegevens"/>
                    </w:pPr>
                    <w:r>
                      <w:t>Rijnstraat 8</w:t>
                    </w:r>
                  </w:p>
                  <w:p w14:paraId="299751CF" w14:textId="77777777" w:rsidR="004A791F" w:rsidRPr="002C5E9F" w:rsidRDefault="009D5570">
                    <w:pPr>
                      <w:pStyle w:val="Afzendgegevens"/>
                      <w:rPr>
                        <w:lang w:val="de-DE"/>
                      </w:rPr>
                    </w:pPr>
                    <w:r w:rsidRPr="002C5E9F">
                      <w:rPr>
                        <w:lang w:val="de-DE"/>
                      </w:rPr>
                      <w:t>2515 XP  Den Haag</w:t>
                    </w:r>
                  </w:p>
                  <w:p w14:paraId="2D2A30B1" w14:textId="77777777" w:rsidR="004A791F" w:rsidRPr="002C5E9F" w:rsidRDefault="009D5570">
                    <w:pPr>
                      <w:pStyle w:val="Afzendgegevens"/>
                      <w:rPr>
                        <w:lang w:val="de-DE"/>
                      </w:rPr>
                    </w:pPr>
                    <w:r w:rsidRPr="002C5E9F">
                      <w:rPr>
                        <w:lang w:val="de-DE"/>
                      </w:rPr>
                      <w:t>Postbus 20901</w:t>
                    </w:r>
                  </w:p>
                  <w:p w14:paraId="469ABC82" w14:textId="77777777" w:rsidR="004A791F" w:rsidRPr="002C5E9F" w:rsidRDefault="009D5570">
                    <w:pPr>
                      <w:pStyle w:val="Afzendgegevens"/>
                      <w:rPr>
                        <w:lang w:val="de-DE"/>
                      </w:rPr>
                    </w:pPr>
                    <w:r w:rsidRPr="002C5E9F">
                      <w:rPr>
                        <w:lang w:val="de-DE"/>
                      </w:rPr>
                      <w:t>2500 EX Den Haag</w:t>
                    </w:r>
                  </w:p>
                  <w:p w14:paraId="393EA8A2" w14:textId="77777777" w:rsidR="004A791F" w:rsidRPr="002C5E9F" w:rsidRDefault="004A791F">
                    <w:pPr>
                      <w:pStyle w:val="WitregelW1"/>
                      <w:rPr>
                        <w:lang w:val="de-DE"/>
                      </w:rPr>
                    </w:pPr>
                  </w:p>
                  <w:p w14:paraId="33D82DC9" w14:textId="77777777" w:rsidR="004A791F" w:rsidRPr="002C5E9F" w:rsidRDefault="009D5570">
                    <w:pPr>
                      <w:pStyle w:val="Afzendgegevens"/>
                      <w:rPr>
                        <w:lang w:val="de-DE"/>
                      </w:rPr>
                    </w:pPr>
                    <w:r w:rsidRPr="002C5E9F">
                      <w:rPr>
                        <w:lang w:val="de-DE"/>
                      </w:rPr>
                      <w:t>T   070-456 0000</w:t>
                    </w:r>
                  </w:p>
                  <w:p w14:paraId="0761572F" w14:textId="77777777" w:rsidR="004A791F" w:rsidRDefault="009D5570">
                    <w:pPr>
                      <w:pStyle w:val="Afzendgegevens"/>
                    </w:pPr>
                    <w:r>
                      <w:t>F   070-456 1111</w:t>
                    </w:r>
                  </w:p>
                  <w:p w14:paraId="3C5A4D6A" w14:textId="77777777" w:rsidR="004A791F" w:rsidRDefault="004A791F" w:rsidP="008D4B53">
                    <w:pPr>
                      <w:pStyle w:val="WitregelW2"/>
                      <w:spacing w:line="240" w:lineRule="auto"/>
                    </w:pPr>
                  </w:p>
                  <w:p w14:paraId="6F589CD8" w14:textId="77777777" w:rsidR="004A791F" w:rsidRDefault="009D5570" w:rsidP="008D4B53">
                    <w:pPr>
                      <w:pStyle w:val="Referentiegegevenskop"/>
                      <w:spacing w:line="240" w:lineRule="auto"/>
                    </w:pPr>
                    <w:r>
                      <w:t>Ons kenmerk</w:t>
                    </w:r>
                  </w:p>
                  <w:p w14:paraId="3585F34B" w14:textId="1A8A9B6C" w:rsidR="004A791F" w:rsidRDefault="007757F7" w:rsidP="008D4B53">
                    <w:pPr>
                      <w:pStyle w:val="Referentiegegevens"/>
                      <w:spacing w:line="240" w:lineRule="auto"/>
                    </w:pPr>
                    <w:r w:rsidRPr="007757F7">
                      <w:t>IENW/BSK-2025/120841</w:t>
                    </w:r>
                  </w:p>
                  <w:p w14:paraId="4E58ADF1" w14:textId="77777777" w:rsidR="007757F7" w:rsidRDefault="007757F7" w:rsidP="008D4B53">
                    <w:pPr>
                      <w:pStyle w:val="Referentiegegevenskop"/>
                      <w:spacing w:line="240" w:lineRule="auto"/>
                    </w:pPr>
                  </w:p>
                  <w:p w14:paraId="3E79BBE8" w14:textId="79DDD59C" w:rsidR="004A791F" w:rsidRDefault="009D5570" w:rsidP="008D4B53">
                    <w:pPr>
                      <w:pStyle w:val="Referentiegegevenskop"/>
                      <w:spacing w:line="240" w:lineRule="auto"/>
                    </w:pPr>
                    <w:r>
                      <w:t>Uw kenmerk</w:t>
                    </w:r>
                  </w:p>
                  <w:p w14:paraId="5F2A7BBC" w14:textId="5C60A689" w:rsidR="004A791F" w:rsidRDefault="007757F7" w:rsidP="008D4B53">
                    <w:pPr>
                      <w:pStyle w:val="Referentiegegevens"/>
                      <w:spacing w:line="240" w:lineRule="auto"/>
                    </w:pPr>
                    <w:r w:rsidRPr="007757F7">
                      <w:t>2025Z06496/2025D16201</w:t>
                    </w:r>
                  </w:p>
                  <w:p w14:paraId="5A29F9EB" w14:textId="77777777" w:rsidR="00DB2726" w:rsidRDefault="00DB2726" w:rsidP="008D4B53">
                    <w:pPr>
                      <w:spacing w:line="240" w:lineRule="auto"/>
                    </w:pPr>
                  </w:p>
                  <w:p w14:paraId="2CA6D99E" w14:textId="5F6CA713" w:rsidR="00DB2726" w:rsidRPr="00DB2726" w:rsidRDefault="00DB2726" w:rsidP="008D4B53">
                    <w:pPr>
                      <w:spacing w:line="240" w:lineRule="auto"/>
                      <w:rPr>
                        <w:b/>
                        <w:bCs/>
                        <w:sz w:val="13"/>
                        <w:szCs w:val="13"/>
                      </w:rPr>
                    </w:pPr>
                    <w:r w:rsidRPr="00DB2726">
                      <w:rPr>
                        <w:b/>
                        <w:bCs/>
                        <w:sz w:val="13"/>
                        <w:szCs w:val="13"/>
                      </w:rPr>
                      <w:t>Bijlage</w:t>
                    </w:r>
                  </w:p>
                  <w:p w14:paraId="053E6185" w14:textId="452FEAA1" w:rsidR="00DB2726" w:rsidRPr="00DB2726" w:rsidRDefault="00DB2726" w:rsidP="008D4B53">
                    <w:pPr>
                      <w:spacing w:line="240" w:lineRule="auto"/>
                      <w:rPr>
                        <w:sz w:val="13"/>
                        <w:szCs w:val="13"/>
                      </w:rPr>
                    </w:pPr>
                    <w:r w:rsidRPr="00DB2726">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3BB091BC" wp14:editId="7FD39F6D">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DBE4694" w14:textId="77777777" w:rsidR="004A791F" w:rsidRDefault="009D5570">
                          <w:pPr>
                            <w:spacing w:line="240" w:lineRule="auto"/>
                          </w:pPr>
                          <w:r>
                            <w:rPr>
                              <w:noProof/>
                              <w:lang w:val="en-GB" w:eastAsia="en-GB"/>
                            </w:rPr>
                            <w:drawing>
                              <wp:inline distT="0" distB="0" distL="0" distR="0" wp14:anchorId="318F2EA1" wp14:editId="5CFCB007">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BB091BC" id="7268d758-823c-11ee-8554-0242ac120003" o:spid="_x0000_s1031"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7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q1nmgfTnYE9zC/A9sa9YjTCLBDsf71QxzEavmoQOw7OHLg5OMwB1QyuEhwwuoR3IQ3Y&#10;TACcSxTfpiyOxp/7RPP9X9j/Bg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Pof9O8EBAABTAwAADgAAAAAAAAAAAAAAAAAu&#10;AgAAZHJzL2Uyb0RvYy54bWxQSwECLQAUAAYACAAAACEABqMnVN0AAAAIAQAADwAAAAAAAAAAAAAA&#10;AAAbBAAAZHJzL2Rvd25yZXYueG1sUEsFBgAAAAAEAAQA8wAAACUFAAAAAA==&#10;" filled="f" stroked="f">
              <v:textbox inset="0,0,0,0">
                <w:txbxContent>
                  <w:p w14:paraId="6DBE4694" w14:textId="77777777" w:rsidR="004A791F" w:rsidRDefault="009D5570">
                    <w:pPr>
                      <w:spacing w:line="240" w:lineRule="auto"/>
                    </w:pPr>
                    <w:r>
                      <w:rPr>
                        <w:noProof/>
                        <w:lang w:val="en-GB" w:eastAsia="en-GB"/>
                      </w:rPr>
                      <w:drawing>
                        <wp:inline distT="0" distB="0" distL="0" distR="0" wp14:anchorId="318F2EA1" wp14:editId="5CFCB007">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4981966" wp14:editId="0A134130">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A78B059" w14:textId="77777777" w:rsidR="004A791F" w:rsidRDefault="009D5570">
                          <w:pPr>
                            <w:spacing w:line="240" w:lineRule="auto"/>
                          </w:pPr>
                          <w:r>
                            <w:rPr>
                              <w:noProof/>
                              <w:lang w:val="en-GB" w:eastAsia="en-GB"/>
                            </w:rPr>
                            <w:drawing>
                              <wp:inline distT="0" distB="0" distL="0" distR="0" wp14:anchorId="64F9D8B4" wp14:editId="5FFB5B43">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4981966" id="7268d778-823c-11ee-8554-0242ac120003" o:spid="_x0000_s1032"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Keia07BAQAAVQMAAA4AAAAAAAAAAAAAAAAA&#10;LgIAAGRycy9lMm9Eb2MueG1sUEsBAi0AFAAGAAgAAAAhAFjDZz/eAAAACAEAAA8AAAAAAAAAAAAA&#10;AAAAGwQAAGRycy9kb3ducmV2LnhtbFBLBQYAAAAABAAEAPMAAAAmBQAAAAA=&#10;" filled="f" stroked="f">
              <v:textbox inset="0,0,0,0">
                <w:txbxContent>
                  <w:p w14:paraId="0A78B059" w14:textId="77777777" w:rsidR="004A791F" w:rsidRDefault="009D5570">
                    <w:pPr>
                      <w:spacing w:line="240" w:lineRule="auto"/>
                    </w:pPr>
                    <w:r>
                      <w:rPr>
                        <w:noProof/>
                        <w:lang w:val="en-GB" w:eastAsia="en-GB"/>
                      </w:rPr>
                      <w:drawing>
                        <wp:inline distT="0" distB="0" distL="0" distR="0" wp14:anchorId="64F9D8B4" wp14:editId="5FFB5B43">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FB88DE7" wp14:editId="0628AAFE">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5839688" w14:textId="77777777" w:rsidR="004A791F" w:rsidRDefault="009D5570">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FB88DE7" id="7268d797-823c-11ee-8554-0242ac120003" o:spid="_x0000_s1033"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AsoD5twAEAAFQDAAAOAAAAAAAAAAAAAAAA&#10;AC4CAABkcnMvZTJvRG9jLnhtbFBLAQItABQABgAIAAAAIQCGBf3o4AAAAAsBAAAPAAAAAAAAAAAA&#10;AAAAABoEAABkcnMvZG93bnJldi54bWxQSwUGAAAAAAQABADzAAAAJwUAAAAA&#10;" filled="f" stroked="f">
              <v:textbox inset="0,0,0,0">
                <w:txbxContent>
                  <w:p w14:paraId="75839688" w14:textId="77777777" w:rsidR="004A791F" w:rsidRDefault="009D5570">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61347E1B" wp14:editId="35D6B59D">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74091EA" w14:textId="77777777" w:rsidR="009D5570" w:rsidRDefault="009D5570" w:rsidP="009D5570">
                          <w:r>
                            <w:t>De voorzitter van de Tweede Kamer</w:t>
                          </w:r>
                          <w:r>
                            <w:br/>
                            <w:t>der Staten-Generaal</w:t>
                          </w:r>
                          <w:r>
                            <w:br/>
                            <w:t>Postbus 20018</w:t>
                          </w:r>
                          <w:r>
                            <w:br/>
                            <w:t>2500 EA  DEN HAAG</w:t>
                          </w:r>
                        </w:p>
                        <w:p w14:paraId="3A7D8640" w14:textId="30C38135" w:rsidR="004A791F" w:rsidRDefault="004A791F">
                          <w:pPr>
                            <w:pStyle w:val="Rubricering"/>
                          </w:pPr>
                        </w:p>
                      </w:txbxContent>
                    </wps:txbx>
                    <wps:bodyPr vert="horz" wrap="square" lIns="0" tIns="0" rIns="0" bIns="0" anchor="t" anchorCtr="0"/>
                  </wps:wsp>
                </a:graphicData>
              </a:graphic>
            </wp:anchor>
          </w:drawing>
        </mc:Choice>
        <mc:Fallback>
          <w:pict>
            <v:shape w14:anchorId="61347E1B" id="7268d7b6-823c-11ee-8554-0242ac120003" o:spid="_x0000_s1034"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NbwQEAAFU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" filled="f" stroked="f">
              <v:textbox inset="0,0,0,0">
                <w:txbxContent>
                  <w:p w14:paraId="574091EA" w14:textId="77777777" w:rsidR="009D5570" w:rsidRDefault="009D5570" w:rsidP="009D5570">
                    <w:r>
                      <w:t>De voorzitter van de Tweede Kamer</w:t>
                    </w:r>
                    <w:r>
                      <w:br/>
                      <w:t>der Staten-Generaal</w:t>
                    </w:r>
                    <w:r>
                      <w:br/>
                      <w:t>Postbus 20018</w:t>
                    </w:r>
                    <w:r>
                      <w:br/>
                      <w:t>2500 EA  DEN HAAG</w:t>
                    </w:r>
                  </w:p>
                  <w:p w14:paraId="3A7D8640" w14:textId="30C38135" w:rsidR="004A791F" w:rsidRDefault="004A791F">
                    <w:pPr>
                      <w:pStyle w:val="Rubricering"/>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9021FC8" wp14:editId="4EBBB079">
              <wp:simplePos x="0" y="0"/>
              <wp:positionH relativeFrom="page">
                <wp:posOffset>1005840</wp:posOffset>
              </wp:positionH>
              <wp:positionV relativeFrom="page">
                <wp:posOffset>3558540</wp:posOffset>
              </wp:positionV>
              <wp:extent cx="4724400" cy="81534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724400" cy="81534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A791F" w14:paraId="335F8F4F" w14:textId="77777777">
                            <w:trPr>
                              <w:trHeight w:val="200"/>
                            </w:trPr>
                            <w:tc>
                              <w:tcPr>
                                <w:tcW w:w="1140" w:type="dxa"/>
                              </w:tcPr>
                              <w:p w14:paraId="589C30FC" w14:textId="77777777" w:rsidR="004A791F" w:rsidRDefault="004A791F"/>
                            </w:tc>
                            <w:tc>
                              <w:tcPr>
                                <w:tcW w:w="5400" w:type="dxa"/>
                              </w:tcPr>
                              <w:p w14:paraId="7B10176C" w14:textId="77777777" w:rsidR="004A791F" w:rsidRDefault="004A791F"/>
                            </w:tc>
                          </w:tr>
                          <w:tr w:rsidR="004A791F" w14:paraId="2BE2CD1E" w14:textId="77777777">
                            <w:trPr>
                              <w:trHeight w:val="240"/>
                            </w:trPr>
                            <w:tc>
                              <w:tcPr>
                                <w:tcW w:w="1140" w:type="dxa"/>
                              </w:tcPr>
                              <w:p w14:paraId="740993F3" w14:textId="77777777" w:rsidR="004A791F" w:rsidRDefault="009D5570">
                                <w:r>
                                  <w:t>Datum</w:t>
                                </w:r>
                              </w:p>
                            </w:tc>
                            <w:tc>
                              <w:tcPr>
                                <w:tcW w:w="5400" w:type="dxa"/>
                              </w:tcPr>
                              <w:p w14:paraId="2E7DD1B5" w14:textId="2EB977C4" w:rsidR="004A791F" w:rsidRDefault="008D4B53">
                                <w:r>
                                  <w:t>28 mei 2025</w:t>
                                </w:r>
                              </w:p>
                            </w:tc>
                          </w:tr>
                          <w:tr w:rsidR="004A791F" w14:paraId="43AFF7A1" w14:textId="77777777">
                            <w:trPr>
                              <w:trHeight w:val="240"/>
                            </w:trPr>
                            <w:tc>
                              <w:tcPr>
                                <w:tcW w:w="1140" w:type="dxa"/>
                              </w:tcPr>
                              <w:p w14:paraId="36E3D2DD" w14:textId="77777777" w:rsidR="004A791F" w:rsidRPr="007005AC" w:rsidRDefault="009D5570" w:rsidP="007005AC">
                                <w:r w:rsidRPr="007005AC">
                                  <w:t>Betreft</w:t>
                                </w:r>
                              </w:p>
                            </w:tc>
                            <w:tc>
                              <w:tcPr>
                                <w:tcW w:w="5400" w:type="dxa"/>
                              </w:tcPr>
                              <w:p w14:paraId="5D1D2F64" w14:textId="2F3DE732" w:rsidR="004A791F" w:rsidRPr="007005AC" w:rsidRDefault="004D6C78" w:rsidP="007005AC">
                                <w:r w:rsidRPr="007005AC">
                                  <w:t xml:space="preserve">Reactie op position papers </w:t>
                                </w:r>
                                <w:r>
                                  <w:t>t</w:t>
                                </w:r>
                                <w:r w:rsidRPr="007005AC">
                                  <w:t>.</w:t>
                                </w:r>
                                <w:r>
                                  <w:t>b</w:t>
                                </w:r>
                                <w:r w:rsidRPr="007005AC">
                                  <w:t>.v. rondetafelgesprek PFAS</w:t>
                                </w:r>
                              </w:p>
                            </w:tc>
                          </w:tr>
                          <w:tr w:rsidR="004A791F" w14:paraId="45BFD893" w14:textId="77777777">
                            <w:trPr>
                              <w:trHeight w:val="200"/>
                            </w:trPr>
                            <w:tc>
                              <w:tcPr>
                                <w:tcW w:w="1140" w:type="dxa"/>
                              </w:tcPr>
                              <w:p w14:paraId="50BBAF55" w14:textId="7105BAF2" w:rsidR="004A791F" w:rsidRDefault="004A791F"/>
                            </w:tc>
                            <w:tc>
                              <w:tcPr>
                                <w:tcW w:w="5400" w:type="dxa"/>
                              </w:tcPr>
                              <w:p w14:paraId="4B423388" w14:textId="77777777" w:rsidR="004A791F" w:rsidRDefault="004A791F"/>
                            </w:tc>
                          </w:tr>
                        </w:tbl>
                        <w:p w14:paraId="6BE45604" w14:textId="77777777" w:rsidR="004E5A38" w:rsidRDefault="004E5A38"/>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21FC8" id="7266255e-823c-11ee-8554-0242ac120003" o:spid="_x0000_s1035" type="#_x0000_t202" style="position:absolute;margin-left:79.2pt;margin-top:280.2pt;width:372pt;height:64.2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" filled="f" stroked="f">
              <v:textbox inset="0,0,0,0">
                <w:txbxContent>
                  <w:tbl>
                    <w:tblPr>
                      <w:tblW w:w="0" w:type="auto"/>
                      <w:tblLayout w:type="fixed"/>
                      <w:tblLook w:val="07E0" w:firstRow="1" w:lastRow="1" w:firstColumn="1" w:lastColumn="1" w:noHBand="1" w:noVBand="1"/>
                    </w:tblPr>
                    <w:tblGrid>
                      <w:gridCol w:w="1140"/>
                      <w:gridCol w:w="5400"/>
                    </w:tblGrid>
                    <w:tr w:rsidR="004A791F" w14:paraId="335F8F4F" w14:textId="77777777">
                      <w:trPr>
                        <w:trHeight w:val="200"/>
                      </w:trPr>
                      <w:tc>
                        <w:tcPr>
                          <w:tcW w:w="1140" w:type="dxa"/>
                        </w:tcPr>
                        <w:p w14:paraId="589C30FC" w14:textId="77777777" w:rsidR="004A791F" w:rsidRDefault="004A791F"/>
                      </w:tc>
                      <w:tc>
                        <w:tcPr>
                          <w:tcW w:w="5400" w:type="dxa"/>
                        </w:tcPr>
                        <w:p w14:paraId="7B10176C" w14:textId="77777777" w:rsidR="004A791F" w:rsidRDefault="004A791F"/>
                      </w:tc>
                    </w:tr>
                    <w:tr w:rsidR="004A791F" w14:paraId="2BE2CD1E" w14:textId="77777777">
                      <w:trPr>
                        <w:trHeight w:val="240"/>
                      </w:trPr>
                      <w:tc>
                        <w:tcPr>
                          <w:tcW w:w="1140" w:type="dxa"/>
                        </w:tcPr>
                        <w:p w14:paraId="740993F3" w14:textId="77777777" w:rsidR="004A791F" w:rsidRDefault="009D5570">
                          <w:r>
                            <w:t>Datum</w:t>
                          </w:r>
                        </w:p>
                      </w:tc>
                      <w:tc>
                        <w:tcPr>
                          <w:tcW w:w="5400" w:type="dxa"/>
                        </w:tcPr>
                        <w:p w14:paraId="2E7DD1B5" w14:textId="2EB977C4" w:rsidR="004A791F" w:rsidRDefault="008D4B53">
                          <w:r>
                            <w:t>28 mei 2025</w:t>
                          </w:r>
                        </w:p>
                      </w:tc>
                    </w:tr>
                    <w:tr w:rsidR="004A791F" w14:paraId="43AFF7A1" w14:textId="77777777">
                      <w:trPr>
                        <w:trHeight w:val="240"/>
                      </w:trPr>
                      <w:tc>
                        <w:tcPr>
                          <w:tcW w:w="1140" w:type="dxa"/>
                        </w:tcPr>
                        <w:p w14:paraId="36E3D2DD" w14:textId="77777777" w:rsidR="004A791F" w:rsidRPr="007005AC" w:rsidRDefault="009D5570" w:rsidP="007005AC">
                          <w:r w:rsidRPr="007005AC">
                            <w:t>Betreft</w:t>
                          </w:r>
                        </w:p>
                      </w:tc>
                      <w:tc>
                        <w:tcPr>
                          <w:tcW w:w="5400" w:type="dxa"/>
                        </w:tcPr>
                        <w:p w14:paraId="5D1D2F64" w14:textId="2F3DE732" w:rsidR="004A791F" w:rsidRPr="007005AC" w:rsidRDefault="004D6C78" w:rsidP="007005AC">
                          <w:r w:rsidRPr="007005AC">
                            <w:t xml:space="preserve">Reactie op position papers </w:t>
                          </w:r>
                          <w:r>
                            <w:t>t</w:t>
                          </w:r>
                          <w:r w:rsidRPr="007005AC">
                            <w:t>.</w:t>
                          </w:r>
                          <w:r>
                            <w:t>b</w:t>
                          </w:r>
                          <w:r w:rsidRPr="007005AC">
                            <w:t>.v. rondetafelgesprek PFAS</w:t>
                          </w:r>
                        </w:p>
                      </w:tc>
                    </w:tr>
                    <w:tr w:rsidR="004A791F" w14:paraId="45BFD893" w14:textId="77777777">
                      <w:trPr>
                        <w:trHeight w:val="200"/>
                      </w:trPr>
                      <w:tc>
                        <w:tcPr>
                          <w:tcW w:w="1140" w:type="dxa"/>
                        </w:tcPr>
                        <w:p w14:paraId="50BBAF55" w14:textId="7105BAF2" w:rsidR="004A791F" w:rsidRDefault="004A791F"/>
                      </w:tc>
                      <w:tc>
                        <w:tcPr>
                          <w:tcW w:w="5400" w:type="dxa"/>
                        </w:tcPr>
                        <w:p w14:paraId="4B423388" w14:textId="77777777" w:rsidR="004A791F" w:rsidRDefault="004A791F"/>
                      </w:tc>
                    </w:tr>
                  </w:tbl>
                  <w:p w14:paraId="6BE45604" w14:textId="77777777" w:rsidR="004E5A38" w:rsidRDefault="004E5A3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1EFF0D0" wp14:editId="3CF61F4C">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76F9B54" w14:textId="77777777" w:rsidR="004E5A38" w:rsidRDefault="004E5A38"/>
                      </w:txbxContent>
                    </wps:txbx>
                    <wps:bodyPr vert="horz" wrap="square" lIns="0" tIns="0" rIns="0" bIns="0" anchor="t" anchorCtr="0"/>
                  </wps:wsp>
                </a:graphicData>
              </a:graphic>
            </wp:anchor>
          </w:drawing>
        </mc:Choice>
        <mc:Fallback>
          <w:pict>
            <v:shape w14:anchorId="11EFF0D0" id="726e24d6-823c-11ee-8554-0242ac120003" o:spid="_x0000_s1036"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" filled="f" stroked="f">
              <v:textbox inset="0,0,0,0">
                <w:txbxContent>
                  <w:p w14:paraId="676F9B54" w14:textId="77777777" w:rsidR="004E5A38" w:rsidRDefault="004E5A3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A0D884"/>
    <w:multiLevelType w:val="multilevel"/>
    <w:tmpl w:val="FD375ED2"/>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2F68167"/>
    <w:multiLevelType w:val="multilevel"/>
    <w:tmpl w:val="6CFE7606"/>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0BBB328"/>
    <w:multiLevelType w:val="multilevel"/>
    <w:tmpl w:val="3E8436C4"/>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124FD03"/>
    <w:multiLevelType w:val="multilevel"/>
    <w:tmpl w:val="F7E60B1D"/>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5786D66"/>
    <w:multiLevelType w:val="multilevel"/>
    <w:tmpl w:val="C072F06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B1933AE"/>
    <w:multiLevelType w:val="multilevel"/>
    <w:tmpl w:val="D24A1B71"/>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ECE93B5"/>
    <w:multiLevelType w:val="multilevel"/>
    <w:tmpl w:val="6BE87E7C"/>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45A0DB0"/>
    <w:multiLevelType w:val="multilevel"/>
    <w:tmpl w:val="6B49FAD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 w15:restartNumberingAfterBreak="0">
    <w:nsid w:val="D6572FEF"/>
    <w:multiLevelType w:val="multilevel"/>
    <w:tmpl w:val="51C26BCC"/>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630B185"/>
    <w:multiLevelType w:val="multilevel"/>
    <w:tmpl w:val="60B9D97F"/>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51E6625"/>
    <w:multiLevelType w:val="multilevel"/>
    <w:tmpl w:val="683634AC"/>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FFE4072"/>
    <w:multiLevelType w:val="multilevel"/>
    <w:tmpl w:val="64FE7DC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0136915A"/>
    <w:multiLevelType w:val="multilevel"/>
    <w:tmpl w:val="9C87A914"/>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4E56A60"/>
    <w:multiLevelType w:val="hybridMultilevel"/>
    <w:tmpl w:val="96165E50"/>
    <w:lvl w:ilvl="0" w:tplc="F904991E">
      <w:start w:val="12"/>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0500B75A"/>
    <w:multiLevelType w:val="multilevel"/>
    <w:tmpl w:val="76038EC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60A692D"/>
    <w:multiLevelType w:val="multilevel"/>
    <w:tmpl w:val="67057582"/>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FE85C57"/>
    <w:multiLevelType w:val="hybridMultilevel"/>
    <w:tmpl w:val="8B7818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0FF73164"/>
    <w:multiLevelType w:val="multilevel"/>
    <w:tmpl w:val="163E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D91852"/>
    <w:multiLevelType w:val="hybridMultilevel"/>
    <w:tmpl w:val="BFA2336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32E54A9"/>
    <w:multiLevelType w:val="hybridMultilevel"/>
    <w:tmpl w:val="459E4E28"/>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0" w15:restartNumberingAfterBreak="0">
    <w:nsid w:val="2B426150"/>
    <w:multiLevelType w:val="multilevel"/>
    <w:tmpl w:val="2F983C07"/>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F866600"/>
    <w:multiLevelType w:val="multilevel"/>
    <w:tmpl w:val="B6C42D7A"/>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70FBE8E"/>
    <w:multiLevelType w:val="multilevel"/>
    <w:tmpl w:val="A113A08D"/>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A12D003"/>
    <w:multiLevelType w:val="multilevel"/>
    <w:tmpl w:val="70869213"/>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5FCCFA"/>
    <w:multiLevelType w:val="multilevel"/>
    <w:tmpl w:val="CEF809DD"/>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4D26DB"/>
    <w:multiLevelType w:val="multilevel"/>
    <w:tmpl w:val="350E9DB1"/>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722513"/>
    <w:multiLevelType w:val="hybridMultilevel"/>
    <w:tmpl w:val="343897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95B4779"/>
    <w:multiLevelType w:val="hybridMultilevel"/>
    <w:tmpl w:val="5E6237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DD96189"/>
    <w:multiLevelType w:val="multilevel"/>
    <w:tmpl w:val="6904CC35"/>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3DD48E6"/>
    <w:multiLevelType w:val="hybridMultilevel"/>
    <w:tmpl w:val="504E41E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5DB1E6E"/>
    <w:multiLevelType w:val="hybridMultilevel"/>
    <w:tmpl w:val="EDC412C0"/>
    <w:lvl w:ilvl="0" w:tplc="DFEAC6EC">
      <w:start w:val="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996E446"/>
    <w:multiLevelType w:val="multilevel"/>
    <w:tmpl w:val="27EC0159"/>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9"/>
  </w:num>
  <w:num w:numId="3">
    <w:abstractNumId w:val="12"/>
  </w:num>
  <w:num w:numId="4">
    <w:abstractNumId w:val="5"/>
  </w:num>
  <w:num w:numId="5">
    <w:abstractNumId w:val="7"/>
  </w:num>
  <w:num w:numId="6">
    <w:abstractNumId w:val="8"/>
  </w:num>
  <w:num w:numId="7">
    <w:abstractNumId w:val="23"/>
  </w:num>
  <w:num w:numId="8">
    <w:abstractNumId w:val="22"/>
  </w:num>
  <w:num w:numId="9">
    <w:abstractNumId w:val="2"/>
  </w:num>
  <w:num w:numId="10">
    <w:abstractNumId w:val="14"/>
  </w:num>
  <w:num w:numId="11">
    <w:abstractNumId w:val="31"/>
  </w:num>
  <w:num w:numId="12">
    <w:abstractNumId w:val="11"/>
  </w:num>
  <w:num w:numId="13">
    <w:abstractNumId w:val="25"/>
  </w:num>
  <w:num w:numId="14">
    <w:abstractNumId w:val="3"/>
  </w:num>
  <w:num w:numId="15">
    <w:abstractNumId w:val="15"/>
  </w:num>
  <w:num w:numId="16">
    <w:abstractNumId w:val="4"/>
  </w:num>
  <w:num w:numId="17">
    <w:abstractNumId w:val="20"/>
  </w:num>
  <w:num w:numId="18">
    <w:abstractNumId w:val="0"/>
  </w:num>
  <w:num w:numId="19">
    <w:abstractNumId w:val="1"/>
  </w:num>
  <w:num w:numId="20">
    <w:abstractNumId w:val="6"/>
  </w:num>
  <w:num w:numId="21">
    <w:abstractNumId w:val="28"/>
  </w:num>
  <w:num w:numId="22">
    <w:abstractNumId w:val="10"/>
  </w:num>
  <w:num w:numId="23">
    <w:abstractNumId w:val="21"/>
  </w:num>
  <w:num w:numId="24">
    <w:abstractNumId w:val="13"/>
  </w:num>
  <w:num w:numId="25">
    <w:abstractNumId w:val="29"/>
  </w:num>
  <w:num w:numId="26">
    <w:abstractNumId w:val="30"/>
  </w:num>
  <w:num w:numId="27">
    <w:abstractNumId w:val="27"/>
  </w:num>
  <w:num w:numId="28">
    <w:abstractNumId w:val="26"/>
  </w:num>
  <w:num w:numId="29">
    <w:abstractNumId w:val="17"/>
  </w:num>
  <w:num w:numId="30">
    <w:abstractNumId w:val="16"/>
  </w:num>
  <w:num w:numId="31">
    <w:abstractNumId w:val="18"/>
  </w:num>
  <w:num w:numId="32">
    <w:abstractNumId w:val="19"/>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E9F"/>
    <w:rsid w:val="00005155"/>
    <w:rsid w:val="00014C58"/>
    <w:rsid w:val="00025FB2"/>
    <w:rsid w:val="00032802"/>
    <w:rsid w:val="0003306A"/>
    <w:rsid w:val="00070A9F"/>
    <w:rsid w:val="000865ED"/>
    <w:rsid w:val="000C5E04"/>
    <w:rsid w:val="000E0C9F"/>
    <w:rsid w:val="00106F91"/>
    <w:rsid w:val="0012225A"/>
    <w:rsid w:val="00136D19"/>
    <w:rsid w:val="00184D51"/>
    <w:rsid w:val="001A38F9"/>
    <w:rsid w:val="001A5752"/>
    <w:rsid w:val="001B065E"/>
    <w:rsid w:val="001B6562"/>
    <w:rsid w:val="001E48D0"/>
    <w:rsid w:val="001F0F10"/>
    <w:rsid w:val="00217018"/>
    <w:rsid w:val="002211F2"/>
    <w:rsid w:val="00252F75"/>
    <w:rsid w:val="002830F2"/>
    <w:rsid w:val="00292D67"/>
    <w:rsid w:val="002971AF"/>
    <w:rsid w:val="002C5E9F"/>
    <w:rsid w:val="00332C55"/>
    <w:rsid w:val="00351B1F"/>
    <w:rsid w:val="0035317E"/>
    <w:rsid w:val="003858E7"/>
    <w:rsid w:val="003A24A5"/>
    <w:rsid w:val="004150FF"/>
    <w:rsid w:val="0042413A"/>
    <w:rsid w:val="004256A8"/>
    <w:rsid w:val="004266AA"/>
    <w:rsid w:val="00482574"/>
    <w:rsid w:val="00482986"/>
    <w:rsid w:val="00490E49"/>
    <w:rsid w:val="00495A35"/>
    <w:rsid w:val="004970AB"/>
    <w:rsid w:val="004A791F"/>
    <w:rsid w:val="004A7E88"/>
    <w:rsid w:val="004D6C78"/>
    <w:rsid w:val="004E5A38"/>
    <w:rsid w:val="00521E6C"/>
    <w:rsid w:val="00552D6C"/>
    <w:rsid w:val="005576FD"/>
    <w:rsid w:val="00564128"/>
    <w:rsid w:val="005768DE"/>
    <w:rsid w:val="00597103"/>
    <w:rsid w:val="005C7275"/>
    <w:rsid w:val="005D2D92"/>
    <w:rsid w:val="00634565"/>
    <w:rsid w:val="00682AC3"/>
    <w:rsid w:val="00687783"/>
    <w:rsid w:val="006B3594"/>
    <w:rsid w:val="006D11B8"/>
    <w:rsid w:val="007005AC"/>
    <w:rsid w:val="00700EC3"/>
    <w:rsid w:val="007757F7"/>
    <w:rsid w:val="007B5DD4"/>
    <w:rsid w:val="007B61C1"/>
    <w:rsid w:val="007C4074"/>
    <w:rsid w:val="007C6B94"/>
    <w:rsid w:val="007D44CE"/>
    <w:rsid w:val="007E4298"/>
    <w:rsid w:val="008130BC"/>
    <w:rsid w:val="0082754F"/>
    <w:rsid w:val="008611E0"/>
    <w:rsid w:val="00897B68"/>
    <w:rsid w:val="008B6ED8"/>
    <w:rsid w:val="008D4B53"/>
    <w:rsid w:val="008F7B61"/>
    <w:rsid w:val="00900EE2"/>
    <w:rsid w:val="00914382"/>
    <w:rsid w:val="00957FA5"/>
    <w:rsid w:val="00991A3F"/>
    <w:rsid w:val="009D5570"/>
    <w:rsid w:val="00A0106A"/>
    <w:rsid w:val="00A12618"/>
    <w:rsid w:val="00A178F5"/>
    <w:rsid w:val="00A202BC"/>
    <w:rsid w:val="00A25E11"/>
    <w:rsid w:val="00A3492B"/>
    <w:rsid w:val="00A358CE"/>
    <w:rsid w:val="00A443B6"/>
    <w:rsid w:val="00A5424B"/>
    <w:rsid w:val="00A96FFB"/>
    <w:rsid w:val="00AA301E"/>
    <w:rsid w:val="00AB2EB6"/>
    <w:rsid w:val="00AF4E45"/>
    <w:rsid w:val="00B06135"/>
    <w:rsid w:val="00B57007"/>
    <w:rsid w:val="00BB3F3F"/>
    <w:rsid w:val="00BD6FAD"/>
    <w:rsid w:val="00BE4C8E"/>
    <w:rsid w:val="00BF6404"/>
    <w:rsid w:val="00C01963"/>
    <w:rsid w:val="00C16E4C"/>
    <w:rsid w:val="00C205BC"/>
    <w:rsid w:val="00C32E29"/>
    <w:rsid w:val="00C3331A"/>
    <w:rsid w:val="00C8422C"/>
    <w:rsid w:val="00CC5257"/>
    <w:rsid w:val="00CD03B5"/>
    <w:rsid w:val="00D00B0D"/>
    <w:rsid w:val="00D176A3"/>
    <w:rsid w:val="00D21DF2"/>
    <w:rsid w:val="00D4265D"/>
    <w:rsid w:val="00D45C29"/>
    <w:rsid w:val="00D546FD"/>
    <w:rsid w:val="00D562CB"/>
    <w:rsid w:val="00D81ECE"/>
    <w:rsid w:val="00D86F43"/>
    <w:rsid w:val="00DA4AC4"/>
    <w:rsid w:val="00DB2726"/>
    <w:rsid w:val="00DD52F2"/>
    <w:rsid w:val="00E462FB"/>
    <w:rsid w:val="00E6475E"/>
    <w:rsid w:val="00E80B09"/>
    <w:rsid w:val="00ED6BA3"/>
    <w:rsid w:val="00EE08EB"/>
    <w:rsid w:val="00F61B78"/>
    <w:rsid w:val="00F650D7"/>
    <w:rsid w:val="00F806F0"/>
    <w:rsid w:val="00FF3D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EB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70A9F"/>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2C5E9F"/>
    <w:pPr>
      <w:tabs>
        <w:tab w:val="center" w:pos="4536"/>
        <w:tab w:val="right" w:pos="9072"/>
      </w:tabs>
      <w:spacing w:line="240" w:lineRule="auto"/>
    </w:pPr>
  </w:style>
  <w:style w:type="character" w:customStyle="1" w:styleId="HeaderChar">
    <w:name w:val="Header Char"/>
    <w:basedOn w:val="DefaultParagraphFont"/>
    <w:link w:val="Header"/>
    <w:uiPriority w:val="99"/>
    <w:rsid w:val="002C5E9F"/>
    <w:rPr>
      <w:rFonts w:ascii="Verdana" w:hAnsi="Verdana"/>
      <w:color w:val="000000"/>
      <w:sz w:val="18"/>
      <w:szCs w:val="18"/>
    </w:rPr>
  </w:style>
  <w:style w:type="paragraph" w:styleId="Footer">
    <w:name w:val="footer"/>
    <w:basedOn w:val="Normal"/>
    <w:link w:val="FooterChar"/>
    <w:uiPriority w:val="99"/>
    <w:unhideWhenUsed/>
    <w:rsid w:val="002C5E9F"/>
    <w:pPr>
      <w:tabs>
        <w:tab w:val="center" w:pos="4536"/>
        <w:tab w:val="right" w:pos="9072"/>
      </w:tabs>
      <w:spacing w:line="240" w:lineRule="auto"/>
    </w:pPr>
  </w:style>
  <w:style w:type="character" w:customStyle="1" w:styleId="FooterChar">
    <w:name w:val="Footer Char"/>
    <w:basedOn w:val="DefaultParagraphFont"/>
    <w:link w:val="Footer"/>
    <w:uiPriority w:val="99"/>
    <w:rsid w:val="002C5E9F"/>
    <w:rPr>
      <w:rFonts w:ascii="Verdana" w:hAnsi="Verdana"/>
      <w:color w:val="000000"/>
      <w:sz w:val="18"/>
      <w:szCs w:val="18"/>
    </w:rPr>
  </w:style>
  <w:style w:type="paragraph" w:styleId="FootnoteText">
    <w:name w:val="footnote text"/>
    <w:basedOn w:val="Normal"/>
    <w:link w:val="FootnoteTextChar"/>
    <w:uiPriority w:val="99"/>
    <w:semiHidden/>
    <w:unhideWhenUsed/>
    <w:rsid w:val="002C5E9F"/>
    <w:pPr>
      <w:spacing w:line="240" w:lineRule="auto"/>
    </w:pPr>
    <w:rPr>
      <w:sz w:val="20"/>
      <w:szCs w:val="20"/>
    </w:rPr>
  </w:style>
  <w:style w:type="character" w:customStyle="1" w:styleId="FootnoteTextChar">
    <w:name w:val="Footnote Text Char"/>
    <w:basedOn w:val="DefaultParagraphFont"/>
    <w:link w:val="FootnoteText"/>
    <w:uiPriority w:val="99"/>
    <w:semiHidden/>
    <w:rsid w:val="002C5E9F"/>
    <w:rPr>
      <w:rFonts w:ascii="Verdana" w:hAnsi="Verdana"/>
      <w:color w:val="000000"/>
    </w:rPr>
  </w:style>
  <w:style w:type="character" w:styleId="FootnoteReference">
    <w:name w:val="footnote reference"/>
    <w:basedOn w:val="DefaultParagraphFont"/>
    <w:uiPriority w:val="99"/>
    <w:semiHidden/>
    <w:unhideWhenUsed/>
    <w:rsid w:val="002C5E9F"/>
    <w:rPr>
      <w:vertAlign w:val="superscript"/>
    </w:rPr>
  </w:style>
  <w:style w:type="paragraph" w:styleId="ListParagraph">
    <w:name w:val="List Paragraph"/>
    <w:basedOn w:val="Normal"/>
    <w:uiPriority w:val="34"/>
    <w:semiHidden/>
    <w:rsid w:val="0003306A"/>
    <w:pPr>
      <w:ind w:left="720"/>
      <w:contextualSpacing/>
    </w:pPr>
  </w:style>
  <w:style w:type="character" w:styleId="CommentReference">
    <w:name w:val="annotation reference"/>
    <w:basedOn w:val="DefaultParagraphFont"/>
    <w:uiPriority w:val="99"/>
    <w:semiHidden/>
    <w:unhideWhenUsed/>
    <w:rsid w:val="00070A9F"/>
    <w:rPr>
      <w:sz w:val="16"/>
      <w:szCs w:val="16"/>
    </w:rPr>
  </w:style>
  <w:style w:type="paragraph" w:styleId="CommentText">
    <w:name w:val="annotation text"/>
    <w:basedOn w:val="Normal"/>
    <w:link w:val="CommentTextChar"/>
    <w:uiPriority w:val="99"/>
    <w:unhideWhenUsed/>
    <w:rsid w:val="00070A9F"/>
    <w:pPr>
      <w:spacing w:line="240" w:lineRule="auto"/>
    </w:pPr>
    <w:rPr>
      <w:sz w:val="20"/>
      <w:szCs w:val="20"/>
    </w:rPr>
  </w:style>
  <w:style w:type="character" w:customStyle="1" w:styleId="CommentTextChar">
    <w:name w:val="Comment Text Char"/>
    <w:basedOn w:val="DefaultParagraphFont"/>
    <w:link w:val="CommentText"/>
    <w:uiPriority w:val="99"/>
    <w:rsid w:val="00070A9F"/>
    <w:rPr>
      <w:rFonts w:ascii="Verdana" w:hAnsi="Verdana"/>
      <w:color w:val="000000"/>
    </w:rPr>
  </w:style>
  <w:style w:type="paragraph" w:styleId="Revision">
    <w:name w:val="Revision"/>
    <w:hidden/>
    <w:uiPriority w:val="99"/>
    <w:semiHidden/>
    <w:rsid w:val="00495A35"/>
    <w:pPr>
      <w:autoSpaceDN/>
      <w:textAlignment w:val="auto"/>
    </w:pPr>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495A35"/>
    <w:rPr>
      <w:b/>
      <w:bCs/>
    </w:rPr>
  </w:style>
  <w:style w:type="character" w:customStyle="1" w:styleId="CommentSubjectChar">
    <w:name w:val="Comment Subject Char"/>
    <w:basedOn w:val="CommentTextChar"/>
    <w:link w:val="CommentSubject"/>
    <w:uiPriority w:val="99"/>
    <w:semiHidden/>
    <w:rsid w:val="00495A35"/>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14226">
      <w:bodyDiv w:val="1"/>
      <w:marLeft w:val="0"/>
      <w:marRight w:val="0"/>
      <w:marTop w:val="0"/>
      <w:marBottom w:val="0"/>
      <w:divBdr>
        <w:top w:val="none" w:sz="0" w:space="0" w:color="auto"/>
        <w:left w:val="none" w:sz="0" w:space="0" w:color="auto"/>
        <w:bottom w:val="none" w:sz="0" w:space="0" w:color="auto"/>
        <w:right w:val="none" w:sz="0" w:space="0" w:color="auto"/>
      </w:divBdr>
    </w:div>
    <w:div w:id="668557268">
      <w:bodyDiv w:val="1"/>
      <w:marLeft w:val="0"/>
      <w:marRight w:val="0"/>
      <w:marTop w:val="0"/>
      <w:marBottom w:val="0"/>
      <w:divBdr>
        <w:top w:val="none" w:sz="0" w:space="0" w:color="auto"/>
        <w:left w:val="none" w:sz="0" w:space="0" w:color="auto"/>
        <w:bottom w:val="none" w:sz="0" w:space="0" w:color="auto"/>
        <w:right w:val="none" w:sz="0" w:space="0" w:color="auto"/>
      </w:divBdr>
      <w:divsChild>
        <w:div w:id="1604265264">
          <w:marLeft w:val="0"/>
          <w:marRight w:val="0"/>
          <w:marTop w:val="0"/>
          <w:marBottom w:val="0"/>
          <w:divBdr>
            <w:top w:val="none" w:sz="0" w:space="0" w:color="auto"/>
            <w:left w:val="none" w:sz="0" w:space="0" w:color="auto"/>
            <w:bottom w:val="none" w:sz="0" w:space="0" w:color="auto"/>
            <w:right w:val="none" w:sz="0" w:space="0" w:color="auto"/>
          </w:divBdr>
        </w:div>
      </w:divsChild>
    </w:div>
    <w:div w:id="1028337827">
      <w:bodyDiv w:val="1"/>
      <w:marLeft w:val="0"/>
      <w:marRight w:val="0"/>
      <w:marTop w:val="0"/>
      <w:marBottom w:val="0"/>
      <w:divBdr>
        <w:top w:val="none" w:sz="0" w:space="0" w:color="auto"/>
        <w:left w:val="none" w:sz="0" w:space="0" w:color="auto"/>
        <w:bottom w:val="none" w:sz="0" w:space="0" w:color="auto"/>
        <w:right w:val="none" w:sz="0" w:space="0" w:color="auto"/>
      </w:divBdr>
    </w:div>
    <w:div w:id="1096905078">
      <w:bodyDiv w:val="1"/>
      <w:marLeft w:val="0"/>
      <w:marRight w:val="0"/>
      <w:marTop w:val="0"/>
      <w:marBottom w:val="0"/>
      <w:divBdr>
        <w:top w:val="none" w:sz="0" w:space="0" w:color="auto"/>
        <w:left w:val="none" w:sz="0" w:space="0" w:color="auto"/>
        <w:bottom w:val="none" w:sz="0" w:space="0" w:color="auto"/>
        <w:right w:val="none" w:sz="0" w:space="0" w:color="auto"/>
      </w:divBdr>
    </w:div>
    <w:div w:id="1429884165">
      <w:bodyDiv w:val="1"/>
      <w:marLeft w:val="0"/>
      <w:marRight w:val="0"/>
      <w:marTop w:val="0"/>
      <w:marBottom w:val="0"/>
      <w:divBdr>
        <w:top w:val="none" w:sz="0" w:space="0" w:color="auto"/>
        <w:left w:val="none" w:sz="0" w:space="0" w:color="auto"/>
        <w:bottom w:val="none" w:sz="0" w:space="0" w:color="auto"/>
        <w:right w:val="none" w:sz="0" w:space="0" w:color="auto"/>
      </w:divBdr>
    </w:div>
    <w:div w:id="1505316037">
      <w:bodyDiv w:val="1"/>
      <w:marLeft w:val="0"/>
      <w:marRight w:val="0"/>
      <w:marTop w:val="0"/>
      <w:marBottom w:val="0"/>
      <w:divBdr>
        <w:top w:val="none" w:sz="0" w:space="0" w:color="auto"/>
        <w:left w:val="none" w:sz="0" w:space="0" w:color="auto"/>
        <w:bottom w:val="none" w:sz="0" w:space="0" w:color="auto"/>
        <w:right w:val="none" w:sz="0" w:space="0" w:color="auto"/>
      </w:divBdr>
    </w:div>
    <w:div w:id="1601718231">
      <w:bodyDiv w:val="1"/>
      <w:marLeft w:val="0"/>
      <w:marRight w:val="0"/>
      <w:marTop w:val="0"/>
      <w:marBottom w:val="0"/>
      <w:divBdr>
        <w:top w:val="none" w:sz="0" w:space="0" w:color="auto"/>
        <w:left w:val="none" w:sz="0" w:space="0" w:color="auto"/>
        <w:bottom w:val="none" w:sz="0" w:space="0" w:color="auto"/>
        <w:right w:val="none" w:sz="0" w:space="0" w:color="auto"/>
      </w:divBdr>
      <w:divsChild>
        <w:div w:id="586617773">
          <w:marLeft w:val="0"/>
          <w:marRight w:val="0"/>
          <w:marTop w:val="0"/>
          <w:marBottom w:val="0"/>
          <w:divBdr>
            <w:top w:val="none" w:sz="0" w:space="0" w:color="auto"/>
            <w:left w:val="none" w:sz="0" w:space="0" w:color="auto"/>
            <w:bottom w:val="none" w:sz="0" w:space="0" w:color="auto"/>
            <w:right w:val="none" w:sz="0" w:space="0" w:color="auto"/>
          </w:divBdr>
        </w:div>
      </w:divsChild>
    </w:div>
    <w:div w:id="1764840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7).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974</ap:Words>
  <ap:Characters>5557</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Brief aan Parlement - Reactie op de position papers van het rondetafelgesprek PFAS</vt:lpstr>
    </vt:vector>
  </ap:TitlesOfParts>
  <ap:LinksUpToDate>false</ap:LinksUpToDate>
  <ap:CharactersWithSpaces>6518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2025-05-28T13:14:00.0000000Z</dcterms:created>
  <dcterms:modified xsi:type="dcterms:W3CDTF">2025-05-28T13:14:00.0000000Z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Reactie op de position papers van het rondetafelgesprek PFAS</vt:lpwstr>
  </property>
  <property fmtid="{D5CDD505-2E9C-101B-9397-08002B2CF9AE}" pid="5" name="Publicatiedatum">
    <vt:lpwstr/>
  </property>
  <property fmtid="{D5CDD505-2E9C-101B-9397-08002B2CF9AE}" pid="6" name="Verantwoordelijke organisatie">
    <vt:lpwstr>Dir.Waterkwaliteit en Grote Wateren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L.G.M. Peters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openbaar</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