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91BFA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17533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837A0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F6CFC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15EDDB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088DF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31C522A" w14:textId="77777777"/>
        </w:tc>
      </w:tr>
      <w:tr w:rsidR="0028220F" w:rsidTr="0065630E" w14:paraId="6BA837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DE23F6D" w14:textId="77777777"/>
        </w:tc>
      </w:tr>
      <w:tr w:rsidR="0028220F" w:rsidTr="0065630E" w14:paraId="108306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F7563C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5816817" w14:textId="77777777">
            <w:pPr>
              <w:rPr>
                <w:b/>
              </w:rPr>
            </w:pPr>
          </w:p>
        </w:tc>
      </w:tr>
      <w:tr w:rsidR="0028220F" w:rsidTr="0065630E" w14:paraId="45F63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94F10" w14:paraId="0DADCABB" w14:textId="7C45B13D">
            <w:pPr>
              <w:rPr>
                <w:b/>
              </w:rPr>
            </w:pPr>
            <w:r>
              <w:rPr>
                <w:b/>
              </w:rPr>
              <w:t>31 985</w:t>
            </w:r>
          </w:p>
        </w:tc>
        <w:tc>
          <w:tcPr>
            <w:tcW w:w="8647" w:type="dxa"/>
            <w:gridSpan w:val="2"/>
          </w:tcPr>
          <w:p w:rsidRPr="00C94F10" w:rsidR="0028220F" w:rsidP="0065630E" w:rsidRDefault="00C94F10" w14:paraId="5F471B7C" w14:textId="48A82D0D">
            <w:pPr>
              <w:rPr>
                <w:b/>
                <w:bCs/>
              </w:rPr>
            </w:pPr>
            <w:r w:rsidRPr="00C94F10">
              <w:rPr>
                <w:b/>
                <w:bCs/>
              </w:rPr>
              <w:t>Buitenlands beleid en handelspolitiek</w:t>
            </w:r>
          </w:p>
        </w:tc>
      </w:tr>
      <w:tr w:rsidR="0028220F" w:rsidTr="0065630E" w14:paraId="05A9C5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830136" w14:textId="77777777"/>
        </w:tc>
        <w:tc>
          <w:tcPr>
            <w:tcW w:w="8647" w:type="dxa"/>
            <w:gridSpan w:val="2"/>
          </w:tcPr>
          <w:p w:rsidR="0028220F" w:rsidP="0065630E" w:rsidRDefault="0028220F" w14:paraId="46D21CDB" w14:textId="77777777"/>
        </w:tc>
      </w:tr>
      <w:tr w:rsidR="0028220F" w:rsidTr="0065630E" w14:paraId="6CCA80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15B41E" w14:textId="77777777"/>
        </w:tc>
        <w:tc>
          <w:tcPr>
            <w:tcW w:w="8647" w:type="dxa"/>
            <w:gridSpan w:val="2"/>
          </w:tcPr>
          <w:p w:rsidR="0028220F" w:rsidP="0065630E" w:rsidRDefault="0028220F" w14:paraId="24ABC5A8" w14:textId="77777777"/>
        </w:tc>
      </w:tr>
      <w:tr w:rsidR="0028220F" w:rsidTr="0065630E" w14:paraId="5BF395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C17F4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D3BDB6C" w14:textId="0E9E572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94F10">
              <w:rPr>
                <w:b/>
              </w:rPr>
              <w:t>HET LID DASSEN C.S.</w:t>
            </w:r>
          </w:p>
          <w:p w:rsidR="0028220F" w:rsidP="0065630E" w:rsidRDefault="0028220F" w14:paraId="6C5D8CE8" w14:textId="22AE915B">
            <w:pPr>
              <w:rPr>
                <w:b/>
              </w:rPr>
            </w:pPr>
            <w:r>
              <w:t xml:space="preserve">Ter vervanging van die gedrukt onder nr. </w:t>
            </w:r>
            <w:r w:rsidR="00C94F10">
              <w:t>88</w:t>
            </w:r>
          </w:p>
        </w:tc>
      </w:tr>
      <w:tr w:rsidR="0028220F" w:rsidTr="0065630E" w14:paraId="27762B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C85929" w14:textId="77777777"/>
        </w:tc>
        <w:tc>
          <w:tcPr>
            <w:tcW w:w="8647" w:type="dxa"/>
            <w:gridSpan w:val="2"/>
          </w:tcPr>
          <w:p w:rsidR="0028220F" w:rsidP="0065630E" w:rsidRDefault="0028220F" w14:paraId="63113DA1" w14:textId="77777777">
            <w:r>
              <w:t xml:space="preserve">Voorgesteld </w:t>
            </w:r>
          </w:p>
        </w:tc>
      </w:tr>
      <w:tr w:rsidR="0028220F" w:rsidTr="0065630E" w14:paraId="4C5221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6111BC" w14:textId="77777777"/>
        </w:tc>
        <w:tc>
          <w:tcPr>
            <w:tcW w:w="8647" w:type="dxa"/>
            <w:gridSpan w:val="2"/>
          </w:tcPr>
          <w:p w:rsidR="0028220F" w:rsidP="0065630E" w:rsidRDefault="0028220F" w14:paraId="55F25274" w14:textId="77777777"/>
        </w:tc>
      </w:tr>
      <w:tr w:rsidR="0028220F" w:rsidTr="0065630E" w14:paraId="516F1B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D85087" w14:textId="77777777"/>
        </w:tc>
        <w:tc>
          <w:tcPr>
            <w:tcW w:w="8647" w:type="dxa"/>
            <w:gridSpan w:val="2"/>
          </w:tcPr>
          <w:p w:rsidR="0028220F" w:rsidP="0065630E" w:rsidRDefault="0028220F" w14:paraId="5695F1EE" w14:textId="77777777">
            <w:r>
              <w:t>De Kamer,</w:t>
            </w:r>
          </w:p>
        </w:tc>
      </w:tr>
      <w:tr w:rsidR="0028220F" w:rsidTr="0065630E" w14:paraId="5BC346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8716AB" w14:textId="77777777"/>
        </w:tc>
        <w:tc>
          <w:tcPr>
            <w:tcW w:w="8647" w:type="dxa"/>
            <w:gridSpan w:val="2"/>
          </w:tcPr>
          <w:p w:rsidR="0028220F" w:rsidP="0065630E" w:rsidRDefault="0028220F" w14:paraId="0F7D7A23" w14:textId="77777777"/>
        </w:tc>
      </w:tr>
      <w:tr w:rsidR="0028220F" w:rsidTr="0065630E" w14:paraId="0AFF9E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6C59D9" w14:textId="77777777"/>
        </w:tc>
        <w:tc>
          <w:tcPr>
            <w:tcW w:w="8647" w:type="dxa"/>
            <w:gridSpan w:val="2"/>
          </w:tcPr>
          <w:p w:rsidR="0028220F" w:rsidP="0065630E" w:rsidRDefault="0028220F" w14:paraId="70BFD948" w14:textId="77777777">
            <w:r>
              <w:t>gehoord de beraadslaging,</w:t>
            </w:r>
          </w:p>
        </w:tc>
      </w:tr>
      <w:tr w:rsidR="0028220F" w:rsidTr="0065630E" w14:paraId="2A993F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691FFC" w14:textId="77777777"/>
        </w:tc>
        <w:tc>
          <w:tcPr>
            <w:tcW w:w="8647" w:type="dxa"/>
            <w:gridSpan w:val="2"/>
          </w:tcPr>
          <w:p w:rsidR="0028220F" w:rsidP="0065630E" w:rsidRDefault="0028220F" w14:paraId="5AFCAD82" w14:textId="77777777"/>
        </w:tc>
      </w:tr>
      <w:tr w:rsidR="0028220F" w:rsidTr="0065630E" w14:paraId="185418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23F5D8" w14:textId="77777777"/>
        </w:tc>
        <w:tc>
          <w:tcPr>
            <w:tcW w:w="8647" w:type="dxa"/>
            <w:gridSpan w:val="2"/>
          </w:tcPr>
          <w:p w:rsidR="00C94F10" w:rsidP="00C94F10" w:rsidRDefault="00C94F10" w14:paraId="177B00D6" w14:textId="226AE1E3">
            <w:r>
              <w:t>c</w:t>
            </w:r>
            <w:r>
              <w:t xml:space="preserve">onstaterende dat de Europese Unie (EU) een handelstekort van 109 miljard euro heeft met de Verenigde Staten op het gebied van digitale diensten; </w:t>
            </w:r>
          </w:p>
          <w:p w:rsidR="00C94F10" w:rsidP="00C94F10" w:rsidRDefault="00C94F10" w14:paraId="374AFFA0" w14:textId="77777777"/>
          <w:p w:rsidR="00C94F10" w:rsidP="00C94F10" w:rsidRDefault="00C94F10" w14:paraId="64DBC717" w14:textId="378BF106">
            <w:r>
              <w:t>o</w:t>
            </w:r>
            <w:r>
              <w:t xml:space="preserve">verwegende dat de EU een grote afzetmarkt is voor de Amerikaanse </w:t>
            </w:r>
            <w:proofErr w:type="spellStart"/>
            <w:r>
              <w:t>techbedrijven</w:t>
            </w:r>
            <w:proofErr w:type="spellEnd"/>
            <w:r>
              <w:t xml:space="preserve">, die momenteel veel invloed hebben op het </w:t>
            </w:r>
            <w:proofErr w:type="spellStart"/>
            <w:r>
              <w:t>Trumpkabinet</w:t>
            </w:r>
            <w:proofErr w:type="spellEnd"/>
            <w:r>
              <w:t>;</w:t>
            </w:r>
          </w:p>
          <w:p w:rsidR="00C94F10" w:rsidP="00C94F10" w:rsidRDefault="00C94F10" w14:paraId="77D5F5BA" w14:textId="77777777"/>
          <w:p w:rsidR="00C94F10" w:rsidP="00C94F10" w:rsidRDefault="00C94F10" w14:paraId="5E71A3C8" w14:textId="6FB7D76B">
            <w:r>
              <w:t>o</w:t>
            </w:r>
            <w:r>
              <w:t xml:space="preserve">verwegende dat een Europese digitale dienstenbelasting gericht moet zijn op </w:t>
            </w:r>
            <w:proofErr w:type="spellStart"/>
            <w:r>
              <w:t>techbedrijven</w:t>
            </w:r>
            <w:proofErr w:type="spellEnd"/>
            <w:r>
              <w:t xml:space="preserve"> die in feite omzet genereren binnen de EU maar onder het huidige belastingstelsel binnen de EU niet of nauwelijks in de belastingheffing worden betrokken</w:t>
            </w:r>
            <w:r>
              <w:t>,</w:t>
            </w:r>
          </w:p>
          <w:p w:rsidR="00C94F10" w:rsidP="00C94F10" w:rsidRDefault="00C94F10" w14:paraId="1C417308" w14:textId="77777777"/>
          <w:p w:rsidR="00C94F10" w:rsidP="00C94F10" w:rsidRDefault="00C94F10" w14:paraId="48A5151C" w14:textId="4ED84BCA">
            <w:r>
              <w:t>v</w:t>
            </w:r>
            <w:r>
              <w:t>erzoekt de regering te verkennen hoe een Europese digitale dienstenbelasting als alternatief voor pijler 1 van het OESO-verdrag kan worden ingevoerd en hierin ook het voorkomen van dubbele belastingen mee te nemen, de afbakening en de concurrentiepositie.</w:t>
            </w:r>
          </w:p>
          <w:p w:rsidR="00C94F10" w:rsidP="00C94F10" w:rsidRDefault="00C94F10" w14:paraId="6C4C4539" w14:textId="77777777"/>
          <w:p w:rsidR="00C94F10" w:rsidP="00C94F10" w:rsidRDefault="00C94F10" w14:paraId="0027AAC4" w14:textId="7297B653">
            <w:r>
              <w:t>e</w:t>
            </w:r>
            <w:r>
              <w:t xml:space="preserve">n gaat over tot de orde van de dag. </w:t>
            </w:r>
          </w:p>
          <w:p w:rsidR="00C94F10" w:rsidP="00C94F10" w:rsidRDefault="00C94F10" w14:paraId="7D7FB5DF" w14:textId="77777777"/>
          <w:p w:rsidR="00C94F10" w:rsidP="00C94F10" w:rsidRDefault="00C94F10" w14:paraId="0CCEE1A5" w14:textId="77777777">
            <w:r>
              <w:t xml:space="preserve">Dassen </w:t>
            </w:r>
          </w:p>
          <w:p w:rsidR="00C94F10" w:rsidP="00C94F10" w:rsidRDefault="00C94F10" w14:paraId="77B33282" w14:textId="77777777">
            <w:r>
              <w:t xml:space="preserve">Hirsch </w:t>
            </w:r>
          </w:p>
          <w:p w:rsidR="00C94F10" w:rsidP="00C94F10" w:rsidRDefault="00C94F10" w14:paraId="30A59CF4" w14:textId="77777777">
            <w:proofErr w:type="spellStart"/>
            <w:r>
              <w:t>Paternotte</w:t>
            </w:r>
            <w:proofErr w:type="spellEnd"/>
            <w:r>
              <w:t xml:space="preserve"> </w:t>
            </w:r>
          </w:p>
          <w:p w:rsidR="00C94F10" w:rsidP="00C94F10" w:rsidRDefault="00C94F10" w14:paraId="5C831162" w14:textId="77777777">
            <w:r>
              <w:t>Grinwis</w:t>
            </w:r>
          </w:p>
          <w:p w:rsidR="0028220F" w:rsidP="0065630E" w:rsidRDefault="0028220F" w14:paraId="029B3BDC" w14:textId="77777777"/>
        </w:tc>
      </w:tr>
    </w:tbl>
    <w:p w:rsidRPr="0028220F" w:rsidR="004A4819" w:rsidP="0028220F" w:rsidRDefault="004A4819" w14:paraId="6D4EEF2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50FE2" w14:textId="77777777" w:rsidR="00C94F10" w:rsidRDefault="00C94F10">
      <w:pPr>
        <w:spacing w:line="20" w:lineRule="exact"/>
      </w:pPr>
    </w:p>
  </w:endnote>
  <w:endnote w:type="continuationSeparator" w:id="0">
    <w:p w14:paraId="7B07F724" w14:textId="77777777" w:rsidR="00C94F10" w:rsidRDefault="00C94F1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A2AFDF" w14:textId="77777777" w:rsidR="00C94F10" w:rsidRDefault="00C94F1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BF41C" w14:textId="77777777" w:rsidR="00C94F10" w:rsidRDefault="00C94F1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22EE5B" w14:textId="77777777" w:rsidR="00C94F10" w:rsidRDefault="00C9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10"/>
    <w:rsid w:val="00027E9C"/>
    <w:rsid w:val="00052D10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94F10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3EF41"/>
  <w15:docId w15:val="{BDD39409-E17E-42EE-93F1-B9A7E070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980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2025-05-30T06:42:00.0000000Z</dcterms:created>
  <dcterms:modified xsi:type="dcterms:W3CDTF">2025-05-30T06:47:00.0000000Z</dcterms:modified>
  <dc:description>------------------------</dc:description>
  <dc:subject/>
  <keywords/>
  <version/>
  <category/>
</coreProperties>
</file>