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95E17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C5C6D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0CF3C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9157E5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9AC7BC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9859D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89CFC3D" w14:textId="77777777"/>
        </w:tc>
      </w:tr>
      <w:tr w:rsidR="0028220F" w:rsidTr="0065630E" w14:paraId="62F9CA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5EBD291" w14:textId="77777777"/>
        </w:tc>
      </w:tr>
      <w:tr w:rsidR="0028220F" w:rsidTr="0065630E" w14:paraId="31979F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3E9218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1B75729" w14:textId="77777777">
            <w:pPr>
              <w:rPr>
                <w:b/>
              </w:rPr>
            </w:pPr>
          </w:p>
        </w:tc>
      </w:tr>
      <w:tr w:rsidR="0028220F" w:rsidTr="0065630E" w14:paraId="2E5C5A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66FC7" w14:paraId="20BDA9CA" w14:textId="34F220AF">
            <w:pPr>
              <w:rPr>
                <w:b/>
              </w:rPr>
            </w:pPr>
            <w:r>
              <w:rPr>
                <w:b/>
              </w:rPr>
              <w:t>29 383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C66FC7" w14:paraId="27276BB9" w14:textId="35132110">
            <w:pPr>
              <w:rPr>
                <w:b/>
              </w:rPr>
            </w:pPr>
            <w:r w:rsidRPr="00C66FC7">
              <w:rPr>
                <w:b/>
              </w:rPr>
              <w:t>Regelgeving Ruimtelijke Ordening en Milieu</w:t>
            </w:r>
          </w:p>
        </w:tc>
      </w:tr>
      <w:tr w:rsidR="0028220F" w:rsidTr="0065630E" w14:paraId="01F716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0F3062" w14:textId="77777777"/>
        </w:tc>
        <w:tc>
          <w:tcPr>
            <w:tcW w:w="8647" w:type="dxa"/>
            <w:gridSpan w:val="2"/>
          </w:tcPr>
          <w:p w:rsidR="0028220F" w:rsidP="0065630E" w:rsidRDefault="0028220F" w14:paraId="69BFE668" w14:textId="77777777"/>
        </w:tc>
      </w:tr>
      <w:tr w:rsidR="0028220F" w:rsidTr="0065630E" w14:paraId="1E75D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29C35D" w14:textId="77777777"/>
        </w:tc>
        <w:tc>
          <w:tcPr>
            <w:tcW w:w="8647" w:type="dxa"/>
            <w:gridSpan w:val="2"/>
          </w:tcPr>
          <w:p w:rsidR="0028220F" w:rsidP="0065630E" w:rsidRDefault="0028220F" w14:paraId="0038CF50" w14:textId="77777777"/>
        </w:tc>
      </w:tr>
      <w:tr w:rsidR="0028220F" w:rsidTr="0065630E" w14:paraId="53AD84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11D48E" w14:textId="288261E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061CB">
              <w:rPr>
                <w:b/>
              </w:rPr>
              <w:t>437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C1401C3" w14:textId="2C33E57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66FC7">
              <w:rPr>
                <w:b/>
              </w:rPr>
              <w:t>HET LID WINGELAAR C.S.</w:t>
            </w:r>
          </w:p>
          <w:p w:rsidR="0028220F" w:rsidP="0065630E" w:rsidRDefault="0028220F" w14:paraId="169455D5" w14:textId="3EB68B26">
            <w:pPr>
              <w:rPr>
                <w:b/>
              </w:rPr>
            </w:pPr>
            <w:r>
              <w:t xml:space="preserve">Ter vervanging van die gedrukt onder nr. </w:t>
            </w:r>
            <w:r w:rsidR="00C66FC7">
              <w:t>431</w:t>
            </w:r>
          </w:p>
        </w:tc>
      </w:tr>
      <w:tr w:rsidR="0028220F" w:rsidTr="0065630E" w14:paraId="76703F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C0FE36" w14:textId="77777777"/>
        </w:tc>
        <w:tc>
          <w:tcPr>
            <w:tcW w:w="8647" w:type="dxa"/>
            <w:gridSpan w:val="2"/>
          </w:tcPr>
          <w:p w:rsidR="0028220F" w:rsidP="0065630E" w:rsidRDefault="0028220F" w14:paraId="00E5440C" w14:textId="5DD1B60E">
            <w:r>
              <w:t xml:space="preserve">Voorgesteld </w:t>
            </w:r>
            <w:r w:rsidR="003061CB">
              <w:t>3 juni 2025</w:t>
            </w:r>
          </w:p>
        </w:tc>
      </w:tr>
      <w:tr w:rsidR="0028220F" w:rsidTr="0065630E" w14:paraId="11318A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3EF65F" w14:textId="77777777"/>
        </w:tc>
        <w:tc>
          <w:tcPr>
            <w:tcW w:w="8647" w:type="dxa"/>
            <w:gridSpan w:val="2"/>
          </w:tcPr>
          <w:p w:rsidR="0028220F" w:rsidP="0065630E" w:rsidRDefault="0028220F" w14:paraId="497E6690" w14:textId="77777777"/>
        </w:tc>
      </w:tr>
      <w:tr w:rsidR="0028220F" w:rsidTr="0065630E" w14:paraId="6606B6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8E3DA8" w14:textId="77777777"/>
        </w:tc>
        <w:tc>
          <w:tcPr>
            <w:tcW w:w="8647" w:type="dxa"/>
            <w:gridSpan w:val="2"/>
          </w:tcPr>
          <w:p w:rsidR="0028220F" w:rsidP="0065630E" w:rsidRDefault="0028220F" w14:paraId="4FE02C0C" w14:textId="77777777">
            <w:r>
              <w:t>De Kamer,</w:t>
            </w:r>
          </w:p>
        </w:tc>
      </w:tr>
      <w:tr w:rsidR="0028220F" w:rsidTr="0065630E" w14:paraId="0AF334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8BAD8B" w14:textId="77777777"/>
        </w:tc>
        <w:tc>
          <w:tcPr>
            <w:tcW w:w="8647" w:type="dxa"/>
            <w:gridSpan w:val="2"/>
          </w:tcPr>
          <w:p w:rsidR="0028220F" w:rsidP="0065630E" w:rsidRDefault="0028220F" w14:paraId="4B8D689D" w14:textId="77777777"/>
        </w:tc>
      </w:tr>
      <w:tr w:rsidR="0028220F" w:rsidTr="0065630E" w14:paraId="487A78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42B63A" w14:textId="77777777"/>
        </w:tc>
        <w:tc>
          <w:tcPr>
            <w:tcW w:w="8647" w:type="dxa"/>
            <w:gridSpan w:val="2"/>
          </w:tcPr>
          <w:p w:rsidR="0028220F" w:rsidP="0065630E" w:rsidRDefault="0028220F" w14:paraId="2D559D26" w14:textId="77777777">
            <w:r>
              <w:t>gehoord de beraadslaging,</w:t>
            </w:r>
          </w:p>
        </w:tc>
      </w:tr>
      <w:tr w:rsidR="0028220F" w:rsidTr="0065630E" w14:paraId="7334D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723FFC" w14:textId="77777777"/>
        </w:tc>
        <w:tc>
          <w:tcPr>
            <w:tcW w:w="8647" w:type="dxa"/>
            <w:gridSpan w:val="2"/>
          </w:tcPr>
          <w:p w:rsidR="0028220F" w:rsidP="0065630E" w:rsidRDefault="0028220F" w14:paraId="430D6051" w14:textId="77777777"/>
        </w:tc>
      </w:tr>
      <w:tr w:rsidR="0028220F" w:rsidTr="0065630E" w14:paraId="3DFCC2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5B6866" w14:textId="77777777"/>
        </w:tc>
        <w:tc>
          <w:tcPr>
            <w:tcW w:w="8647" w:type="dxa"/>
            <w:gridSpan w:val="2"/>
          </w:tcPr>
          <w:p w:rsidR="00C66FC7" w:rsidP="00C66FC7" w:rsidRDefault="00C66FC7" w14:paraId="730AC2C3" w14:textId="77777777">
            <w:r>
              <w:t>constaterende dat er conform de motie-Wingelaar/</w:t>
            </w:r>
            <w:proofErr w:type="spellStart"/>
            <w:r>
              <w:t>Gabriëls</w:t>
            </w:r>
            <w:proofErr w:type="spellEnd"/>
            <w:r>
              <w:t xml:space="preserve"> onderzocht wordt of bodemregelgeving aangescherpt moet worden ten aanzien van het gebruik van </w:t>
            </w:r>
            <w:proofErr w:type="spellStart"/>
            <w:r>
              <w:t>Beaumix</w:t>
            </w:r>
            <w:proofErr w:type="spellEnd"/>
            <w:r>
              <w:t>;</w:t>
            </w:r>
          </w:p>
          <w:p w:rsidR="00C66FC7" w:rsidP="00C66FC7" w:rsidRDefault="00C66FC7" w14:paraId="7EDE954B" w14:textId="77777777"/>
          <w:p w:rsidR="00C66FC7" w:rsidP="00C66FC7" w:rsidRDefault="00C66FC7" w14:paraId="3C125229" w14:textId="77777777">
            <w:r>
              <w:t xml:space="preserve">overwegende dat er grote zorgen zijn over de voorgenomen toepassing van </w:t>
            </w:r>
            <w:proofErr w:type="spellStart"/>
            <w:r>
              <w:t>Beaumix</w:t>
            </w:r>
            <w:proofErr w:type="spellEnd"/>
            <w:r>
              <w:t xml:space="preserve"> bij de verbreding van de A2 in Limburg, met name rondom het grondwaterbeschermingsgebied in Roosteren en Susteren;</w:t>
            </w:r>
          </w:p>
          <w:p w:rsidR="00C66FC7" w:rsidP="00C66FC7" w:rsidRDefault="00C66FC7" w14:paraId="25E6C8BC" w14:textId="77777777"/>
          <w:p w:rsidR="00C66FC7" w:rsidP="00C66FC7" w:rsidRDefault="00C66FC7" w14:paraId="21AFA5F9" w14:textId="77777777">
            <w:r>
              <w:t xml:space="preserve">overwegende dat de staatssecretaris blijft volhouden dat </w:t>
            </w:r>
            <w:proofErr w:type="spellStart"/>
            <w:r>
              <w:t>Beaumix</w:t>
            </w:r>
            <w:proofErr w:type="spellEnd"/>
            <w:r>
              <w:t xml:space="preserve"> veilig toegepast kan worden zolang het onderzoek niet anders concludeert;</w:t>
            </w:r>
          </w:p>
          <w:p w:rsidR="00C66FC7" w:rsidP="00C66FC7" w:rsidRDefault="00C66FC7" w14:paraId="6A7EF47B" w14:textId="77777777"/>
          <w:p w:rsidR="00C66FC7" w:rsidP="00C66FC7" w:rsidRDefault="00C66FC7" w14:paraId="23760746" w14:textId="77777777">
            <w:r>
              <w:t xml:space="preserve">verzoekt de regering te voorkomen dat </w:t>
            </w:r>
            <w:proofErr w:type="spellStart"/>
            <w:r>
              <w:t>Beaumix</w:t>
            </w:r>
            <w:proofErr w:type="spellEnd"/>
            <w:r>
              <w:t xml:space="preserve"> toegepast wordt bij de verbreding van de A2 zolang het onderzoek naar </w:t>
            </w:r>
            <w:proofErr w:type="spellStart"/>
            <w:r>
              <w:t>Beaumix</w:t>
            </w:r>
            <w:proofErr w:type="spellEnd"/>
            <w:r>
              <w:t xml:space="preserve"> loopt,</w:t>
            </w:r>
          </w:p>
          <w:p w:rsidR="00C66FC7" w:rsidP="00C66FC7" w:rsidRDefault="00C66FC7" w14:paraId="0201D430" w14:textId="77777777"/>
          <w:p w:rsidR="00C66FC7" w:rsidP="00C66FC7" w:rsidRDefault="00C66FC7" w14:paraId="1B35DB0E" w14:textId="77777777">
            <w:r>
              <w:t>en gaat over tot de orde van de dag.</w:t>
            </w:r>
          </w:p>
          <w:p w:rsidR="00C66FC7" w:rsidP="00C66FC7" w:rsidRDefault="00C66FC7" w14:paraId="7C21629B" w14:textId="77777777"/>
          <w:p w:rsidR="00C66FC7" w:rsidP="00C66FC7" w:rsidRDefault="00C66FC7" w14:paraId="27D0BFD5" w14:textId="77777777">
            <w:r>
              <w:t>Wingelaar</w:t>
            </w:r>
          </w:p>
          <w:p w:rsidR="00C66FC7" w:rsidP="00C66FC7" w:rsidRDefault="00C66FC7" w14:paraId="0E5C1B09" w14:textId="77777777">
            <w:proofErr w:type="spellStart"/>
            <w:r>
              <w:t>Gabriëls</w:t>
            </w:r>
            <w:proofErr w:type="spellEnd"/>
          </w:p>
          <w:p w:rsidR="00C66FC7" w:rsidP="00C66FC7" w:rsidRDefault="00C66FC7" w14:paraId="7E85D4C6" w14:textId="77777777">
            <w:r>
              <w:t xml:space="preserve">Kostić </w:t>
            </w:r>
          </w:p>
          <w:p w:rsidR="0028220F" w:rsidP="00C66FC7" w:rsidRDefault="00C66FC7" w14:paraId="422E7B6B" w14:textId="77777777">
            <w:proofErr w:type="spellStart"/>
            <w:r>
              <w:t>Bamenga</w:t>
            </w:r>
            <w:proofErr w:type="spellEnd"/>
          </w:p>
          <w:p w:rsidR="00C66FC7" w:rsidP="00C66FC7" w:rsidRDefault="00C66FC7" w14:paraId="23C0FED4" w14:textId="147EE3DB">
            <w:r>
              <w:t xml:space="preserve">Van Kent </w:t>
            </w:r>
          </w:p>
        </w:tc>
      </w:tr>
    </w:tbl>
    <w:p w:rsidRPr="0028220F" w:rsidR="004A4819" w:rsidP="0028220F" w:rsidRDefault="004A4819" w14:paraId="24BD129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7CAA" w14:textId="77777777" w:rsidR="00C66FC7" w:rsidRDefault="00C66FC7">
      <w:pPr>
        <w:spacing w:line="20" w:lineRule="exact"/>
      </w:pPr>
    </w:p>
  </w:endnote>
  <w:endnote w:type="continuationSeparator" w:id="0">
    <w:p w14:paraId="0C105D45" w14:textId="77777777" w:rsidR="00C66FC7" w:rsidRDefault="00C66F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053B94" w14:textId="77777777" w:rsidR="00C66FC7" w:rsidRDefault="00C66F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FECF" w14:textId="77777777" w:rsidR="00C66FC7" w:rsidRDefault="00C66FC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0CB1B2" w14:textId="77777777" w:rsidR="00C66FC7" w:rsidRDefault="00C66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061CB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66FC7"/>
    <w:rsid w:val="00C77B23"/>
    <w:rsid w:val="00CF49B0"/>
    <w:rsid w:val="00D42A43"/>
    <w:rsid w:val="00D652A7"/>
    <w:rsid w:val="00D749B4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3CC1D"/>
  <w15:docId w15:val="{EFE7F29C-F2C7-4672-8906-220C4C50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869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2025-06-04T09:07:00.0000000Z</dcterms:created>
  <dcterms:modified xsi:type="dcterms:W3CDTF">2025-06-04T09:07:00.0000000Z</dcterms:modified>
  <dc:description>------------------------</dc:description>
  <dc:subject/>
  <keywords/>
  <version/>
  <category/>
</coreProperties>
</file>