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8778B4" w14:paraId="7AB1B888" w14:textId="77777777">
      <w:r>
        <w:t>De subsidieregeling voor isolatie en ventilatie in de provincie Groningen en de gemeenten Aa en Hunze, Noordenveld en Tynaarlo is na de voorhangprocedure in uw Kamer afg</w:t>
      </w:r>
      <w:r w:rsidR="00C97863">
        <w:t>e</w:t>
      </w:r>
      <w:r>
        <w:t>rond</w:t>
      </w:r>
      <w:r w:rsidR="00BA2EEC">
        <w:t>. De regeling</w:t>
      </w:r>
      <w:r>
        <w:t xml:space="preserve"> wordt op 2 juni</w:t>
      </w:r>
      <w:r w:rsidR="00C97863">
        <w:t xml:space="preserve"> a.s.</w:t>
      </w:r>
      <w:r>
        <w:t xml:space="preserve"> gepubliceerd</w:t>
      </w:r>
      <w:r w:rsidR="00BA2EEC">
        <w:t xml:space="preserve"> en treedt op 3 juni</w:t>
      </w:r>
      <w:r w:rsidR="00C97863">
        <w:t xml:space="preserve"> a.s.</w:t>
      </w:r>
      <w:r w:rsidR="00BA2EEC">
        <w:t xml:space="preserve"> in werking</w:t>
      </w:r>
      <w:r>
        <w:t xml:space="preserve">. Met deze regeling wordt </w:t>
      </w:r>
      <w:r w:rsidR="00021A29">
        <w:t xml:space="preserve">invulling gegeven aan maatregel 29 uit Nij </w:t>
      </w:r>
      <w:r w:rsidR="00021A29">
        <w:t>Begun</w:t>
      </w:r>
      <w:r w:rsidR="00021A29">
        <w:t xml:space="preserve"> en wordt een</w:t>
      </w:r>
      <w:r>
        <w:t xml:space="preserve"> belangrijke stap gezet in de ambitie van de regio om aardgasvrij te </w:t>
      </w:r>
      <w:r w:rsidR="00021A29">
        <w:t>worden. De subsidieregeling is onderdeel van een bredere isolatieaanpak in Groningen en Noord-Drenthe; we hebben niet</w:t>
      </w:r>
      <w:r>
        <w:t xml:space="preserve"> alleen een hoog subsidiepercentage voor woningeigenaren gerealiseerd voor </w:t>
      </w:r>
      <w:r w:rsidR="00C97863">
        <w:t>isolatie en ventilatie</w:t>
      </w:r>
      <w:r>
        <w:t>, maar</w:t>
      </w:r>
      <w:r w:rsidR="00021A29">
        <w:t xml:space="preserve"> we</w:t>
      </w:r>
      <w:r>
        <w:t xml:space="preserve"> organiseren ook vergaande </w:t>
      </w:r>
      <w:r>
        <w:t>ontzorging</w:t>
      </w:r>
      <w:r w:rsidR="000B083F">
        <w:t xml:space="preserve"> van woningeigenaren</w:t>
      </w:r>
      <w:r>
        <w:t xml:space="preserve"> en één loket voor subsidieaanvragen</w:t>
      </w:r>
      <w:r w:rsidR="00021A29">
        <w:t xml:space="preserve"> en financiering</w:t>
      </w:r>
      <w:r>
        <w:t xml:space="preserve">. </w:t>
      </w:r>
    </w:p>
    <w:p w:rsidR="008778B4" w14:paraId="0F0121A3" w14:textId="77777777"/>
    <w:p w:rsidR="00167302" w14:paraId="397410CE" w14:textId="77777777">
      <w:r>
        <w:t>De</w:t>
      </w:r>
      <w:r w:rsidR="008778B4">
        <w:t xml:space="preserve"> aanpak en regeling lopen de komende 10 jaa</w:t>
      </w:r>
      <w:r>
        <w:t>r en</w:t>
      </w:r>
      <w:r w:rsidR="008778B4">
        <w:t xml:space="preserve"> er is dus voldoende tijd en geld beschikbaar voor alle woningeigenaren om te isoleren en ventileren. In deze periode gaan we niet alleen in een hoog tempo </w:t>
      </w:r>
      <w:r>
        <w:t>aan de slag</w:t>
      </w:r>
      <w:r w:rsidR="008778B4">
        <w:t xml:space="preserve"> in de regio, maar </w:t>
      </w:r>
      <w:r>
        <w:t xml:space="preserve">zullen we </w:t>
      </w:r>
      <w:r w:rsidR="008778B4">
        <w:t xml:space="preserve">ook </w:t>
      </w:r>
      <w:r>
        <w:t xml:space="preserve">blijven </w:t>
      </w:r>
      <w:r w:rsidR="008778B4">
        <w:t>leren en</w:t>
      </w:r>
      <w:r w:rsidR="00066C2A">
        <w:t xml:space="preserve"> de aanpak</w:t>
      </w:r>
      <w:r w:rsidR="008778B4">
        <w:t xml:space="preserve"> bijstellen indien blijkt dat dit nodig is. </w:t>
      </w:r>
      <w:r w:rsidR="00066C2A">
        <w:t>Op deze manier willen we zorgen dat</w:t>
      </w:r>
      <w:r w:rsidR="008778B4">
        <w:t xml:space="preserve"> alle woningen in de regio in 2035 hebben kunnen isoleren tot </w:t>
      </w:r>
      <w:r w:rsidR="00066C2A">
        <w:t>de isolatie</w:t>
      </w:r>
      <w:r w:rsidR="008778B4">
        <w:t xml:space="preserve">standaard. </w:t>
      </w:r>
    </w:p>
    <w:p w:rsidR="00675AE4" w14:paraId="34B57738" w14:textId="77777777"/>
    <w:p w:rsidR="00675AE4" w14:paraId="30AB64A7" w14:textId="77777777">
      <w:pPr>
        <w:rPr>
          <w:i/>
          <w:iCs/>
        </w:rPr>
      </w:pPr>
      <w:r>
        <w:rPr>
          <w:i/>
          <w:iCs/>
        </w:rPr>
        <w:t xml:space="preserve">Voorhang </w:t>
      </w:r>
      <w:r w:rsidR="00915FD0">
        <w:rPr>
          <w:i/>
          <w:iCs/>
        </w:rPr>
        <w:t>en tweeminutendebat</w:t>
      </w:r>
    </w:p>
    <w:p w:rsidR="00F621B3" w14:paraId="3A41352F" w14:textId="77777777">
      <w:r w:rsidRPr="007C345D">
        <w:t>In april is de conceptre</w:t>
      </w:r>
      <w:r>
        <w:t>geling aan uw Kamer voorgelegd. Tijdens het debat op 14 mei jl. zijn moties ingediend en aangenomen</w:t>
      </w:r>
      <w:r w:rsidR="00731597">
        <w:t>.</w:t>
      </w:r>
      <w:r>
        <w:t xml:space="preserve"> </w:t>
      </w:r>
      <w:r w:rsidR="00731597">
        <w:t xml:space="preserve">Over de verwerking daarvan geven </w:t>
      </w:r>
      <w:r>
        <w:t xml:space="preserve">we graag een nadere toelichting. Naar aanleiding van de motie </w:t>
      </w:r>
      <w:r>
        <w:t>Bushoff</w:t>
      </w:r>
      <w:r>
        <w:t xml:space="preserve"> (33 529, nr. 1298) is in </w:t>
      </w:r>
      <w:r w:rsidR="00803227">
        <w:t xml:space="preserve">de </w:t>
      </w:r>
      <w:r>
        <w:t xml:space="preserve">definitieve versie van de regeling opgenomen dat over 1 jaar geëvalueerd zal worden. </w:t>
      </w:r>
      <w:r w:rsidR="00915FD0">
        <w:t xml:space="preserve">De invulling van de evaluatie zal met de regio verder </w:t>
      </w:r>
      <w:r w:rsidR="00915FD0">
        <w:t>vorm gegeven</w:t>
      </w:r>
      <w:r w:rsidR="00915FD0">
        <w:t xml:space="preserve"> worden</w:t>
      </w:r>
      <w:r w:rsidR="00066C2A">
        <w:t>, met in ieder geval concrete cijfers o</w:t>
      </w:r>
      <w:r w:rsidR="003E21D5">
        <w:t>v</w:t>
      </w:r>
      <w:r w:rsidR="00066C2A">
        <w:t xml:space="preserve">er huurwoningen (motie </w:t>
      </w:r>
      <w:r w:rsidR="00066C2A">
        <w:t>Bushoff</w:t>
      </w:r>
      <w:r w:rsidR="00066C2A">
        <w:t>, 33 529, nr. 1299)</w:t>
      </w:r>
      <w:r w:rsidR="00915FD0">
        <w:t xml:space="preserve">. </w:t>
      </w:r>
      <w:r w:rsidR="00066C2A">
        <w:t>Hierover zal ook gerapporteerd worden in de Staat van Groningen</w:t>
      </w:r>
      <w:r w:rsidR="00BA2EEC">
        <w:t xml:space="preserve"> en Noord-Drenthe</w:t>
      </w:r>
      <w:r w:rsidR="00066C2A">
        <w:t xml:space="preserve">. </w:t>
      </w:r>
    </w:p>
    <w:p w:rsidR="00F621B3" w14:paraId="72A20FBB" w14:textId="77777777"/>
    <w:p w:rsidR="00915FD0" w14:paraId="4E4279F6" w14:textId="77777777">
      <w:r>
        <w:t>D</w:t>
      </w:r>
      <w:r w:rsidR="004615B1">
        <w:t xml:space="preserve">e motie Beckerman (33 529, nr. 1296) vraagt om wachtrijen te voorkomen. </w:t>
      </w:r>
      <w:r w:rsidR="00066C2A">
        <w:t>Ook wij</w:t>
      </w:r>
      <w:r w:rsidR="004615B1">
        <w:t xml:space="preserve"> willen wachtrijen bij het subsidieloket voorkomen. Daarom zijn bij de Voorjaarsnota voldoende middelen vrijgemaakt voor de periode tot en met 2030</w:t>
      </w:r>
      <w:r w:rsidR="00066C2A">
        <w:t xml:space="preserve"> en is een postcodefasering ingevoerd voor het loket dat per 2 september open zal gaan voor nieuwe aanvragen.</w:t>
      </w:r>
      <w:r w:rsidR="004615B1">
        <w:t xml:space="preserve"> De uitvoering wordt gemonitord, zodat er jaarlijks wordt bekeken of er voldoende middelen beschikbaar zijn</w:t>
      </w:r>
      <w:r w:rsidR="00066C2A">
        <w:t xml:space="preserve"> en we wachtrijen kunnen voorkomen.</w:t>
      </w:r>
    </w:p>
    <w:p w:rsidR="004615B1" w14:paraId="674DA41D" w14:textId="77777777"/>
    <w:p w:rsidR="00344C0D" w:rsidP="00E64FCB" w14:paraId="289DCCE5" w14:textId="77777777">
      <w:r>
        <w:t>Ten slotte de motie van Beckerman/</w:t>
      </w:r>
      <w:r>
        <w:t>Bushoff</w:t>
      </w:r>
      <w:r>
        <w:t xml:space="preserve"> (33 529, nr. 1295) over uitgaan van vertrouwen richting woningeigenaren en het voorkomen van bureaucratische rompslomp, bijvoorbeeld door de verplichting </w:t>
      </w:r>
      <w:r w:rsidR="00C62D2C">
        <w:t>tot het opstellen van</w:t>
      </w:r>
      <w:r>
        <w:t xml:space="preserve"> </w:t>
      </w:r>
      <w:r w:rsidR="00C62D2C">
        <w:t>een</w:t>
      </w:r>
      <w:r>
        <w:t xml:space="preserve"> </w:t>
      </w:r>
      <w:r>
        <w:t xml:space="preserve">isolatieplan los te laten. We willen benadrukken dat wij ook bureaucratische rompslomp willen voorkomen. </w:t>
      </w:r>
      <w:r w:rsidR="00066C2A">
        <w:t xml:space="preserve">Uit de proef van de NCG </w:t>
      </w:r>
      <w:r w:rsidR="00CB7B6B">
        <w:t>met</w:t>
      </w:r>
      <w:r w:rsidR="00066C2A">
        <w:t xml:space="preserve"> maatregel 29 bleek dat het isolatieplan juist veel houvast gaf aan bewoners over de juiste stappen en dat er weinig bureaucratie bij kwam kijken.</w:t>
      </w:r>
      <w:r w:rsidRPr="00066C2A" w:rsidR="00066C2A">
        <w:t xml:space="preserve"> </w:t>
      </w:r>
      <w:r w:rsidR="00066C2A">
        <w:t xml:space="preserve">Het isolatieplan is bedoeld als hulpmiddel voor bewoners en is daarom simpel, gratis en geeft een goed onderbouwd </w:t>
      </w:r>
      <w:r w:rsidRPr="00915FD0" w:rsidR="00066C2A">
        <w:t>inzicht aan woningeigenaren wat ze moeten doen om de isolatiestandaard te halen.</w:t>
      </w:r>
      <w:r w:rsidR="00066C2A">
        <w:t xml:space="preserve"> Het helpt om sneller te kunnen handelen en niet te lang in twijfel te zitten welke maatregelen verstandig zijn. Ook kijkt het plan naar de kosteneffectiviteit. Bovendien is er naast isoleren aandacht voor ventileren</w:t>
      </w:r>
      <w:r>
        <w:t xml:space="preserve">. In de isolatieplannen zullen ook ventilatiemaatregelen voor de woning worden opgenomen, waar woningeigenaren ook subsidie voor kunnen vragen. Goede ventilatie van de woning is belangrijk om verse lucht de woning in te brengen, voor een goede gezondheid en binnenklimaat en om schimmel in de woning te voorkomen. </w:t>
      </w:r>
    </w:p>
    <w:p w:rsidR="00076BB5" w:rsidP="00E64FCB" w14:paraId="48CA374C" w14:textId="77777777"/>
    <w:p w:rsidR="00066C2A" w:rsidP="00E64FCB" w14:paraId="10B82ABD" w14:textId="77777777">
      <w:r>
        <w:t>Naar aanleiding van de motie gaan we de komende periode onderzoeken in hoeverre de isolatieaanpak als bureaucratisch wordt ervaren met voldoende aandacht voor het isolatieplan, onder andere via de klankbordgroep van maatschappelijke organisaties</w:t>
      </w:r>
      <w:r w:rsidR="00076BB5">
        <w:t xml:space="preserve"> </w:t>
      </w:r>
      <w:r>
        <w:t>en bewoners(vertegenwoordigers)</w:t>
      </w:r>
      <w:r w:rsidR="00660E2D">
        <w:t xml:space="preserve">, als ook </w:t>
      </w:r>
      <w:r w:rsidR="00C97863">
        <w:t>via</w:t>
      </w:r>
      <w:r w:rsidR="00660E2D">
        <w:t xml:space="preserve"> de klankbordgroep met marktpartijen</w:t>
      </w:r>
      <w:r>
        <w:t xml:space="preserve">. </w:t>
      </w:r>
      <w:r w:rsidR="00076BB5">
        <w:t>Een eerste gesprek met de klankbordgroep</w:t>
      </w:r>
      <w:r w:rsidR="00660E2D">
        <w:t xml:space="preserve"> met bewoners en maatschappelijke organisaties</w:t>
      </w:r>
      <w:r w:rsidR="00076BB5">
        <w:t xml:space="preserve"> op 21 mei jl. laat zien dat het isolatieplan nu vaak vergeleken wordt met de uitgebreidere adviezen en rapporten over de versterking. De klankbordgroep ziet </w:t>
      </w:r>
      <w:r w:rsidR="0060258B">
        <w:t>het nut en de</w:t>
      </w:r>
      <w:r w:rsidR="00076BB5">
        <w:t xml:space="preserve"> noodzaak van het isolatieplan. Juist om woningeigenaren inzicht te geven in soms moeilijke verduurzamingskeuzes</w:t>
      </w:r>
      <w:r w:rsidR="00C97863">
        <w:t xml:space="preserve">, te </w:t>
      </w:r>
      <w:r w:rsidR="00076BB5">
        <w:t>ondersteunen bij ingewikkelde bouwtechnische materie</w:t>
      </w:r>
      <w:r w:rsidR="00C97863">
        <w:t xml:space="preserve"> en te beschermen tegen het maken van onverstandige keuzes</w:t>
      </w:r>
      <w:r w:rsidR="00076BB5">
        <w:t xml:space="preserve">. </w:t>
      </w:r>
      <w:r w:rsidR="0060258B">
        <w:t>De komende periode gaan</w:t>
      </w:r>
      <w:r w:rsidR="00C97863">
        <w:t xml:space="preserve"> we hiernaast</w:t>
      </w:r>
      <w:r w:rsidR="0060258B">
        <w:t xml:space="preserve"> met </w:t>
      </w:r>
      <w:r w:rsidR="002A4C62">
        <w:t xml:space="preserve">bewoners, </w:t>
      </w:r>
      <w:r w:rsidR="0060258B">
        <w:t>bedrijven, gedragsexperts en de Hanzehogeschool in gesprek</w:t>
      </w:r>
      <w:r w:rsidR="00C97863">
        <w:t xml:space="preserve"> om</w:t>
      </w:r>
      <w:r w:rsidR="0060258B">
        <w:t xml:space="preserve"> </w:t>
      </w:r>
      <w:r w:rsidR="00C97863">
        <w:t xml:space="preserve">onder andere de leesbaarheid van </w:t>
      </w:r>
      <w:r w:rsidR="0060258B">
        <w:t>het isolatieplan</w:t>
      </w:r>
      <w:r w:rsidR="00C97863">
        <w:t xml:space="preserve"> te verbeteren waar nodig. Hiernaast</w:t>
      </w:r>
      <w:r w:rsidR="0060258B">
        <w:t xml:space="preserve"> gaan we woningeigenaren beter informeren over hoe ze aan een isolatie</w:t>
      </w:r>
      <w:r w:rsidR="00660E2D">
        <w:t>plan</w:t>
      </w:r>
      <w:r w:rsidR="0060258B">
        <w:t xml:space="preserve"> kunnen komen straks. Tenslotte zal ook de praktijk moeten uitwijzen of het isolatieplan en de beoogde werkwijzen, ook goed uitvoerbaar zijn en niet als bureaucratisch worden ervaren. </w:t>
      </w:r>
      <w:r>
        <w:t xml:space="preserve">Wij zullen u hierover in het najaar informeren. </w:t>
      </w:r>
    </w:p>
    <w:p w:rsidR="00066C2A" w:rsidP="00E64FCB" w14:paraId="044C5D1F" w14:textId="77777777"/>
    <w:p w:rsidR="004615B1" w:rsidP="00E64FCB" w14:paraId="009D142E" w14:textId="77777777">
      <w:pPr>
        <w:rPr>
          <w:i/>
          <w:iCs/>
        </w:rPr>
      </w:pPr>
      <w:r>
        <w:rPr>
          <w:i/>
          <w:iCs/>
        </w:rPr>
        <w:t xml:space="preserve">Uitvoering isolatieaanpak </w:t>
      </w:r>
    </w:p>
    <w:p w:rsidR="004615B1" w:rsidP="00E64FCB" w14:paraId="251BD8BE" w14:textId="77777777">
      <w:r>
        <w:t xml:space="preserve">Met </w:t>
      </w:r>
      <w:r w:rsidR="00066C2A">
        <w:t xml:space="preserve">de </w:t>
      </w:r>
      <w:r>
        <w:t xml:space="preserve">publicatie van de regeling kunnen woningeigenaren die onder de terugwerkende kracht vallen vanaf 3 juni subsidie aanvragen bij het SNN (Samenwerkingsverband Noord-Nederland). Vanaf 2 september wordt het loket geopend voor woningeigenaren die nog moeten starten met de isolatie en ventilatie. </w:t>
      </w:r>
      <w:r w:rsidR="008778B4">
        <w:t xml:space="preserve">Het subsidieloket </w:t>
      </w:r>
      <w:r w:rsidR="00066C2A">
        <w:t xml:space="preserve">wordt </w:t>
      </w:r>
      <w:r w:rsidR="008778B4">
        <w:t>gefaseerd opengesteld</w:t>
      </w:r>
      <w:r w:rsidR="003E2E89">
        <w:t xml:space="preserve"> op basis van postcodes</w:t>
      </w:r>
      <w:r w:rsidR="008778B4">
        <w:t xml:space="preserve">, waarbij elke maand woningeigenaren in nieuwe postcodes subsidie kunnen aanvragen. </w:t>
      </w:r>
      <w:r w:rsidR="00066C2A">
        <w:t>Hiermee verwachten we wachtrijen in het eerste jaar te voorkomen.</w:t>
      </w:r>
    </w:p>
    <w:p w:rsidR="00D1552B" w:rsidP="00E64FCB" w14:paraId="3856B50F" w14:textId="77777777"/>
    <w:p w:rsidR="00D1552B" w:rsidP="00E64FCB" w14:paraId="716CE317" w14:textId="77777777">
      <w:r>
        <w:t xml:space="preserve">Naast de regeling en het subsidieloket wordt door Rijk en regio hard gewerkt aan </w:t>
      </w:r>
      <w:r w:rsidR="00066C2A">
        <w:t xml:space="preserve">de andere trajecten, zoals advisering, ondersteuning en </w:t>
      </w:r>
      <w:r w:rsidR="00066C2A">
        <w:t>ontzorging</w:t>
      </w:r>
      <w:r w:rsidR="00066C2A">
        <w:t xml:space="preserve"> die aan de woningeigenaren zal worden aangeboden. </w:t>
      </w:r>
      <w:r>
        <w:t>Samen met de Hanze</w:t>
      </w:r>
      <w:r w:rsidR="0060258B">
        <w:t>h</w:t>
      </w:r>
      <w:r>
        <w:t xml:space="preserve">ogeschool is een training voor isolatie-adviseurs ontwikkeld. Hiermee zorgen we ervoor dat in de regio op dezelfde manier, volgens de uitgangspunten van maatregel 29, isolatieadviezen worden gegeven en </w:t>
      </w:r>
      <w:r w:rsidR="00066C2A">
        <w:t>isolatie</w:t>
      </w:r>
      <w:r>
        <w:t xml:space="preserve">plannen worden opgesteld. </w:t>
      </w:r>
      <w:r w:rsidR="00066C2A">
        <w:t>In juni</w:t>
      </w:r>
      <w:r w:rsidR="000B083F">
        <w:t xml:space="preserve"> zijn </w:t>
      </w:r>
      <w:r w:rsidR="000B083F">
        <w:t xml:space="preserve">de eerste mensen opgeleid en kunnen afspraken </w:t>
      </w:r>
      <w:r w:rsidR="001D50A0">
        <w:t xml:space="preserve">met bewoners </w:t>
      </w:r>
      <w:r w:rsidR="000B083F">
        <w:t xml:space="preserve">ingepland worden. Vanaf augustus zal dit verder uitbreiden. </w:t>
      </w:r>
    </w:p>
    <w:p w:rsidRPr="004615B1" w:rsidR="008778B4" w:rsidP="00E64FCB" w14:paraId="7950DB65" w14:textId="77777777"/>
    <w:p w:rsidR="004615B1" w:rsidP="00E64FCB" w14:paraId="2DFD9D37" w14:textId="77777777">
      <w:r>
        <w:t xml:space="preserve">Tevens loopt er op dit moment een aanbesteding voor ontzorgende partijen. In nauwe samenwerking met de gemeenten, kunnen deze organisaties straks de A-Z </w:t>
      </w:r>
      <w:r>
        <w:t>ontzorging</w:t>
      </w:r>
      <w:r>
        <w:t xml:space="preserve"> aanbieden aan woningeigenaren die dat </w:t>
      </w:r>
      <w:r w:rsidR="001D50A0">
        <w:t>wensen</w:t>
      </w:r>
      <w:r>
        <w:t xml:space="preserve"> of nodig hebben. De gemeenten </w:t>
      </w:r>
      <w:r w:rsidR="001D50A0">
        <w:t>z</w:t>
      </w:r>
      <w:r w:rsidRPr="001D50A0" w:rsidR="001D50A0">
        <w:t xml:space="preserve">etten de </w:t>
      </w:r>
      <w:r w:rsidRPr="001D50A0" w:rsidR="001D50A0">
        <w:t>ontzorging</w:t>
      </w:r>
      <w:r w:rsidRPr="001D50A0" w:rsidR="001D50A0">
        <w:t xml:space="preserve"> in de wijken </w:t>
      </w:r>
      <w:r w:rsidR="000C0351">
        <w:t xml:space="preserve">in </w:t>
      </w:r>
      <w:r w:rsidRPr="001D50A0" w:rsidR="001D50A0">
        <w:t>waar bewoners ondersteuning het hardst nodig hebben</w:t>
      </w:r>
      <w:r>
        <w:t xml:space="preserve">. De </w:t>
      </w:r>
      <w:r>
        <w:t>ontzorgingsaanpakken</w:t>
      </w:r>
      <w:r>
        <w:t xml:space="preserve"> gaan vanaf september van start. </w:t>
      </w:r>
    </w:p>
    <w:p w:rsidR="000B083F" w:rsidP="00E64FCB" w14:paraId="758513A1" w14:textId="77777777"/>
    <w:p w:rsidR="0094319E" w:rsidP="00E64FCB" w14:paraId="0D4F00BA" w14:textId="77777777">
      <w:r>
        <w:t>Daarnaast</w:t>
      </w:r>
      <w:r w:rsidR="000B083F">
        <w:t xml:space="preserve"> wordt </w:t>
      </w:r>
      <w:r>
        <w:t xml:space="preserve">er samengewerkt </w:t>
      </w:r>
      <w:r w:rsidR="000B083F">
        <w:t>met uitvoerende bedrijve</w:t>
      </w:r>
      <w:r>
        <w:t>n</w:t>
      </w:r>
      <w:r w:rsidR="000B083F">
        <w:t xml:space="preserve">. Op 19 mei jl. vond het congres ‘Isoleren met </w:t>
      </w:r>
      <w:r>
        <w:t>V</w:t>
      </w:r>
      <w:r w:rsidR="000B083F">
        <w:t>aart’</w:t>
      </w:r>
      <w:r>
        <w:t xml:space="preserve"> plaats met ruim 300 aanwezigen uit de sector, waaronder</w:t>
      </w:r>
      <w:r w:rsidR="000B083F">
        <w:t xml:space="preserve"> isolatiebedrijven, aannemers en adviesbedrijven</w:t>
      </w:r>
      <w:r>
        <w:t>.</w:t>
      </w:r>
    </w:p>
    <w:p w:rsidR="0033265F" w:rsidP="00E64FCB" w14:paraId="2ADB8F27" w14:textId="77777777">
      <w:r>
        <w:t>H</w:t>
      </w:r>
      <w:r w:rsidR="000B083F">
        <w:t>et congres</w:t>
      </w:r>
      <w:r>
        <w:t xml:space="preserve"> stond</w:t>
      </w:r>
      <w:r w:rsidR="000B083F">
        <w:t xml:space="preserve"> in het teken van het informeren van de bedrijven en </w:t>
      </w:r>
      <w:r>
        <w:t>vormde het startpunt voor de nauwere</w:t>
      </w:r>
      <w:r w:rsidR="000B083F">
        <w:t xml:space="preserve"> samenwerking</w:t>
      </w:r>
      <w:r>
        <w:t xml:space="preserve"> tussen overheden en marktpartijen</w:t>
      </w:r>
      <w:r w:rsidR="000B083F">
        <w:t xml:space="preserve"> die nodig is om de isolatieaanpak tot een succes te brengen. </w:t>
      </w:r>
      <w:r w:rsidR="00E1664C">
        <w:t>Ook</w:t>
      </w:r>
      <w:r w:rsidR="000B083F">
        <w:t xml:space="preserve"> word</w:t>
      </w:r>
      <w:r>
        <w:t>en er diverse opschalingsmodellen ontwikkeld, waaronder een</w:t>
      </w:r>
      <w:r w:rsidR="000B083F">
        <w:t xml:space="preserve"> maatregelstroo</w:t>
      </w:r>
      <w:r>
        <w:t>m. Hiermee kan</w:t>
      </w:r>
      <w:r w:rsidR="000B083F">
        <w:t xml:space="preserve"> op grotere schaal een isolatie- of ventilatiemaatregel aan meerdere woningeigenaren aangeboden worden. </w:t>
      </w:r>
      <w:r w:rsidR="00E1664C">
        <w:t>W</w:t>
      </w:r>
      <w:r w:rsidR="00466F73">
        <w:t>oningeigenaren</w:t>
      </w:r>
      <w:r w:rsidR="00E1664C">
        <w:t xml:space="preserve"> kunnen daarnaast</w:t>
      </w:r>
      <w:r w:rsidR="00466F73">
        <w:t xml:space="preserve"> tot </w:t>
      </w:r>
    </w:p>
    <w:p w:rsidR="000B083F" w:rsidP="00E64FCB" w14:paraId="440F8BC2" w14:textId="77777777">
      <w:r>
        <w:t xml:space="preserve">€10.000 zonder isolatieplan aan de slag met </w:t>
      </w:r>
      <w:r w:rsidR="001D50A0">
        <w:t>losse</w:t>
      </w:r>
      <w:r>
        <w:t xml:space="preserve"> maatregelen</w:t>
      </w:r>
      <w:r w:rsidR="00DB32AE">
        <w:t>.</w:t>
      </w:r>
      <w:r>
        <w:rPr>
          <w:rStyle w:val="FootnoteReference"/>
        </w:rPr>
        <w:footnoteReference w:id="2"/>
      </w:r>
      <w:r>
        <w:t xml:space="preserve"> </w:t>
      </w:r>
      <w:r>
        <w:t>Hiermee zorgen we ervoor dat er voor bedrijven voldoende vraag is gedurende de zomerperiode</w:t>
      </w:r>
      <w:r>
        <w:t xml:space="preserve"> en </w:t>
      </w:r>
      <w:r w:rsidR="001D50A0">
        <w:t>dat</w:t>
      </w:r>
      <w:r>
        <w:t xml:space="preserve"> isolatiewerkzaamheden niet stilvallen in de regio</w:t>
      </w:r>
      <w:r>
        <w:t xml:space="preserve">.  </w:t>
      </w:r>
    </w:p>
    <w:p w:rsidR="00915FD0" w14:paraId="23715AFC" w14:textId="77777777"/>
    <w:p w:rsidR="00915FD0" w14:paraId="4EBC304A" w14:textId="77777777">
      <w:pPr>
        <w:rPr>
          <w:i/>
          <w:iCs/>
        </w:rPr>
      </w:pPr>
      <w:r>
        <w:rPr>
          <w:i/>
          <w:iCs/>
        </w:rPr>
        <w:t>Communicatie</w:t>
      </w:r>
    </w:p>
    <w:p w:rsidR="000C0351" w14:paraId="2495704F" w14:textId="77777777">
      <w:r>
        <w:t>In de regeling worden verschillenden doelgroepen bediend, zoals particuliere woningeigenaren, VvE’s en verhuurders. Dit maakt dat de regelingstekst op sommige punten complex oogt. Bewonersvriendelijkheid is echter van</w:t>
      </w:r>
      <w:r w:rsidR="003E21D5">
        <w:t xml:space="preserve"> het</w:t>
      </w:r>
      <w:r>
        <w:t xml:space="preserve"> </w:t>
      </w:r>
      <w:r w:rsidR="003E21D5">
        <w:t>begin</w:t>
      </w:r>
      <w:r>
        <w:t xml:space="preserve"> af aan een belangrijke ontwerpeis geweest, waarbij we in de uitvoering borgen dat het pad voor een individuele woningeigenaar </w:t>
      </w:r>
      <w:r>
        <w:t xml:space="preserve">duidelijk en simpel is. </w:t>
      </w:r>
      <w:r>
        <w:t xml:space="preserve">Goede communicatie is daarom ook een belangrijk onderdeel van de isolatieaanpak, waarbij we </w:t>
      </w:r>
      <w:r w:rsidR="00466F73">
        <w:t xml:space="preserve">de verschillende onderdelen van de subsidieregeling en de aanpak </w:t>
      </w:r>
      <w:r>
        <w:t>op een toegankelijke en laagdrempelige manier</w:t>
      </w:r>
      <w:r w:rsidR="00466F73">
        <w:t xml:space="preserve"> uitleggen aan woningeigenaren. </w:t>
      </w:r>
    </w:p>
    <w:p w:rsidR="000C0351" w14:paraId="14024FFB" w14:textId="77777777"/>
    <w:p w:rsidR="008D1DDD" w14:paraId="37C31C63" w14:textId="77777777">
      <w:r>
        <w:t>E</w:t>
      </w:r>
      <w:r w:rsidR="00466F73">
        <w:t xml:space="preserve">r </w:t>
      </w:r>
      <w:r>
        <w:t xml:space="preserve">wordt </w:t>
      </w:r>
      <w:r w:rsidR="00466F73">
        <w:t>een</w:t>
      </w:r>
      <w:r>
        <w:t xml:space="preserve"> online</w:t>
      </w:r>
      <w:r w:rsidR="00466F73">
        <w:t xml:space="preserve"> portaal ontwikkeld, </w:t>
      </w:r>
      <w:r>
        <w:t>waarvan de eerste versie in juni online zal komen</w:t>
      </w:r>
      <w:r w:rsidR="00466F73">
        <w:t xml:space="preserve"> </w:t>
      </w:r>
      <w:r>
        <w:t xml:space="preserve">en </w:t>
      </w:r>
      <w:r w:rsidR="00466F73">
        <w:t xml:space="preserve">waar straks alle informatie te vinden is. Bijvoorbeeld hoe bewoners bij ondersteuners terecht kunnen, hoe ze aan een uitvoerder </w:t>
      </w:r>
      <w:r>
        <w:t xml:space="preserve">kunnen </w:t>
      </w:r>
      <w:r w:rsidR="00466F73">
        <w:t xml:space="preserve">komen en waar in het proces ze zich bevinden en welke vervolgstappen er nog zijn. In voorbereiding op dit portaal </w:t>
      </w:r>
      <w:r>
        <w:t xml:space="preserve">staat </w:t>
      </w:r>
      <w:r w:rsidR="00466F73">
        <w:t xml:space="preserve">alle informatie op </w:t>
      </w:r>
      <w:hyperlink w:history="1" r:id="rId7">
        <w:r w:rsidRPr="00164B3D">
          <w:rPr>
            <w:rStyle w:val="Hyperlink"/>
          </w:rPr>
          <w:t>www.nijbegun.nl/isolatieaanpak</w:t>
        </w:r>
      </w:hyperlink>
      <w:r w:rsidR="00466F73">
        <w:t>.</w:t>
      </w:r>
      <w:r>
        <w:t xml:space="preserve"> </w:t>
      </w:r>
      <w:r w:rsidR="00466F73">
        <w:t xml:space="preserve">Vanaf juni </w:t>
      </w:r>
      <w:r>
        <w:t>kunnen mensen terecht bij</w:t>
      </w:r>
      <w:r>
        <w:t xml:space="preserve"> klantcontact</w:t>
      </w:r>
      <w:r>
        <w:t>centra</w:t>
      </w:r>
      <w:r>
        <w:t xml:space="preserve"> bij </w:t>
      </w:r>
      <w:r>
        <w:t xml:space="preserve">zowel </w:t>
      </w:r>
      <w:r>
        <w:t xml:space="preserve">SNN </w:t>
      </w:r>
      <w:r>
        <w:t xml:space="preserve">over de subsidie </w:t>
      </w:r>
      <w:r w:rsidR="00B31301">
        <w:t>als</w:t>
      </w:r>
      <w:r>
        <w:t xml:space="preserve"> bij de provincie</w:t>
      </w:r>
      <w:r>
        <w:t xml:space="preserve"> voor de overige ondersteuning of algemene vragen. En i</w:t>
      </w:r>
      <w:r>
        <w:t xml:space="preserve">n samenwerking met de gemeenten uit de regio wordt gewerkt aan een brede activatie- en informatiecampagne, welke naar verwachting </w:t>
      </w:r>
      <w:r>
        <w:t>in het najaar</w:t>
      </w:r>
      <w:r>
        <w:t xml:space="preserve"> zal starten. </w:t>
      </w:r>
    </w:p>
    <w:p w:rsidR="006B02D4" w14:paraId="762E1869" w14:textId="77777777">
      <w:r>
        <w:br/>
      </w:r>
    </w:p>
    <w:p w:rsidR="006B02D4" w14:paraId="6F812CED" w14:textId="77777777"/>
    <w:p w:rsidR="006B02D4" w14:paraId="6A15DFB9" w14:textId="77777777"/>
    <w:p w:rsidR="00915FD0" w14:paraId="5324D163" w14:textId="49A56B65">
      <w:r>
        <w:t xml:space="preserve">In het najaar, wanneer de isolatieaanpak gestart is voor de hele regio, zullen we u informeren over de voortgang. </w:t>
      </w:r>
      <w:r w:rsidR="000C0351">
        <w:t>Wij hopen</w:t>
      </w:r>
      <w:r>
        <w:t xml:space="preserve"> dat </w:t>
      </w:r>
      <w:r w:rsidR="000C0351">
        <w:t>we</w:t>
      </w:r>
      <w:r>
        <w:t xml:space="preserve"> u hiermee voor nu voldoende heb</w:t>
      </w:r>
      <w:r w:rsidR="000C0351">
        <w:t>ben</w:t>
      </w:r>
      <w:r>
        <w:t xml:space="preserve"> geïnformeerd.</w:t>
      </w:r>
    </w:p>
    <w:p w:rsidRPr="007C345D" w:rsidR="00A97A1C" w14:paraId="4681B17C" w14:textId="77777777"/>
    <w:p w:rsidR="0033265F" w14:paraId="7882B8D0" w14:textId="77777777"/>
    <w:p w:rsidR="00167302" w14:paraId="49F8EA70" w14:textId="77777777">
      <w:r>
        <w:t xml:space="preserve">De Minister van Volkshuisvesting en Ruimtelijke Ordening, </w:t>
      </w:r>
    </w:p>
    <w:p w:rsidR="00854AA2" w14:paraId="6D46B3A9" w14:textId="77777777"/>
    <w:p w:rsidR="00854AA2" w14:paraId="4C674697" w14:textId="77777777">
      <w:r>
        <w:br/>
      </w:r>
      <w:r>
        <w:br/>
      </w:r>
    </w:p>
    <w:p w:rsidR="00854AA2" w14:paraId="310BF3C9" w14:textId="77777777"/>
    <w:p w:rsidR="00854AA2" w14:paraId="32943332" w14:textId="77777777">
      <w:r>
        <w:t>Mona Keijzer</w:t>
      </w:r>
    </w:p>
    <w:p w:rsidR="00854AA2" w14:paraId="7A7CE272" w14:textId="77777777"/>
    <w:p w:rsidR="00854AA2" w14:paraId="24083517" w14:textId="77777777">
      <w:r>
        <w:br/>
      </w:r>
      <w:r>
        <w:br/>
      </w:r>
      <w:r>
        <w:br/>
      </w:r>
    </w:p>
    <w:p w:rsidR="00854AA2" w14:paraId="69E968A1" w14:textId="77777777">
      <w:r>
        <w:t xml:space="preserve">De Staatssecretaris </w:t>
      </w:r>
      <w:r w:rsidR="00595A45">
        <w:t>van Binnenlandse Zaken en Koninkrijksrelaties</w:t>
      </w:r>
      <w:r>
        <w:t>,</w:t>
      </w:r>
    </w:p>
    <w:p w:rsidRPr="00595A45" w:rsidR="00595A45" w14:paraId="3A5FC7F3" w14:textId="77777777">
      <w:r>
        <w:rPr>
          <w:i/>
          <w:iCs/>
        </w:rPr>
        <w:t>Herstel Groningen</w:t>
      </w:r>
    </w:p>
    <w:p w:rsidR="00854AA2" w14:paraId="0786787E" w14:textId="77777777"/>
    <w:p w:rsidR="00854AA2" w14:paraId="4CC92AA0" w14:textId="77777777">
      <w:r>
        <w:br/>
      </w:r>
      <w:r>
        <w:br/>
      </w:r>
    </w:p>
    <w:p w:rsidR="00854AA2" w14:paraId="5C752672" w14:textId="77777777"/>
    <w:p w:rsidR="00854AA2" w14:paraId="1550D9F4" w14:textId="77777777">
      <w:r>
        <w:t xml:space="preserve">Eddie van Marum </w:t>
      </w:r>
    </w:p>
    <w:p w:rsidR="00167302" w14:paraId="59C626C1" w14:textId="77777777">
      <w:r>
        <w:br/>
      </w:r>
      <w:r>
        <w:br/>
      </w:r>
    </w:p>
    <w:sectPr>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A91" w14:paraId="565248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A91" w14:paraId="46D086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A91" w14:paraId="7A6653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348C7" w14:paraId="348274AD" w14:textId="77777777">
      <w:pPr>
        <w:spacing w:line="240" w:lineRule="auto"/>
      </w:pPr>
      <w:r>
        <w:separator/>
      </w:r>
    </w:p>
  </w:footnote>
  <w:footnote w:type="continuationSeparator" w:id="1">
    <w:p w:rsidR="004348C7" w14:paraId="4C95F76F" w14:textId="77777777">
      <w:pPr>
        <w:spacing w:line="240" w:lineRule="auto"/>
      </w:pPr>
      <w:r>
        <w:continuationSeparator/>
      </w:r>
    </w:p>
  </w:footnote>
  <w:footnote w:id="2">
    <w:p w:rsidR="00466F73" w14:paraId="6979DD29" w14:textId="77777777">
      <w:pPr>
        <w:pStyle w:val="FootnoteText"/>
      </w:pPr>
      <w:r>
        <w:rPr>
          <w:rStyle w:val="FootnoteReference"/>
        </w:rPr>
        <w:footnoteRef/>
      </w:r>
      <w:r>
        <w:t xml:space="preserve"> </w:t>
      </w:r>
      <w:r w:rsidRPr="00466F73">
        <w:rPr>
          <w:sz w:val="16"/>
          <w:szCs w:val="16"/>
        </w:rPr>
        <w:t xml:space="preserve">Dit geldt voor woningen gebouwd tussen 1965 en 1991 en welke geen monument zijn.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A91" w14:paraId="052142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302" w14:paraId="5F676E6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6E26" w14:textId="113F597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FE6E26" w14:paraId="7118EC41" w14:textId="113F597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67302" w14:textId="77777777">
                          <w:pPr>
                            <w:pStyle w:val="Referentiegegevensbold"/>
                          </w:pPr>
                          <w:r>
                            <w:t>DG Volkshuisvesting en Bouwen</w:t>
                          </w:r>
                        </w:p>
                        <w:p w:rsidR="00167302" w14:textId="77777777">
                          <w:pPr>
                            <w:pStyle w:val="Referentiegegevens"/>
                          </w:pPr>
                          <w:r>
                            <w:t>Directie Bouwen en Energie</w:t>
                          </w:r>
                        </w:p>
                        <w:p w:rsidR="00167302" w14:textId="77777777">
                          <w:pPr>
                            <w:pStyle w:val="WitregelW2"/>
                          </w:pPr>
                        </w:p>
                        <w:p w:rsidR="00167302" w14:textId="77777777">
                          <w:pPr>
                            <w:pStyle w:val="Referentiegegevensbold"/>
                          </w:pPr>
                          <w:r>
                            <w:t>Datum</w:t>
                          </w:r>
                        </w:p>
                        <w:p w:rsidR="00FE6E26" w14:textId="5A7A7780">
                          <w:pPr>
                            <w:pStyle w:val="Referentiegegevens"/>
                          </w:pPr>
                        </w:p>
                        <w:p w:rsidR="00167302" w14:textId="77777777">
                          <w:pPr>
                            <w:pStyle w:val="WitregelW1"/>
                          </w:pPr>
                        </w:p>
                        <w:p w:rsidR="00167302" w14:textId="77777777">
                          <w:pPr>
                            <w:pStyle w:val="Referentiegegevensbold"/>
                          </w:pPr>
                          <w:r>
                            <w:t>Onze referentie</w:t>
                          </w:r>
                        </w:p>
                        <w:p w:rsidR="00FE6E26" w14:textId="1AC2FBBB">
                          <w:pPr>
                            <w:pStyle w:val="Referentiegegevens"/>
                          </w:pPr>
                          <w:r>
                            <w:fldChar w:fldCharType="begin"/>
                          </w:r>
                          <w:r>
                            <w:instrText xml:space="preserve"> DOCPROPERTY  "Kenmerk"  \* MERGEFORMAT </w:instrText>
                          </w:r>
                          <w:r>
                            <w:fldChar w:fldCharType="separate"/>
                          </w:r>
                          <w:r>
                            <w:t>2025-0000350995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167302" w14:paraId="1A19264B" w14:textId="77777777">
                    <w:pPr>
                      <w:pStyle w:val="Referentiegegevensbold"/>
                    </w:pPr>
                    <w:r>
                      <w:t>DG Volkshuisvesting en Bouwen</w:t>
                    </w:r>
                  </w:p>
                  <w:p w:rsidR="00167302" w14:paraId="51DEBF65" w14:textId="77777777">
                    <w:pPr>
                      <w:pStyle w:val="Referentiegegevens"/>
                    </w:pPr>
                    <w:r>
                      <w:t>Directie Bouwen en Energie</w:t>
                    </w:r>
                  </w:p>
                  <w:p w:rsidR="00167302" w14:paraId="69616FB6" w14:textId="77777777">
                    <w:pPr>
                      <w:pStyle w:val="WitregelW2"/>
                    </w:pPr>
                  </w:p>
                  <w:p w:rsidR="00167302" w14:paraId="5A079A24" w14:textId="77777777">
                    <w:pPr>
                      <w:pStyle w:val="Referentiegegevensbold"/>
                    </w:pPr>
                    <w:r>
                      <w:t>Datum</w:t>
                    </w:r>
                  </w:p>
                  <w:p w:rsidR="00FE6E26" w14:paraId="70B14F09" w14:textId="5A7A7780">
                    <w:pPr>
                      <w:pStyle w:val="Referentiegegevens"/>
                    </w:pPr>
                  </w:p>
                  <w:p w:rsidR="00167302" w14:paraId="5D32050D" w14:textId="77777777">
                    <w:pPr>
                      <w:pStyle w:val="WitregelW1"/>
                    </w:pPr>
                  </w:p>
                  <w:p w:rsidR="00167302" w14:paraId="62F8BC6E" w14:textId="77777777">
                    <w:pPr>
                      <w:pStyle w:val="Referentiegegevensbold"/>
                    </w:pPr>
                    <w:r>
                      <w:t>Onze referentie</w:t>
                    </w:r>
                  </w:p>
                  <w:p w:rsidR="00FE6E26" w14:paraId="7B61B9B3" w14:textId="1AC2FBBB">
                    <w:pPr>
                      <w:pStyle w:val="Referentiegegevens"/>
                    </w:pPr>
                    <w:r>
                      <w:fldChar w:fldCharType="begin"/>
                    </w:r>
                    <w:r>
                      <w:instrText xml:space="preserve"> DOCPROPERTY  "Kenmerk"  \* MERGEFORMAT </w:instrText>
                    </w:r>
                    <w:r>
                      <w:fldChar w:fldCharType="separate"/>
                    </w:r>
                    <w:r>
                      <w:t>2025-0000350995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6E26" w14:textId="03F47BD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FE6E26" w14:paraId="6CA1E306" w14:textId="03F47BD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E6E2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FE6E26" w14:paraId="2BF88A9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302" w14:paraId="2398CC4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67302" w14:textId="77777777">
                          <w:pPr>
                            <w:spacing w:line="240" w:lineRule="auto"/>
                          </w:pPr>
                          <w:r>
                            <w:rPr>
                              <w:noProof/>
                            </w:rPr>
                            <w:drawing>
                              <wp:inline distT="0" distB="0" distL="0" distR="0">
                                <wp:extent cx="467995" cy="1583865"/>
                                <wp:effectExtent l="0" t="0" r="0" b="0"/>
                                <wp:docPr id="90193022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0193022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167302" w14:paraId="4E62680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67302" w14:textId="77777777">
                          <w:pPr>
                            <w:spacing w:line="240" w:lineRule="auto"/>
                          </w:pPr>
                          <w:r>
                            <w:rPr>
                              <w:noProof/>
                            </w:rPr>
                            <w:drawing>
                              <wp:inline distT="0" distB="0" distL="0" distR="0">
                                <wp:extent cx="2339975" cy="1582834"/>
                                <wp:effectExtent l="0" t="0" r="0" b="0"/>
                                <wp:docPr id="29780478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9780478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67302" w14:paraId="201C9229"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67302"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167302" w14:paraId="7BC5CAF4"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E6E26" w14:textId="76864A8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67302" w14:textId="77777777">
                          <w:r>
                            <w:t>Aan de Voorzitter van de Tweede Kamer der Staten-Generaal</w:t>
                          </w:r>
                        </w:p>
                        <w:p w:rsidR="00167302" w14:textId="77777777">
                          <w:r>
                            <w:t xml:space="preserve">Postbus 20018 </w:t>
                          </w:r>
                        </w:p>
                        <w:p w:rsidR="00167302"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FE6E26" w14:paraId="4052C449" w14:textId="76864A8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67302" w14:paraId="4240F106" w14:textId="77777777">
                    <w:r>
                      <w:t>Aan de Voorzitter van de Tweede Kamer der Staten-Generaal</w:t>
                    </w:r>
                  </w:p>
                  <w:p w:rsidR="00167302" w14:paraId="506B381D" w14:textId="77777777">
                    <w:r>
                      <w:t xml:space="preserve">Postbus 20018 </w:t>
                    </w:r>
                  </w:p>
                  <w:p w:rsidR="00167302" w14:paraId="3C548E9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4857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85775"/>
                      </a:xfrm>
                      <a:prstGeom prst="rect">
                        <a:avLst/>
                      </a:prstGeom>
                      <a:noFill/>
                    </wps:spPr>
                    <wps:txbx>
                      <w:txbxContent>
                        <w:tbl>
                          <w:tblPr>
                            <w:tblW w:w="0" w:type="auto"/>
                            <w:tblLayout w:type="fixed"/>
                            <w:tblLook w:val="07E0"/>
                          </w:tblPr>
                          <w:tblGrid>
                            <w:gridCol w:w="1140"/>
                            <w:gridCol w:w="5918"/>
                          </w:tblGrid>
                          <w:tr w14:paraId="543503BC" w14:textId="77777777">
                            <w:tblPrEx>
                              <w:tblW w:w="0" w:type="auto"/>
                              <w:tblLayout w:type="fixed"/>
                              <w:tblLook w:val="07E0"/>
                            </w:tblPrEx>
                            <w:trPr>
                              <w:trHeight w:val="240"/>
                            </w:trPr>
                            <w:tc>
                              <w:tcPr>
                                <w:tcW w:w="1140" w:type="dxa"/>
                              </w:tcPr>
                              <w:p w:rsidR="00167302" w14:textId="77777777">
                                <w:r>
                                  <w:t>Datum</w:t>
                                </w:r>
                              </w:p>
                            </w:tc>
                            <w:tc>
                              <w:tcPr>
                                <w:tcW w:w="5918" w:type="dxa"/>
                              </w:tcPr>
                              <w:p w:rsidR="00167302" w14:textId="4BD948A2">
                                <w:r>
                                  <w:t>2 juni 2025</w:t>
                                </w:r>
                              </w:p>
                            </w:tc>
                          </w:tr>
                          <w:tr w14:paraId="5F00FAF9" w14:textId="77777777">
                            <w:tblPrEx>
                              <w:tblW w:w="0" w:type="auto"/>
                              <w:tblLayout w:type="fixed"/>
                              <w:tblLook w:val="07E0"/>
                            </w:tblPrEx>
                            <w:trPr>
                              <w:trHeight w:val="240"/>
                            </w:trPr>
                            <w:tc>
                              <w:tcPr>
                                <w:tcW w:w="1140" w:type="dxa"/>
                              </w:tcPr>
                              <w:p w:rsidR="00167302" w14:textId="77777777">
                                <w:r>
                                  <w:t>Betreft</w:t>
                                </w:r>
                              </w:p>
                            </w:tc>
                            <w:bookmarkStart w:id="0" w:name="_Hlk199745187"/>
                            <w:tc>
                              <w:tcPr>
                                <w:tcW w:w="5918" w:type="dxa"/>
                              </w:tcPr>
                              <w:p w:rsidR="00FE6E26" w14:textId="7B822AC7">
                                <w:r>
                                  <w:fldChar w:fldCharType="begin"/>
                                </w:r>
                                <w:r>
                                  <w:instrText xml:space="preserve"> DOCPROPERTY  "Onderwerp"  \* MERGEFORMAT </w:instrText>
                                </w:r>
                                <w:r>
                                  <w:fldChar w:fldCharType="separate"/>
                                </w:r>
                                <w:r>
                                  <w:t>Subsidieregeling isolatie en ventilatie provincie Groningen en gemeenten Aa en Hunze, Noordenveld en Tynaarlo</w:t>
                                </w:r>
                                <w:r>
                                  <w:fldChar w:fldCharType="end"/>
                                </w:r>
                                <w:bookmarkEnd w:id="0"/>
                              </w:p>
                            </w:tc>
                          </w:tr>
                        </w:tbl>
                        <w:p w:rsidR="001E4FF8"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8.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43503BC" w14:textId="77777777">
                      <w:tblPrEx>
                        <w:tblW w:w="0" w:type="auto"/>
                        <w:tblLayout w:type="fixed"/>
                        <w:tblLook w:val="07E0"/>
                      </w:tblPrEx>
                      <w:trPr>
                        <w:trHeight w:val="240"/>
                      </w:trPr>
                      <w:tc>
                        <w:tcPr>
                          <w:tcW w:w="1140" w:type="dxa"/>
                        </w:tcPr>
                        <w:p w:rsidR="00167302" w14:paraId="5B653C20" w14:textId="77777777">
                          <w:r>
                            <w:t>Datum</w:t>
                          </w:r>
                        </w:p>
                      </w:tc>
                      <w:tc>
                        <w:tcPr>
                          <w:tcW w:w="5918" w:type="dxa"/>
                        </w:tcPr>
                        <w:p w:rsidR="00167302" w14:paraId="55C07AD4" w14:textId="4BD948A2">
                          <w:r>
                            <w:t>2 juni 2025</w:t>
                          </w:r>
                        </w:p>
                      </w:tc>
                    </w:tr>
                    <w:tr w14:paraId="5F00FAF9" w14:textId="77777777">
                      <w:tblPrEx>
                        <w:tblW w:w="0" w:type="auto"/>
                        <w:tblLayout w:type="fixed"/>
                        <w:tblLook w:val="07E0"/>
                      </w:tblPrEx>
                      <w:trPr>
                        <w:trHeight w:val="240"/>
                      </w:trPr>
                      <w:tc>
                        <w:tcPr>
                          <w:tcW w:w="1140" w:type="dxa"/>
                        </w:tcPr>
                        <w:p w:rsidR="00167302" w14:paraId="10DD32A5" w14:textId="77777777">
                          <w:r>
                            <w:t>Betreft</w:t>
                          </w:r>
                        </w:p>
                      </w:tc>
                      <w:bookmarkStart w:id="0" w:name="_Hlk199745187"/>
                      <w:tc>
                        <w:tcPr>
                          <w:tcW w:w="5918" w:type="dxa"/>
                        </w:tcPr>
                        <w:p w:rsidR="00FE6E26" w14:paraId="10EC9446" w14:textId="7B822AC7">
                          <w:r>
                            <w:fldChar w:fldCharType="begin"/>
                          </w:r>
                          <w:r>
                            <w:instrText xml:space="preserve"> DOCPROPERTY  "Onderwerp"  \* MERGEFORMAT </w:instrText>
                          </w:r>
                          <w:r>
                            <w:fldChar w:fldCharType="separate"/>
                          </w:r>
                          <w:r>
                            <w:t>Subsidieregeling isolatie en ventilatie provincie Groningen en gemeenten Aa en Hunze, Noordenveld en Tynaarlo</w:t>
                          </w:r>
                          <w:r>
                            <w:fldChar w:fldCharType="end"/>
                          </w:r>
                          <w:bookmarkEnd w:id="0"/>
                        </w:p>
                      </w:tc>
                    </w:tr>
                  </w:tbl>
                  <w:p w:rsidR="001E4FF8" w14:paraId="43A90F7A"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67302" w14:textId="77777777">
                          <w:pPr>
                            <w:pStyle w:val="Referentiegegevensbold"/>
                          </w:pPr>
                          <w:r>
                            <w:t>DG Volkshuisvesting en Bouwen</w:t>
                          </w:r>
                        </w:p>
                        <w:p w:rsidR="00167302" w14:textId="77777777">
                          <w:pPr>
                            <w:pStyle w:val="Referentiegegevens"/>
                          </w:pPr>
                          <w:r>
                            <w:t>Directie Bouwen en Energie</w:t>
                          </w:r>
                        </w:p>
                        <w:p w:rsidR="00167302" w14:textId="77777777">
                          <w:pPr>
                            <w:pStyle w:val="WitregelW1"/>
                          </w:pPr>
                        </w:p>
                        <w:p w:rsidR="00167302" w14:textId="77777777">
                          <w:pPr>
                            <w:pStyle w:val="Referentiegegevens"/>
                          </w:pPr>
                          <w:r>
                            <w:t>Turfmarkt 147</w:t>
                          </w:r>
                        </w:p>
                        <w:p w:rsidR="00167302" w14:textId="77777777">
                          <w:pPr>
                            <w:pStyle w:val="Referentiegegevens"/>
                          </w:pPr>
                          <w:r>
                            <w:t>2511 DP  Den Haag</w:t>
                          </w:r>
                        </w:p>
                        <w:p w:rsidR="00167302" w14:textId="77777777">
                          <w:pPr>
                            <w:pStyle w:val="WitregelW1"/>
                          </w:pPr>
                        </w:p>
                        <w:p w:rsidR="00167302" w14:textId="77777777">
                          <w:pPr>
                            <w:pStyle w:val="Referentiegegevensbold"/>
                          </w:pPr>
                          <w:r>
                            <w:t>Onze referentie</w:t>
                          </w:r>
                        </w:p>
                        <w:bookmarkStart w:id="1" w:name="_Hlk199745200"/>
                        <w:p w:rsidR="00FE6E26" w14:textId="3D6839F3">
                          <w:pPr>
                            <w:pStyle w:val="Referentiegegevens"/>
                          </w:pPr>
                          <w:r>
                            <w:fldChar w:fldCharType="begin"/>
                          </w:r>
                          <w:r>
                            <w:instrText xml:space="preserve"> DOCPROPERTY  "Kenmerk"  \* MERGEFORMAT </w:instrText>
                          </w:r>
                          <w:r>
                            <w:fldChar w:fldCharType="separate"/>
                          </w:r>
                          <w:r>
                            <w:t>2025-0000350995</w:t>
                          </w:r>
                          <w:r>
                            <w:fldChar w:fldCharType="end"/>
                          </w:r>
                        </w:p>
                        <w:bookmarkEnd w:id="1"/>
                        <w:p w:rsidR="00167302" w14:textId="77777777">
                          <w:pPr>
                            <w:pStyle w:val="WitregelW1"/>
                          </w:pPr>
                        </w:p>
                        <w:p w:rsidR="00167302" w14:textId="77777777">
                          <w:pPr>
                            <w:pStyle w:val="Referentiegegevensbold"/>
                          </w:pPr>
                          <w:r>
                            <w:t>Uw referentie</w:t>
                          </w:r>
                        </w:p>
                        <w:p w:rsidR="00FE6E26" w14:textId="72F7033F">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67302" w14:paraId="36E4A48E" w14:textId="77777777">
                    <w:pPr>
                      <w:pStyle w:val="Referentiegegevensbold"/>
                    </w:pPr>
                    <w:r>
                      <w:t>DG Volkshuisvesting en Bouwen</w:t>
                    </w:r>
                  </w:p>
                  <w:p w:rsidR="00167302" w14:paraId="7C89BCFD" w14:textId="77777777">
                    <w:pPr>
                      <w:pStyle w:val="Referentiegegevens"/>
                    </w:pPr>
                    <w:r>
                      <w:t>Directie Bouwen en Energie</w:t>
                    </w:r>
                  </w:p>
                  <w:p w:rsidR="00167302" w14:paraId="4B243B35" w14:textId="77777777">
                    <w:pPr>
                      <w:pStyle w:val="WitregelW1"/>
                    </w:pPr>
                  </w:p>
                  <w:p w:rsidR="00167302" w14:paraId="48003F7D" w14:textId="77777777">
                    <w:pPr>
                      <w:pStyle w:val="Referentiegegevens"/>
                    </w:pPr>
                    <w:r>
                      <w:t>Turfmarkt 147</w:t>
                    </w:r>
                  </w:p>
                  <w:p w:rsidR="00167302" w14:paraId="4C907314" w14:textId="77777777">
                    <w:pPr>
                      <w:pStyle w:val="Referentiegegevens"/>
                    </w:pPr>
                    <w:r>
                      <w:t>2511 DP  Den Haag</w:t>
                    </w:r>
                  </w:p>
                  <w:p w:rsidR="00167302" w14:paraId="5C9BA9D8" w14:textId="77777777">
                    <w:pPr>
                      <w:pStyle w:val="WitregelW1"/>
                    </w:pPr>
                  </w:p>
                  <w:p w:rsidR="00167302" w14:paraId="5ACFACAB" w14:textId="77777777">
                    <w:pPr>
                      <w:pStyle w:val="Referentiegegevensbold"/>
                    </w:pPr>
                    <w:r>
                      <w:t>Onze referentie</w:t>
                    </w:r>
                  </w:p>
                  <w:bookmarkStart w:id="1" w:name="_Hlk199745200"/>
                  <w:p w:rsidR="00FE6E26" w14:paraId="6C1FF6DB" w14:textId="3D6839F3">
                    <w:pPr>
                      <w:pStyle w:val="Referentiegegevens"/>
                    </w:pPr>
                    <w:r>
                      <w:fldChar w:fldCharType="begin"/>
                    </w:r>
                    <w:r>
                      <w:instrText xml:space="preserve"> DOCPROPERTY  "Kenmerk"  \* MERGEFORMAT </w:instrText>
                    </w:r>
                    <w:r>
                      <w:fldChar w:fldCharType="separate"/>
                    </w:r>
                    <w:r>
                      <w:t>2025-0000350995</w:t>
                    </w:r>
                    <w:r>
                      <w:fldChar w:fldCharType="end"/>
                    </w:r>
                  </w:p>
                  <w:bookmarkEnd w:id="1"/>
                  <w:p w:rsidR="00167302" w14:paraId="214E2E7D" w14:textId="77777777">
                    <w:pPr>
                      <w:pStyle w:val="WitregelW1"/>
                    </w:pPr>
                  </w:p>
                  <w:p w:rsidR="00167302" w14:paraId="4F5A3FDC" w14:textId="77777777">
                    <w:pPr>
                      <w:pStyle w:val="Referentiegegevensbold"/>
                    </w:pPr>
                    <w:r>
                      <w:t>Uw referentie</w:t>
                    </w:r>
                  </w:p>
                  <w:p w:rsidR="00FE6E26" w14:paraId="5450BB94" w14:textId="72F7033F">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E6E2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FE6E26" w14:paraId="7E2B150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E4FF8"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E4FF8" w14:paraId="0BFEE58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2278A60"/>
    <w:multiLevelType w:val="multilevel"/>
    <w:tmpl w:val="8CF0E4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A50324A3"/>
    <w:multiLevelType w:val="multilevel"/>
    <w:tmpl w:val="5B25822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B4491B71"/>
    <w:multiLevelType w:val="multilevel"/>
    <w:tmpl w:val="05A54A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0E51203"/>
    <w:multiLevelType w:val="multilevel"/>
    <w:tmpl w:val="0D13AF9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D8AD17A"/>
    <w:multiLevelType w:val="multilevel"/>
    <w:tmpl w:val="A238EE0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778A3066"/>
    <w:multiLevelType w:val="hybridMultilevel"/>
    <w:tmpl w:val="436290FE"/>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EB"/>
    <w:rsid w:val="00021A29"/>
    <w:rsid w:val="00066C2A"/>
    <w:rsid w:val="00076BB5"/>
    <w:rsid w:val="0008494B"/>
    <w:rsid w:val="000B083F"/>
    <w:rsid w:val="000C0351"/>
    <w:rsid w:val="000F6382"/>
    <w:rsid w:val="001636FC"/>
    <w:rsid w:val="00164B3D"/>
    <w:rsid w:val="00167302"/>
    <w:rsid w:val="001A50CA"/>
    <w:rsid w:val="001C6887"/>
    <w:rsid w:val="001D50A0"/>
    <w:rsid w:val="001E4FF8"/>
    <w:rsid w:val="002255AA"/>
    <w:rsid w:val="002562C6"/>
    <w:rsid w:val="002A4C62"/>
    <w:rsid w:val="0030303E"/>
    <w:rsid w:val="00303E3F"/>
    <w:rsid w:val="00304FD6"/>
    <w:rsid w:val="0033265F"/>
    <w:rsid w:val="00344C0D"/>
    <w:rsid w:val="003929A1"/>
    <w:rsid w:val="003D0DA3"/>
    <w:rsid w:val="003D2628"/>
    <w:rsid w:val="003E21D5"/>
    <w:rsid w:val="003E2E89"/>
    <w:rsid w:val="004348C7"/>
    <w:rsid w:val="00453712"/>
    <w:rsid w:val="004615B1"/>
    <w:rsid w:val="00466F73"/>
    <w:rsid w:val="004C3B9A"/>
    <w:rsid w:val="004C721F"/>
    <w:rsid w:val="004E610C"/>
    <w:rsid w:val="00500CD1"/>
    <w:rsid w:val="005472B1"/>
    <w:rsid w:val="00595A45"/>
    <w:rsid w:val="0060258B"/>
    <w:rsid w:val="0065403B"/>
    <w:rsid w:val="00660E2D"/>
    <w:rsid w:val="00675AE4"/>
    <w:rsid w:val="00684012"/>
    <w:rsid w:val="00686A6D"/>
    <w:rsid w:val="00694286"/>
    <w:rsid w:val="006B02D4"/>
    <w:rsid w:val="006D4DD2"/>
    <w:rsid w:val="00731597"/>
    <w:rsid w:val="00734994"/>
    <w:rsid w:val="007541E9"/>
    <w:rsid w:val="00792F3B"/>
    <w:rsid w:val="007B25E3"/>
    <w:rsid w:val="007C345D"/>
    <w:rsid w:val="00803227"/>
    <w:rsid w:val="00854AA2"/>
    <w:rsid w:val="008778B4"/>
    <w:rsid w:val="00893206"/>
    <w:rsid w:val="008D1DDD"/>
    <w:rsid w:val="00915FD0"/>
    <w:rsid w:val="0094319E"/>
    <w:rsid w:val="009A0322"/>
    <w:rsid w:val="009C2A91"/>
    <w:rsid w:val="00A27D21"/>
    <w:rsid w:val="00A97A1C"/>
    <w:rsid w:val="00AB0EAA"/>
    <w:rsid w:val="00B020C4"/>
    <w:rsid w:val="00B168F7"/>
    <w:rsid w:val="00B31301"/>
    <w:rsid w:val="00B703E4"/>
    <w:rsid w:val="00B91016"/>
    <w:rsid w:val="00BA0EC3"/>
    <w:rsid w:val="00BA2EEC"/>
    <w:rsid w:val="00BF22C0"/>
    <w:rsid w:val="00C123EB"/>
    <w:rsid w:val="00C62D2C"/>
    <w:rsid w:val="00C74BA0"/>
    <w:rsid w:val="00C97863"/>
    <w:rsid w:val="00CB7B6B"/>
    <w:rsid w:val="00CE1976"/>
    <w:rsid w:val="00D003B5"/>
    <w:rsid w:val="00D1552B"/>
    <w:rsid w:val="00D15D6E"/>
    <w:rsid w:val="00D32284"/>
    <w:rsid w:val="00DA7BB5"/>
    <w:rsid w:val="00DB32AE"/>
    <w:rsid w:val="00E1664C"/>
    <w:rsid w:val="00E64FCB"/>
    <w:rsid w:val="00E859DE"/>
    <w:rsid w:val="00F621B3"/>
    <w:rsid w:val="00F7084E"/>
    <w:rsid w:val="00F718B6"/>
    <w:rsid w:val="00F8046B"/>
    <w:rsid w:val="00FD5E6F"/>
    <w:rsid w:val="00FE6E26"/>
    <w:rsid w:val="00FF3393"/>
    <w:rsid w:val="00FF488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157C9B7"/>
  <w15:docId w15:val="{874CD13B-C9A7-44AF-9078-7C03D684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123EB"/>
    <w:pPr>
      <w:tabs>
        <w:tab w:val="center" w:pos="4536"/>
        <w:tab w:val="right" w:pos="9072"/>
      </w:tabs>
      <w:spacing w:line="240" w:lineRule="auto"/>
    </w:pPr>
  </w:style>
  <w:style w:type="character" w:customStyle="1" w:styleId="KoptekstChar">
    <w:name w:val="Koptekst Char"/>
    <w:basedOn w:val="DefaultParagraphFont"/>
    <w:link w:val="Header"/>
    <w:uiPriority w:val="99"/>
    <w:rsid w:val="00C123EB"/>
    <w:rPr>
      <w:rFonts w:ascii="Verdana" w:hAnsi="Verdana"/>
      <w:color w:val="000000"/>
      <w:sz w:val="18"/>
      <w:szCs w:val="18"/>
    </w:rPr>
  </w:style>
  <w:style w:type="paragraph" w:styleId="Footer">
    <w:name w:val="footer"/>
    <w:basedOn w:val="Normal"/>
    <w:link w:val="VoettekstChar"/>
    <w:uiPriority w:val="99"/>
    <w:unhideWhenUsed/>
    <w:rsid w:val="00C123EB"/>
    <w:pPr>
      <w:tabs>
        <w:tab w:val="center" w:pos="4536"/>
        <w:tab w:val="right" w:pos="9072"/>
      </w:tabs>
      <w:spacing w:line="240" w:lineRule="auto"/>
    </w:pPr>
  </w:style>
  <w:style w:type="character" w:customStyle="1" w:styleId="VoettekstChar">
    <w:name w:val="Voettekst Char"/>
    <w:basedOn w:val="DefaultParagraphFont"/>
    <w:link w:val="Footer"/>
    <w:uiPriority w:val="99"/>
    <w:rsid w:val="00C123EB"/>
    <w:rPr>
      <w:rFonts w:ascii="Verdana" w:hAnsi="Verdana"/>
      <w:color w:val="000000"/>
      <w:sz w:val="18"/>
      <w:szCs w:val="18"/>
    </w:rPr>
  </w:style>
  <w:style w:type="character" w:styleId="CommentReference">
    <w:name w:val="annotation reference"/>
    <w:basedOn w:val="DefaultParagraphFont"/>
    <w:uiPriority w:val="99"/>
    <w:semiHidden/>
    <w:unhideWhenUsed/>
    <w:rsid w:val="004615B1"/>
    <w:rPr>
      <w:sz w:val="16"/>
      <w:szCs w:val="16"/>
    </w:rPr>
  </w:style>
  <w:style w:type="paragraph" w:styleId="CommentText">
    <w:name w:val="annotation text"/>
    <w:basedOn w:val="Normal"/>
    <w:link w:val="TekstopmerkingChar"/>
    <w:uiPriority w:val="99"/>
    <w:unhideWhenUsed/>
    <w:rsid w:val="004615B1"/>
    <w:pPr>
      <w:spacing w:line="240" w:lineRule="auto"/>
    </w:pPr>
    <w:rPr>
      <w:sz w:val="20"/>
      <w:szCs w:val="20"/>
    </w:rPr>
  </w:style>
  <w:style w:type="character" w:customStyle="1" w:styleId="TekstopmerkingChar">
    <w:name w:val="Tekst opmerking Char"/>
    <w:basedOn w:val="DefaultParagraphFont"/>
    <w:link w:val="CommentText"/>
    <w:uiPriority w:val="99"/>
    <w:rsid w:val="004615B1"/>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615B1"/>
    <w:rPr>
      <w:b/>
      <w:bCs/>
    </w:rPr>
  </w:style>
  <w:style w:type="character" w:customStyle="1" w:styleId="OnderwerpvanopmerkingChar">
    <w:name w:val="Onderwerp van opmerking Char"/>
    <w:basedOn w:val="TekstopmerkingChar"/>
    <w:link w:val="CommentSubject"/>
    <w:uiPriority w:val="99"/>
    <w:semiHidden/>
    <w:rsid w:val="004615B1"/>
    <w:rPr>
      <w:rFonts w:ascii="Verdana" w:hAnsi="Verdana"/>
      <w:b/>
      <w:bCs/>
      <w:color w:val="000000"/>
    </w:rPr>
  </w:style>
  <w:style w:type="paragraph" w:styleId="FootnoteText">
    <w:name w:val="footnote text"/>
    <w:basedOn w:val="Normal"/>
    <w:link w:val="VoetnoottekstChar"/>
    <w:uiPriority w:val="99"/>
    <w:semiHidden/>
    <w:unhideWhenUsed/>
    <w:rsid w:val="00466F73"/>
    <w:pPr>
      <w:spacing w:line="240" w:lineRule="auto"/>
    </w:pPr>
    <w:rPr>
      <w:sz w:val="20"/>
      <w:szCs w:val="20"/>
    </w:rPr>
  </w:style>
  <w:style w:type="character" w:customStyle="1" w:styleId="VoetnoottekstChar">
    <w:name w:val="Voetnoottekst Char"/>
    <w:basedOn w:val="DefaultParagraphFont"/>
    <w:link w:val="FootnoteText"/>
    <w:uiPriority w:val="99"/>
    <w:semiHidden/>
    <w:rsid w:val="00466F73"/>
    <w:rPr>
      <w:rFonts w:ascii="Verdana" w:hAnsi="Verdana"/>
      <w:color w:val="000000"/>
    </w:rPr>
  </w:style>
  <w:style w:type="character" w:styleId="FootnoteReference">
    <w:name w:val="footnote reference"/>
    <w:basedOn w:val="DefaultParagraphFont"/>
    <w:uiPriority w:val="99"/>
    <w:semiHidden/>
    <w:unhideWhenUsed/>
    <w:rsid w:val="00466F73"/>
    <w:rPr>
      <w:vertAlign w:val="superscript"/>
    </w:rPr>
  </w:style>
  <w:style w:type="character" w:styleId="UnresolvedMention">
    <w:name w:val="Unresolved Mention"/>
    <w:basedOn w:val="DefaultParagraphFont"/>
    <w:uiPriority w:val="99"/>
    <w:semiHidden/>
    <w:unhideWhenUsed/>
    <w:rsid w:val="00466F73"/>
    <w:rPr>
      <w:color w:val="605E5C"/>
      <w:shd w:val="clear" w:color="auto" w:fill="E1DFDD"/>
    </w:rPr>
  </w:style>
  <w:style w:type="paragraph" w:styleId="ListParagraph">
    <w:name w:val="List Paragraph"/>
    <w:basedOn w:val="Normal"/>
    <w:uiPriority w:val="34"/>
    <w:semiHidden/>
    <w:rsid w:val="00076BB5"/>
    <w:pPr>
      <w:ind w:left="720"/>
      <w:contextualSpacing/>
    </w:pPr>
  </w:style>
  <w:style w:type="paragraph" w:styleId="Revision">
    <w:name w:val="Revision"/>
    <w:hidden/>
    <w:uiPriority w:val="99"/>
    <w:semiHidden/>
    <w:rsid w:val="00BA2EE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nijbegun.nl/isolatieaanpak" TargetMode="External" Id="rId7" /><Relationship Type="http://schemas.openxmlformats.org/officeDocument/2006/relationships/header" Target="header1.xml" Id="rId8" /><Relationship Type="http://schemas.openxmlformats.org/officeDocument/2006/relationships/header" Target="head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7).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1387</ap:Words>
  <ap:Characters>7629</ap:Characters>
  <ap:DocSecurity>0</ap:DocSecurity>
  <ap:Lines>63</ap:Lines>
  <ap:Paragraphs>17</ap:Paragraphs>
  <ap:ScaleCrop>false</ap:ScaleCrop>
  <ap:HeadingPairs>
    <vt:vector baseType="variant" size="2">
      <vt:variant>
        <vt:lpstr>Titel</vt:lpstr>
      </vt:variant>
      <vt:variant>
        <vt:i4>1</vt:i4>
      </vt:variant>
    </vt:vector>
  </ap:HeadingPairs>
  <ap:LinksUpToDate>false</ap:LinksUpToDate>
  <ap:CharactersWithSpaces>8999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2025-05-20T08:34:00.0000000Z</dcterms:created>
  <dcterms:modified xsi:type="dcterms:W3CDTF">2025-06-02T06:27:00.0000000Z</dcterms:modified>
  <dc:creator/>
  <lastModifiedBy/>
  <dc:description>------------------------</dc:description>
  <dc:subject/>
  <keywords/>
  <version/>
  <category/>
</coreProperties>
</file>