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85710" w14:paraId="00DDE1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FD82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843B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85710" w14:paraId="1CF3D5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2B08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85710" w14:paraId="2DA6D0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5B10F8" w14:textId="77777777"/>
        </w:tc>
      </w:tr>
      <w:tr w:rsidR="00997775" w:rsidTr="00385710" w14:paraId="2A924E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8AB017" w14:textId="77777777"/>
        </w:tc>
      </w:tr>
      <w:tr w:rsidR="00997775" w:rsidTr="00385710" w14:paraId="50112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CB1D14" w14:textId="77777777"/>
        </w:tc>
        <w:tc>
          <w:tcPr>
            <w:tcW w:w="7654" w:type="dxa"/>
            <w:gridSpan w:val="2"/>
          </w:tcPr>
          <w:p w:rsidR="00997775" w:rsidRDefault="00997775" w14:paraId="102755BF" w14:textId="77777777"/>
        </w:tc>
      </w:tr>
      <w:tr w:rsidR="00385710" w:rsidTr="00385710" w14:paraId="3C2973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5710" w:rsidP="00385710" w:rsidRDefault="00385710" w14:paraId="3DF1431D" w14:textId="366254B3">
            <w:pPr>
              <w:rPr>
                <w:b/>
              </w:rPr>
            </w:pPr>
            <w:r>
              <w:rPr>
                <w:b/>
              </w:rPr>
              <w:t>36 574</w:t>
            </w:r>
          </w:p>
        </w:tc>
        <w:tc>
          <w:tcPr>
            <w:tcW w:w="7654" w:type="dxa"/>
            <w:gridSpan w:val="2"/>
          </w:tcPr>
          <w:p w:rsidR="00385710" w:rsidP="00385710" w:rsidRDefault="00385710" w14:paraId="6BA88CAB" w14:textId="53DEA03E">
            <w:pPr>
              <w:rPr>
                <w:b/>
              </w:rPr>
            </w:pPr>
            <w:r w:rsidRPr="00686948">
              <w:rPr>
                <w:b/>
                <w:bCs/>
                <w:szCs w:val="24"/>
              </w:rPr>
              <w:t xml:space="preserve">Initiatiefnota van de leden Six Dijkstra en </w:t>
            </w:r>
            <w:proofErr w:type="spellStart"/>
            <w:r w:rsidRPr="00686948">
              <w:rPr>
                <w:b/>
                <w:bCs/>
                <w:szCs w:val="24"/>
              </w:rPr>
              <w:t>Kathmann</w:t>
            </w:r>
            <w:proofErr w:type="spellEnd"/>
            <w:r w:rsidRPr="00686948">
              <w:rPr>
                <w:b/>
                <w:bCs/>
                <w:szCs w:val="24"/>
              </w:rPr>
              <w:t xml:space="preserve"> over “Wolken aan de horizon”</w:t>
            </w:r>
          </w:p>
        </w:tc>
      </w:tr>
      <w:tr w:rsidR="00385710" w:rsidTr="00385710" w14:paraId="3063EE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5710" w:rsidP="00385710" w:rsidRDefault="00385710" w14:paraId="1D4E7C97" w14:textId="77777777"/>
        </w:tc>
        <w:tc>
          <w:tcPr>
            <w:tcW w:w="7654" w:type="dxa"/>
            <w:gridSpan w:val="2"/>
          </w:tcPr>
          <w:p w:rsidR="00385710" w:rsidP="00385710" w:rsidRDefault="00385710" w14:paraId="670E7323" w14:textId="77777777"/>
        </w:tc>
      </w:tr>
      <w:tr w:rsidR="00385710" w:rsidTr="00385710" w14:paraId="38A65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5710" w:rsidP="00385710" w:rsidRDefault="00385710" w14:paraId="04B1C32C" w14:textId="77777777"/>
        </w:tc>
        <w:tc>
          <w:tcPr>
            <w:tcW w:w="7654" w:type="dxa"/>
            <w:gridSpan w:val="2"/>
          </w:tcPr>
          <w:p w:rsidR="00385710" w:rsidP="00385710" w:rsidRDefault="00385710" w14:paraId="32992828" w14:textId="77777777"/>
        </w:tc>
      </w:tr>
      <w:tr w:rsidR="00385710" w:rsidTr="00385710" w14:paraId="1DB6D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5710" w:rsidP="00385710" w:rsidRDefault="00385710" w14:paraId="5F732936" w14:textId="2B8F02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385710" w:rsidP="00385710" w:rsidRDefault="00385710" w14:paraId="6000E750" w14:textId="2D1530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THIJSSEN EN BRUYNING</w:t>
            </w:r>
          </w:p>
        </w:tc>
      </w:tr>
      <w:tr w:rsidR="00385710" w:rsidTr="00385710" w14:paraId="2BC9C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5710" w:rsidP="00385710" w:rsidRDefault="00385710" w14:paraId="0AFF6124" w14:textId="77777777"/>
        </w:tc>
        <w:tc>
          <w:tcPr>
            <w:tcW w:w="7654" w:type="dxa"/>
            <w:gridSpan w:val="2"/>
          </w:tcPr>
          <w:p w:rsidR="00385710" w:rsidP="00385710" w:rsidRDefault="00385710" w14:paraId="023E5183" w14:textId="3E87B3E9">
            <w:r>
              <w:t>Voorgesteld tijdens het Notaoverleg van 2 juni 2025</w:t>
            </w:r>
          </w:p>
        </w:tc>
      </w:tr>
      <w:tr w:rsidR="00997775" w:rsidTr="00385710" w14:paraId="6FE954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073945" w14:textId="77777777"/>
        </w:tc>
        <w:tc>
          <w:tcPr>
            <w:tcW w:w="7654" w:type="dxa"/>
            <w:gridSpan w:val="2"/>
          </w:tcPr>
          <w:p w:rsidR="00997775" w:rsidRDefault="00997775" w14:paraId="0E2D036E" w14:textId="77777777"/>
        </w:tc>
      </w:tr>
      <w:tr w:rsidR="00997775" w:rsidTr="00385710" w14:paraId="6B5420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4B30D2" w14:textId="77777777"/>
        </w:tc>
        <w:tc>
          <w:tcPr>
            <w:tcW w:w="7654" w:type="dxa"/>
            <w:gridSpan w:val="2"/>
          </w:tcPr>
          <w:p w:rsidR="00997775" w:rsidRDefault="00997775" w14:paraId="109CD2EA" w14:textId="77777777">
            <w:r>
              <w:t>De Kamer,</w:t>
            </w:r>
          </w:p>
        </w:tc>
      </w:tr>
      <w:tr w:rsidR="00997775" w:rsidTr="00385710" w14:paraId="7BC96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6FD4C" w14:textId="77777777"/>
        </w:tc>
        <w:tc>
          <w:tcPr>
            <w:tcW w:w="7654" w:type="dxa"/>
            <w:gridSpan w:val="2"/>
          </w:tcPr>
          <w:p w:rsidR="00997775" w:rsidRDefault="00997775" w14:paraId="10DFFBBE" w14:textId="77777777"/>
        </w:tc>
      </w:tr>
      <w:tr w:rsidR="00997775" w:rsidTr="00385710" w14:paraId="248F4F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3ADE7C" w14:textId="77777777"/>
        </w:tc>
        <w:tc>
          <w:tcPr>
            <w:tcW w:w="7654" w:type="dxa"/>
            <w:gridSpan w:val="2"/>
          </w:tcPr>
          <w:p w:rsidR="00997775" w:rsidRDefault="00997775" w14:paraId="05764059" w14:textId="77777777">
            <w:r>
              <w:t>gehoord de beraadslaging,</w:t>
            </w:r>
          </w:p>
        </w:tc>
      </w:tr>
      <w:tr w:rsidR="00997775" w:rsidTr="00385710" w14:paraId="75B6F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DE5290" w14:textId="77777777"/>
        </w:tc>
        <w:tc>
          <w:tcPr>
            <w:tcW w:w="7654" w:type="dxa"/>
            <w:gridSpan w:val="2"/>
          </w:tcPr>
          <w:p w:rsidR="00997775" w:rsidRDefault="00997775" w14:paraId="74121B87" w14:textId="77777777"/>
        </w:tc>
      </w:tr>
      <w:tr w:rsidR="00997775" w:rsidTr="00385710" w14:paraId="142D5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9E6C44" w14:textId="77777777"/>
        </w:tc>
        <w:tc>
          <w:tcPr>
            <w:tcW w:w="7654" w:type="dxa"/>
            <w:gridSpan w:val="2"/>
          </w:tcPr>
          <w:p w:rsidRPr="00385710" w:rsidR="00385710" w:rsidP="00385710" w:rsidRDefault="00385710" w14:paraId="76DBF9EE" w14:textId="77777777">
            <w:r w:rsidRPr="00385710">
              <w:t xml:space="preserve">van mening dat de coördinatie ontbreekt op de uitvoering van aangenomen Kamermoties, het herziene </w:t>
            </w:r>
            <w:proofErr w:type="spellStart"/>
            <w:r w:rsidRPr="00385710">
              <w:t>cloudbeleid</w:t>
            </w:r>
            <w:proofErr w:type="spellEnd"/>
            <w:r w:rsidRPr="00385710">
              <w:t xml:space="preserve"> en de naleving van het bestaand beleid die zien op het bevorderen van de digitale autonomie van de rijksoverheid;</w:t>
            </w:r>
            <w:r w:rsidRPr="00385710">
              <w:br/>
            </w:r>
            <w:r w:rsidRPr="00385710">
              <w:br/>
              <w:t>verzoekt de regering om een onafhankelijke Cloudcommissaris Rijk aan te stellen, met brede kennis van digitalisering, belast met in ieder geval de volgende taken:</w:t>
            </w:r>
          </w:p>
          <w:p w:rsidRPr="00385710" w:rsidR="00385710" w:rsidP="00385710" w:rsidRDefault="00385710" w14:paraId="701016BF" w14:textId="77777777">
            <w:pPr>
              <w:numPr>
                <w:ilvl w:val="0"/>
                <w:numId w:val="1"/>
              </w:numPr>
            </w:pPr>
            <w:r w:rsidRPr="00385710">
              <w:t>het aanjagen van digitale autonomie binnen alle departementen;</w:t>
            </w:r>
          </w:p>
          <w:p w:rsidRPr="00385710" w:rsidR="00385710" w:rsidP="00385710" w:rsidRDefault="00385710" w14:paraId="34457DD2" w14:textId="77777777">
            <w:pPr>
              <w:numPr>
                <w:ilvl w:val="0"/>
                <w:numId w:val="1"/>
              </w:numPr>
            </w:pPr>
            <w:r w:rsidRPr="00385710">
              <w:t>het periodiek bieden van inzicht in hoe aangenomen Kamermoties en beleid worden nageleefd in interne bedrijfsvoering en inkoop- en aanbestedingstrajecten;</w:t>
            </w:r>
          </w:p>
          <w:p w:rsidRPr="00385710" w:rsidR="00385710" w:rsidP="00385710" w:rsidRDefault="00385710" w14:paraId="68F8B26F" w14:textId="77777777">
            <w:pPr>
              <w:numPr>
                <w:ilvl w:val="0"/>
                <w:numId w:val="1"/>
              </w:numPr>
            </w:pPr>
            <w:r w:rsidRPr="00385710">
              <w:t>het opstellen van een eindverslag over de stand van de digitale autonomie van de rijksoverheid en deze presenteren aan kabinet en Kamer,</w:t>
            </w:r>
          </w:p>
          <w:p w:rsidRPr="00385710" w:rsidR="00385710" w:rsidP="00385710" w:rsidRDefault="00385710" w14:paraId="27E241AA" w14:textId="77777777">
            <w:r w:rsidRPr="00385710">
              <w:br/>
              <w:t>en gaat over tot de orde van de dag.</w:t>
            </w:r>
          </w:p>
          <w:p w:rsidR="00385710" w:rsidP="00385710" w:rsidRDefault="00385710" w14:paraId="088814CB" w14:textId="77777777"/>
          <w:p w:rsidR="00385710" w:rsidP="00385710" w:rsidRDefault="00385710" w14:paraId="5594DF48" w14:textId="77777777">
            <w:r w:rsidRPr="00385710">
              <w:t xml:space="preserve">Thijssen </w:t>
            </w:r>
          </w:p>
          <w:p w:rsidR="00997775" w:rsidP="00385710" w:rsidRDefault="00385710" w14:paraId="06AC1EFC" w14:textId="7480A844">
            <w:proofErr w:type="spellStart"/>
            <w:r w:rsidRPr="00385710">
              <w:t>Bruyning</w:t>
            </w:r>
            <w:proofErr w:type="spellEnd"/>
          </w:p>
        </w:tc>
      </w:tr>
    </w:tbl>
    <w:p w:rsidR="00997775" w:rsidRDefault="00997775" w14:paraId="2AA728B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5476" w14:textId="77777777" w:rsidR="00385710" w:rsidRDefault="00385710">
      <w:pPr>
        <w:spacing w:line="20" w:lineRule="exact"/>
      </w:pPr>
    </w:p>
  </w:endnote>
  <w:endnote w:type="continuationSeparator" w:id="0">
    <w:p w14:paraId="092EE7D0" w14:textId="77777777" w:rsidR="00385710" w:rsidRDefault="003857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E6F9C6" w14:textId="77777777" w:rsidR="00385710" w:rsidRDefault="003857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A059" w14:textId="77777777" w:rsidR="00385710" w:rsidRDefault="003857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618A44" w14:textId="77777777" w:rsidR="00385710" w:rsidRDefault="0038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43BC8"/>
    <w:multiLevelType w:val="multilevel"/>
    <w:tmpl w:val="2E2C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1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0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85710"/>
    <w:rsid w:val="003F71A1"/>
    <w:rsid w:val="00476415"/>
    <w:rsid w:val="00546F8D"/>
    <w:rsid w:val="00560113"/>
    <w:rsid w:val="00621F64"/>
    <w:rsid w:val="00644DED"/>
    <w:rsid w:val="00667348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46F1"/>
  <w15:docId w15:val="{91EB8047-B05B-491D-B4AE-93497BA0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954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2025-06-03T09:41:00.0000000Z</dcterms:created>
  <dcterms:modified xsi:type="dcterms:W3CDTF">2025-06-03T10:01:00.0000000Z</dcterms:modified>
  <dc:description>------------------------</dc:description>
  <dc:subject/>
  <keywords/>
  <version/>
  <category/>
</coreProperties>
</file>