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A3CB4" w14:paraId="25AC67B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2509A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EFE83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A3CB4" w14:paraId="7F7941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2129F6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A3CB4" w14:paraId="07D45CF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CA0FFD" w14:textId="77777777"/>
        </w:tc>
      </w:tr>
      <w:tr w:rsidR="00997775" w:rsidTr="009A3CB4" w14:paraId="71663DD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8FF3376" w14:textId="77777777"/>
        </w:tc>
      </w:tr>
      <w:tr w:rsidR="00997775" w:rsidTr="009A3CB4" w14:paraId="158A38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6014D5" w14:textId="77777777"/>
        </w:tc>
        <w:tc>
          <w:tcPr>
            <w:tcW w:w="7654" w:type="dxa"/>
            <w:gridSpan w:val="2"/>
          </w:tcPr>
          <w:p w:rsidR="00997775" w:rsidRDefault="00997775" w14:paraId="530C2F95" w14:textId="77777777"/>
        </w:tc>
      </w:tr>
      <w:tr w:rsidR="009A3CB4" w:rsidTr="009A3CB4" w14:paraId="0CD86A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3CB4" w:rsidP="009A3CB4" w:rsidRDefault="009A3CB4" w14:paraId="72B4C9BB" w14:textId="4D298B89">
            <w:pPr>
              <w:rPr>
                <w:b/>
              </w:rPr>
            </w:pPr>
            <w:r>
              <w:rPr>
                <w:b/>
              </w:rPr>
              <w:t>36 574</w:t>
            </w:r>
          </w:p>
        </w:tc>
        <w:tc>
          <w:tcPr>
            <w:tcW w:w="7654" w:type="dxa"/>
            <w:gridSpan w:val="2"/>
          </w:tcPr>
          <w:p w:rsidR="009A3CB4" w:rsidP="009A3CB4" w:rsidRDefault="009A3CB4" w14:paraId="1CABFB67" w14:textId="6337B7B3">
            <w:pPr>
              <w:rPr>
                <w:b/>
              </w:rPr>
            </w:pPr>
            <w:r w:rsidRPr="00686948">
              <w:rPr>
                <w:b/>
                <w:bCs/>
                <w:szCs w:val="24"/>
              </w:rPr>
              <w:t xml:space="preserve">Initiatiefnota van de leden Six Dijkstra en </w:t>
            </w:r>
            <w:proofErr w:type="spellStart"/>
            <w:r w:rsidRPr="00686948">
              <w:rPr>
                <w:b/>
                <w:bCs/>
                <w:szCs w:val="24"/>
              </w:rPr>
              <w:t>Kathmann</w:t>
            </w:r>
            <w:proofErr w:type="spellEnd"/>
            <w:r w:rsidRPr="00686948">
              <w:rPr>
                <w:b/>
                <w:bCs/>
                <w:szCs w:val="24"/>
              </w:rPr>
              <w:t xml:space="preserve"> over “Wolken aan de horizon”</w:t>
            </w:r>
          </w:p>
        </w:tc>
      </w:tr>
      <w:tr w:rsidR="009A3CB4" w:rsidTr="009A3CB4" w14:paraId="12801F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3CB4" w:rsidP="009A3CB4" w:rsidRDefault="009A3CB4" w14:paraId="657F252F" w14:textId="77777777"/>
        </w:tc>
        <w:tc>
          <w:tcPr>
            <w:tcW w:w="7654" w:type="dxa"/>
            <w:gridSpan w:val="2"/>
          </w:tcPr>
          <w:p w:rsidR="009A3CB4" w:rsidP="009A3CB4" w:rsidRDefault="009A3CB4" w14:paraId="59C26A98" w14:textId="77777777"/>
        </w:tc>
      </w:tr>
      <w:tr w:rsidR="009A3CB4" w:rsidTr="009A3CB4" w14:paraId="6035CA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3CB4" w:rsidP="009A3CB4" w:rsidRDefault="009A3CB4" w14:paraId="5857ED6C" w14:textId="77777777"/>
        </w:tc>
        <w:tc>
          <w:tcPr>
            <w:tcW w:w="7654" w:type="dxa"/>
            <w:gridSpan w:val="2"/>
          </w:tcPr>
          <w:p w:rsidR="009A3CB4" w:rsidP="009A3CB4" w:rsidRDefault="009A3CB4" w14:paraId="403C3122" w14:textId="77777777"/>
        </w:tc>
      </w:tr>
      <w:tr w:rsidR="009A3CB4" w:rsidTr="009A3CB4" w14:paraId="0B4ADE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3CB4" w:rsidP="009A3CB4" w:rsidRDefault="009A3CB4" w14:paraId="0AA978D2" w14:textId="0C80C54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9A3CB4" w:rsidP="009A3CB4" w:rsidRDefault="009A3CB4" w14:paraId="228CB6BB" w14:textId="6D428CC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THIJSSEN EN BRUYNING</w:t>
            </w:r>
          </w:p>
        </w:tc>
      </w:tr>
      <w:tr w:rsidR="009A3CB4" w:rsidTr="009A3CB4" w14:paraId="31319B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3CB4" w:rsidP="009A3CB4" w:rsidRDefault="009A3CB4" w14:paraId="5241FCCA" w14:textId="77777777"/>
        </w:tc>
        <w:tc>
          <w:tcPr>
            <w:tcW w:w="7654" w:type="dxa"/>
            <w:gridSpan w:val="2"/>
          </w:tcPr>
          <w:p w:rsidR="009A3CB4" w:rsidP="009A3CB4" w:rsidRDefault="009A3CB4" w14:paraId="488BAB26" w14:textId="6DB0EEA8">
            <w:r>
              <w:t>Voorgesteld tijdens het Notaoverleg van 2 juni 2025</w:t>
            </w:r>
          </w:p>
        </w:tc>
      </w:tr>
      <w:tr w:rsidR="00997775" w:rsidTr="009A3CB4" w14:paraId="613E2F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27A7BC" w14:textId="77777777"/>
        </w:tc>
        <w:tc>
          <w:tcPr>
            <w:tcW w:w="7654" w:type="dxa"/>
            <w:gridSpan w:val="2"/>
          </w:tcPr>
          <w:p w:rsidR="00997775" w:rsidRDefault="00997775" w14:paraId="275ACB83" w14:textId="77777777"/>
        </w:tc>
      </w:tr>
      <w:tr w:rsidR="00997775" w:rsidTr="009A3CB4" w14:paraId="59AC23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BF11DF" w14:textId="77777777"/>
        </w:tc>
        <w:tc>
          <w:tcPr>
            <w:tcW w:w="7654" w:type="dxa"/>
            <w:gridSpan w:val="2"/>
          </w:tcPr>
          <w:p w:rsidR="00997775" w:rsidRDefault="00997775" w14:paraId="221D50A9" w14:textId="77777777">
            <w:r>
              <w:t>De Kamer,</w:t>
            </w:r>
          </w:p>
        </w:tc>
      </w:tr>
      <w:tr w:rsidR="00997775" w:rsidTr="009A3CB4" w14:paraId="731847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CDA57A" w14:textId="77777777"/>
        </w:tc>
        <w:tc>
          <w:tcPr>
            <w:tcW w:w="7654" w:type="dxa"/>
            <w:gridSpan w:val="2"/>
          </w:tcPr>
          <w:p w:rsidR="00997775" w:rsidRDefault="00997775" w14:paraId="5B51FB08" w14:textId="77777777"/>
        </w:tc>
      </w:tr>
      <w:tr w:rsidR="00997775" w:rsidTr="009A3CB4" w14:paraId="2F5F6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70AC47" w14:textId="77777777"/>
        </w:tc>
        <w:tc>
          <w:tcPr>
            <w:tcW w:w="7654" w:type="dxa"/>
            <w:gridSpan w:val="2"/>
          </w:tcPr>
          <w:p w:rsidR="00997775" w:rsidRDefault="00997775" w14:paraId="4E8DC22F" w14:textId="77777777">
            <w:r>
              <w:t>gehoord de beraadslaging,</w:t>
            </w:r>
          </w:p>
        </w:tc>
      </w:tr>
      <w:tr w:rsidR="00997775" w:rsidTr="009A3CB4" w14:paraId="6DFEBC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EE0FFA" w14:textId="77777777"/>
        </w:tc>
        <w:tc>
          <w:tcPr>
            <w:tcW w:w="7654" w:type="dxa"/>
            <w:gridSpan w:val="2"/>
          </w:tcPr>
          <w:p w:rsidR="00997775" w:rsidRDefault="00997775" w14:paraId="19E7D5B8" w14:textId="77777777"/>
        </w:tc>
      </w:tr>
      <w:tr w:rsidR="00997775" w:rsidTr="009A3CB4" w14:paraId="65548A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A1A137" w14:textId="77777777"/>
        </w:tc>
        <w:tc>
          <w:tcPr>
            <w:tcW w:w="7654" w:type="dxa"/>
            <w:gridSpan w:val="2"/>
          </w:tcPr>
          <w:p w:rsidRPr="009A3CB4" w:rsidR="009A3CB4" w:rsidP="009A3CB4" w:rsidRDefault="009A3CB4" w14:paraId="5F0804BB" w14:textId="77777777">
            <w:r w:rsidRPr="009A3CB4">
              <w:t>constaterende dat er reeds sprake is van een Strategisch Leveranciersmanagement Microsoft Rijk (SLM Microsoft), waardoor overheidscontracten makkelijk worden afgestemd met Microsoft, Google en Amazon;</w:t>
            </w:r>
            <w:r w:rsidRPr="009A3CB4">
              <w:br/>
            </w:r>
            <w:r w:rsidRPr="009A3CB4">
              <w:br/>
              <w:t>van mening dat Nederlands-Europese leveranciers van clouddiensten een gelijke mate van samenwerking met de overheid moeten kunnen aangaan;</w:t>
            </w:r>
            <w:r w:rsidRPr="009A3CB4">
              <w:br/>
            </w:r>
            <w:r w:rsidRPr="009A3CB4">
              <w:br/>
              <w:t>verzoekt de regering om een Strategisch Leveranciersmanagement Autonome Cloud op te zetten,</w:t>
            </w:r>
            <w:r w:rsidRPr="009A3CB4">
              <w:br/>
            </w:r>
            <w:r w:rsidRPr="009A3CB4">
              <w:br/>
              <w:t>en gaat over tot de orde van de dag.</w:t>
            </w:r>
          </w:p>
          <w:p w:rsidR="009A3CB4" w:rsidP="009A3CB4" w:rsidRDefault="009A3CB4" w14:paraId="625E6EA7" w14:textId="77777777"/>
          <w:p w:rsidR="009A3CB4" w:rsidP="009A3CB4" w:rsidRDefault="009A3CB4" w14:paraId="6A471FD3" w14:textId="77777777">
            <w:r w:rsidRPr="009A3CB4">
              <w:t xml:space="preserve">Thijssen </w:t>
            </w:r>
          </w:p>
          <w:p w:rsidR="00997775" w:rsidP="009A3CB4" w:rsidRDefault="009A3CB4" w14:paraId="33B296EB" w14:textId="459CCDC6">
            <w:r w:rsidRPr="009A3CB4">
              <w:t xml:space="preserve"> </w:t>
            </w:r>
            <w:proofErr w:type="spellStart"/>
            <w:r w:rsidRPr="009A3CB4">
              <w:t>Bruyning</w:t>
            </w:r>
            <w:proofErr w:type="spellEnd"/>
          </w:p>
        </w:tc>
      </w:tr>
    </w:tbl>
    <w:p w:rsidR="00997775" w:rsidRDefault="00997775" w14:paraId="774C04B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6AED5" w14:textId="77777777" w:rsidR="009A3CB4" w:rsidRDefault="009A3CB4">
      <w:pPr>
        <w:spacing w:line="20" w:lineRule="exact"/>
      </w:pPr>
    </w:p>
  </w:endnote>
  <w:endnote w:type="continuationSeparator" w:id="0">
    <w:p w14:paraId="58764716" w14:textId="77777777" w:rsidR="009A3CB4" w:rsidRDefault="009A3CB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73DFCA1" w14:textId="77777777" w:rsidR="009A3CB4" w:rsidRDefault="009A3CB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7DA7A" w14:textId="77777777" w:rsidR="009A3CB4" w:rsidRDefault="009A3CB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8D3513" w14:textId="77777777" w:rsidR="009A3CB4" w:rsidRDefault="009A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B4"/>
    <w:rsid w:val="00133FCE"/>
    <w:rsid w:val="001E482C"/>
    <w:rsid w:val="001E4877"/>
    <w:rsid w:val="0021105A"/>
    <w:rsid w:val="002772F6"/>
    <w:rsid w:val="00280D6A"/>
    <w:rsid w:val="002B78E9"/>
    <w:rsid w:val="002C5406"/>
    <w:rsid w:val="002F1B4A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3CB4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58777"/>
  <w15:docId w15:val="{484C1549-592F-4328-A5C8-7A2E2CF5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700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2025-06-03T09:41:00.0000000Z</dcterms:created>
  <dcterms:modified xsi:type="dcterms:W3CDTF">2025-06-03T10:01:00.0000000Z</dcterms:modified>
  <dc:description>------------------------</dc:description>
  <dc:subject/>
  <keywords/>
  <version/>
  <category/>
</coreProperties>
</file>