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17591" w14:paraId="6B755E3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83CE3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88B84E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17591" w14:paraId="5FBD898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0AD345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17591" w14:paraId="56F1A5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52DCEA" w14:textId="77777777"/>
        </w:tc>
      </w:tr>
      <w:tr w:rsidR="00997775" w:rsidTr="00C17591" w14:paraId="19CC19F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F6E6958" w14:textId="77777777"/>
        </w:tc>
      </w:tr>
      <w:tr w:rsidR="00997775" w:rsidTr="00C17591" w14:paraId="0F79C5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0D70D3" w14:textId="77777777"/>
        </w:tc>
        <w:tc>
          <w:tcPr>
            <w:tcW w:w="7654" w:type="dxa"/>
            <w:gridSpan w:val="2"/>
          </w:tcPr>
          <w:p w:rsidR="00997775" w:rsidRDefault="00997775" w14:paraId="0CAE22CD" w14:textId="77777777"/>
        </w:tc>
      </w:tr>
      <w:tr w:rsidR="00C17591" w:rsidTr="00C17591" w14:paraId="33CE1F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591" w:rsidP="00C17591" w:rsidRDefault="00C17591" w14:paraId="4D91EE1D" w14:textId="6AB0459F">
            <w:pPr>
              <w:rPr>
                <w:b/>
              </w:rPr>
            </w:pPr>
            <w:r>
              <w:rPr>
                <w:b/>
              </w:rPr>
              <w:t>36 574</w:t>
            </w:r>
          </w:p>
        </w:tc>
        <w:tc>
          <w:tcPr>
            <w:tcW w:w="7654" w:type="dxa"/>
            <w:gridSpan w:val="2"/>
          </w:tcPr>
          <w:p w:rsidR="00C17591" w:rsidP="00C17591" w:rsidRDefault="00C17591" w14:paraId="7268A6A6" w14:textId="51A8E47D">
            <w:pPr>
              <w:rPr>
                <w:b/>
              </w:rPr>
            </w:pPr>
            <w:r w:rsidRPr="00686948">
              <w:rPr>
                <w:b/>
                <w:bCs/>
                <w:szCs w:val="24"/>
              </w:rPr>
              <w:t xml:space="preserve">Initiatiefnota van de leden Six Dijkstra en </w:t>
            </w:r>
            <w:proofErr w:type="spellStart"/>
            <w:r w:rsidRPr="00686948">
              <w:rPr>
                <w:b/>
                <w:bCs/>
                <w:szCs w:val="24"/>
              </w:rPr>
              <w:t>Kathmann</w:t>
            </w:r>
            <w:proofErr w:type="spellEnd"/>
            <w:r w:rsidRPr="00686948">
              <w:rPr>
                <w:b/>
                <w:bCs/>
                <w:szCs w:val="24"/>
              </w:rPr>
              <w:t xml:space="preserve"> over “Wolken aan de horizon”</w:t>
            </w:r>
          </w:p>
        </w:tc>
      </w:tr>
      <w:tr w:rsidR="00C17591" w:rsidTr="00C17591" w14:paraId="355775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591" w:rsidP="00C17591" w:rsidRDefault="00C17591" w14:paraId="059C1CD8" w14:textId="77777777"/>
        </w:tc>
        <w:tc>
          <w:tcPr>
            <w:tcW w:w="7654" w:type="dxa"/>
            <w:gridSpan w:val="2"/>
          </w:tcPr>
          <w:p w:rsidR="00C17591" w:rsidP="00C17591" w:rsidRDefault="00C17591" w14:paraId="510B30AE" w14:textId="77777777"/>
        </w:tc>
      </w:tr>
      <w:tr w:rsidR="00C17591" w:rsidTr="00C17591" w14:paraId="227957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591" w:rsidP="00C17591" w:rsidRDefault="00C17591" w14:paraId="7742A33B" w14:textId="77777777"/>
        </w:tc>
        <w:tc>
          <w:tcPr>
            <w:tcW w:w="7654" w:type="dxa"/>
            <w:gridSpan w:val="2"/>
          </w:tcPr>
          <w:p w:rsidR="00C17591" w:rsidP="00C17591" w:rsidRDefault="00C17591" w14:paraId="527D0D70" w14:textId="77777777"/>
        </w:tc>
      </w:tr>
      <w:tr w:rsidR="00C17591" w:rsidTr="00C17591" w14:paraId="506FB1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591" w:rsidP="00C17591" w:rsidRDefault="00C17591" w14:paraId="240CA37A" w14:textId="2218DBB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C17591" w:rsidP="00C17591" w:rsidRDefault="00C17591" w14:paraId="13E8436F" w14:textId="5E9C108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BUIJSSE</w:t>
            </w:r>
          </w:p>
        </w:tc>
      </w:tr>
      <w:tr w:rsidR="00C17591" w:rsidTr="00C17591" w14:paraId="6C509F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591" w:rsidP="00C17591" w:rsidRDefault="00C17591" w14:paraId="67E8DEC5" w14:textId="77777777"/>
        </w:tc>
        <w:tc>
          <w:tcPr>
            <w:tcW w:w="7654" w:type="dxa"/>
            <w:gridSpan w:val="2"/>
          </w:tcPr>
          <w:p w:rsidR="00C17591" w:rsidP="00C17591" w:rsidRDefault="00C17591" w14:paraId="6BB72699" w14:textId="7045D9BE">
            <w:r>
              <w:t>Voorgesteld tijdens het Notaoverleg van 2 juni 2025</w:t>
            </w:r>
          </w:p>
        </w:tc>
      </w:tr>
      <w:tr w:rsidR="00997775" w:rsidTr="00C17591" w14:paraId="3B8A8A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F6D12B" w14:textId="77777777"/>
        </w:tc>
        <w:tc>
          <w:tcPr>
            <w:tcW w:w="7654" w:type="dxa"/>
            <w:gridSpan w:val="2"/>
          </w:tcPr>
          <w:p w:rsidR="00997775" w:rsidRDefault="00997775" w14:paraId="76C34066" w14:textId="77777777"/>
        </w:tc>
      </w:tr>
      <w:tr w:rsidR="00997775" w:rsidTr="00C17591" w14:paraId="2B58C8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FFB7E1" w14:textId="77777777"/>
        </w:tc>
        <w:tc>
          <w:tcPr>
            <w:tcW w:w="7654" w:type="dxa"/>
            <w:gridSpan w:val="2"/>
          </w:tcPr>
          <w:p w:rsidR="00997775" w:rsidRDefault="00997775" w14:paraId="093E052A" w14:textId="77777777">
            <w:r>
              <w:t>De Kamer,</w:t>
            </w:r>
          </w:p>
        </w:tc>
      </w:tr>
      <w:tr w:rsidR="00997775" w:rsidTr="00C17591" w14:paraId="4F58D5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06BDE8" w14:textId="77777777"/>
        </w:tc>
        <w:tc>
          <w:tcPr>
            <w:tcW w:w="7654" w:type="dxa"/>
            <w:gridSpan w:val="2"/>
          </w:tcPr>
          <w:p w:rsidR="00997775" w:rsidRDefault="00997775" w14:paraId="05B0166C" w14:textId="77777777"/>
        </w:tc>
      </w:tr>
      <w:tr w:rsidR="00997775" w:rsidTr="00C17591" w14:paraId="38D902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166A49" w14:textId="77777777"/>
        </w:tc>
        <w:tc>
          <w:tcPr>
            <w:tcW w:w="7654" w:type="dxa"/>
            <w:gridSpan w:val="2"/>
          </w:tcPr>
          <w:p w:rsidR="00997775" w:rsidRDefault="00997775" w14:paraId="5CF83368" w14:textId="77777777">
            <w:r>
              <w:t>gehoord de beraadslaging,</w:t>
            </w:r>
          </w:p>
        </w:tc>
      </w:tr>
      <w:tr w:rsidR="00997775" w:rsidTr="00C17591" w14:paraId="280B84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34AF84" w14:textId="77777777"/>
        </w:tc>
        <w:tc>
          <w:tcPr>
            <w:tcW w:w="7654" w:type="dxa"/>
            <w:gridSpan w:val="2"/>
          </w:tcPr>
          <w:p w:rsidR="00997775" w:rsidRDefault="00997775" w14:paraId="183E45E1" w14:textId="77777777"/>
        </w:tc>
      </w:tr>
      <w:tr w:rsidR="00997775" w:rsidTr="00C17591" w14:paraId="63C73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40E33" w14:textId="77777777"/>
        </w:tc>
        <w:tc>
          <w:tcPr>
            <w:tcW w:w="7654" w:type="dxa"/>
            <w:gridSpan w:val="2"/>
          </w:tcPr>
          <w:p w:rsidRPr="00C17591" w:rsidR="00C17591" w:rsidP="00C17591" w:rsidRDefault="00C17591" w14:paraId="7A8DB8E2" w14:textId="77777777">
            <w:r w:rsidRPr="00C17591">
              <w:t xml:space="preserve">overwegende dat er een grote behoefte is aan meer strategische autonomie voor </w:t>
            </w:r>
            <w:proofErr w:type="spellStart"/>
            <w:r w:rsidRPr="00C17591">
              <w:t>cloudtoepassingen</w:t>
            </w:r>
            <w:proofErr w:type="spellEnd"/>
            <w:r w:rsidRPr="00C17591">
              <w:t xml:space="preserve"> door de overheid;</w:t>
            </w:r>
            <w:r w:rsidRPr="00C17591">
              <w:br/>
            </w:r>
            <w:r w:rsidRPr="00C17591">
              <w:br/>
              <w:t>overwegende dat de Nota Ruimte momenteel beperkt ruimte laat voor datacenters;</w:t>
            </w:r>
            <w:r w:rsidRPr="00C17591">
              <w:br/>
            </w:r>
            <w:r w:rsidRPr="00C17591">
              <w:br/>
              <w:t>verzoekt de regering te onderzoeken of de ruimte als geboden in de Nota Ruimte past bij de groeiende vraag van zowel het Rijk als private partijen,</w:t>
            </w:r>
            <w:r w:rsidRPr="00C17591">
              <w:br/>
            </w:r>
            <w:r w:rsidRPr="00C17591">
              <w:br/>
              <w:t>en gaat over tot de orde van de dag.</w:t>
            </w:r>
          </w:p>
          <w:p w:rsidR="00C17591" w:rsidP="00C17591" w:rsidRDefault="00C17591" w14:paraId="61835476" w14:textId="77777777"/>
          <w:p w:rsidR="00997775" w:rsidP="00C17591" w:rsidRDefault="00C17591" w14:paraId="4E31B3B0" w14:textId="665CADB4">
            <w:r w:rsidRPr="00C17591">
              <w:t>Buijsse</w:t>
            </w:r>
          </w:p>
        </w:tc>
      </w:tr>
    </w:tbl>
    <w:p w:rsidR="00997775" w:rsidRDefault="00997775" w14:paraId="6C6656F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749C6" w14:textId="77777777" w:rsidR="00C17591" w:rsidRDefault="00C17591">
      <w:pPr>
        <w:spacing w:line="20" w:lineRule="exact"/>
      </w:pPr>
    </w:p>
  </w:endnote>
  <w:endnote w:type="continuationSeparator" w:id="0">
    <w:p w14:paraId="409F3445" w14:textId="77777777" w:rsidR="00C17591" w:rsidRDefault="00C1759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E9BEF0" w14:textId="77777777" w:rsidR="00C17591" w:rsidRDefault="00C1759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FE9D4" w14:textId="77777777" w:rsidR="00C17591" w:rsidRDefault="00C1759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87B79C4" w14:textId="77777777" w:rsidR="00C17591" w:rsidRDefault="00C17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91"/>
    <w:rsid w:val="00133FCE"/>
    <w:rsid w:val="001E482C"/>
    <w:rsid w:val="001E4877"/>
    <w:rsid w:val="0021105A"/>
    <w:rsid w:val="00280D6A"/>
    <w:rsid w:val="002B78E9"/>
    <w:rsid w:val="002C5406"/>
    <w:rsid w:val="002F1B4A"/>
    <w:rsid w:val="00330D60"/>
    <w:rsid w:val="00345A5C"/>
    <w:rsid w:val="003F71A1"/>
    <w:rsid w:val="00476415"/>
    <w:rsid w:val="00530C3D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17591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25A6F"/>
  <w15:docId w15:val="{FB9A97B9-EFFB-46CC-B085-27E05F50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2025-06-03T09:41:00.0000000Z</dcterms:created>
  <dcterms:modified xsi:type="dcterms:W3CDTF">2025-06-03T10:01:00.0000000Z</dcterms:modified>
  <dc:description>------------------------</dc:description>
  <dc:subject/>
  <keywords/>
  <version/>
  <category/>
</coreProperties>
</file>