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608A1" w14:paraId="6ABCE8E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2FE7FB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75D01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608A1" w14:paraId="10BEAB8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40E5D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608A1" w14:paraId="772E161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C7DB1E" w14:textId="77777777"/>
        </w:tc>
      </w:tr>
      <w:tr w:rsidR="00997775" w:rsidTr="00C608A1" w14:paraId="0840D3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135F6E" w14:textId="77777777"/>
        </w:tc>
      </w:tr>
      <w:tr w:rsidR="00997775" w:rsidTr="00C608A1" w14:paraId="085211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FB0B75" w14:textId="77777777"/>
        </w:tc>
        <w:tc>
          <w:tcPr>
            <w:tcW w:w="7654" w:type="dxa"/>
            <w:gridSpan w:val="2"/>
          </w:tcPr>
          <w:p w:rsidR="00997775" w:rsidRDefault="00997775" w14:paraId="6EF356B3" w14:textId="77777777"/>
        </w:tc>
      </w:tr>
      <w:tr w:rsidR="00C608A1" w:rsidTr="00C608A1" w14:paraId="0AF9B9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8A1" w:rsidP="00C608A1" w:rsidRDefault="00C608A1" w14:paraId="4F63367E" w14:textId="4B9A9CB9">
            <w:pPr>
              <w:rPr>
                <w:b/>
              </w:rPr>
            </w:pPr>
            <w:r>
              <w:rPr>
                <w:b/>
              </w:rPr>
              <w:t>36 574</w:t>
            </w:r>
          </w:p>
        </w:tc>
        <w:tc>
          <w:tcPr>
            <w:tcW w:w="7654" w:type="dxa"/>
            <w:gridSpan w:val="2"/>
          </w:tcPr>
          <w:p w:rsidR="00C608A1" w:rsidP="00C608A1" w:rsidRDefault="00C608A1" w14:paraId="2C2E6587" w14:textId="659B909B">
            <w:pPr>
              <w:rPr>
                <w:b/>
              </w:rPr>
            </w:pPr>
            <w:r w:rsidRPr="00686948">
              <w:rPr>
                <w:b/>
                <w:bCs/>
                <w:szCs w:val="24"/>
              </w:rPr>
              <w:t xml:space="preserve">Initiatiefnota van de leden Six Dijkstra en </w:t>
            </w:r>
            <w:proofErr w:type="spellStart"/>
            <w:r w:rsidRPr="00686948">
              <w:rPr>
                <w:b/>
                <w:bCs/>
                <w:szCs w:val="24"/>
              </w:rPr>
              <w:t>Kathmann</w:t>
            </w:r>
            <w:proofErr w:type="spellEnd"/>
            <w:r w:rsidRPr="00686948">
              <w:rPr>
                <w:b/>
                <w:bCs/>
                <w:szCs w:val="24"/>
              </w:rPr>
              <w:t xml:space="preserve"> over “Wolken aan de horizon”</w:t>
            </w:r>
          </w:p>
        </w:tc>
      </w:tr>
      <w:tr w:rsidR="00C608A1" w:rsidTr="00C608A1" w14:paraId="303F66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8A1" w:rsidP="00C608A1" w:rsidRDefault="00C608A1" w14:paraId="294096C3" w14:textId="77777777"/>
        </w:tc>
        <w:tc>
          <w:tcPr>
            <w:tcW w:w="7654" w:type="dxa"/>
            <w:gridSpan w:val="2"/>
          </w:tcPr>
          <w:p w:rsidR="00C608A1" w:rsidP="00C608A1" w:rsidRDefault="00C608A1" w14:paraId="2DE473E8" w14:textId="77777777"/>
        </w:tc>
      </w:tr>
      <w:tr w:rsidR="00C608A1" w:rsidTr="00C608A1" w14:paraId="59A161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8A1" w:rsidP="00C608A1" w:rsidRDefault="00C608A1" w14:paraId="0B4DC57B" w14:textId="77777777"/>
        </w:tc>
        <w:tc>
          <w:tcPr>
            <w:tcW w:w="7654" w:type="dxa"/>
            <w:gridSpan w:val="2"/>
          </w:tcPr>
          <w:p w:rsidR="00C608A1" w:rsidP="00C608A1" w:rsidRDefault="00C608A1" w14:paraId="419DB123" w14:textId="77777777"/>
        </w:tc>
      </w:tr>
      <w:tr w:rsidR="00C608A1" w:rsidTr="00C608A1" w14:paraId="43D25B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8A1" w:rsidP="00C608A1" w:rsidRDefault="00C608A1" w14:paraId="1F155205" w14:textId="452C077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C608A1" w:rsidP="00C608A1" w:rsidRDefault="00C608A1" w14:paraId="0FF84DEE" w14:textId="422D5C6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BUIJSSE</w:t>
            </w:r>
          </w:p>
        </w:tc>
      </w:tr>
      <w:tr w:rsidR="00C608A1" w:rsidTr="00C608A1" w14:paraId="210249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8A1" w:rsidP="00C608A1" w:rsidRDefault="00C608A1" w14:paraId="7801DF7C" w14:textId="77777777"/>
        </w:tc>
        <w:tc>
          <w:tcPr>
            <w:tcW w:w="7654" w:type="dxa"/>
            <w:gridSpan w:val="2"/>
          </w:tcPr>
          <w:p w:rsidR="00C608A1" w:rsidP="00C608A1" w:rsidRDefault="00C608A1" w14:paraId="7AE79313" w14:textId="0447E218">
            <w:r>
              <w:t>Voorgesteld tijdens het Notaoverleg van 2 juni 2025</w:t>
            </w:r>
          </w:p>
        </w:tc>
      </w:tr>
      <w:tr w:rsidR="00997775" w:rsidTr="00C608A1" w14:paraId="792E58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DD8C7B" w14:textId="77777777"/>
        </w:tc>
        <w:tc>
          <w:tcPr>
            <w:tcW w:w="7654" w:type="dxa"/>
            <w:gridSpan w:val="2"/>
          </w:tcPr>
          <w:p w:rsidR="00997775" w:rsidRDefault="00997775" w14:paraId="21634A83" w14:textId="77777777"/>
        </w:tc>
      </w:tr>
      <w:tr w:rsidR="00997775" w:rsidTr="00C608A1" w14:paraId="50DFF2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169E65" w14:textId="77777777"/>
        </w:tc>
        <w:tc>
          <w:tcPr>
            <w:tcW w:w="7654" w:type="dxa"/>
            <w:gridSpan w:val="2"/>
          </w:tcPr>
          <w:p w:rsidR="00997775" w:rsidRDefault="00997775" w14:paraId="38C74CF4" w14:textId="77777777">
            <w:r>
              <w:t>De Kamer,</w:t>
            </w:r>
          </w:p>
        </w:tc>
      </w:tr>
      <w:tr w:rsidR="00997775" w:rsidTr="00C608A1" w14:paraId="523F29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604826" w14:textId="77777777"/>
        </w:tc>
        <w:tc>
          <w:tcPr>
            <w:tcW w:w="7654" w:type="dxa"/>
            <w:gridSpan w:val="2"/>
          </w:tcPr>
          <w:p w:rsidR="00997775" w:rsidRDefault="00997775" w14:paraId="1ABCA629" w14:textId="77777777"/>
        </w:tc>
      </w:tr>
      <w:tr w:rsidR="00997775" w:rsidTr="00C608A1" w14:paraId="76B2EC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36F61B" w14:textId="77777777"/>
        </w:tc>
        <w:tc>
          <w:tcPr>
            <w:tcW w:w="7654" w:type="dxa"/>
            <w:gridSpan w:val="2"/>
          </w:tcPr>
          <w:p w:rsidR="00997775" w:rsidRDefault="00997775" w14:paraId="438C4153" w14:textId="77777777">
            <w:r>
              <w:t>gehoord de beraadslaging,</w:t>
            </w:r>
          </w:p>
        </w:tc>
      </w:tr>
      <w:tr w:rsidR="00997775" w:rsidTr="00C608A1" w14:paraId="3F5AFE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3A6599" w14:textId="77777777"/>
        </w:tc>
        <w:tc>
          <w:tcPr>
            <w:tcW w:w="7654" w:type="dxa"/>
            <w:gridSpan w:val="2"/>
          </w:tcPr>
          <w:p w:rsidR="00997775" w:rsidRDefault="00997775" w14:paraId="605887B4" w14:textId="77777777"/>
        </w:tc>
      </w:tr>
      <w:tr w:rsidR="00997775" w:rsidTr="00C608A1" w14:paraId="0CADB2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E3375E" w14:textId="77777777"/>
        </w:tc>
        <w:tc>
          <w:tcPr>
            <w:tcW w:w="7654" w:type="dxa"/>
            <w:gridSpan w:val="2"/>
          </w:tcPr>
          <w:p w:rsidRPr="00C608A1" w:rsidR="00C608A1" w:rsidP="00C608A1" w:rsidRDefault="00C608A1" w14:paraId="4F18E53E" w14:textId="77777777">
            <w:r w:rsidRPr="00C608A1">
              <w:t xml:space="preserve">overwegende dat we streven naar meer strategische autonomie voor </w:t>
            </w:r>
            <w:proofErr w:type="spellStart"/>
            <w:r w:rsidRPr="00C608A1">
              <w:t>cloudtoepassingen</w:t>
            </w:r>
            <w:proofErr w:type="spellEnd"/>
            <w:r w:rsidRPr="00C608A1">
              <w:t>;</w:t>
            </w:r>
            <w:r w:rsidRPr="00C608A1">
              <w:br/>
            </w:r>
            <w:r w:rsidRPr="00C608A1">
              <w:br/>
              <w:t xml:space="preserve">overwegende dat de overheid meer wil samenwerken met Nederlandse partijen in de </w:t>
            </w:r>
            <w:proofErr w:type="spellStart"/>
            <w:r w:rsidRPr="00C608A1">
              <w:t>cloud</w:t>
            </w:r>
            <w:proofErr w:type="spellEnd"/>
            <w:r w:rsidRPr="00C608A1">
              <w:t>;</w:t>
            </w:r>
            <w:r w:rsidRPr="00C608A1">
              <w:br/>
            </w:r>
            <w:r w:rsidRPr="00C608A1">
              <w:br/>
              <w:t xml:space="preserve">overwegende dat onvoldoende duidelijk is wat Nederlandse </w:t>
            </w:r>
            <w:proofErr w:type="spellStart"/>
            <w:r w:rsidRPr="00C608A1">
              <w:t>cloudbedrijven</w:t>
            </w:r>
            <w:proofErr w:type="spellEnd"/>
            <w:r w:rsidRPr="00C608A1">
              <w:t xml:space="preserve"> nodig hebben om tot een goede businesscase te komen;</w:t>
            </w:r>
            <w:r w:rsidRPr="00C608A1">
              <w:br/>
            </w:r>
            <w:r w:rsidRPr="00C608A1">
              <w:br/>
              <w:t xml:space="preserve">verzoekt de regering een behoefteonderzoek te doen bij Nederlandse </w:t>
            </w:r>
            <w:proofErr w:type="spellStart"/>
            <w:r w:rsidRPr="00C608A1">
              <w:t>cloudbedrijven</w:t>
            </w:r>
            <w:proofErr w:type="spellEnd"/>
            <w:r w:rsidRPr="00C608A1">
              <w:t xml:space="preserve"> voor mogelijke publiek-private samenwerkingen in de toekomst,</w:t>
            </w:r>
            <w:r w:rsidRPr="00C608A1">
              <w:br/>
            </w:r>
            <w:r w:rsidRPr="00C608A1">
              <w:br/>
              <w:t>en gaat over tot de orde van de dag.</w:t>
            </w:r>
          </w:p>
          <w:p w:rsidR="00C608A1" w:rsidP="00C608A1" w:rsidRDefault="00C608A1" w14:paraId="60D34281" w14:textId="77777777"/>
          <w:p w:rsidR="00997775" w:rsidP="00C608A1" w:rsidRDefault="00C608A1" w14:paraId="47CFDF13" w14:textId="79F75F88">
            <w:r w:rsidRPr="00C608A1">
              <w:t>Buijsse</w:t>
            </w:r>
          </w:p>
        </w:tc>
      </w:tr>
    </w:tbl>
    <w:p w:rsidR="00997775" w:rsidRDefault="00997775" w14:paraId="7E9811E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6230D" w14:textId="77777777" w:rsidR="00C608A1" w:rsidRDefault="00C608A1">
      <w:pPr>
        <w:spacing w:line="20" w:lineRule="exact"/>
      </w:pPr>
    </w:p>
  </w:endnote>
  <w:endnote w:type="continuationSeparator" w:id="0">
    <w:p w14:paraId="30614BC9" w14:textId="77777777" w:rsidR="00C608A1" w:rsidRDefault="00C608A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A4F862" w14:textId="77777777" w:rsidR="00C608A1" w:rsidRDefault="00C608A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92EA7" w14:textId="77777777" w:rsidR="00C608A1" w:rsidRDefault="00C608A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E29C49" w14:textId="77777777" w:rsidR="00C608A1" w:rsidRDefault="00C6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A1"/>
    <w:rsid w:val="00133FCE"/>
    <w:rsid w:val="00157077"/>
    <w:rsid w:val="001E482C"/>
    <w:rsid w:val="001E4877"/>
    <w:rsid w:val="0021105A"/>
    <w:rsid w:val="00280D6A"/>
    <w:rsid w:val="002B78E9"/>
    <w:rsid w:val="002C5406"/>
    <w:rsid w:val="002F1B4A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08A1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03EFF"/>
  <w15:docId w15:val="{33767F89-96CB-487D-BB25-B262549E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683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2025-06-03T09:41:00.0000000Z</dcterms:created>
  <dcterms:modified xsi:type="dcterms:W3CDTF">2025-06-03T10:01:00.0000000Z</dcterms:modified>
  <dc:description>------------------------</dc:description>
  <dc:subject/>
  <keywords/>
  <version/>
  <category/>
</coreProperties>
</file>