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4453D" w14:paraId="64E732E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E704F8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5A6A3D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4453D" w14:paraId="25E57CA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497FD8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4453D" w14:paraId="28FF37E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EB17DC" w14:textId="77777777"/>
        </w:tc>
      </w:tr>
      <w:tr w:rsidR="00997775" w:rsidTr="0084453D" w14:paraId="4DB34AB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211533E" w14:textId="77777777"/>
        </w:tc>
      </w:tr>
      <w:tr w:rsidR="00997775" w:rsidTr="0084453D" w14:paraId="49868A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45219E" w14:textId="77777777"/>
        </w:tc>
        <w:tc>
          <w:tcPr>
            <w:tcW w:w="7654" w:type="dxa"/>
            <w:gridSpan w:val="2"/>
          </w:tcPr>
          <w:p w:rsidR="00997775" w:rsidRDefault="00997775" w14:paraId="6127A8E0" w14:textId="77777777"/>
        </w:tc>
      </w:tr>
      <w:tr w:rsidR="0084453D" w:rsidTr="0084453D" w14:paraId="5F2732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453D" w:rsidP="0084453D" w:rsidRDefault="0084453D" w14:paraId="497FAE4D" w14:textId="04DD6AAE">
            <w:pPr>
              <w:rPr>
                <w:b/>
              </w:rPr>
            </w:pPr>
            <w:r>
              <w:rPr>
                <w:b/>
              </w:rPr>
              <w:t>36 574</w:t>
            </w:r>
          </w:p>
        </w:tc>
        <w:tc>
          <w:tcPr>
            <w:tcW w:w="7654" w:type="dxa"/>
            <w:gridSpan w:val="2"/>
          </w:tcPr>
          <w:p w:rsidR="0084453D" w:rsidP="0084453D" w:rsidRDefault="0084453D" w14:paraId="424EABF2" w14:textId="191D1537">
            <w:pPr>
              <w:rPr>
                <w:b/>
              </w:rPr>
            </w:pPr>
            <w:r w:rsidRPr="00686948">
              <w:rPr>
                <w:b/>
                <w:bCs/>
                <w:szCs w:val="24"/>
              </w:rPr>
              <w:t xml:space="preserve">Initiatiefnota van de leden Six Dijkstra en </w:t>
            </w:r>
            <w:proofErr w:type="spellStart"/>
            <w:r w:rsidRPr="00686948">
              <w:rPr>
                <w:b/>
                <w:bCs/>
                <w:szCs w:val="24"/>
              </w:rPr>
              <w:t>Kathmann</w:t>
            </w:r>
            <w:proofErr w:type="spellEnd"/>
            <w:r w:rsidRPr="00686948">
              <w:rPr>
                <w:b/>
                <w:bCs/>
                <w:szCs w:val="24"/>
              </w:rPr>
              <w:t xml:space="preserve"> over “Wolken aan de horizon”</w:t>
            </w:r>
          </w:p>
        </w:tc>
      </w:tr>
      <w:tr w:rsidR="0084453D" w:rsidTr="0084453D" w14:paraId="486E28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453D" w:rsidP="0084453D" w:rsidRDefault="0084453D" w14:paraId="7DD9FAB9" w14:textId="77777777"/>
        </w:tc>
        <w:tc>
          <w:tcPr>
            <w:tcW w:w="7654" w:type="dxa"/>
            <w:gridSpan w:val="2"/>
          </w:tcPr>
          <w:p w:rsidR="0084453D" w:rsidP="0084453D" w:rsidRDefault="0084453D" w14:paraId="2E748DBC" w14:textId="77777777"/>
        </w:tc>
      </w:tr>
      <w:tr w:rsidR="0084453D" w:rsidTr="0084453D" w14:paraId="3F4413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453D" w:rsidP="0084453D" w:rsidRDefault="0084453D" w14:paraId="452619AB" w14:textId="77777777"/>
        </w:tc>
        <w:tc>
          <w:tcPr>
            <w:tcW w:w="7654" w:type="dxa"/>
            <w:gridSpan w:val="2"/>
          </w:tcPr>
          <w:p w:rsidR="0084453D" w:rsidP="0084453D" w:rsidRDefault="0084453D" w14:paraId="61B386B7" w14:textId="77777777"/>
        </w:tc>
      </w:tr>
      <w:tr w:rsidR="0084453D" w:rsidTr="0084453D" w14:paraId="331474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453D" w:rsidP="0084453D" w:rsidRDefault="0084453D" w14:paraId="31A3EA0D" w14:textId="5AEF0F6B">
            <w:pPr>
              <w:rPr>
                <w:b/>
              </w:rPr>
            </w:pPr>
            <w:r>
              <w:rPr>
                <w:b/>
              </w:rPr>
              <w:t>Nr. 15</w:t>
            </w:r>
          </w:p>
        </w:tc>
        <w:tc>
          <w:tcPr>
            <w:tcW w:w="7654" w:type="dxa"/>
            <w:gridSpan w:val="2"/>
          </w:tcPr>
          <w:p w:rsidR="0084453D" w:rsidP="0084453D" w:rsidRDefault="0084453D" w14:paraId="7856C019" w14:textId="6A257CC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B7262">
              <w:rPr>
                <w:b/>
              </w:rPr>
              <w:t>HET LID</w:t>
            </w:r>
            <w:r>
              <w:rPr>
                <w:b/>
              </w:rPr>
              <w:t xml:space="preserve"> KOEKKOEK</w:t>
            </w:r>
          </w:p>
        </w:tc>
      </w:tr>
      <w:tr w:rsidR="0084453D" w:rsidTr="0084453D" w14:paraId="5552ED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453D" w:rsidP="0084453D" w:rsidRDefault="0084453D" w14:paraId="32D7371D" w14:textId="77777777"/>
        </w:tc>
        <w:tc>
          <w:tcPr>
            <w:tcW w:w="7654" w:type="dxa"/>
            <w:gridSpan w:val="2"/>
          </w:tcPr>
          <w:p w:rsidR="0084453D" w:rsidP="0084453D" w:rsidRDefault="0084453D" w14:paraId="056A2D27" w14:textId="3479D51F">
            <w:r>
              <w:t>Voorgesteld tijdens het Notaoverleg van 2 juni 2025</w:t>
            </w:r>
          </w:p>
        </w:tc>
      </w:tr>
      <w:tr w:rsidR="00997775" w:rsidTr="0084453D" w14:paraId="0C6273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7ECF93" w14:textId="77777777"/>
        </w:tc>
        <w:tc>
          <w:tcPr>
            <w:tcW w:w="7654" w:type="dxa"/>
            <w:gridSpan w:val="2"/>
          </w:tcPr>
          <w:p w:rsidR="00997775" w:rsidRDefault="00997775" w14:paraId="40EE2DDE" w14:textId="77777777"/>
        </w:tc>
      </w:tr>
      <w:tr w:rsidR="00997775" w:rsidTr="0084453D" w14:paraId="3E777F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07AE29" w14:textId="77777777"/>
        </w:tc>
        <w:tc>
          <w:tcPr>
            <w:tcW w:w="7654" w:type="dxa"/>
            <w:gridSpan w:val="2"/>
          </w:tcPr>
          <w:p w:rsidR="00997775" w:rsidRDefault="00997775" w14:paraId="19B13629" w14:textId="77777777">
            <w:r>
              <w:t>De Kamer,</w:t>
            </w:r>
          </w:p>
        </w:tc>
      </w:tr>
      <w:tr w:rsidR="00997775" w:rsidTr="0084453D" w14:paraId="79A7FC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639C69" w14:textId="77777777"/>
        </w:tc>
        <w:tc>
          <w:tcPr>
            <w:tcW w:w="7654" w:type="dxa"/>
            <w:gridSpan w:val="2"/>
          </w:tcPr>
          <w:p w:rsidR="00997775" w:rsidRDefault="00997775" w14:paraId="4D741720" w14:textId="77777777"/>
        </w:tc>
      </w:tr>
      <w:tr w:rsidR="00997775" w:rsidTr="0084453D" w14:paraId="30EC3A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82CE46" w14:textId="77777777"/>
        </w:tc>
        <w:tc>
          <w:tcPr>
            <w:tcW w:w="7654" w:type="dxa"/>
            <w:gridSpan w:val="2"/>
          </w:tcPr>
          <w:p w:rsidR="00997775" w:rsidRDefault="00997775" w14:paraId="0130319E" w14:textId="77777777">
            <w:r>
              <w:t>gehoord de beraadslaging,</w:t>
            </w:r>
          </w:p>
        </w:tc>
      </w:tr>
      <w:tr w:rsidR="00997775" w:rsidTr="0084453D" w14:paraId="402A0E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8306B5" w14:textId="77777777"/>
        </w:tc>
        <w:tc>
          <w:tcPr>
            <w:tcW w:w="7654" w:type="dxa"/>
            <w:gridSpan w:val="2"/>
          </w:tcPr>
          <w:p w:rsidR="00997775" w:rsidRDefault="00997775" w14:paraId="4AA53D36" w14:textId="77777777"/>
        </w:tc>
      </w:tr>
      <w:tr w:rsidR="00997775" w:rsidTr="0084453D" w14:paraId="3D00A7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7FA09C" w14:textId="77777777"/>
        </w:tc>
        <w:tc>
          <w:tcPr>
            <w:tcW w:w="7654" w:type="dxa"/>
            <w:gridSpan w:val="2"/>
          </w:tcPr>
          <w:p w:rsidRPr="0084453D" w:rsidR="0084453D" w:rsidP="0084453D" w:rsidRDefault="0084453D" w14:paraId="57093108" w14:textId="77777777">
            <w:r w:rsidRPr="0084453D">
              <w:t xml:space="preserve">overwegende dat om digitale soevereiniteit te waarborgen Nederland onafhankelijker moet worden van Amerikaanse </w:t>
            </w:r>
            <w:proofErr w:type="spellStart"/>
            <w:r w:rsidRPr="0084453D">
              <w:t>hyperscalers</w:t>
            </w:r>
            <w:proofErr w:type="spellEnd"/>
            <w:r w:rsidRPr="0084453D">
              <w:t>;</w:t>
            </w:r>
            <w:r w:rsidRPr="0084453D">
              <w:br/>
            </w:r>
            <w:r w:rsidRPr="0084453D">
              <w:br/>
              <w:t xml:space="preserve">overwegende dat door samen te werken op Europees niveau er technologisch hoogwaardigere alternatieven kunnen worden opgebouwd via een innovatief </w:t>
            </w:r>
            <w:proofErr w:type="spellStart"/>
            <w:r w:rsidRPr="0084453D">
              <w:t>governancemodel</w:t>
            </w:r>
            <w:proofErr w:type="spellEnd"/>
            <w:r w:rsidRPr="0084453D">
              <w:t xml:space="preserve"> zoals </w:t>
            </w:r>
            <w:proofErr w:type="spellStart"/>
            <w:r w:rsidRPr="0084453D">
              <w:t>EuroStack</w:t>
            </w:r>
            <w:proofErr w:type="spellEnd"/>
            <w:r w:rsidRPr="0084453D">
              <w:t>;</w:t>
            </w:r>
            <w:r w:rsidRPr="0084453D">
              <w:br/>
            </w:r>
            <w:r w:rsidRPr="0084453D">
              <w:br/>
              <w:t xml:space="preserve">verzoekt de regering zich in te zetten voor het stimuleren van Europese digitale innovatie, onder meer via het </w:t>
            </w:r>
            <w:proofErr w:type="spellStart"/>
            <w:r w:rsidRPr="0084453D">
              <w:t>EuroStack</w:t>
            </w:r>
            <w:proofErr w:type="spellEnd"/>
            <w:r w:rsidRPr="0084453D">
              <w:t>-initiatief, met als doel de Europese strategische autonomie en digitale soevereiniteit te versterken,</w:t>
            </w:r>
            <w:r w:rsidRPr="0084453D">
              <w:br/>
            </w:r>
            <w:r w:rsidRPr="0084453D">
              <w:br/>
              <w:t>en gaat over tot de orde van de dag.</w:t>
            </w:r>
          </w:p>
          <w:p w:rsidR="0084453D" w:rsidP="0084453D" w:rsidRDefault="0084453D" w14:paraId="150E2F9B" w14:textId="77777777"/>
          <w:p w:rsidR="00997775" w:rsidP="0084453D" w:rsidRDefault="0084453D" w14:paraId="43415903" w14:textId="61F925A0">
            <w:r w:rsidRPr="0084453D">
              <w:t>Koekkoek</w:t>
            </w:r>
          </w:p>
        </w:tc>
      </w:tr>
    </w:tbl>
    <w:p w:rsidR="00997775" w:rsidRDefault="00997775" w14:paraId="5D340EE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C44DB" w14:textId="77777777" w:rsidR="0084453D" w:rsidRDefault="0084453D">
      <w:pPr>
        <w:spacing w:line="20" w:lineRule="exact"/>
      </w:pPr>
    </w:p>
  </w:endnote>
  <w:endnote w:type="continuationSeparator" w:id="0">
    <w:p w14:paraId="4E20CF72" w14:textId="77777777" w:rsidR="0084453D" w:rsidRDefault="0084453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656BCAF" w14:textId="77777777" w:rsidR="0084453D" w:rsidRDefault="0084453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91545" w14:textId="77777777" w:rsidR="0084453D" w:rsidRDefault="0084453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32F4BF4" w14:textId="77777777" w:rsidR="0084453D" w:rsidRDefault="00844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53D"/>
    <w:rsid w:val="00133FCE"/>
    <w:rsid w:val="001E482C"/>
    <w:rsid w:val="001E4877"/>
    <w:rsid w:val="0021105A"/>
    <w:rsid w:val="00280D6A"/>
    <w:rsid w:val="002B78E9"/>
    <w:rsid w:val="002C5406"/>
    <w:rsid w:val="002F1B4A"/>
    <w:rsid w:val="00330D60"/>
    <w:rsid w:val="00345A5C"/>
    <w:rsid w:val="003F71A1"/>
    <w:rsid w:val="00476415"/>
    <w:rsid w:val="004B7262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4453D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C1137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D3349"/>
  <w15:docId w15:val="{921C0353-B733-48C3-ACE2-07D46BF6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761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2025-06-03T10:13:00.0000000Z</dcterms:created>
  <dcterms:modified xsi:type="dcterms:W3CDTF">2025-06-03T10:13:00.0000000Z</dcterms:modified>
  <dc:description>------------------------</dc:description>
  <dc:subject/>
  <keywords/>
  <version/>
  <category/>
</coreProperties>
</file>