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0C" w:rsidP="00296491" w:rsidRDefault="001C280C" w14:paraId="0586C9D9" w14:textId="77777777">
      <w:bookmarkStart w:name="_GoBack" w:id="0"/>
      <w:bookmarkEnd w:id="0"/>
    </w:p>
    <w:p w:rsidR="001C280C" w:rsidP="00296491" w:rsidRDefault="001C280C" w14:paraId="00C9D47B" w14:textId="77777777"/>
    <w:p w:rsidRPr="007737F5" w:rsidR="00296491" w:rsidP="00296491" w:rsidRDefault="00296491" w14:paraId="5E5EE385" w14:textId="1EFA3B83">
      <w:r w:rsidRPr="007737F5">
        <w:t>Geachte voorzitter,</w:t>
      </w:r>
    </w:p>
    <w:p w:rsidRPr="007737F5" w:rsidR="00296491" w:rsidP="00296491" w:rsidRDefault="00296491" w14:paraId="64DA1A28" w14:textId="77777777"/>
    <w:p w:rsidRPr="007737F5" w:rsidR="00296491" w:rsidP="00296491" w:rsidRDefault="00296491" w14:paraId="34314D88" w14:textId="5A91C726">
      <w:r w:rsidRPr="007737F5">
        <w:t xml:space="preserve">Hierbij ontvangt de Kamer mede namens de staatssecretaris van Financiën de antwoorden op de vragen van de leden Gabriëls en Stultiens (GroenLinks-PvdA) aan de staatssecretarissen van Infrastructuur en Waterstaat en van Financiën over de berichtgeving waarin bedrijven in een manifest de regering oproepen met voortvarender beleid te komen ter stimulans van de circulaire economie. </w:t>
      </w:r>
    </w:p>
    <w:p w:rsidRPr="007737F5" w:rsidR="0090213C" w:rsidRDefault="00A557F3" w14:paraId="20423487" w14:textId="77777777">
      <w:pPr>
        <w:pStyle w:val="Slotzin"/>
      </w:pPr>
      <w:r w:rsidRPr="007737F5">
        <w:t>Hoogachtend,</w:t>
      </w:r>
    </w:p>
    <w:p w:rsidRPr="007737F5" w:rsidR="0090213C" w:rsidRDefault="00A557F3" w14:paraId="26E5D54B" w14:textId="77777777">
      <w:pPr>
        <w:pStyle w:val="OndertekeningArea1"/>
      </w:pPr>
      <w:r w:rsidRPr="007737F5">
        <w:t>DE STAATSSECRETARIS VAN INFRASTRUCTUUR EN WATERSTAAT - OPENBAAR VERVOER EN MILIEU,</w:t>
      </w:r>
    </w:p>
    <w:p w:rsidRPr="007737F5" w:rsidR="0090213C" w:rsidRDefault="0090213C" w14:paraId="5A346534" w14:textId="77777777"/>
    <w:p w:rsidRPr="007737F5" w:rsidR="0090213C" w:rsidRDefault="0090213C" w14:paraId="271B5642" w14:textId="77777777"/>
    <w:p w:rsidRPr="007737F5" w:rsidR="0090213C" w:rsidRDefault="0090213C" w14:paraId="5EC8D7B3" w14:textId="77777777"/>
    <w:p w:rsidRPr="007737F5" w:rsidR="0090213C" w:rsidRDefault="0090213C" w14:paraId="5A07D0EE" w14:textId="77777777"/>
    <w:p w:rsidR="00A506EB" w:rsidRDefault="00A506EB" w14:paraId="41A44C0B" w14:textId="77777777"/>
    <w:p w:rsidRPr="007737F5" w:rsidR="00296491" w:rsidRDefault="00A557F3" w14:paraId="78E731AB" w14:textId="22FC3C5C">
      <w:r w:rsidRPr="007737F5">
        <w:t>C.A. Jansen</w:t>
      </w:r>
    </w:p>
    <w:p w:rsidRPr="007737F5" w:rsidR="00296491" w:rsidRDefault="00296491" w14:paraId="2C17DC2E" w14:textId="77777777">
      <w:pPr>
        <w:spacing w:line="240" w:lineRule="auto"/>
      </w:pPr>
      <w:r w:rsidRPr="007737F5">
        <w:br w:type="page"/>
      </w:r>
    </w:p>
    <w:p w:rsidRPr="00F13B8E" w:rsidR="00296491" w:rsidP="00D948D8" w:rsidRDefault="00296491" w14:paraId="5949445F" w14:textId="691E596D">
      <w:pPr>
        <w:numPr>
          <w:ilvl w:val="0"/>
          <w:numId w:val="24"/>
        </w:numPr>
        <w:autoSpaceDN/>
        <w:ind w:left="363"/>
        <w:textAlignment w:val="auto"/>
        <w:rPr>
          <w:b/>
          <w:bCs/>
        </w:rPr>
      </w:pPr>
      <w:r w:rsidRPr="00F13B8E">
        <w:rPr>
          <w:b/>
          <w:bCs/>
        </w:rPr>
        <w:lastRenderedPageBreak/>
        <w:t>Bent u bekend met het bericht ‘Bedrijven als IKEA, Bol, Strukton en Zeeman waarschuwen: overheid is te passief, de circulaire economie staat stil’</w:t>
      </w:r>
      <w:r w:rsidR="003875FB">
        <w:rPr>
          <w:rStyle w:val="FootnoteReference"/>
          <w:b/>
          <w:bCs/>
        </w:rPr>
        <w:footnoteReference w:id="1"/>
      </w:r>
      <w:r w:rsidR="003875FB">
        <w:rPr>
          <w:b/>
          <w:bCs/>
        </w:rPr>
        <w:t xml:space="preserve"> </w:t>
      </w:r>
      <w:r w:rsidRPr="00F13B8E">
        <w:rPr>
          <w:b/>
          <w:bCs/>
        </w:rPr>
        <w:t>en ‘Circulaire economie heeft impuls nodig, helpt het om de btw te schrappen?’</w:t>
      </w:r>
      <w:r w:rsidR="003875FB">
        <w:rPr>
          <w:rStyle w:val="FootnoteReference"/>
          <w:b/>
          <w:bCs/>
        </w:rPr>
        <w:footnoteReference w:id="2"/>
      </w:r>
      <w:r w:rsidRPr="00F13B8E">
        <w:rPr>
          <w:b/>
          <w:bCs/>
        </w:rPr>
        <w:t>?</w:t>
      </w:r>
    </w:p>
    <w:p w:rsidRPr="007737F5" w:rsidR="00296491" w:rsidP="00296491" w:rsidRDefault="00296491" w14:paraId="6AD0C45B" w14:textId="77777777">
      <w:pPr>
        <w:ind w:left="360"/>
      </w:pPr>
    </w:p>
    <w:p w:rsidRPr="007737F5" w:rsidR="00296491" w:rsidP="00296491" w:rsidRDefault="00296491" w14:paraId="6609BAB6" w14:textId="4F7F9915">
      <w:pPr>
        <w:ind w:left="360"/>
      </w:pPr>
      <w:r w:rsidRPr="007737F5">
        <w:t xml:space="preserve">Ja, het kabinet is bekend met deze berichten. De zorgen van het bedrijfsleven over het huidige tempo van de circulaire transitie zijn bekend en worden serieus genomen. </w:t>
      </w:r>
      <w:r w:rsidRPr="007737F5">
        <w:br/>
      </w:r>
    </w:p>
    <w:p w:rsidRPr="00F13B8E" w:rsidR="00296491" w:rsidP="00D948D8" w:rsidRDefault="00296491" w14:paraId="1E4CC870" w14:textId="77777777">
      <w:pPr>
        <w:numPr>
          <w:ilvl w:val="0"/>
          <w:numId w:val="24"/>
        </w:numPr>
        <w:autoSpaceDN/>
        <w:ind w:left="363"/>
        <w:textAlignment w:val="auto"/>
        <w:rPr>
          <w:b/>
          <w:bCs/>
        </w:rPr>
      </w:pPr>
      <w:r w:rsidRPr="00F13B8E">
        <w:rPr>
          <w:b/>
          <w:bCs/>
        </w:rPr>
        <w:t>Hoe kijkt u naar de noodkreet van een deel van het bedrijfsleven dat er momenteel sprake is van een ‘circulaire impasse’?</w:t>
      </w:r>
      <w:r w:rsidRPr="00F13B8E">
        <w:rPr>
          <w:b/>
          <w:bCs/>
        </w:rPr>
        <w:br/>
      </w:r>
    </w:p>
    <w:p w:rsidRPr="007737F5" w:rsidR="00296491" w:rsidP="00296491" w:rsidRDefault="00296491" w14:paraId="02B22EE2" w14:textId="7812D5E8">
      <w:pPr>
        <w:ind w:left="360"/>
      </w:pPr>
      <w:r w:rsidRPr="007737F5">
        <w:t>De signalen onderstrepen de urgentie om de transitie naar een circulaire economie te versnellen. De recente Integrale Circulaire Economie Rapportage (ICER) van het Planbureau voor de Leefomgeving</w:t>
      </w:r>
      <w:r w:rsidR="00CD7321">
        <w:t xml:space="preserve"> (PBL)</w:t>
      </w:r>
      <w:r w:rsidRPr="007737F5">
        <w:t xml:space="preserve"> bevestigt dat de voortgang onvoldoende is om de doelen voor 2030 te behalen</w:t>
      </w:r>
      <w:r w:rsidR="006A46EC">
        <w:t xml:space="preserve"> en dat dit </w:t>
      </w:r>
      <w:r w:rsidRPr="007737F5">
        <w:t>vraagt om aanvullende maatregelen en intensievere samenwerking tussen overheid en bedrijfsleven</w:t>
      </w:r>
      <w:r w:rsidR="00B5025F">
        <w:t>. T</w:t>
      </w:r>
      <w:r w:rsidRPr="007737F5">
        <w:t xml:space="preserve">egelijkertijd zijn de beschikbare middelen beperkt, dus moeten </w:t>
      </w:r>
      <w:r w:rsidR="00CD7321">
        <w:t>er</w:t>
      </w:r>
      <w:r w:rsidRPr="007737F5">
        <w:t xml:space="preserve"> slimme keuzes </w:t>
      </w:r>
      <w:r w:rsidR="00CD7321">
        <w:t>worden ge</w:t>
      </w:r>
      <w:r w:rsidRPr="007737F5">
        <w:t>m</w:t>
      </w:r>
      <w:r w:rsidR="00CD7321">
        <w:t>a</w:t>
      </w:r>
      <w:r w:rsidRPr="007737F5">
        <w:t>ak</w:t>
      </w:r>
      <w:r w:rsidR="00CD7321">
        <w:t>t</w:t>
      </w:r>
      <w:r w:rsidRPr="007737F5">
        <w:t>. In de actualisatie van het Nationaal Programma Circulaire Economie, die na de zomer aan de Kamer zal worden verzonden</w:t>
      </w:r>
      <w:r w:rsidR="00CD1346">
        <w:t>,</w:t>
      </w:r>
      <w:r w:rsidRPr="007737F5">
        <w:t xml:space="preserve"> </w:t>
      </w:r>
      <w:r w:rsidR="00CD1346">
        <w:t xml:space="preserve">worden </w:t>
      </w:r>
      <w:r w:rsidRPr="007737F5">
        <w:t xml:space="preserve">deze keuzes opgenomen. </w:t>
      </w:r>
      <w:r w:rsidRPr="007737F5">
        <w:rPr>
          <w:rFonts w:ascii="Arial" w:hAnsi="Arial" w:cs="Arial"/>
        </w:rPr>
        <w:t>​</w:t>
      </w:r>
    </w:p>
    <w:p w:rsidRPr="007737F5" w:rsidR="00296491" w:rsidP="00296491" w:rsidRDefault="00296491" w14:paraId="08BD3E71" w14:textId="77777777">
      <w:pPr>
        <w:ind w:left="360"/>
      </w:pPr>
    </w:p>
    <w:p w:rsidRPr="00F13B8E" w:rsidR="00296491" w:rsidP="00D948D8" w:rsidRDefault="00296491" w14:paraId="5F111A37" w14:textId="77777777">
      <w:pPr>
        <w:numPr>
          <w:ilvl w:val="0"/>
          <w:numId w:val="24"/>
        </w:numPr>
        <w:autoSpaceDN/>
        <w:ind w:left="363"/>
        <w:textAlignment w:val="auto"/>
        <w:rPr>
          <w:b/>
          <w:bCs/>
        </w:rPr>
      </w:pPr>
      <w:r w:rsidRPr="00F13B8E">
        <w:rPr>
          <w:b/>
          <w:bCs/>
        </w:rPr>
        <w:t>Hoe kijkt u naar de oproep van onder andere de bovengenoemde bedrijven om dringend maatregelen te nemen ter versnelling van de transitie naar de circulaire economie?</w:t>
      </w:r>
      <w:r w:rsidRPr="00F13B8E">
        <w:rPr>
          <w:b/>
          <w:bCs/>
        </w:rPr>
        <w:br/>
      </w:r>
    </w:p>
    <w:p w:rsidRPr="007737F5" w:rsidR="00296491" w:rsidP="00296491" w:rsidRDefault="00296491" w14:paraId="2E27A469" w14:textId="5B204B65">
      <w:pPr>
        <w:ind w:left="360"/>
      </w:pPr>
      <w:r w:rsidRPr="007737F5">
        <w:t>Het kabinet waardeert de betrokkenheid van het bedrijfsleven en zie</w:t>
      </w:r>
      <w:r w:rsidR="00B5025F">
        <w:t>t</w:t>
      </w:r>
      <w:r w:rsidRPr="007737F5">
        <w:t xml:space="preserve"> hun oproep </w:t>
      </w:r>
      <w:r w:rsidR="00B5025F">
        <w:t xml:space="preserve">als </w:t>
      </w:r>
      <w:r w:rsidRPr="007737F5">
        <w:t xml:space="preserve">een ondersteuning van de conclusies van het PBL en </w:t>
      </w:r>
      <w:r w:rsidR="00B5025F">
        <w:t>een</w:t>
      </w:r>
      <w:r w:rsidRPr="007737F5">
        <w:t xml:space="preserve"> onderbouw</w:t>
      </w:r>
      <w:r w:rsidR="00B5025F">
        <w:t>ing van</w:t>
      </w:r>
      <w:r w:rsidRPr="007737F5">
        <w:t xml:space="preserve"> de noodzaak om in te zetten op een circulaire economie. Het kabinet werkt intensief samen met het bedrijfsleven </w:t>
      </w:r>
      <w:bookmarkStart w:name="_Hlk198732403" w:id="1"/>
      <w:r w:rsidRPr="007737F5">
        <w:t xml:space="preserve">en </w:t>
      </w:r>
      <w:r w:rsidR="00F13B8E">
        <w:t xml:space="preserve">gaat graag </w:t>
      </w:r>
      <w:r w:rsidRPr="007737F5">
        <w:t>in gesprek met de opstellers van het manifest over hun oproep om de circulaire transitie te versnellen.</w:t>
      </w:r>
    </w:p>
    <w:bookmarkEnd w:id="1"/>
    <w:p w:rsidRPr="007737F5" w:rsidR="00296491" w:rsidP="00296491" w:rsidRDefault="00296491" w14:paraId="41DB250A" w14:textId="77777777"/>
    <w:p w:rsidRPr="00F13B8E" w:rsidR="00296491" w:rsidP="00D948D8" w:rsidRDefault="00296491" w14:paraId="0F28C2C2" w14:textId="77777777">
      <w:pPr>
        <w:numPr>
          <w:ilvl w:val="0"/>
          <w:numId w:val="24"/>
        </w:numPr>
        <w:autoSpaceDN/>
        <w:ind w:left="363"/>
        <w:textAlignment w:val="auto"/>
        <w:rPr>
          <w:b/>
          <w:bCs/>
        </w:rPr>
      </w:pPr>
      <w:r w:rsidRPr="00F13B8E">
        <w:rPr>
          <w:b/>
          <w:bCs/>
        </w:rPr>
        <w:t>Beaamt u dat schaalvergroting lastig te realiseren is zolang bedrijven slechts een samenwerkingsnetwerk of een losse tool aangeboden krijgen vanuit het kabinet ter invulling van circulair beleid? Deelt u de opvatting dat het voor bedrijven vaak moeilijk is om te concurreren tegen lineaire businesscases?</w:t>
      </w:r>
    </w:p>
    <w:p w:rsidRPr="007737F5" w:rsidR="00296491" w:rsidP="00296491" w:rsidRDefault="00296491" w14:paraId="29C442F3" w14:textId="77777777">
      <w:pPr>
        <w:ind w:left="360"/>
      </w:pPr>
    </w:p>
    <w:p w:rsidRPr="007737F5" w:rsidR="00296491" w:rsidP="00296491" w:rsidRDefault="00296491" w14:paraId="69494023" w14:textId="2B56DAE6">
      <w:pPr>
        <w:ind w:left="360"/>
      </w:pPr>
      <w:r w:rsidRPr="007737F5">
        <w:t xml:space="preserve">Het kabinet erkent dat het lastig is </w:t>
      </w:r>
      <w:r w:rsidR="00B5025F">
        <w:t xml:space="preserve">voor </w:t>
      </w:r>
      <w:r w:rsidRPr="007737F5">
        <w:t>bedrijven met een circulaire business</w:t>
      </w:r>
      <w:r w:rsidR="006A46EC">
        <w:t>model</w:t>
      </w:r>
      <w:r w:rsidRPr="007737F5">
        <w:t>. Het is daarom noodzakelijk om circulaire businesscases economisch aantrekkelijker te maken. Het kabinet doet dat onder meer door samen te werken met de financiële sector</w:t>
      </w:r>
      <w:r w:rsidR="00CA79CC">
        <w:t>,</w:t>
      </w:r>
      <w:r w:rsidRPr="007737F5">
        <w:t xml:space="preserve"> waarbij Invest-NL een belangrijk rol speelt. </w:t>
      </w:r>
    </w:p>
    <w:p w:rsidRPr="007737F5" w:rsidR="00296491" w:rsidP="00296491" w:rsidRDefault="00296491" w14:paraId="3A2E7314" w14:textId="77777777">
      <w:pPr>
        <w:ind w:left="360"/>
      </w:pPr>
    </w:p>
    <w:p w:rsidRPr="00F13B8E" w:rsidR="00296491" w:rsidP="00D948D8" w:rsidRDefault="00296491" w14:paraId="2301A37A" w14:textId="77777777">
      <w:pPr>
        <w:numPr>
          <w:ilvl w:val="0"/>
          <w:numId w:val="24"/>
        </w:numPr>
        <w:autoSpaceDN/>
        <w:ind w:left="363"/>
        <w:textAlignment w:val="auto"/>
        <w:rPr>
          <w:b/>
          <w:bCs/>
        </w:rPr>
      </w:pPr>
      <w:r w:rsidRPr="00F13B8E">
        <w:rPr>
          <w:b/>
          <w:bCs/>
        </w:rPr>
        <w:t>Bent u bereid om in gesprek te gaan met de bedrijven onder het manifest om van hen rechtstreeks input te krijgen over wat zij nodig achten om op grotere schaal in circulaire businesscases te investeren?</w:t>
      </w:r>
    </w:p>
    <w:p w:rsidRPr="007737F5" w:rsidR="00296491" w:rsidP="00296491" w:rsidRDefault="00296491" w14:paraId="10E957AA" w14:textId="77777777">
      <w:pPr>
        <w:ind w:left="360"/>
      </w:pPr>
    </w:p>
    <w:p w:rsidRPr="007737F5" w:rsidR="00296491" w:rsidP="003875FB" w:rsidRDefault="00296491" w14:paraId="62D4CE27" w14:textId="04B1176F">
      <w:pPr>
        <w:ind w:left="360" w:firstLine="3"/>
      </w:pPr>
      <w:r w:rsidRPr="007737F5">
        <w:t xml:space="preserve">Ja, het kabinet </w:t>
      </w:r>
      <w:r w:rsidR="00F13B8E">
        <w:t xml:space="preserve">gaat graag in </w:t>
      </w:r>
      <w:r w:rsidRPr="007737F5">
        <w:t xml:space="preserve">gesprek met de opstellers van het manifest. </w:t>
      </w:r>
    </w:p>
    <w:p w:rsidRPr="007737F5" w:rsidR="00296491" w:rsidP="00296491" w:rsidRDefault="00296491" w14:paraId="18F58D41" w14:textId="77777777">
      <w:pPr>
        <w:ind w:left="360"/>
      </w:pPr>
    </w:p>
    <w:p w:rsidRPr="00F13B8E" w:rsidR="00D948D8" w:rsidP="00D948D8" w:rsidRDefault="00296491" w14:paraId="4F8FF0C1" w14:textId="77777777">
      <w:pPr>
        <w:numPr>
          <w:ilvl w:val="0"/>
          <w:numId w:val="24"/>
        </w:numPr>
        <w:autoSpaceDN/>
        <w:ind w:left="363"/>
        <w:textAlignment w:val="auto"/>
        <w:rPr>
          <w:b/>
          <w:bCs/>
        </w:rPr>
      </w:pPr>
      <w:r w:rsidRPr="00F13B8E">
        <w:rPr>
          <w:b/>
          <w:bCs/>
        </w:rPr>
        <w:t>Bent u van mening dat de overheid een voorbeeldfunctie heeft bij het aanjagen van de circulaire economie? Zo nee, waarom niet? Zo ja, gaat u zich inzetten voor een circulair inkoop- en aanbestedingsbeleid?</w:t>
      </w:r>
    </w:p>
    <w:p w:rsidRPr="007737F5" w:rsidR="007737F5" w:rsidP="00D948D8" w:rsidRDefault="00296491" w14:paraId="347EBAB8" w14:textId="45F5E865">
      <w:pPr>
        <w:autoSpaceDN/>
        <w:ind w:left="357"/>
        <w:textAlignment w:val="auto"/>
      </w:pPr>
      <w:r w:rsidRPr="007737F5">
        <w:br/>
      </w:r>
      <w:r w:rsidR="005C4980">
        <w:t>H</w:t>
      </w:r>
      <w:r w:rsidRPr="007737F5" w:rsidR="007737F5">
        <w:t>et kabinet zi</w:t>
      </w:r>
      <w:r w:rsidR="005C4980">
        <w:t>et</w:t>
      </w:r>
      <w:r w:rsidRPr="007737F5" w:rsidR="007737F5">
        <w:t xml:space="preserve"> inkopen en aanbesteden door de Rijkoverheid en medeoverheden </w:t>
      </w:r>
      <w:r w:rsidR="005C4980">
        <w:t xml:space="preserve">als </w:t>
      </w:r>
      <w:r w:rsidRPr="007737F5" w:rsidR="007737F5">
        <w:t xml:space="preserve">een belangrijke </w:t>
      </w:r>
      <w:r w:rsidR="00A650DD">
        <w:t>stimulans</w:t>
      </w:r>
      <w:r w:rsidRPr="007737F5" w:rsidR="00A650DD">
        <w:t xml:space="preserve"> </w:t>
      </w:r>
      <w:r w:rsidRPr="007737F5" w:rsidR="007737F5">
        <w:t xml:space="preserve">voor het bereiken van een circulaire economie. De overheid heeft een belangrijke voorbeeldrol en </w:t>
      </w:r>
      <w:r w:rsidR="00902117">
        <w:t xml:space="preserve">gebruikt </w:t>
      </w:r>
      <w:r w:rsidRPr="007737F5" w:rsidR="007737F5">
        <w:t xml:space="preserve">haar inkoopkracht </w:t>
      </w:r>
      <w:r w:rsidR="00902117">
        <w:t xml:space="preserve">om </w:t>
      </w:r>
      <w:r w:rsidRPr="007737F5" w:rsidR="007737F5">
        <w:t xml:space="preserve">de markt </w:t>
      </w:r>
      <w:r w:rsidR="00902117">
        <w:t xml:space="preserve">te </w:t>
      </w:r>
      <w:r w:rsidRPr="007737F5" w:rsidR="007737F5">
        <w:t>helpen versnellen naar een circulaire economie.</w:t>
      </w:r>
      <w:r w:rsidR="006F2C94">
        <w:t xml:space="preserve"> Circulair inkopen is onderdeel van het Nationaal Plan Maatschappelijk </w:t>
      </w:r>
      <w:r w:rsidR="00D16803">
        <w:t>V</w:t>
      </w:r>
      <w:r w:rsidR="006F2C94">
        <w:t>erantwoordelijk Inkopen, dat dit jaar wordt herzien</w:t>
      </w:r>
      <w:r w:rsidR="00D16803">
        <w:t>,</w:t>
      </w:r>
      <w:r w:rsidR="006F2C94">
        <w:t xml:space="preserve"> </w:t>
      </w:r>
      <w:r w:rsidR="00D16803">
        <w:t>z</w:t>
      </w:r>
      <w:r w:rsidRPr="007737F5" w:rsidR="007737F5">
        <w:t xml:space="preserve">oals uiteengezet in de Voortgangsbrief Nationaal </w:t>
      </w:r>
      <w:r w:rsidR="00D16803">
        <w:t>P</w:t>
      </w:r>
      <w:r w:rsidRPr="007737F5" w:rsidR="007737F5">
        <w:t>lan Maatschappelijk Verantwoord Inkopen 2021-2025</w:t>
      </w:r>
      <w:r w:rsidRPr="007737F5" w:rsidR="007737F5">
        <w:rPr>
          <w:vertAlign w:val="superscript"/>
        </w:rPr>
        <w:t>1</w:t>
      </w:r>
      <w:r w:rsidR="00A557F3">
        <w:rPr>
          <w:vertAlign w:val="superscript"/>
        </w:rPr>
        <w:t xml:space="preserve"> </w:t>
      </w:r>
      <w:r w:rsidR="00A557F3">
        <w:t>. S</w:t>
      </w:r>
      <w:r w:rsidRPr="007737F5" w:rsidR="007737F5">
        <w:t>pecifiek ten aanzien van Rijksinkoop, zal het Ministerie van BZK dit jaar de actualisatie van de Rijksinkoopstrategie “Inkopen met Impact” starten.</w:t>
      </w:r>
      <w:r w:rsidR="006F2C94">
        <w:t xml:space="preserve"> Met deze acties</w:t>
      </w:r>
      <w:r w:rsidRPr="007737F5" w:rsidR="007737F5">
        <w:t xml:space="preserve"> worden de kansen voor hogere ambities ten aanzien van circulariteit onderzocht en meegenomen. Verder hebben het Rijk en de koepels van de medeoverheden op 20 maart jl. de overeenkomst Krachtenbundeling Circulaire Economie ondertekend</w:t>
      </w:r>
      <w:r w:rsidR="003875FB">
        <w:rPr>
          <w:rStyle w:val="FootnoteReference"/>
        </w:rPr>
        <w:footnoteReference w:id="3"/>
      </w:r>
      <w:r w:rsidRPr="007737F5" w:rsidR="007737F5">
        <w:t>. Eén van de afspraken is dat alle overheidslagen zich inspannen om hun capaciteit, kennis en netwerken over circulair inkopen te delen en circulair inkopen op uniforme wijze toe te passen.</w:t>
      </w:r>
    </w:p>
    <w:p w:rsidRPr="007737F5" w:rsidR="00296491" w:rsidP="007737F5" w:rsidRDefault="00296491" w14:paraId="5EC4C4CA" w14:textId="7CCDF769">
      <w:pPr>
        <w:autoSpaceDN/>
        <w:spacing w:line="240" w:lineRule="auto"/>
        <w:ind w:left="360"/>
        <w:textAlignment w:val="auto"/>
      </w:pPr>
    </w:p>
    <w:p w:rsidRPr="00F13B8E" w:rsidR="00296491" w:rsidP="00D948D8" w:rsidRDefault="00296491" w14:paraId="3DBE61D5" w14:textId="19F52AF6">
      <w:pPr>
        <w:numPr>
          <w:ilvl w:val="0"/>
          <w:numId w:val="24"/>
        </w:numPr>
        <w:autoSpaceDN/>
        <w:ind w:left="363"/>
        <w:textAlignment w:val="auto"/>
        <w:rPr>
          <w:b/>
          <w:bCs/>
        </w:rPr>
      </w:pPr>
      <w:r w:rsidRPr="00F13B8E">
        <w:rPr>
          <w:b/>
          <w:bCs/>
        </w:rPr>
        <w:t>Wat is uw reactie op de zes actiepunten</w:t>
      </w:r>
      <w:r w:rsidR="00380DFB">
        <w:rPr>
          <w:rStyle w:val="FootnoteReference"/>
          <w:b/>
          <w:bCs/>
        </w:rPr>
        <w:footnoteReference w:id="4"/>
      </w:r>
      <w:r w:rsidRPr="00F13B8E" w:rsidR="007737F5">
        <w:rPr>
          <w:b/>
          <w:bCs/>
        </w:rPr>
        <w:t xml:space="preserve"> </w:t>
      </w:r>
      <w:r w:rsidRPr="00F13B8E">
        <w:rPr>
          <w:b/>
          <w:bCs/>
        </w:rPr>
        <w:t>gepresenteerd door de coalitie van de betreffende acht bedrijven? Kunt u op alle zes de punten individueel reflecteren?</w:t>
      </w:r>
    </w:p>
    <w:p w:rsidRPr="007737F5" w:rsidR="00296491" w:rsidP="00296491" w:rsidRDefault="00296491" w14:paraId="4BBC0A29" w14:textId="77777777">
      <w:pPr>
        <w:ind w:left="360"/>
      </w:pPr>
    </w:p>
    <w:p w:rsidRPr="007737F5" w:rsidR="00296491" w:rsidP="00296491" w:rsidRDefault="00296491" w14:paraId="07DEA250" w14:textId="5F6017D8">
      <w:pPr>
        <w:ind w:left="360"/>
      </w:pPr>
      <w:r w:rsidRPr="007737F5">
        <w:t xml:space="preserve">Voor een inhoudelijke reactie op de zes actiepunten </w:t>
      </w:r>
      <w:r w:rsidR="006723DA">
        <w:t xml:space="preserve">wordt verwezen </w:t>
      </w:r>
      <w:r w:rsidRPr="007737F5">
        <w:t xml:space="preserve">naar de gelijktijdig aangeboden Kamerbrief die is opgesteld naar aanleiding van het verzoek om reactie op het Manifest door het lid Kostic. </w:t>
      </w:r>
    </w:p>
    <w:p w:rsidRPr="007737F5" w:rsidR="00296491" w:rsidP="00296491" w:rsidRDefault="00296491" w14:paraId="03057B42" w14:textId="77777777">
      <w:pPr>
        <w:ind w:left="360"/>
      </w:pPr>
    </w:p>
    <w:p w:rsidRPr="00F13B8E" w:rsidR="00296491" w:rsidP="00D948D8" w:rsidRDefault="00296491" w14:paraId="04563C31" w14:textId="77777777">
      <w:pPr>
        <w:numPr>
          <w:ilvl w:val="0"/>
          <w:numId w:val="24"/>
        </w:numPr>
        <w:autoSpaceDN/>
        <w:ind w:left="363"/>
        <w:textAlignment w:val="auto"/>
        <w:rPr>
          <w:b/>
          <w:bCs/>
        </w:rPr>
      </w:pPr>
      <w:r w:rsidRPr="00F13B8E">
        <w:rPr>
          <w:b/>
          <w:bCs/>
        </w:rPr>
        <w:t>Hoe verklaart u het dat het grondstoffengebruik alleen maar toeneemt ondanks het feit dat het kabinet tot doel heeft dat het aandeel abiotische grondstoffen dat jaarlijks wordt gebruikt in Nederland gehalveerd moet zijn in 2030 ten opzichte van het jaar 2019?</w:t>
      </w:r>
    </w:p>
    <w:p w:rsidRPr="007737F5" w:rsidR="00296491" w:rsidP="00296491" w:rsidRDefault="00296491" w14:paraId="7B4FD387" w14:textId="77777777">
      <w:pPr>
        <w:ind w:left="-360" w:firstLine="720"/>
      </w:pPr>
    </w:p>
    <w:p w:rsidRPr="007737F5" w:rsidR="00296491" w:rsidP="00296491" w:rsidRDefault="00296491" w14:paraId="4072EDED" w14:textId="30148EE9">
      <w:pPr>
        <w:ind w:left="360"/>
      </w:pPr>
      <w:r w:rsidRPr="007737F5">
        <w:t xml:space="preserve">Het PBL concludeert in de ICER dat het grondstoffengebruik van de Nederlandse economie tussen 2020 en 2022 (de meest actuele cijfers) met 3 procent gestegen is. Dit wordt verklaard doordat de aanschaf van consumentengoederen is toegenomen en </w:t>
      </w:r>
      <w:r w:rsidR="004A5B0A">
        <w:t>door</w:t>
      </w:r>
      <w:r w:rsidRPr="007737F5">
        <w:t xml:space="preserve">dat het realiseren van extra woningen en de verduurzaming van bestaande woningen veel extra grondstoffen vragen. </w:t>
      </w:r>
    </w:p>
    <w:p w:rsidRPr="007737F5" w:rsidR="00296491" w:rsidP="00296491" w:rsidRDefault="00296491" w14:paraId="141E6C73" w14:textId="77777777">
      <w:pPr>
        <w:ind w:left="360"/>
      </w:pPr>
    </w:p>
    <w:p w:rsidRPr="007737F5" w:rsidR="00296491" w:rsidP="00296491" w:rsidRDefault="00296491" w14:paraId="6E3338F6" w14:textId="1FBB5B76">
      <w:pPr>
        <w:ind w:left="360"/>
      </w:pPr>
      <w:r w:rsidRPr="007737F5">
        <w:t xml:space="preserve">Over </w:t>
      </w:r>
      <w:r w:rsidR="004A5B0A">
        <w:t>een</w:t>
      </w:r>
      <w:r w:rsidRPr="007737F5" w:rsidR="004A5B0A">
        <w:t xml:space="preserve"> </w:t>
      </w:r>
      <w:r w:rsidRPr="007737F5">
        <w:t>langere termijn</w:t>
      </w:r>
      <w:r w:rsidR="004A5B0A">
        <w:t xml:space="preserve"> terugkijkend</w:t>
      </w:r>
      <w:r w:rsidRPr="007737F5">
        <w:t>, tussen 2016 en 2022</w:t>
      </w:r>
      <w:r w:rsidR="004A5B0A">
        <w:t>,</w:t>
      </w:r>
      <w:r w:rsidRPr="007737F5">
        <w:t xml:space="preserve"> is het grondstoffengebruik wel afgenomen, met 10 procent. Deze daling is volgens de ICER echter waarschijnlijk niet snel genoeg om het doel van 2030 te halen. </w:t>
      </w:r>
    </w:p>
    <w:p w:rsidRPr="007737F5" w:rsidR="00296491" w:rsidP="00296491" w:rsidRDefault="00296491" w14:paraId="3E1D369E" w14:textId="77777777">
      <w:pPr>
        <w:ind w:left="-360" w:firstLine="720"/>
      </w:pPr>
    </w:p>
    <w:p w:rsidRPr="007737F5" w:rsidR="00296491" w:rsidP="00296491" w:rsidRDefault="00296491" w14:paraId="01C531FB" w14:textId="57AA1B55">
      <w:pPr>
        <w:ind w:left="360"/>
      </w:pPr>
      <w:r w:rsidRPr="007737F5">
        <w:t xml:space="preserve">Overigens betreft de 2030 doelstelling een halvering van </w:t>
      </w:r>
      <w:r w:rsidR="004A5B0A">
        <w:t xml:space="preserve">het </w:t>
      </w:r>
      <w:r w:rsidRPr="007737F5">
        <w:t>primair abiotische grondstoffengebruik</w:t>
      </w:r>
      <w:r w:rsidR="00107DC0">
        <w:t xml:space="preserve">, de specificering primair zorgt voor onderscheid met secundair (gerecycled) materiaal. Voor de volledigheid, het referentiejaar </w:t>
      </w:r>
      <w:r w:rsidR="00D0039D">
        <w:t xml:space="preserve">is </w:t>
      </w:r>
      <w:r w:rsidRPr="007737F5">
        <w:t>2016</w:t>
      </w:r>
      <w:r w:rsidR="00107DC0">
        <w:t xml:space="preserve"> en niet 2019</w:t>
      </w:r>
      <w:r w:rsidRPr="007737F5">
        <w:t>.</w:t>
      </w:r>
    </w:p>
    <w:p w:rsidRPr="007737F5" w:rsidR="00296491" w:rsidP="00296491" w:rsidRDefault="00296491" w14:paraId="051B10DA" w14:textId="77777777">
      <w:pPr>
        <w:ind w:firstLine="360"/>
      </w:pPr>
    </w:p>
    <w:p w:rsidRPr="00F13B8E" w:rsidR="00296491" w:rsidP="00D948D8" w:rsidRDefault="00296491" w14:paraId="7A62242E" w14:textId="6A3535B7">
      <w:pPr>
        <w:numPr>
          <w:ilvl w:val="0"/>
          <w:numId w:val="24"/>
        </w:numPr>
        <w:autoSpaceDN/>
        <w:ind w:left="363"/>
        <w:textAlignment w:val="auto"/>
        <w:rPr>
          <w:b/>
          <w:bCs/>
        </w:rPr>
      </w:pPr>
      <w:r w:rsidRPr="00F13B8E">
        <w:rPr>
          <w:b/>
          <w:bCs/>
        </w:rPr>
        <w:t>Hoe staat het met de uitvoering van de aangenomen motie van het lid Gabriëls</w:t>
      </w:r>
      <w:r w:rsidR="00380DFB">
        <w:rPr>
          <w:rStyle w:val="FootnoteReference"/>
          <w:b/>
          <w:bCs/>
        </w:rPr>
        <w:footnoteReference w:id="5"/>
      </w:r>
      <w:r w:rsidRPr="00F13B8E" w:rsidR="007737F5">
        <w:rPr>
          <w:b/>
          <w:bCs/>
        </w:rPr>
        <w:t xml:space="preserve">, </w:t>
      </w:r>
      <w:r w:rsidRPr="00F13B8E">
        <w:rPr>
          <w:b/>
          <w:bCs/>
        </w:rPr>
        <w:t>die de regering verzoekt om op korte termijn met aanvullende maatregelen te komen om op koers te raken richting de circulaire-economiedoelen voor 2030?</w:t>
      </w:r>
    </w:p>
    <w:p w:rsidRPr="007737F5" w:rsidR="00296491" w:rsidP="00296491" w:rsidRDefault="00296491" w14:paraId="2212F742" w14:textId="77777777">
      <w:pPr>
        <w:ind w:left="360"/>
      </w:pPr>
    </w:p>
    <w:p w:rsidRPr="007737F5" w:rsidR="00296491" w:rsidP="00D948D8" w:rsidRDefault="00296491" w14:paraId="4CA46196" w14:textId="2DEE5516">
      <w:pPr>
        <w:autoSpaceDN/>
        <w:ind w:left="357"/>
        <w:textAlignment w:val="auto"/>
      </w:pPr>
      <w:r w:rsidRPr="007737F5">
        <w:t xml:space="preserve">De uitvoering van de motie is in gang gezet. </w:t>
      </w:r>
      <w:r w:rsidR="00943B17">
        <w:t>Er is gestart met</w:t>
      </w:r>
      <w:r w:rsidRPr="007737F5">
        <w:t xml:space="preserve"> het ontwikkelen van aanvullende maatregelen</w:t>
      </w:r>
      <w:r w:rsidR="00943B17">
        <w:t>. D</w:t>
      </w:r>
      <w:r w:rsidRPr="007737F5">
        <w:t xml:space="preserve">e Kamer </w:t>
      </w:r>
      <w:r w:rsidR="00943B17">
        <w:t xml:space="preserve">wordt </w:t>
      </w:r>
      <w:r w:rsidRPr="007737F5">
        <w:t xml:space="preserve">hierover </w:t>
      </w:r>
      <w:r w:rsidR="00943B17">
        <w:t>geï</w:t>
      </w:r>
      <w:r w:rsidRPr="007737F5">
        <w:t>nforme</w:t>
      </w:r>
      <w:r w:rsidR="00943B17">
        <w:t>e</w:t>
      </w:r>
      <w:r w:rsidRPr="007737F5">
        <w:t>r</w:t>
      </w:r>
      <w:r w:rsidR="00A71864">
        <w:t>d</w:t>
      </w:r>
      <w:r w:rsidRPr="007737F5">
        <w:t xml:space="preserve"> via de actualisatie van het Nationaal Programma Circulaire Economie, die na de zomer aan de Kamer zal worden verzonden. </w:t>
      </w:r>
      <w:r w:rsidRPr="007737F5">
        <w:rPr>
          <w:rFonts w:ascii="Arial" w:hAnsi="Arial" w:cs="Arial"/>
        </w:rPr>
        <w:t>​</w:t>
      </w:r>
    </w:p>
    <w:p w:rsidRPr="007737F5" w:rsidR="00296491" w:rsidP="00296491" w:rsidRDefault="00296491" w14:paraId="5940A3B0" w14:textId="3B7DA58B">
      <w:pPr>
        <w:ind w:left="360"/>
      </w:pPr>
    </w:p>
    <w:p w:rsidRPr="00F13B8E" w:rsidR="00296491" w:rsidP="00D948D8" w:rsidRDefault="00296491" w14:paraId="1FD47BDE" w14:textId="1A7B22E1">
      <w:pPr>
        <w:numPr>
          <w:ilvl w:val="0"/>
          <w:numId w:val="24"/>
        </w:numPr>
        <w:autoSpaceDN/>
        <w:ind w:left="363"/>
        <w:textAlignment w:val="auto"/>
        <w:rPr>
          <w:b/>
          <w:bCs/>
        </w:rPr>
      </w:pPr>
      <w:r w:rsidRPr="00F13B8E">
        <w:rPr>
          <w:b/>
          <w:bCs/>
        </w:rPr>
        <w:t>Hoe kijkt u naar de conclusies onder hoofdstuk 2.5 in het rapport van CE Delft</w:t>
      </w:r>
      <w:r w:rsidR="00380DFB">
        <w:rPr>
          <w:rStyle w:val="FootnoteReference"/>
          <w:b/>
          <w:bCs/>
        </w:rPr>
        <w:footnoteReference w:id="6"/>
      </w:r>
      <w:r w:rsidR="00380DFB">
        <w:rPr>
          <w:b/>
          <w:bCs/>
        </w:rPr>
        <w:t xml:space="preserve"> </w:t>
      </w:r>
      <w:r w:rsidRPr="00F13B8E">
        <w:rPr>
          <w:b/>
          <w:bCs/>
        </w:rPr>
        <w:t>over circulaire beleidsinstrumenten en de te verwachten effecten? Hoe staat het specifiek met de verkenning, zoals genoemd in het tweede punt uit de conclusies? En wat gaat u doen met de aanbevelingen in hoofdstuk 6.1 uit het rapport?</w:t>
      </w:r>
      <w:r w:rsidRPr="00F13B8E">
        <w:rPr>
          <w:b/>
          <w:bCs/>
        </w:rPr>
        <w:br/>
      </w:r>
    </w:p>
    <w:p w:rsidRPr="007737F5" w:rsidR="00296491" w:rsidP="00296491" w:rsidRDefault="00296491" w14:paraId="35A0C0D3" w14:textId="3E1879BA">
      <w:pPr>
        <w:ind w:left="360"/>
      </w:pPr>
      <w:r w:rsidRPr="007737F5">
        <w:t xml:space="preserve">Het betreffende CE-rapport is opgesteld in opdracht van het PBL. Het PBL heeft de conclusies en aanbevelingen meegenomen bij het opstellen van de eerder genoemde ICER. De in de ICER opgenomen aanbevelingen </w:t>
      </w:r>
      <w:r w:rsidR="00943B17">
        <w:t>worden</w:t>
      </w:r>
      <w:r w:rsidRPr="007737F5">
        <w:t xml:space="preserve"> zoals eerder gesteld</w:t>
      </w:r>
      <w:r w:rsidR="00D4221B">
        <w:t>,</w:t>
      </w:r>
      <w:r w:rsidRPr="007737F5">
        <w:t xml:space="preserve"> mee</w:t>
      </w:r>
      <w:r w:rsidR="00943B17">
        <w:t>genomen</w:t>
      </w:r>
      <w:r w:rsidRPr="007737F5">
        <w:t xml:space="preserve"> in de actualisatie van het Nationaal Programma Circulaire Economie, die na de zomer aan de Kamer zal worden gestuurd. </w:t>
      </w:r>
    </w:p>
    <w:p w:rsidRPr="007737F5" w:rsidR="00296491" w:rsidP="00296491" w:rsidRDefault="00296491" w14:paraId="73123BEF" w14:textId="77777777">
      <w:pPr>
        <w:ind w:left="360"/>
      </w:pPr>
    </w:p>
    <w:p w:rsidRPr="00F13B8E" w:rsidR="00296491" w:rsidP="00D948D8" w:rsidRDefault="00296491" w14:paraId="1D924580" w14:textId="77777777">
      <w:pPr>
        <w:numPr>
          <w:ilvl w:val="0"/>
          <w:numId w:val="24"/>
        </w:numPr>
        <w:autoSpaceDN/>
        <w:ind w:left="363"/>
        <w:textAlignment w:val="auto"/>
        <w:rPr>
          <w:b/>
          <w:bCs/>
        </w:rPr>
      </w:pPr>
      <w:r w:rsidRPr="00F13B8E">
        <w:rPr>
          <w:b/>
          <w:bCs/>
        </w:rPr>
        <w:t>Onderschrijft u dat het noodzakelijk is dat de economie circulair en daarmee toekomstbestendig wordt? Zo nee, kunt u dan uiteenzetten op welke manier de economie toekomstbestendig gemaakt kan worden, gegeven het feit dat veel grondstoffen die nu gebruikt worden niet oneindig voorradig zijn? Hoe verhoudt uw antwoord zich tot de in het Hoofdlijnenakkoord opgenomen stellingname dat het noodzakelijk is dat de economie gezond is en dat bedrijven kunnen floreren om een welvarend Nederland te waarborgen?</w:t>
      </w:r>
      <w:r w:rsidRPr="00F13B8E">
        <w:rPr>
          <w:b/>
          <w:bCs/>
        </w:rPr>
        <w:br/>
      </w:r>
    </w:p>
    <w:p w:rsidRPr="007737F5" w:rsidR="00296491" w:rsidP="00296491" w:rsidRDefault="00296491" w14:paraId="0F80F4C7" w14:textId="449AF45D">
      <w:pPr>
        <w:ind w:left="360"/>
      </w:pPr>
      <w:r w:rsidRPr="007737F5">
        <w:t xml:space="preserve">Ja, </w:t>
      </w:r>
      <w:r w:rsidR="00330057">
        <w:t>het kabinet</w:t>
      </w:r>
      <w:r w:rsidRPr="007737F5" w:rsidR="00330057">
        <w:t xml:space="preserve"> </w:t>
      </w:r>
      <w:r w:rsidRPr="007737F5">
        <w:t>onderschrij</w:t>
      </w:r>
      <w:r w:rsidR="00330057">
        <w:t>f</w:t>
      </w:r>
      <w:r w:rsidR="00D4221B">
        <w:t>t</w:t>
      </w:r>
      <w:r w:rsidRPr="007737F5">
        <w:t xml:space="preserve"> dat een circulaire economie essentieel is voor toekomstbestendigheid. Het huidige gebruik van grondstoffen is niet houdbaar op </w:t>
      </w:r>
      <w:r w:rsidR="00743289">
        <w:t xml:space="preserve">de </w:t>
      </w:r>
      <w:r w:rsidRPr="007737F5">
        <w:t>lange termijn</w:t>
      </w:r>
      <w:r w:rsidR="00107DC0">
        <w:t>.</w:t>
      </w:r>
      <w:r w:rsidR="00C350A4">
        <w:t xml:space="preserve"> Circulaire economie biedt kansen voor ons toekomstig verdienvermogen, onze strategische autonomie en de bescherming van onze leefomgeving. </w:t>
      </w:r>
      <w:r w:rsidRPr="007737F5">
        <w:t xml:space="preserve">Daarmee is de ambitie om te komen tot een circulaire economie goed verenigbaar met de inzet van het kabinet dat bedrijven in Nederland kunnen verduurzamen, een toekomst kunnen hebben en concurrerend kunnen zijn. </w:t>
      </w:r>
    </w:p>
    <w:p w:rsidRPr="007737F5" w:rsidR="00296491" w:rsidP="00380DFB" w:rsidRDefault="00296491" w14:paraId="613B2F63" w14:textId="77777777"/>
    <w:p w:rsidRPr="00F13B8E" w:rsidR="00296491" w:rsidP="00D948D8" w:rsidRDefault="00296491" w14:paraId="3695D28A" w14:textId="77777777">
      <w:pPr>
        <w:numPr>
          <w:ilvl w:val="0"/>
          <w:numId w:val="24"/>
        </w:numPr>
        <w:autoSpaceDN/>
        <w:ind w:left="363"/>
        <w:textAlignment w:val="auto"/>
        <w:rPr>
          <w:b/>
          <w:bCs/>
        </w:rPr>
      </w:pPr>
      <w:r w:rsidRPr="00F13B8E">
        <w:rPr>
          <w:b/>
          <w:bCs/>
        </w:rPr>
        <w:t>Hoe gaat u eraan bijdragen dat de circulaire-economiedoelen wél gehaald gaan worden? Bent u bereid het fiscale beleid hierop aan te passen door effectiever te beprijzen?</w:t>
      </w:r>
    </w:p>
    <w:p w:rsidR="00380DFB" w:rsidP="00296491" w:rsidRDefault="00380DFB" w14:paraId="1FBF7FDB" w14:textId="77777777">
      <w:pPr>
        <w:ind w:left="360"/>
      </w:pPr>
    </w:p>
    <w:p w:rsidRPr="007737F5" w:rsidR="00296491" w:rsidP="00296491" w:rsidRDefault="00296491" w14:paraId="15B173A8" w14:textId="291B84B9">
      <w:pPr>
        <w:ind w:left="360"/>
      </w:pPr>
      <w:r w:rsidRPr="007737F5">
        <w:t>In het Nationaal Programma Circulaire Economie (NPCE) staat een veelheid aan maatregelen die bijdragen aan de transitie. Naast stimuleren en normeren vormt beprijzen een onderdeel van de instrumentenmix. Het fiscale beleid wordt jaarlijks aangepast, rekening houdend met belangrijke maatschappelijke opgaven zoals de circulaire economie.</w:t>
      </w:r>
      <w:r w:rsidR="0097395E">
        <w:t xml:space="preserve"> </w:t>
      </w:r>
      <w:bookmarkStart w:name="_Hlk198739640" w:id="2"/>
      <w:r w:rsidRPr="00335F6C" w:rsidR="0097395E">
        <w:t>Het kabinet benadrukt dat normering</w:t>
      </w:r>
      <w:r w:rsidR="0097395E">
        <w:t xml:space="preserve"> </w:t>
      </w:r>
      <w:r w:rsidRPr="00335F6C" w:rsidR="0097395E">
        <w:t xml:space="preserve">en </w:t>
      </w:r>
      <w:r w:rsidR="0097395E">
        <w:t>beprijzing</w:t>
      </w:r>
      <w:r w:rsidRPr="00335F6C" w:rsidR="0097395E">
        <w:t xml:space="preserve"> bij voorkeur op Europees niveau moeten worden ingevoerd om een gelijk speelveld te waarborgen voor bedrijven binnen de EU. Dit voorkomt marktverstoring en versterkt de concurrentiepositie van Nederlandse circulaire bedrijven.</w:t>
      </w:r>
      <w:r w:rsidR="0097395E">
        <w:t xml:space="preserve"> </w:t>
      </w:r>
      <w:r w:rsidRPr="004C2D90" w:rsidR="0097395E">
        <w:t>Daar waar nationale maatregelen worden getroffen is het van belang om deze zo goed mogelijk te laten aansluiten bij Europese wetgeving om een gelijk speelveld zo goed mogelijk te borgen</w:t>
      </w:r>
      <w:r w:rsidR="0097395E">
        <w:t>.</w:t>
      </w:r>
      <w:r w:rsidRPr="005C5FBB" w:rsidR="0097395E">
        <w:t xml:space="preserve"> </w:t>
      </w:r>
      <w:bookmarkEnd w:id="2"/>
      <w:r w:rsidRPr="007737F5">
        <w:t xml:space="preserve">Op concrete maatregelen wordt ingegaan bij vraag 13. </w:t>
      </w:r>
    </w:p>
    <w:p w:rsidRPr="007737F5" w:rsidR="00296491" w:rsidP="00296491" w:rsidRDefault="00296491" w14:paraId="53AEC434" w14:textId="77777777">
      <w:pPr>
        <w:ind w:left="360"/>
      </w:pPr>
    </w:p>
    <w:p w:rsidRPr="00F13B8E" w:rsidR="00296491" w:rsidP="00D948D8" w:rsidRDefault="00296491" w14:paraId="72A9E65D" w14:textId="77777777">
      <w:pPr>
        <w:numPr>
          <w:ilvl w:val="0"/>
          <w:numId w:val="24"/>
        </w:numPr>
        <w:ind w:left="360"/>
        <w:rPr>
          <w:b/>
          <w:bCs/>
        </w:rPr>
      </w:pPr>
      <w:r w:rsidRPr="00F13B8E">
        <w:rPr>
          <w:b/>
          <w:bCs/>
        </w:rPr>
        <w:t>Welke fiscale maatregelen worden er al getroffen om de circulaire economie te bevorderen? Welke fiscale maatregelen bent u nog van plan om te treffen?</w:t>
      </w:r>
      <w:r w:rsidRPr="00F13B8E">
        <w:rPr>
          <w:b/>
          <w:bCs/>
        </w:rPr>
        <w:br/>
      </w:r>
    </w:p>
    <w:p w:rsidRPr="007737F5" w:rsidR="00296491" w:rsidP="00D948D8" w:rsidRDefault="00296491" w14:paraId="7AF77811" w14:textId="703AC6F5">
      <w:pPr>
        <w:autoSpaceDN/>
        <w:ind w:left="360"/>
        <w:textAlignment w:val="auto"/>
        <w:rPr>
          <w:rFonts w:eastAsia="Times New Roman" w:cs="Times New Roman"/>
          <w:color w:val="auto"/>
          <w:szCs w:val="24"/>
        </w:rPr>
      </w:pPr>
      <w:r w:rsidRPr="007737F5">
        <w:rPr>
          <w:rFonts w:eastAsia="Times New Roman" w:cs="Times New Roman"/>
          <w:color w:val="auto"/>
          <w:szCs w:val="24"/>
        </w:rPr>
        <w:t xml:space="preserve">In het hoofdlijnenakkoord is afgesproken om per 2028 een circulaire polymerenheffing in te voeren. In het Regeerprogramma is afgesproken om deze heffing bij de Voorjaarsnota 2025 te wegen in samenhang met de circulaire plasticnorm, met oog voor economische effecten. </w:t>
      </w:r>
      <w:bookmarkStart w:name="_Hlk198739662" w:id="3"/>
      <w:r w:rsidRPr="00740966" w:rsidR="0097395E">
        <w:t xml:space="preserve">De circulaireplasticnorm gaat niet door in de huidige vorm. De voorziene polymerenheffing gaat ook niet door. </w:t>
      </w:r>
      <w:bookmarkEnd w:id="3"/>
      <w:r w:rsidRPr="007737F5">
        <w:rPr>
          <w:rFonts w:eastAsia="Times New Roman" w:cs="Times New Roman"/>
          <w:color w:val="auto"/>
          <w:szCs w:val="24"/>
        </w:rPr>
        <w:t>Omdat dit leidt tot een budgettaire derving van 567 mln. vanaf 2028 (prijspeil 2025) neemt het kabinet de volgende alternatieve maatregelen:</w:t>
      </w:r>
    </w:p>
    <w:p w:rsidRPr="007737F5" w:rsidR="00296491" w:rsidP="00D948D8" w:rsidRDefault="00296491" w14:paraId="02C60ECE" w14:textId="77777777"/>
    <w:p w:rsidRPr="007737F5" w:rsidR="00296491" w:rsidP="00D948D8" w:rsidRDefault="00296491" w14:paraId="0332943C" w14:textId="77777777">
      <w:pPr>
        <w:numPr>
          <w:ilvl w:val="0"/>
          <w:numId w:val="25"/>
        </w:numPr>
        <w:rPr>
          <w:b/>
          <w:bCs/>
        </w:rPr>
      </w:pPr>
      <w:r w:rsidRPr="007737F5">
        <w:t>Hervorming afvalstoffenbelasting (met een taakstellende opbrengst): hierbij wordt onder andere gekeken naar verbreding van de grondslag en verhoging van het tarief voor storten met ontheffing. (deze maatregel wordt opgenomen in het pakket Belastingplan 2026);</w:t>
      </w:r>
    </w:p>
    <w:p w:rsidRPr="007737F5" w:rsidR="00296491" w:rsidP="00D948D8" w:rsidRDefault="00296491" w14:paraId="466D7965" w14:textId="77777777">
      <w:pPr>
        <w:numPr>
          <w:ilvl w:val="0"/>
          <w:numId w:val="25"/>
        </w:numPr>
        <w:rPr>
          <w:b/>
          <w:bCs/>
        </w:rPr>
      </w:pPr>
      <w:r w:rsidRPr="007737F5">
        <w:t>Inzetten budgettaire terugsluis opbrengst CO</w:t>
      </w:r>
      <w:r w:rsidRPr="007737F5">
        <w:rPr>
          <w:vertAlign w:val="subscript"/>
        </w:rPr>
        <w:t>2</w:t>
      </w:r>
      <w:r w:rsidRPr="007737F5">
        <w:t>-heffing voor afvalverbrandingsinstallaties;</w:t>
      </w:r>
    </w:p>
    <w:p w:rsidRPr="007737F5" w:rsidR="00296491" w:rsidP="00D948D8" w:rsidRDefault="00296491" w14:paraId="70D6FFFC" w14:textId="414191CB">
      <w:pPr>
        <w:numPr>
          <w:ilvl w:val="0"/>
          <w:numId w:val="25"/>
        </w:numPr>
        <w:rPr>
          <w:b/>
          <w:bCs/>
        </w:rPr>
      </w:pPr>
      <w:r w:rsidRPr="007737F5">
        <w:rPr>
          <w:rFonts w:eastAsia="Aptos" w:cs="Aptos"/>
        </w:rPr>
        <w:t xml:space="preserve">Aan de ‘Plastictafel’ vraagt het kabinet om voorstellen. </w:t>
      </w:r>
      <w:r w:rsidRPr="007737F5">
        <w:t>Voor nu stelt het kabinet als technische invulling voor om de CO</w:t>
      </w:r>
      <w:r w:rsidRPr="007737F5">
        <w:rPr>
          <w:vertAlign w:val="subscript"/>
        </w:rPr>
        <w:t>2</w:t>
      </w:r>
      <w:r w:rsidRPr="007737F5">
        <w:t>-heffing voor afvalverbrandingsinstallaties</w:t>
      </w:r>
      <w:r w:rsidR="00D84A9E">
        <w:t xml:space="preserve"> (AVI)</w:t>
      </w:r>
      <w:r w:rsidRPr="007737F5">
        <w:t xml:space="preserve"> aan te scherpen (tarief naar 295 euro/ton CO</w:t>
      </w:r>
      <w:r w:rsidRPr="007737F5">
        <w:rPr>
          <w:vertAlign w:val="subscript"/>
        </w:rPr>
        <w:t>2</w:t>
      </w:r>
      <w:r w:rsidRPr="007737F5">
        <w:t xml:space="preserve"> in 2030, afbouw van de AVI-correctiefactor vanaf 2030 naar 0 in 2033, handel in dispensatierechten wordt beperkt tot afvalverbrandingsinstallaties onderling) en om de afvalstoffenbelasting te verhogen. Beide maatregelen zullen worden opgenomen in het pakket Belastingplan 2026, tenzij de Plastictafel voor aanvang van de augustusbesluitvorming van dit jaar (2025) tot een uitvoerbaar en gedragen alternatief beprijzend voorstel is gekomen dat past binnen de gestelde randvoorwaarden en/of een andere dekking binnen het circulaire domein beter passend blijkt.</w:t>
      </w:r>
    </w:p>
    <w:p w:rsidRPr="007737F5" w:rsidR="00296491" w:rsidP="00D948D8" w:rsidRDefault="00296491" w14:paraId="0327591E" w14:textId="77777777">
      <w:pPr>
        <w:tabs>
          <w:tab w:val="left" w:pos="2785"/>
          <w:tab w:val="left" w:pos="3206"/>
        </w:tabs>
      </w:pPr>
    </w:p>
    <w:p w:rsidRPr="007737F5" w:rsidR="00296491" w:rsidP="002171EE" w:rsidRDefault="00296491" w14:paraId="69D39165" w14:textId="13AEB276">
      <w:pPr>
        <w:ind w:left="360"/>
      </w:pPr>
      <w:r w:rsidRPr="007737F5">
        <w:t xml:space="preserve">Met Prinsjesdag geeft het kabinet een uitgebreidere reflectie over de wijze waarin de circulaire economie met fiscale prikkels kan worden ondersteund. De inzichten van de Plastictafel neemt het kabinet hierin mee. </w:t>
      </w:r>
    </w:p>
    <w:p w:rsidRPr="007737F5" w:rsidR="00296491" w:rsidP="00D948D8" w:rsidRDefault="00296491" w14:paraId="747DB956" w14:textId="77777777">
      <w:pPr>
        <w:ind w:left="360"/>
      </w:pPr>
    </w:p>
    <w:p w:rsidRPr="00F13B8E" w:rsidR="00296491" w:rsidP="00D948D8" w:rsidRDefault="00296491" w14:paraId="163C1CCB" w14:textId="77777777">
      <w:pPr>
        <w:numPr>
          <w:ilvl w:val="0"/>
          <w:numId w:val="24"/>
        </w:numPr>
        <w:autoSpaceDN/>
        <w:ind w:left="360"/>
        <w:textAlignment w:val="auto"/>
        <w:rPr>
          <w:b/>
          <w:bCs/>
        </w:rPr>
      </w:pPr>
      <w:r w:rsidRPr="00F13B8E">
        <w:rPr>
          <w:b/>
          <w:bCs/>
        </w:rPr>
        <w:t>Welke concrete beleidsmaatregelen overweegt u om de circulaire economie te stimuleren?</w:t>
      </w:r>
      <w:r w:rsidRPr="00F13B8E">
        <w:rPr>
          <w:b/>
          <w:bCs/>
        </w:rPr>
        <w:br/>
      </w:r>
    </w:p>
    <w:p w:rsidRPr="00380DFB" w:rsidR="002171EE" w:rsidP="00380DFB" w:rsidRDefault="00296491" w14:paraId="0C5DCC92" w14:textId="6DFBC5DF">
      <w:pPr>
        <w:ind w:left="360"/>
      </w:pPr>
      <w:r w:rsidRPr="007737F5">
        <w:t>De beleidsmaatregelen die het kabinet zal nemen zullen worden opgenomen in de eerder genoemde actualisatie van het NPCE.</w:t>
      </w:r>
      <w:r>
        <w:t xml:space="preserve"> </w:t>
      </w:r>
      <w:r w:rsidR="00D84A9E">
        <w:t>De Kamer ontvangt deze na de zomer.</w:t>
      </w:r>
    </w:p>
    <w:sectPr w:rsidRPr="00380DFB" w:rsidR="002171E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A270" w14:textId="77777777" w:rsidR="004815B5" w:rsidRDefault="004815B5">
      <w:pPr>
        <w:spacing w:line="240" w:lineRule="auto"/>
      </w:pPr>
      <w:r>
        <w:separator/>
      </w:r>
    </w:p>
  </w:endnote>
  <w:endnote w:type="continuationSeparator" w:id="0">
    <w:p w14:paraId="174B94FC" w14:textId="77777777" w:rsidR="004815B5" w:rsidRDefault="00481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D65C" w14:textId="77777777" w:rsidR="001C280C" w:rsidRDefault="001C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CC66" w14:textId="77777777" w:rsidR="001C280C" w:rsidRDefault="001C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8FDE" w14:textId="77777777" w:rsidR="001C280C" w:rsidRDefault="001C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8821E" w14:textId="77777777" w:rsidR="004815B5" w:rsidRDefault="004815B5">
      <w:pPr>
        <w:spacing w:line="240" w:lineRule="auto"/>
      </w:pPr>
      <w:r>
        <w:separator/>
      </w:r>
    </w:p>
  </w:footnote>
  <w:footnote w:type="continuationSeparator" w:id="0">
    <w:p w14:paraId="3253166D" w14:textId="77777777" w:rsidR="004815B5" w:rsidRDefault="004815B5">
      <w:pPr>
        <w:spacing w:line="240" w:lineRule="auto"/>
      </w:pPr>
      <w:r>
        <w:continuationSeparator/>
      </w:r>
    </w:p>
  </w:footnote>
  <w:footnote w:id="1">
    <w:p w14:paraId="111BF0FC" w14:textId="331DC160" w:rsidR="003875FB" w:rsidRDefault="003875FB">
      <w:pPr>
        <w:pStyle w:val="FootnoteText"/>
      </w:pPr>
      <w:r>
        <w:rPr>
          <w:rStyle w:val="FootnoteReference"/>
        </w:rPr>
        <w:footnoteRef/>
      </w:r>
      <w:r>
        <w:t xml:space="preserve"> </w:t>
      </w:r>
      <w:r w:rsidRPr="003875FB">
        <w:rPr>
          <w:sz w:val="16"/>
          <w:szCs w:val="16"/>
        </w:rPr>
        <w:t>NRC.nl, 31 maart 2025 (</w:t>
      </w:r>
      <w:hyperlink r:id="rId1" w:history="1">
        <w:r w:rsidRPr="003875FB">
          <w:rPr>
            <w:rStyle w:val="Hyperlink"/>
            <w:sz w:val="16"/>
            <w:szCs w:val="16"/>
          </w:rPr>
          <w:t>https://www.nrc.nl/nieuws/2025/03/31/bedrijven-als-ikea-bol-strukton-en-zeeman-waarschuwen-overheid-is-te-passief-de-circulaire-economie-staat-stil-a4888307</w:t>
        </w:r>
      </w:hyperlink>
    </w:p>
  </w:footnote>
  <w:footnote w:id="2">
    <w:p w14:paraId="4C59978B" w14:textId="0E99FBAE" w:rsidR="003875FB" w:rsidRPr="00380DFB" w:rsidRDefault="003875FB">
      <w:pPr>
        <w:pStyle w:val="FootnoteText"/>
        <w:rPr>
          <w:lang w:val="en-US"/>
        </w:rPr>
      </w:pPr>
      <w:r>
        <w:rPr>
          <w:rStyle w:val="FootnoteReference"/>
        </w:rPr>
        <w:footnoteRef/>
      </w:r>
      <w:r w:rsidRPr="00380DFB">
        <w:rPr>
          <w:lang w:val="en-US"/>
        </w:rPr>
        <w:t xml:space="preserve"> </w:t>
      </w:r>
      <w:r w:rsidR="00380DFB" w:rsidRPr="003875FB">
        <w:rPr>
          <w:sz w:val="16"/>
          <w:szCs w:val="16"/>
          <w:lang w:val="en-US"/>
        </w:rPr>
        <w:t>NOS.nl, 1 april 2025 (</w:t>
      </w:r>
      <w:hyperlink r:id="rId2" w:history="1">
        <w:r w:rsidR="00380DFB" w:rsidRPr="003875FB">
          <w:rPr>
            <w:rStyle w:val="Hyperlink"/>
            <w:sz w:val="16"/>
            <w:szCs w:val="16"/>
            <w:lang w:val="en-US"/>
          </w:rPr>
          <w:t>https://nos.nl/artikel/2561989-circulaire-economie-heeft-impuls-nodig-helpt-het-om-de-btw-te-schrappen</w:t>
        </w:r>
      </w:hyperlink>
    </w:p>
  </w:footnote>
  <w:footnote w:id="3">
    <w:p w14:paraId="05E14403" w14:textId="2BC9BD9E" w:rsidR="003875FB" w:rsidRPr="00920869" w:rsidRDefault="003875FB">
      <w:pPr>
        <w:pStyle w:val="FootnoteText"/>
        <w:rPr>
          <w:lang w:val="en-US"/>
        </w:rPr>
      </w:pPr>
      <w:r>
        <w:rPr>
          <w:rStyle w:val="FootnoteReference"/>
        </w:rPr>
        <w:footnoteRef/>
      </w:r>
      <w:r w:rsidRPr="00920869">
        <w:rPr>
          <w:lang w:val="en-US"/>
        </w:rPr>
        <w:t xml:space="preserve"> </w:t>
      </w:r>
      <w:r w:rsidRPr="00920869">
        <w:rPr>
          <w:sz w:val="16"/>
          <w:szCs w:val="16"/>
          <w:lang w:val="en-US"/>
        </w:rPr>
        <w:t>https://www.nederlandcirculairin2050.nl/documenten/2025/03/20/krachtenbundeling-rijk-regio-circulaire-economie-2025-2026</w:t>
      </w:r>
    </w:p>
  </w:footnote>
  <w:footnote w:id="4">
    <w:p w14:paraId="6D7DEB6B" w14:textId="027C00BE" w:rsidR="00380DFB" w:rsidRDefault="00380DFB">
      <w:pPr>
        <w:pStyle w:val="FootnoteText"/>
      </w:pPr>
      <w:r>
        <w:rPr>
          <w:rStyle w:val="FootnoteReference"/>
        </w:rPr>
        <w:footnoteRef/>
      </w:r>
      <w:r>
        <w:t xml:space="preserve"> </w:t>
      </w:r>
      <w:r w:rsidRPr="003875FB">
        <w:rPr>
          <w:sz w:val="16"/>
          <w:szCs w:val="16"/>
        </w:rPr>
        <w:t>Website MVO Nederland, 31 maart 2025 (</w:t>
      </w:r>
      <w:hyperlink r:id="rId3" w:history="1">
        <w:r w:rsidRPr="003875FB">
          <w:rPr>
            <w:rStyle w:val="Hyperlink"/>
            <w:sz w:val="16"/>
            <w:szCs w:val="16"/>
          </w:rPr>
          <w:t>https://www.mvonederland.nl/nieuws-opinie/grote-nederlandse-bedrijven-en-mvo-nederland-roepen-op-tot-opschaling-circulaire-economie</w:t>
        </w:r>
      </w:hyperlink>
      <w:r>
        <w:rPr>
          <w:sz w:val="16"/>
          <w:szCs w:val="16"/>
        </w:rPr>
        <w:t xml:space="preserve"> </w:t>
      </w:r>
    </w:p>
  </w:footnote>
  <w:footnote w:id="5">
    <w:p w14:paraId="165A8C45" w14:textId="64D214FD" w:rsidR="00380DFB" w:rsidRPr="00380DFB" w:rsidRDefault="00380DFB">
      <w:pPr>
        <w:pStyle w:val="FootnoteText"/>
        <w:rPr>
          <w:sz w:val="16"/>
          <w:szCs w:val="16"/>
        </w:rPr>
      </w:pPr>
      <w:r>
        <w:rPr>
          <w:rStyle w:val="FootnoteReference"/>
        </w:rPr>
        <w:footnoteRef/>
      </w:r>
      <w:r>
        <w:t xml:space="preserve"> </w:t>
      </w:r>
      <w:r w:rsidRPr="00380DFB">
        <w:rPr>
          <w:sz w:val="16"/>
          <w:szCs w:val="16"/>
        </w:rPr>
        <w:t>Kamerstukken II 2024-2025, 32852, nr. 346</w:t>
      </w:r>
    </w:p>
  </w:footnote>
  <w:footnote w:id="6">
    <w:p w14:paraId="00F5D913" w14:textId="4F1DE2E3" w:rsidR="00380DFB" w:rsidRDefault="00380DFB">
      <w:pPr>
        <w:pStyle w:val="FootnoteText"/>
      </w:pPr>
      <w:r>
        <w:rPr>
          <w:rStyle w:val="FootnoteReference"/>
        </w:rPr>
        <w:footnoteRef/>
      </w:r>
      <w:r>
        <w:t xml:space="preserve"> </w:t>
      </w:r>
      <w:r w:rsidRPr="003875FB">
        <w:rPr>
          <w:sz w:val="16"/>
          <w:szCs w:val="16"/>
        </w:rPr>
        <w:t>CE Delft, 'Circulaire beleidsinstrumenten en te verwachten effecten', september 2024 (</w:t>
      </w:r>
      <w:hyperlink r:id="rId4" w:history="1">
        <w:r w:rsidRPr="003875FB">
          <w:rPr>
            <w:rStyle w:val="Hyperlink"/>
            <w:sz w:val="16"/>
            <w:szCs w:val="16"/>
          </w:rPr>
          <w:t>https://cedelft.eu/wp-content/uploads/sites/2/2025/01/CE_Delft_230499_Circulaire-beleidsinstrumenten-en-te-verwachten-effecten_def.pdf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568A" w14:textId="77777777" w:rsidR="001C280C" w:rsidRDefault="001C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A2BA" w14:textId="77777777" w:rsidR="0090213C" w:rsidRDefault="00A557F3">
    <w:r>
      <w:rPr>
        <w:noProof/>
        <w:lang w:val="en-GB" w:eastAsia="en-GB"/>
      </w:rPr>
      <mc:AlternateContent>
        <mc:Choice Requires="wps">
          <w:drawing>
            <wp:anchor distT="0" distB="0" distL="0" distR="0" simplePos="0" relativeHeight="251651584" behindDoc="0" locked="1" layoutInCell="1" allowOverlap="1" wp14:anchorId="2A57073E" wp14:editId="67BD97A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6DB5487" w14:textId="77777777" w:rsidR="0090213C" w:rsidRDefault="00A557F3">
                          <w:pPr>
                            <w:pStyle w:val="AfzendgegevensKop0"/>
                          </w:pPr>
                          <w:r>
                            <w:t>Ministerie van Infrastructuur en Waterstaat</w:t>
                          </w:r>
                        </w:p>
                        <w:p w14:paraId="579C69C4" w14:textId="77777777" w:rsidR="00F51F02" w:rsidRDefault="00F51F02" w:rsidP="00F51F02"/>
                        <w:p w14:paraId="2692708D" w14:textId="1F61A456" w:rsidR="00F51F02" w:rsidRDefault="00F51F02" w:rsidP="00F51F02">
                          <w:pPr>
                            <w:spacing w:line="240" w:lineRule="auto"/>
                            <w:rPr>
                              <w:sz w:val="13"/>
                              <w:szCs w:val="13"/>
                            </w:rPr>
                          </w:pPr>
                          <w:r>
                            <w:rPr>
                              <w:b/>
                              <w:bCs/>
                              <w:sz w:val="13"/>
                              <w:szCs w:val="13"/>
                            </w:rPr>
                            <w:t xml:space="preserve">Ons </w:t>
                          </w:r>
                          <w:r w:rsidRPr="0087691A">
                            <w:rPr>
                              <w:b/>
                              <w:bCs/>
                              <w:sz w:val="13"/>
                              <w:szCs w:val="13"/>
                            </w:rPr>
                            <w:t xml:space="preserve">Kenmerk </w:t>
                          </w:r>
                          <w:r w:rsidRPr="0087691A">
                            <w:rPr>
                              <w:sz w:val="13"/>
                              <w:szCs w:val="13"/>
                            </w:rPr>
                            <w:br/>
                            <w:t>IENW/BSK-2025/</w:t>
                          </w:r>
                          <w:r>
                            <w:rPr>
                              <w:sz w:val="13"/>
                              <w:szCs w:val="13"/>
                            </w:rPr>
                            <w:t>11533</w:t>
                          </w:r>
                          <w:r w:rsidR="00920869">
                            <w:rPr>
                              <w:sz w:val="13"/>
                              <w:szCs w:val="13"/>
                            </w:rPr>
                            <w:t>8</w:t>
                          </w:r>
                        </w:p>
                        <w:p w14:paraId="21446326" w14:textId="77777777" w:rsidR="00F51F02" w:rsidRPr="00F51F02" w:rsidRDefault="00F51F02" w:rsidP="00F51F02"/>
                      </w:txbxContent>
                    </wps:txbx>
                    <wps:bodyPr vert="horz" wrap="square" lIns="0" tIns="0" rIns="0" bIns="0" anchor="t" anchorCtr="0"/>
                  </wps:wsp>
                </a:graphicData>
              </a:graphic>
            </wp:anchor>
          </w:drawing>
        </mc:Choice>
        <mc:Fallback>
          <w:pict>
            <v:shapetype w14:anchorId="2A57073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6DB5487" w14:textId="77777777" w:rsidR="0090213C" w:rsidRDefault="00A557F3">
                    <w:pPr>
                      <w:pStyle w:val="AfzendgegevensKop0"/>
                    </w:pPr>
                    <w:r>
                      <w:t>Ministerie van Infrastructuur en Waterstaat</w:t>
                    </w:r>
                  </w:p>
                  <w:p w14:paraId="579C69C4" w14:textId="77777777" w:rsidR="00F51F02" w:rsidRDefault="00F51F02" w:rsidP="00F51F02"/>
                  <w:p w14:paraId="2692708D" w14:textId="1F61A456" w:rsidR="00F51F02" w:rsidRDefault="00F51F02" w:rsidP="00F51F02">
                    <w:pPr>
                      <w:spacing w:line="240" w:lineRule="auto"/>
                      <w:rPr>
                        <w:sz w:val="13"/>
                        <w:szCs w:val="13"/>
                      </w:rPr>
                    </w:pPr>
                    <w:r>
                      <w:rPr>
                        <w:b/>
                        <w:bCs/>
                        <w:sz w:val="13"/>
                        <w:szCs w:val="13"/>
                      </w:rPr>
                      <w:t xml:space="preserve">Ons </w:t>
                    </w:r>
                    <w:r w:rsidRPr="0087691A">
                      <w:rPr>
                        <w:b/>
                        <w:bCs/>
                        <w:sz w:val="13"/>
                        <w:szCs w:val="13"/>
                      </w:rPr>
                      <w:t xml:space="preserve">Kenmerk </w:t>
                    </w:r>
                    <w:r w:rsidRPr="0087691A">
                      <w:rPr>
                        <w:sz w:val="13"/>
                        <w:szCs w:val="13"/>
                      </w:rPr>
                      <w:br/>
                      <w:t>IENW/BSK-2025/</w:t>
                    </w:r>
                    <w:r>
                      <w:rPr>
                        <w:sz w:val="13"/>
                        <w:szCs w:val="13"/>
                      </w:rPr>
                      <w:t>11533</w:t>
                    </w:r>
                    <w:r w:rsidR="00920869">
                      <w:rPr>
                        <w:sz w:val="13"/>
                        <w:szCs w:val="13"/>
                      </w:rPr>
                      <w:t>8</w:t>
                    </w:r>
                  </w:p>
                  <w:p w14:paraId="21446326" w14:textId="77777777" w:rsidR="00F51F02" w:rsidRPr="00F51F02" w:rsidRDefault="00F51F02" w:rsidP="00F51F0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F70FD52" wp14:editId="5CB3307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58684A" w14:textId="77777777" w:rsidR="0090213C" w:rsidRDefault="00A557F3">
                          <w:pPr>
                            <w:pStyle w:val="Referentiegegevens"/>
                          </w:pPr>
                          <w:r>
                            <w:t xml:space="preserve">Pagina </w:t>
                          </w:r>
                          <w:r>
                            <w:fldChar w:fldCharType="begin"/>
                          </w:r>
                          <w:r>
                            <w:instrText>PAGE</w:instrText>
                          </w:r>
                          <w:r>
                            <w:fldChar w:fldCharType="separate"/>
                          </w:r>
                          <w:r w:rsidR="00296491">
                            <w:rPr>
                              <w:noProof/>
                            </w:rPr>
                            <w:t>1</w:t>
                          </w:r>
                          <w:r>
                            <w:fldChar w:fldCharType="end"/>
                          </w:r>
                          <w:r>
                            <w:t xml:space="preserve"> van </w:t>
                          </w:r>
                          <w:r>
                            <w:fldChar w:fldCharType="begin"/>
                          </w:r>
                          <w:r>
                            <w:instrText>NUMPAGES</w:instrText>
                          </w:r>
                          <w:r>
                            <w:fldChar w:fldCharType="separate"/>
                          </w:r>
                          <w:r w:rsidR="00296491">
                            <w:rPr>
                              <w:noProof/>
                            </w:rPr>
                            <w:t>1</w:t>
                          </w:r>
                          <w:r>
                            <w:fldChar w:fldCharType="end"/>
                          </w:r>
                        </w:p>
                      </w:txbxContent>
                    </wps:txbx>
                    <wps:bodyPr vert="horz" wrap="square" lIns="0" tIns="0" rIns="0" bIns="0" anchor="t" anchorCtr="0"/>
                  </wps:wsp>
                </a:graphicData>
              </a:graphic>
            </wp:anchor>
          </w:drawing>
        </mc:Choice>
        <mc:Fallback>
          <w:pict>
            <v:shape w14:anchorId="6F70FD5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A58684A" w14:textId="77777777" w:rsidR="0090213C" w:rsidRDefault="00A557F3">
                    <w:pPr>
                      <w:pStyle w:val="Referentiegegevens"/>
                    </w:pPr>
                    <w:r>
                      <w:t xml:space="preserve">Pagina </w:t>
                    </w:r>
                    <w:r>
                      <w:fldChar w:fldCharType="begin"/>
                    </w:r>
                    <w:r>
                      <w:instrText>PAGE</w:instrText>
                    </w:r>
                    <w:r>
                      <w:fldChar w:fldCharType="separate"/>
                    </w:r>
                    <w:r w:rsidR="00296491">
                      <w:rPr>
                        <w:noProof/>
                      </w:rPr>
                      <w:t>1</w:t>
                    </w:r>
                    <w:r>
                      <w:fldChar w:fldCharType="end"/>
                    </w:r>
                    <w:r>
                      <w:t xml:space="preserve"> van </w:t>
                    </w:r>
                    <w:r>
                      <w:fldChar w:fldCharType="begin"/>
                    </w:r>
                    <w:r>
                      <w:instrText>NUMPAGES</w:instrText>
                    </w:r>
                    <w:r>
                      <w:fldChar w:fldCharType="separate"/>
                    </w:r>
                    <w:r w:rsidR="0029649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156506A" wp14:editId="4757EBE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138747" w14:textId="77777777" w:rsidR="00531EB0" w:rsidRDefault="00531EB0"/>
                      </w:txbxContent>
                    </wps:txbx>
                    <wps:bodyPr vert="horz" wrap="square" lIns="0" tIns="0" rIns="0" bIns="0" anchor="t" anchorCtr="0"/>
                  </wps:wsp>
                </a:graphicData>
              </a:graphic>
            </wp:anchor>
          </w:drawing>
        </mc:Choice>
        <mc:Fallback>
          <w:pict>
            <v:shape w14:anchorId="6156506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F138747" w14:textId="77777777" w:rsidR="00531EB0" w:rsidRDefault="00531E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3016D90" wp14:editId="38D4D7B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46D47F" w14:textId="77777777" w:rsidR="00531EB0" w:rsidRDefault="00531EB0"/>
                      </w:txbxContent>
                    </wps:txbx>
                    <wps:bodyPr vert="horz" wrap="square" lIns="0" tIns="0" rIns="0" bIns="0" anchor="t" anchorCtr="0"/>
                  </wps:wsp>
                </a:graphicData>
              </a:graphic>
            </wp:anchor>
          </w:drawing>
        </mc:Choice>
        <mc:Fallback>
          <w:pict>
            <v:shape w14:anchorId="13016D9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A46D47F" w14:textId="77777777" w:rsidR="00531EB0" w:rsidRDefault="00531EB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1DF7" w14:textId="77777777" w:rsidR="0090213C" w:rsidRDefault="00A557F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864A6B4" wp14:editId="285C20B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94A999E" w14:textId="77777777" w:rsidR="00531EB0" w:rsidRDefault="00531EB0"/>
                      </w:txbxContent>
                    </wps:txbx>
                    <wps:bodyPr vert="horz" wrap="square" lIns="0" tIns="0" rIns="0" bIns="0" anchor="t" anchorCtr="0"/>
                  </wps:wsp>
                </a:graphicData>
              </a:graphic>
            </wp:anchor>
          </w:drawing>
        </mc:Choice>
        <mc:Fallback>
          <w:pict>
            <v:shapetype w14:anchorId="5864A6B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94A999E" w14:textId="77777777" w:rsidR="00531EB0" w:rsidRDefault="00531E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15F8702" wp14:editId="78CB4DF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38B947" w14:textId="6DD91D72" w:rsidR="0090213C" w:rsidRDefault="00A557F3">
                          <w:pPr>
                            <w:pStyle w:val="Referentiegegevens"/>
                          </w:pPr>
                          <w:r>
                            <w:t xml:space="preserve">Pagina </w:t>
                          </w:r>
                          <w:r>
                            <w:fldChar w:fldCharType="begin"/>
                          </w:r>
                          <w:r>
                            <w:instrText>PAGE</w:instrText>
                          </w:r>
                          <w:r>
                            <w:fldChar w:fldCharType="separate"/>
                          </w:r>
                          <w:r w:rsidR="00C64403">
                            <w:rPr>
                              <w:noProof/>
                            </w:rPr>
                            <w:t>1</w:t>
                          </w:r>
                          <w:r>
                            <w:fldChar w:fldCharType="end"/>
                          </w:r>
                          <w:r>
                            <w:t xml:space="preserve"> van </w:t>
                          </w:r>
                          <w:r>
                            <w:fldChar w:fldCharType="begin"/>
                          </w:r>
                          <w:r>
                            <w:instrText>NUMPAGES</w:instrText>
                          </w:r>
                          <w:r>
                            <w:fldChar w:fldCharType="separate"/>
                          </w:r>
                          <w:r w:rsidR="00C64403">
                            <w:rPr>
                              <w:noProof/>
                            </w:rPr>
                            <w:t>1</w:t>
                          </w:r>
                          <w:r>
                            <w:fldChar w:fldCharType="end"/>
                          </w:r>
                        </w:p>
                      </w:txbxContent>
                    </wps:txbx>
                    <wps:bodyPr vert="horz" wrap="square" lIns="0" tIns="0" rIns="0" bIns="0" anchor="t" anchorCtr="0"/>
                  </wps:wsp>
                </a:graphicData>
              </a:graphic>
            </wp:anchor>
          </w:drawing>
        </mc:Choice>
        <mc:Fallback>
          <w:pict>
            <v:shape w14:anchorId="715F870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F38B947" w14:textId="6DD91D72" w:rsidR="0090213C" w:rsidRDefault="00A557F3">
                    <w:pPr>
                      <w:pStyle w:val="Referentiegegevens"/>
                    </w:pPr>
                    <w:r>
                      <w:t xml:space="preserve">Pagina </w:t>
                    </w:r>
                    <w:r>
                      <w:fldChar w:fldCharType="begin"/>
                    </w:r>
                    <w:r>
                      <w:instrText>PAGE</w:instrText>
                    </w:r>
                    <w:r>
                      <w:fldChar w:fldCharType="separate"/>
                    </w:r>
                    <w:r w:rsidR="00C64403">
                      <w:rPr>
                        <w:noProof/>
                      </w:rPr>
                      <w:t>1</w:t>
                    </w:r>
                    <w:r>
                      <w:fldChar w:fldCharType="end"/>
                    </w:r>
                    <w:r>
                      <w:t xml:space="preserve"> van </w:t>
                    </w:r>
                    <w:r>
                      <w:fldChar w:fldCharType="begin"/>
                    </w:r>
                    <w:r>
                      <w:instrText>NUMPAGES</w:instrText>
                    </w:r>
                    <w:r>
                      <w:fldChar w:fldCharType="separate"/>
                    </w:r>
                    <w:r w:rsidR="00C6440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A7AC87C" wp14:editId="436A091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84328C" w14:textId="77777777" w:rsidR="0090213C" w:rsidRDefault="00A557F3">
                          <w:pPr>
                            <w:pStyle w:val="AfzendgegevensKop0"/>
                          </w:pPr>
                          <w:r>
                            <w:t>Ministerie van Infrastructuur en Waterstaat</w:t>
                          </w:r>
                        </w:p>
                        <w:p w14:paraId="5093DD81" w14:textId="77777777" w:rsidR="0090213C" w:rsidRDefault="0090213C">
                          <w:pPr>
                            <w:pStyle w:val="WitregelW1"/>
                          </w:pPr>
                        </w:p>
                        <w:p w14:paraId="53A583FD" w14:textId="77777777" w:rsidR="0090213C" w:rsidRDefault="00A557F3">
                          <w:pPr>
                            <w:pStyle w:val="Afzendgegevens"/>
                          </w:pPr>
                          <w:r>
                            <w:t>Rijnstraat 8</w:t>
                          </w:r>
                        </w:p>
                        <w:p w14:paraId="0FC570DB" w14:textId="77777777" w:rsidR="0090213C" w:rsidRPr="00296491" w:rsidRDefault="00A557F3">
                          <w:pPr>
                            <w:pStyle w:val="Afzendgegevens"/>
                            <w:rPr>
                              <w:lang w:val="de-DE"/>
                            </w:rPr>
                          </w:pPr>
                          <w:r w:rsidRPr="00296491">
                            <w:rPr>
                              <w:lang w:val="de-DE"/>
                            </w:rPr>
                            <w:t>2515 XP  Den Haag</w:t>
                          </w:r>
                        </w:p>
                        <w:p w14:paraId="24874346" w14:textId="77777777" w:rsidR="0090213C" w:rsidRPr="00296491" w:rsidRDefault="00A557F3">
                          <w:pPr>
                            <w:pStyle w:val="Afzendgegevens"/>
                            <w:rPr>
                              <w:lang w:val="de-DE"/>
                            </w:rPr>
                          </w:pPr>
                          <w:r w:rsidRPr="00296491">
                            <w:rPr>
                              <w:lang w:val="de-DE"/>
                            </w:rPr>
                            <w:t>Postbus 20901</w:t>
                          </w:r>
                        </w:p>
                        <w:p w14:paraId="742C935E" w14:textId="77777777" w:rsidR="0090213C" w:rsidRPr="00296491" w:rsidRDefault="00A557F3">
                          <w:pPr>
                            <w:pStyle w:val="Afzendgegevens"/>
                            <w:rPr>
                              <w:lang w:val="de-DE"/>
                            </w:rPr>
                          </w:pPr>
                          <w:r w:rsidRPr="00296491">
                            <w:rPr>
                              <w:lang w:val="de-DE"/>
                            </w:rPr>
                            <w:t>2500 EX Den Haag</w:t>
                          </w:r>
                        </w:p>
                        <w:p w14:paraId="6D1E6D2A" w14:textId="77777777" w:rsidR="0090213C" w:rsidRPr="00296491" w:rsidRDefault="0090213C">
                          <w:pPr>
                            <w:pStyle w:val="WitregelW1"/>
                            <w:rPr>
                              <w:lang w:val="de-DE"/>
                            </w:rPr>
                          </w:pPr>
                        </w:p>
                        <w:p w14:paraId="434ED360" w14:textId="77777777" w:rsidR="0090213C" w:rsidRPr="00296491" w:rsidRDefault="00A557F3">
                          <w:pPr>
                            <w:pStyle w:val="Afzendgegevens"/>
                            <w:rPr>
                              <w:lang w:val="de-DE"/>
                            </w:rPr>
                          </w:pPr>
                          <w:r w:rsidRPr="00296491">
                            <w:rPr>
                              <w:lang w:val="de-DE"/>
                            </w:rPr>
                            <w:t>T   070-456 0000</w:t>
                          </w:r>
                        </w:p>
                        <w:p w14:paraId="420FF21A" w14:textId="77777777" w:rsidR="0090213C" w:rsidRDefault="00A557F3">
                          <w:pPr>
                            <w:pStyle w:val="Afzendgegevens"/>
                          </w:pPr>
                          <w:r>
                            <w:t>F   070-456 1111</w:t>
                          </w:r>
                        </w:p>
                        <w:p w14:paraId="064B4642" w14:textId="77777777" w:rsidR="00A506EB" w:rsidRDefault="00A506EB" w:rsidP="00A506EB"/>
                        <w:p w14:paraId="0B8ABC6F" w14:textId="37CDDBF9" w:rsidR="00F51F02" w:rsidRDefault="00F51F02" w:rsidP="00F51F02">
                          <w:pPr>
                            <w:spacing w:line="240" w:lineRule="auto"/>
                            <w:rPr>
                              <w:sz w:val="13"/>
                              <w:szCs w:val="13"/>
                            </w:rPr>
                          </w:pPr>
                          <w:r>
                            <w:rPr>
                              <w:b/>
                              <w:bCs/>
                              <w:sz w:val="13"/>
                              <w:szCs w:val="13"/>
                            </w:rPr>
                            <w:t xml:space="preserve">Ons </w:t>
                          </w:r>
                          <w:r w:rsidRPr="0087691A">
                            <w:rPr>
                              <w:b/>
                              <w:bCs/>
                              <w:sz w:val="13"/>
                              <w:szCs w:val="13"/>
                            </w:rPr>
                            <w:t xml:space="preserve">Kenmerk </w:t>
                          </w:r>
                          <w:r w:rsidRPr="0087691A">
                            <w:rPr>
                              <w:sz w:val="13"/>
                              <w:szCs w:val="13"/>
                            </w:rPr>
                            <w:br/>
                            <w:t>IENW/BSK-2025/</w:t>
                          </w:r>
                          <w:r>
                            <w:rPr>
                              <w:sz w:val="13"/>
                              <w:szCs w:val="13"/>
                            </w:rPr>
                            <w:t>11533</w:t>
                          </w:r>
                          <w:r w:rsidR="00920869">
                            <w:rPr>
                              <w:sz w:val="13"/>
                              <w:szCs w:val="13"/>
                            </w:rPr>
                            <w:t>8</w:t>
                          </w:r>
                        </w:p>
                        <w:p w14:paraId="2D7E9DCE" w14:textId="77777777" w:rsidR="00366CC5" w:rsidRDefault="00366CC5" w:rsidP="00F51F02">
                          <w:pPr>
                            <w:spacing w:line="240" w:lineRule="auto"/>
                            <w:rPr>
                              <w:sz w:val="13"/>
                              <w:szCs w:val="13"/>
                            </w:rPr>
                          </w:pPr>
                        </w:p>
                        <w:p w14:paraId="4B5A8AA6" w14:textId="07163AB7" w:rsidR="00366CC5" w:rsidRPr="00366CC5" w:rsidRDefault="00366CC5" w:rsidP="00F51F02">
                          <w:pPr>
                            <w:spacing w:line="240" w:lineRule="auto"/>
                            <w:rPr>
                              <w:b/>
                              <w:bCs/>
                              <w:sz w:val="13"/>
                              <w:szCs w:val="13"/>
                            </w:rPr>
                          </w:pPr>
                          <w:r w:rsidRPr="00366CC5">
                            <w:rPr>
                              <w:b/>
                              <w:bCs/>
                              <w:sz w:val="13"/>
                              <w:szCs w:val="13"/>
                            </w:rPr>
                            <w:t>Uw Kenmerk</w:t>
                          </w:r>
                        </w:p>
                        <w:p w14:paraId="2AAA6C70" w14:textId="2B10E722" w:rsidR="00366CC5" w:rsidRDefault="00366CC5" w:rsidP="00F51F02">
                          <w:pPr>
                            <w:spacing w:line="240" w:lineRule="auto"/>
                            <w:rPr>
                              <w:sz w:val="13"/>
                              <w:szCs w:val="13"/>
                            </w:rPr>
                          </w:pPr>
                          <w:r w:rsidRPr="00366CC5">
                            <w:rPr>
                              <w:sz w:val="13"/>
                              <w:szCs w:val="13"/>
                            </w:rPr>
                            <w:t>2025Z08160</w:t>
                          </w:r>
                        </w:p>
                        <w:p w14:paraId="646BB162" w14:textId="77777777" w:rsidR="00F51F02" w:rsidRPr="009723E1" w:rsidRDefault="00F51F02" w:rsidP="00F51F02">
                          <w:pPr>
                            <w:spacing w:line="240" w:lineRule="auto"/>
                            <w:rPr>
                              <w:sz w:val="13"/>
                              <w:szCs w:val="13"/>
                            </w:rPr>
                          </w:pPr>
                        </w:p>
                        <w:p w14:paraId="1280EC3F" w14:textId="77777777" w:rsidR="00F51F02" w:rsidRDefault="00F51F02" w:rsidP="00F51F02">
                          <w:pPr>
                            <w:pStyle w:val="Referentiegegevenskop"/>
                            <w:spacing w:line="240" w:lineRule="auto"/>
                          </w:pPr>
                          <w:r>
                            <w:t>Bijlage(n)</w:t>
                          </w:r>
                        </w:p>
                        <w:p w14:paraId="76F3F916" w14:textId="77777777" w:rsidR="00F51F02" w:rsidRDefault="00F51F02" w:rsidP="00F51F02">
                          <w:pPr>
                            <w:pStyle w:val="Referentiegegevens"/>
                            <w:spacing w:line="240" w:lineRule="auto"/>
                          </w:pPr>
                          <w:r>
                            <w:t>1</w:t>
                          </w:r>
                        </w:p>
                        <w:p w14:paraId="2673B9F5" w14:textId="77777777" w:rsidR="00A506EB" w:rsidRDefault="00A506EB" w:rsidP="00A506EB"/>
                      </w:txbxContent>
                    </wps:txbx>
                    <wps:bodyPr vert="horz" wrap="square" lIns="0" tIns="0" rIns="0" bIns="0" anchor="t" anchorCtr="0"/>
                  </wps:wsp>
                </a:graphicData>
              </a:graphic>
            </wp:anchor>
          </w:drawing>
        </mc:Choice>
        <mc:Fallback>
          <w:pict>
            <v:shape w14:anchorId="2A7AC87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E84328C" w14:textId="77777777" w:rsidR="0090213C" w:rsidRDefault="00A557F3">
                    <w:pPr>
                      <w:pStyle w:val="AfzendgegevensKop0"/>
                    </w:pPr>
                    <w:r>
                      <w:t>Ministerie van Infrastructuur en Waterstaat</w:t>
                    </w:r>
                  </w:p>
                  <w:p w14:paraId="5093DD81" w14:textId="77777777" w:rsidR="0090213C" w:rsidRDefault="0090213C">
                    <w:pPr>
                      <w:pStyle w:val="WitregelW1"/>
                    </w:pPr>
                  </w:p>
                  <w:p w14:paraId="53A583FD" w14:textId="77777777" w:rsidR="0090213C" w:rsidRDefault="00A557F3">
                    <w:pPr>
                      <w:pStyle w:val="Afzendgegevens"/>
                    </w:pPr>
                    <w:r>
                      <w:t>Rijnstraat 8</w:t>
                    </w:r>
                  </w:p>
                  <w:p w14:paraId="0FC570DB" w14:textId="77777777" w:rsidR="0090213C" w:rsidRPr="00296491" w:rsidRDefault="00A557F3">
                    <w:pPr>
                      <w:pStyle w:val="Afzendgegevens"/>
                      <w:rPr>
                        <w:lang w:val="de-DE"/>
                      </w:rPr>
                    </w:pPr>
                    <w:r w:rsidRPr="00296491">
                      <w:rPr>
                        <w:lang w:val="de-DE"/>
                      </w:rPr>
                      <w:t>2515 XP  Den Haag</w:t>
                    </w:r>
                  </w:p>
                  <w:p w14:paraId="24874346" w14:textId="77777777" w:rsidR="0090213C" w:rsidRPr="00296491" w:rsidRDefault="00A557F3">
                    <w:pPr>
                      <w:pStyle w:val="Afzendgegevens"/>
                      <w:rPr>
                        <w:lang w:val="de-DE"/>
                      </w:rPr>
                    </w:pPr>
                    <w:r w:rsidRPr="00296491">
                      <w:rPr>
                        <w:lang w:val="de-DE"/>
                      </w:rPr>
                      <w:t>Postbus 20901</w:t>
                    </w:r>
                  </w:p>
                  <w:p w14:paraId="742C935E" w14:textId="77777777" w:rsidR="0090213C" w:rsidRPr="00296491" w:rsidRDefault="00A557F3">
                    <w:pPr>
                      <w:pStyle w:val="Afzendgegevens"/>
                      <w:rPr>
                        <w:lang w:val="de-DE"/>
                      </w:rPr>
                    </w:pPr>
                    <w:r w:rsidRPr="00296491">
                      <w:rPr>
                        <w:lang w:val="de-DE"/>
                      </w:rPr>
                      <w:t>2500 EX Den Haag</w:t>
                    </w:r>
                  </w:p>
                  <w:p w14:paraId="6D1E6D2A" w14:textId="77777777" w:rsidR="0090213C" w:rsidRPr="00296491" w:rsidRDefault="0090213C">
                    <w:pPr>
                      <w:pStyle w:val="WitregelW1"/>
                      <w:rPr>
                        <w:lang w:val="de-DE"/>
                      </w:rPr>
                    </w:pPr>
                  </w:p>
                  <w:p w14:paraId="434ED360" w14:textId="77777777" w:rsidR="0090213C" w:rsidRPr="00296491" w:rsidRDefault="00A557F3">
                    <w:pPr>
                      <w:pStyle w:val="Afzendgegevens"/>
                      <w:rPr>
                        <w:lang w:val="de-DE"/>
                      </w:rPr>
                    </w:pPr>
                    <w:r w:rsidRPr="00296491">
                      <w:rPr>
                        <w:lang w:val="de-DE"/>
                      </w:rPr>
                      <w:t>T   070-456 0000</w:t>
                    </w:r>
                  </w:p>
                  <w:p w14:paraId="420FF21A" w14:textId="77777777" w:rsidR="0090213C" w:rsidRDefault="00A557F3">
                    <w:pPr>
                      <w:pStyle w:val="Afzendgegevens"/>
                    </w:pPr>
                    <w:r>
                      <w:t>F   070-456 1111</w:t>
                    </w:r>
                  </w:p>
                  <w:p w14:paraId="064B4642" w14:textId="77777777" w:rsidR="00A506EB" w:rsidRDefault="00A506EB" w:rsidP="00A506EB"/>
                  <w:p w14:paraId="0B8ABC6F" w14:textId="37CDDBF9" w:rsidR="00F51F02" w:rsidRDefault="00F51F02" w:rsidP="00F51F02">
                    <w:pPr>
                      <w:spacing w:line="240" w:lineRule="auto"/>
                      <w:rPr>
                        <w:sz w:val="13"/>
                        <w:szCs w:val="13"/>
                      </w:rPr>
                    </w:pPr>
                    <w:r>
                      <w:rPr>
                        <w:b/>
                        <w:bCs/>
                        <w:sz w:val="13"/>
                        <w:szCs w:val="13"/>
                      </w:rPr>
                      <w:t xml:space="preserve">Ons </w:t>
                    </w:r>
                    <w:r w:rsidRPr="0087691A">
                      <w:rPr>
                        <w:b/>
                        <w:bCs/>
                        <w:sz w:val="13"/>
                        <w:szCs w:val="13"/>
                      </w:rPr>
                      <w:t xml:space="preserve">Kenmerk </w:t>
                    </w:r>
                    <w:r w:rsidRPr="0087691A">
                      <w:rPr>
                        <w:sz w:val="13"/>
                        <w:szCs w:val="13"/>
                      </w:rPr>
                      <w:br/>
                      <w:t>IENW/BSK-2025/</w:t>
                    </w:r>
                    <w:r>
                      <w:rPr>
                        <w:sz w:val="13"/>
                        <w:szCs w:val="13"/>
                      </w:rPr>
                      <w:t>11533</w:t>
                    </w:r>
                    <w:r w:rsidR="00920869">
                      <w:rPr>
                        <w:sz w:val="13"/>
                        <w:szCs w:val="13"/>
                      </w:rPr>
                      <w:t>8</w:t>
                    </w:r>
                  </w:p>
                  <w:p w14:paraId="2D7E9DCE" w14:textId="77777777" w:rsidR="00366CC5" w:rsidRDefault="00366CC5" w:rsidP="00F51F02">
                    <w:pPr>
                      <w:spacing w:line="240" w:lineRule="auto"/>
                      <w:rPr>
                        <w:sz w:val="13"/>
                        <w:szCs w:val="13"/>
                      </w:rPr>
                    </w:pPr>
                  </w:p>
                  <w:p w14:paraId="4B5A8AA6" w14:textId="07163AB7" w:rsidR="00366CC5" w:rsidRPr="00366CC5" w:rsidRDefault="00366CC5" w:rsidP="00F51F02">
                    <w:pPr>
                      <w:spacing w:line="240" w:lineRule="auto"/>
                      <w:rPr>
                        <w:b/>
                        <w:bCs/>
                        <w:sz w:val="13"/>
                        <w:szCs w:val="13"/>
                      </w:rPr>
                    </w:pPr>
                    <w:r w:rsidRPr="00366CC5">
                      <w:rPr>
                        <w:b/>
                        <w:bCs/>
                        <w:sz w:val="13"/>
                        <w:szCs w:val="13"/>
                      </w:rPr>
                      <w:t>Uw Kenmerk</w:t>
                    </w:r>
                  </w:p>
                  <w:p w14:paraId="2AAA6C70" w14:textId="2B10E722" w:rsidR="00366CC5" w:rsidRDefault="00366CC5" w:rsidP="00F51F02">
                    <w:pPr>
                      <w:spacing w:line="240" w:lineRule="auto"/>
                      <w:rPr>
                        <w:sz w:val="13"/>
                        <w:szCs w:val="13"/>
                      </w:rPr>
                    </w:pPr>
                    <w:r w:rsidRPr="00366CC5">
                      <w:rPr>
                        <w:sz w:val="13"/>
                        <w:szCs w:val="13"/>
                      </w:rPr>
                      <w:t>2025Z08160</w:t>
                    </w:r>
                  </w:p>
                  <w:p w14:paraId="646BB162" w14:textId="77777777" w:rsidR="00F51F02" w:rsidRPr="009723E1" w:rsidRDefault="00F51F02" w:rsidP="00F51F02">
                    <w:pPr>
                      <w:spacing w:line="240" w:lineRule="auto"/>
                      <w:rPr>
                        <w:sz w:val="13"/>
                        <w:szCs w:val="13"/>
                      </w:rPr>
                    </w:pPr>
                  </w:p>
                  <w:p w14:paraId="1280EC3F" w14:textId="77777777" w:rsidR="00F51F02" w:rsidRDefault="00F51F02" w:rsidP="00F51F02">
                    <w:pPr>
                      <w:pStyle w:val="Referentiegegevenskop"/>
                      <w:spacing w:line="240" w:lineRule="auto"/>
                    </w:pPr>
                    <w:r>
                      <w:t>Bijlage(n)</w:t>
                    </w:r>
                  </w:p>
                  <w:p w14:paraId="76F3F916" w14:textId="77777777" w:rsidR="00F51F02" w:rsidRDefault="00F51F02" w:rsidP="00F51F02">
                    <w:pPr>
                      <w:pStyle w:val="Referentiegegevens"/>
                      <w:spacing w:line="240" w:lineRule="auto"/>
                    </w:pPr>
                    <w:r>
                      <w:t>1</w:t>
                    </w:r>
                  </w:p>
                  <w:p w14:paraId="2673B9F5" w14:textId="77777777" w:rsidR="00A506EB" w:rsidRDefault="00A506EB" w:rsidP="00A506E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5EBEBEE" wp14:editId="56C7003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CC4DD91" w14:textId="77777777" w:rsidR="0090213C" w:rsidRDefault="00A557F3">
                          <w:pPr>
                            <w:spacing w:line="240" w:lineRule="auto"/>
                          </w:pPr>
                          <w:r>
                            <w:rPr>
                              <w:noProof/>
                              <w:lang w:val="en-GB" w:eastAsia="en-GB"/>
                            </w:rPr>
                            <w:drawing>
                              <wp:inline distT="0" distB="0" distL="0" distR="0" wp14:anchorId="0978E422" wp14:editId="7DD4AF5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EBEBE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CC4DD91" w14:textId="77777777" w:rsidR="0090213C" w:rsidRDefault="00A557F3">
                    <w:pPr>
                      <w:spacing w:line="240" w:lineRule="auto"/>
                    </w:pPr>
                    <w:r>
                      <w:rPr>
                        <w:noProof/>
                        <w:lang w:val="en-GB" w:eastAsia="en-GB"/>
                      </w:rPr>
                      <w:drawing>
                        <wp:inline distT="0" distB="0" distL="0" distR="0" wp14:anchorId="0978E422" wp14:editId="7DD4AF5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B6060BA" wp14:editId="2B6B872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F03ED1" w14:textId="77777777" w:rsidR="0090213C" w:rsidRDefault="00A557F3">
                          <w:pPr>
                            <w:spacing w:line="240" w:lineRule="auto"/>
                          </w:pPr>
                          <w:r>
                            <w:rPr>
                              <w:noProof/>
                              <w:lang w:val="en-GB" w:eastAsia="en-GB"/>
                            </w:rPr>
                            <w:drawing>
                              <wp:inline distT="0" distB="0" distL="0" distR="0" wp14:anchorId="63575EEA" wp14:editId="29E12DC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6060B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6F03ED1" w14:textId="77777777" w:rsidR="0090213C" w:rsidRDefault="00A557F3">
                    <w:pPr>
                      <w:spacing w:line="240" w:lineRule="auto"/>
                    </w:pPr>
                    <w:r>
                      <w:rPr>
                        <w:noProof/>
                        <w:lang w:val="en-GB" w:eastAsia="en-GB"/>
                      </w:rPr>
                      <w:drawing>
                        <wp:inline distT="0" distB="0" distL="0" distR="0" wp14:anchorId="63575EEA" wp14:editId="29E12DC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72BC25F" wp14:editId="44CC97F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D5462F9" w14:textId="77777777" w:rsidR="0090213C" w:rsidRDefault="00A557F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2BC25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D5462F9" w14:textId="77777777" w:rsidR="0090213C" w:rsidRDefault="00A557F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7EFD12C" wp14:editId="4638866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39AA98" w14:textId="77777777" w:rsidR="00F51F02" w:rsidRDefault="00F51F02" w:rsidP="00F51F02">
                          <w:r>
                            <w:t>De voorzitter van de Tweede Kamer</w:t>
                          </w:r>
                          <w:r>
                            <w:br/>
                            <w:t>der Staten-Generaal</w:t>
                          </w:r>
                          <w:r>
                            <w:br/>
                            <w:t>Postbus 20018</w:t>
                          </w:r>
                          <w:r>
                            <w:br/>
                            <w:t>2500 EA  DEN HAAG</w:t>
                          </w:r>
                        </w:p>
                        <w:p w14:paraId="43DCFEAE" w14:textId="78C80A22" w:rsidR="00531EB0" w:rsidRDefault="00531EB0"/>
                      </w:txbxContent>
                    </wps:txbx>
                    <wps:bodyPr vert="horz" wrap="square" lIns="0" tIns="0" rIns="0" bIns="0" anchor="t" anchorCtr="0"/>
                  </wps:wsp>
                </a:graphicData>
              </a:graphic>
            </wp:anchor>
          </w:drawing>
        </mc:Choice>
        <mc:Fallback>
          <w:pict>
            <v:shape w14:anchorId="77EFD12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39AA98" w14:textId="77777777" w:rsidR="00F51F02" w:rsidRDefault="00F51F02" w:rsidP="00F51F02">
                    <w:r>
                      <w:t>De voorzitter van de Tweede Kamer</w:t>
                    </w:r>
                    <w:r>
                      <w:br/>
                      <w:t>der Staten-Generaal</w:t>
                    </w:r>
                    <w:r>
                      <w:br/>
                      <w:t>Postbus 20018</w:t>
                    </w:r>
                    <w:r>
                      <w:br/>
                      <w:t>2500 EA  DEN HAAG</w:t>
                    </w:r>
                  </w:p>
                  <w:p w14:paraId="43DCFEAE" w14:textId="78C80A22" w:rsidR="00531EB0" w:rsidRDefault="00531E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188521F" wp14:editId="4F94D4B9">
              <wp:simplePos x="0" y="0"/>
              <wp:positionH relativeFrom="page">
                <wp:posOffset>1005840</wp:posOffset>
              </wp:positionH>
              <wp:positionV relativeFrom="page">
                <wp:posOffset>3634740</wp:posOffset>
              </wp:positionV>
              <wp:extent cx="4105275" cy="9982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982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0213C" w14:paraId="7ED595DB" w14:textId="77777777">
                            <w:trPr>
                              <w:trHeight w:val="200"/>
                            </w:trPr>
                            <w:tc>
                              <w:tcPr>
                                <w:tcW w:w="1140" w:type="dxa"/>
                              </w:tcPr>
                              <w:p w14:paraId="2FCF3DE4" w14:textId="77777777" w:rsidR="0090213C" w:rsidRDefault="0090213C"/>
                            </w:tc>
                            <w:tc>
                              <w:tcPr>
                                <w:tcW w:w="5400" w:type="dxa"/>
                              </w:tcPr>
                              <w:p w14:paraId="3C8614B7" w14:textId="77777777" w:rsidR="0090213C" w:rsidRDefault="0090213C"/>
                            </w:tc>
                          </w:tr>
                          <w:tr w:rsidR="0090213C" w14:paraId="79E73E6D" w14:textId="77777777">
                            <w:trPr>
                              <w:trHeight w:val="240"/>
                            </w:trPr>
                            <w:tc>
                              <w:tcPr>
                                <w:tcW w:w="1140" w:type="dxa"/>
                              </w:tcPr>
                              <w:p w14:paraId="62E2E98B" w14:textId="77777777" w:rsidR="0090213C" w:rsidRDefault="00A557F3">
                                <w:r>
                                  <w:t>Datum</w:t>
                                </w:r>
                              </w:p>
                            </w:tc>
                            <w:tc>
                              <w:tcPr>
                                <w:tcW w:w="5400" w:type="dxa"/>
                              </w:tcPr>
                              <w:p w14:paraId="3626646B" w14:textId="66269DE1" w:rsidR="0090213C" w:rsidRDefault="00C544D9">
                                <w:r>
                                  <w:t>2 juni 2025</w:t>
                                </w:r>
                              </w:p>
                            </w:tc>
                          </w:tr>
                          <w:tr w:rsidR="0090213C" w14:paraId="4E28A1E9" w14:textId="77777777">
                            <w:trPr>
                              <w:trHeight w:val="240"/>
                            </w:trPr>
                            <w:tc>
                              <w:tcPr>
                                <w:tcW w:w="1140" w:type="dxa"/>
                              </w:tcPr>
                              <w:p w14:paraId="3752C878" w14:textId="77777777" w:rsidR="0090213C" w:rsidRDefault="00A557F3">
                                <w:r>
                                  <w:t>Betreft</w:t>
                                </w:r>
                              </w:p>
                            </w:tc>
                            <w:tc>
                              <w:tcPr>
                                <w:tcW w:w="5400" w:type="dxa"/>
                              </w:tcPr>
                              <w:p w14:paraId="7DE17A95" w14:textId="5F44159F" w:rsidR="0090213C" w:rsidRDefault="00920869">
                                <w:r>
                                  <w:t xml:space="preserve">Beantwoording </w:t>
                                </w:r>
                                <w:r w:rsidR="00A557F3">
                                  <w:t xml:space="preserve">Kamervragen </w:t>
                                </w:r>
                                <w:r w:rsidR="001C280C" w:rsidRPr="007737F5">
                                  <w:t>over de berichtgeving waarin bedrijven in een manifest de regering oproepen met voortvarender beleid te komen ter stimulans van de circulaire economie</w:t>
                                </w:r>
                              </w:p>
                            </w:tc>
                          </w:tr>
                          <w:tr w:rsidR="0090213C" w14:paraId="7063674B" w14:textId="77777777">
                            <w:trPr>
                              <w:trHeight w:val="200"/>
                            </w:trPr>
                            <w:tc>
                              <w:tcPr>
                                <w:tcW w:w="1140" w:type="dxa"/>
                              </w:tcPr>
                              <w:p w14:paraId="07D8442F" w14:textId="77777777" w:rsidR="0090213C" w:rsidRDefault="0090213C"/>
                            </w:tc>
                            <w:tc>
                              <w:tcPr>
                                <w:tcW w:w="5400" w:type="dxa"/>
                              </w:tcPr>
                              <w:p w14:paraId="0EBC7F11" w14:textId="77777777" w:rsidR="0090213C" w:rsidRDefault="0090213C"/>
                            </w:tc>
                          </w:tr>
                        </w:tbl>
                        <w:p w14:paraId="307EAA53" w14:textId="77777777" w:rsidR="00531EB0" w:rsidRDefault="00531EB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88521F" id="7266255e-823c-11ee-8554-0242ac120003" o:spid="_x0000_s1037" type="#_x0000_t202" style="position:absolute;margin-left:79.2pt;margin-top:286.2pt;width:323.25pt;height:78.6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" filled="f" stroked="f">
              <v:textbox inset="0,0,0,0">
                <w:txbxContent>
                  <w:tbl>
                    <w:tblPr>
                      <w:tblW w:w="0" w:type="auto"/>
                      <w:tblLayout w:type="fixed"/>
                      <w:tblLook w:val="07E0" w:firstRow="1" w:lastRow="1" w:firstColumn="1" w:lastColumn="1" w:noHBand="1" w:noVBand="1"/>
                    </w:tblPr>
                    <w:tblGrid>
                      <w:gridCol w:w="1140"/>
                      <w:gridCol w:w="5400"/>
                    </w:tblGrid>
                    <w:tr w:rsidR="0090213C" w14:paraId="7ED595DB" w14:textId="77777777">
                      <w:trPr>
                        <w:trHeight w:val="200"/>
                      </w:trPr>
                      <w:tc>
                        <w:tcPr>
                          <w:tcW w:w="1140" w:type="dxa"/>
                        </w:tcPr>
                        <w:p w14:paraId="2FCF3DE4" w14:textId="77777777" w:rsidR="0090213C" w:rsidRDefault="0090213C"/>
                      </w:tc>
                      <w:tc>
                        <w:tcPr>
                          <w:tcW w:w="5400" w:type="dxa"/>
                        </w:tcPr>
                        <w:p w14:paraId="3C8614B7" w14:textId="77777777" w:rsidR="0090213C" w:rsidRDefault="0090213C"/>
                      </w:tc>
                    </w:tr>
                    <w:tr w:rsidR="0090213C" w14:paraId="79E73E6D" w14:textId="77777777">
                      <w:trPr>
                        <w:trHeight w:val="240"/>
                      </w:trPr>
                      <w:tc>
                        <w:tcPr>
                          <w:tcW w:w="1140" w:type="dxa"/>
                        </w:tcPr>
                        <w:p w14:paraId="62E2E98B" w14:textId="77777777" w:rsidR="0090213C" w:rsidRDefault="00A557F3">
                          <w:r>
                            <w:t>Datum</w:t>
                          </w:r>
                        </w:p>
                      </w:tc>
                      <w:tc>
                        <w:tcPr>
                          <w:tcW w:w="5400" w:type="dxa"/>
                        </w:tcPr>
                        <w:p w14:paraId="3626646B" w14:textId="66269DE1" w:rsidR="0090213C" w:rsidRDefault="00C544D9">
                          <w:r>
                            <w:t>2 juni 2025</w:t>
                          </w:r>
                        </w:p>
                      </w:tc>
                    </w:tr>
                    <w:tr w:rsidR="0090213C" w14:paraId="4E28A1E9" w14:textId="77777777">
                      <w:trPr>
                        <w:trHeight w:val="240"/>
                      </w:trPr>
                      <w:tc>
                        <w:tcPr>
                          <w:tcW w:w="1140" w:type="dxa"/>
                        </w:tcPr>
                        <w:p w14:paraId="3752C878" w14:textId="77777777" w:rsidR="0090213C" w:rsidRDefault="00A557F3">
                          <w:r>
                            <w:t>Betreft</w:t>
                          </w:r>
                        </w:p>
                      </w:tc>
                      <w:tc>
                        <w:tcPr>
                          <w:tcW w:w="5400" w:type="dxa"/>
                        </w:tcPr>
                        <w:p w14:paraId="7DE17A95" w14:textId="5F44159F" w:rsidR="0090213C" w:rsidRDefault="00920869">
                          <w:r>
                            <w:t xml:space="preserve">Beantwoording </w:t>
                          </w:r>
                          <w:r w:rsidR="00A557F3">
                            <w:t xml:space="preserve">Kamervragen </w:t>
                          </w:r>
                          <w:r w:rsidR="001C280C" w:rsidRPr="007737F5">
                            <w:t>over de berichtgeving waarin bedrijven in een manifest de regering oproepen met voortvarender beleid te komen ter stimulans van de circulaire economie</w:t>
                          </w:r>
                        </w:p>
                      </w:tc>
                    </w:tr>
                    <w:tr w:rsidR="0090213C" w14:paraId="7063674B" w14:textId="77777777">
                      <w:trPr>
                        <w:trHeight w:val="200"/>
                      </w:trPr>
                      <w:tc>
                        <w:tcPr>
                          <w:tcW w:w="1140" w:type="dxa"/>
                        </w:tcPr>
                        <w:p w14:paraId="07D8442F" w14:textId="77777777" w:rsidR="0090213C" w:rsidRDefault="0090213C"/>
                      </w:tc>
                      <w:tc>
                        <w:tcPr>
                          <w:tcW w:w="5400" w:type="dxa"/>
                        </w:tcPr>
                        <w:p w14:paraId="0EBC7F11" w14:textId="77777777" w:rsidR="0090213C" w:rsidRDefault="0090213C"/>
                      </w:tc>
                    </w:tr>
                  </w:tbl>
                  <w:p w14:paraId="307EAA53" w14:textId="77777777" w:rsidR="00531EB0" w:rsidRDefault="00531E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6F0C2AD" wp14:editId="5D692C7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510D70" w14:textId="77777777" w:rsidR="00531EB0" w:rsidRDefault="00531EB0"/>
                      </w:txbxContent>
                    </wps:txbx>
                    <wps:bodyPr vert="horz" wrap="square" lIns="0" tIns="0" rIns="0" bIns="0" anchor="t" anchorCtr="0"/>
                  </wps:wsp>
                </a:graphicData>
              </a:graphic>
            </wp:anchor>
          </w:drawing>
        </mc:Choice>
        <mc:Fallback>
          <w:pict>
            <v:shape w14:anchorId="06F0C2A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D510D70" w14:textId="77777777" w:rsidR="00531EB0" w:rsidRDefault="00531EB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8E29"/>
    <w:multiLevelType w:val="multilevel"/>
    <w:tmpl w:val="5129FE4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49D087"/>
    <w:multiLevelType w:val="multilevel"/>
    <w:tmpl w:val="D958C68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F555F3"/>
    <w:multiLevelType w:val="multilevel"/>
    <w:tmpl w:val="9E133D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ACF334D"/>
    <w:multiLevelType w:val="multilevel"/>
    <w:tmpl w:val="B78086F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91C68F9"/>
    <w:multiLevelType w:val="multilevel"/>
    <w:tmpl w:val="84A2D13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81824D6"/>
    <w:multiLevelType w:val="multilevel"/>
    <w:tmpl w:val="9860555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95B22FB"/>
    <w:multiLevelType w:val="multilevel"/>
    <w:tmpl w:val="34C11A7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C97518C"/>
    <w:multiLevelType w:val="multilevel"/>
    <w:tmpl w:val="E78F717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3FB332"/>
    <w:multiLevelType w:val="multilevel"/>
    <w:tmpl w:val="B774C3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F5F6A91B"/>
    <w:multiLevelType w:val="multilevel"/>
    <w:tmpl w:val="9DAC88D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79D8AD"/>
    <w:multiLevelType w:val="multilevel"/>
    <w:tmpl w:val="B28F2E3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80882C"/>
    <w:multiLevelType w:val="multilevel"/>
    <w:tmpl w:val="575C4A9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52F4A7"/>
    <w:multiLevelType w:val="multilevel"/>
    <w:tmpl w:val="3AC6D3C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282CCF"/>
    <w:multiLevelType w:val="multilevel"/>
    <w:tmpl w:val="3C62DD42"/>
    <w:lvl w:ilvl="0">
      <w:start w:val="1"/>
      <w:numFmt w:val="low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1A7CB2BA"/>
    <w:multiLevelType w:val="multilevel"/>
    <w:tmpl w:val="E98A408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659750"/>
    <w:multiLevelType w:val="multilevel"/>
    <w:tmpl w:val="600597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D8446B"/>
    <w:multiLevelType w:val="multilevel"/>
    <w:tmpl w:val="E7369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3C3C24"/>
    <w:multiLevelType w:val="multilevel"/>
    <w:tmpl w:val="2F504AC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26365"/>
    <w:multiLevelType w:val="multilevel"/>
    <w:tmpl w:val="606A1F4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7B8D2"/>
    <w:multiLevelType w:val="multilevel"/>
    <w:tmpl w:val="B71CAA3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5D203"/>
    <w:multiLevelType w:val="multilevel"/>
    <w:tmpl w:val="68AE806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FAF6D"/>
    <w:multiLevelType w:val="multilevel"/>
    <w:tmpl w:val="C214256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745BA4"/>
    <w:multiLevelType w:val="multilevel"/>
    <w:tmpl w:val="306689C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0462F6"/>
    <w:multiLevelType w:val="hybridMultilevel"/>
    <w:tmpl w:val="7EB2007E"/>
    <w:lvl w:ilvl="0" w:tplc="0413000F">
      <w:start w:val="1"/>
      <w:numFmt w:val="decimal"/>
      <w:lvlText w:val="%1."/>
      <w:lvlJc w:val="left"/>
      <w:pPr>
        <w:ind w:left="1495" w:hanging="360"/>
      </w:pPr>
    </w:lvl>
    <w:lvl w:ilvl="1" w:tplc="04130019">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24" w15:restartNumberingAfterBreak="0">
    <w:nsid w:val="7850B83C"/>
    <w:multiLevelType w:val="multilevel"/>
    <w:tmpl w:val="4D1B98B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262A3C"/>
    <w:multiLevelType w:val="multilevel"/>
    <w:tmpl w:val="0EE796D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1"/>
  </w:num>
  <w:num w:numId="4">
    <w:abstractNumId w:val="1"/>
  </w:num>
  <w:num w:numId="5">
    <w:abstractNumId w:val="2"/>
  </w:num>
  <w:num w:numId="6">
    <w:abstractNumId w:val="15"/>
  </w:num>
  <w:num w:numId="7">
    <w:abstractNumId w:val="4"/>
  </w:num>
  <w:num w:numId="8">
    <w:abstractNumId w:val="5"/>
  </w:num>
  <w:num w:numId="9">
    <w:abstractNumId w:val="19"/>
  </w:num>
  <w:num w:numId="10">
    <w:abstractNumId w:val="21"/>
  </w:num>
  <w:num w:numId="11">
    <w:abstractNumId w:val="25"/>
  </w:num>
  <w:num w:numId="12">
    <w:abstractNumId w:val="8"/>
  </w:num>
  <w:num w:numId="13">
    <w:abstractNumId w:val="9"/>
  </w:num>
  <w:num w:numId="14">
    <w:abstractNumId w:val="12"/>
  </w:num>
  <w:num w:numId="15">
    <w:abstractNumId w:val="17"/>
  </w:num>
  <w:num w:numId="16">
    <w:abstractNumId w:val="7"/>
  </w:num>
  <w:num w:numId="17">
    <w:abstractNumId w:val="20"/>
  </w:num>
  <w:num w:numId="18">
    <w:abstractNumId w:val="3"/>
  </w:num>
  <w:num w:numId="19">
    <w:abstractNumId w:val="14"/>
  </w:num>
  <w:num w:numId="20">
    <w:abstractNumId w:val="10"/>
  </w:num>
  <w:num w:numId="21">
    <w:abstractNumId w:val="22"/>
  </w:num>
  <w:num w:numId="22">
    <w:abstractNumId w:val="24"/>
  </w:num>
  <w:num w:numId="23">
    <w:abstractNumId w:val="18"/>
  </w:num>
  <w:num w:numId="24">
    <w:abstractNumId w:val="1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91"/>
    <w:rsid w:val="0000246E"/>
    <w:rsid w:val="0007139D"/>
    <w:rsid w:val="000E62B1"/>
    <w:rsid w:val="001006C2"/>
    <w:rsid w:val="00107DC0"/>
    <w:rsid w:val="001C280C"/>
    <w:rsid w:val="001C3AAE"/>
    <w:rsid w:val="002171EE"/>
    <w:rsid w:val="002506F7"/>
    <w:rsid w:val="00296491"/>
    <w:rsid w:val="002E49D8"/>
    <w:rsid w:val="00330057"/>
    <w:rsid w:val="00343CE7"/>
    <w:rsid w:val="00366CC5"/>
    <w:rsid w:val="003743B1"/>
    <w:rsid w:val="00380DFB"/>
    <w:rsid w:val="003875FB"/>
    <w:rsid w:val="003E7AB2"/>
    <w:rsid w:val="0041188B"/>
    <w:rsid w:val="00440671"/>
    <w:rsid w:val="004815B5"/>
    <w:rsid w:val="004A5B0A"/>
    <w:rsid w:val="00514B38"/>
    <w:rsid w:val="00531EB0"/>
    <w:rsid w:val="005461E4"/>
    <w:rsid w:val="005563C1"/>
    <w:rsid w:val="005A2BA2"/>
    <w:rsid w:val="005C4980"/>
    <w:rsid w:val="0062450A"/>
    <w:rsid w:val="00643202"/>
    <w:rsid w:val="006723DA"/>
    <w:rsid w:val="00683909"/>
    <w:rsid w:val="00687F8C"/>
    <w:rsid w:val="006A46EC"/>
    <w:rsid w:val="006A718E"/>
    <w:rsid w:val="006F2C94"/>
    <w:rsid w:val="00743289"/>
    <w:rsid w:val="00771179"/>
    <w:rsid w:val="007737F5"/>
    <w:rsid w:val="007A556D"/>
    <w:rsid w:val="00806DD2"/>
    <w:rsid w:val="008A3591"/>
    <w:rsid w:val="008C1E31"/>
    <w:rsid w:val="00902117"/>
    <w:rsid w:val="0090213C"/>
    <w:rsid w:val="00920869"/>
    <w:rsid w:val="00943B17"/>
    <w:rsid w:val="0097395E"/>
    <w:rsid w:val="00983DB7"/>
    <w:rsid w:val="009C2B82"/>
    <w:rsid w:val="009F4B9B"/>
    <w:rsid w:val="00A102EC"/>
    <w:rsid w:val="00A1064C"/>
    <w:rsid w:val="00A506EB"/>
    <w:rsid w:val="00A557F3"/>
    <w:rsid w:val="00A56677"/>
    <w:rsid w:val="00A650DD"/>
    <w:rsid w:val="00A71864"/>
    <w:rsid w:val="00A90028"/>
    <w:rsid w:val="00B00D21"/>
    <w:rsid w:val="00B136CD"/>
    <w:rsid w:val="00B32EA0"/>
    <w:rsid w:val="00B5025F"/>
    <w:rsid w:val="00B65D56"/>
    <w:rsid w:val="00B82A1C"/>
    <w:rsid w:val="00C350A4"/>
    <w:rsid w:val="00C544D9"/>
    <w:rsid w:val="00C6094C"/>
    <w:rsid w:val="00C64403"/>
    <w:rsid w:val="00CA4F28"/>
    <w:rsid w:val="00CA79CC"/>
    <w:rsid w:val="00CB40CB"/>
    <w:rsid w:val="00CD1346"/>
    <w:rsid w:val="00CD7321"/>
    <w:rsid w:val="00D0039D"/>
    <w:rsid w:val="00D16803"/>
    <w:rsid w:val="00D355FF"/>
    <w:rsid w:val="00D4221B"/>
    <w:rsid w:val="00D5240D"/>
    <w:rsid w:val="00D774DE"/>
    <w:rsid w:val="00D84A9E"/>
    <w:rsid w:val="00D9396F"/>
    <w:rsid w:val="00D948D8"/>
    <w:rsid w:val="00E5772E"/>
    <w:rsid w:val="00EC69CF"/>
    <w:rsid w:val="00F13B8E"/>
    <w:rsid w:val="00F32A5D"/>
    <w:rsid w:val="00F51F02"/>
    <w:rsid w:val="00F72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6491"/>
    <w:pPr>
      <w:tabs>
        <w:tab w:val="center" w:pos="4536"/>
        <w:tab w:val="right" w:pos="9072"/>
      </w:tabs>
      <w:spacing w:line="240" w:lineRule="auto"/>
    </w:pPr>
  </w:style>
  <w:style w:type="character" w:customStyle="1" w:styleId="HeaderChar">
    <w:name w:val="Header Char"/>
    <w:basedOn w:val="DefaultParagraphFont"/>
    <w:link w:val="Header"/>
    <w:uiPriority w:val="99"/>
    <w:rsid w:val="00296491"/>
    <w:rPr>
      <w:rFonts w:ascii="Verdana" w:hAnsi="Verdana"/>
      <w:color w:val="000000"/>
      <w:sz w:val="18"/>
      <w:szCs w:val="18"/>
    </w:rPr>
  </w:style>
  <w:style w:type="paragraph" w:styleId="Footer">
    <w:name w:val="footer"/>
    <w:basedOn w:val="Normal"/>
    <w:link w:val="FooterChar"/>
    <w:uiPriority w:val="99"/>
    <w:unhideWhenUsed/>
    <w:rsid w:val="00296491"/>
    <w:pPr>
      <w:tabs>
        <w:tab w:val="center" w:pos="4536"/>
        <w:tab w:val="right" w:pos="9072"/>
      </w:tabs>
      <w:spacing w:line="240" w:lineRule="auto"/>
    </w:pPr>
  </w:style>
  <w:style w:type="character" w:customStyle="1" w:styleId="FooterChar">
    <w:name w:val="Footer Char"/>
    <w:basedOn w:val="DefaultParagraphFont"/>
    <w:link w:val="Footer"/>
    <w:uiPriority w:val="99"/>
    <w:rsid w:val="00296491"/>
    <w:rPr>
      <w:rFonts w:ascii="Verdana" w:hAnsi="Verdana"/>
      <w:color w:val="000000"/>
      <w:sz w:val="18"/>
      <w:szCs w:val="18"/>
    </w:rPr>
  </w:style>
  <w:style w:type="character" w:styleId="CommentReference">
    <w:name w:val="annotation reference"/>
    <w:basedOn w:val="DefaultParagraphFont"/>
    <w:uiPriority w:val="99"/>
    <w:semiHidden/>
    <w:unhideWhenUsed/>
    <w:rsid w:val="00CD7321"/>
    <w:rPr>
      <w:sz w:val="16"/>
      <w:szCs w:val="16"/>
    </w:rPr>
  </w:style>
  <w:style w:type="paragraph" w:styleId="CommentText">
    <w:name w:val="annotation text"/>
    <w:basedOn w:val="Normal"/>
    <w:link w:val="CommentTextChar"/>
    <w:uiPriority w:val="99"/>
    <w:unhideWhenUsed/>
    <w:rsid w:val="00CD7321"/>
    <w:pPr>
      <w:spacing w:line="240" w:lineRule="auto"/>
    </w:pPr>
    <w:rPr>
      <w:sz w:val="20"/>
      <w:szCs w:val="20"/>
    </w:rPr>
  </w:style>
  <w:style w:type="character" w:customStyle="1" w:styleId="CommentTextChar">
    <w:name w:val="Comment Text Char"/>
    <w:basedOn w:val="DefaultParagraphFont"/>
    <w:link w:val="CommentText"/>
    <w:uiPriority w:val="99"/>
    <w:rsid w:val="00CD732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D7321"/>
    <w:rPr>
      <w:b/>
      <w:bCs/>
    </w:rPr>
  </w:style>
  <w:style w:type="character" w:customStyle="1" w:styleId="CommentSubjectChar">
    <w:name w:val="Comment Subject Char"/>
    <w:basedOn w:val="CommentTextChar"/>
    <w:link w:val="CommentSubject"/>
    <w:uiPriority w:val="99"/>
    <w:semiHidden/>
    <w:rsid w:val="00CD7321"/>
    <w:rPr>
      <w:rFonts w:ascii="Verdana" w:hAnsi="Verdana"/>
      <w:b/>
      <w:bCs/>
      <w:color w:val="000000"/>
    </w:rPr>
  </w:style>
  <w:style w:type="paragraph" w:styleId="Revision">
    <w:name w:val="Revision"/>
    <w:hidden/>
    <w:uiPriority w:val="99"/>
    <w:semiHidden/>
    <w:rsid w:val="00CD732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D84A9E"/>
    <w:rPr>
      <w:color w:val="605E5C"/>
      <w:shd w:val="clear" w:color="auto" w:fill="E1DFDD"/>
    </w:rPr>
  </w:style>
  <w:style w:type="paragraph" w:styleId="ListParagraph">
    <w:name w:val="List Paragraph"/>
    <w:basedOn w:val="Normal"/>
    <w:uiPriority w:val="34"/>
    <w:semiHidden/>
    <w:rsid w:val="002171EE"/>
    <w:pPr>
      <w:ind w:left="720"/>
      <w:contextualSpacing/>
    </w:pPr>
  </w:style>
  <w:style w:type="paragraph" w:styleId="FootnoteText">
    <w:name w:val="footnote text"/>
    <w:basedOn w:val="Normal"/>
    <w:link w:val="FootnoteTextChar"/>
    <w:uiPriority w:val="99"/>
    <w:semiHidden/>
    <w:unhideWhenUsed/>
    <w:rsid w:val="003875FB"/>
    <w:pPr>
      <w:spacing w:line="240" w:lineRule="auto"/>
    </w:pPr>
    <w:rPr>
      <w:sz w:val="20"/>
      <w:szCs w:val="20"/>
    </w:rPr>
  </w:style>
  <w:style w:type="character" w:customStyle="1" w:styleId="FootnoteTextChar">
    <w:name w:val="Footnote Text Char"/>
    <w:basedOn w:val="DefaultParagraphFont"/>
    <w:link w:val="FootnoteText"/>
    <w:uiPriority w:val="99"/>
    <w:semiHidden/>
    <w:rsid w:val="003875FB"/>
    <w:rPr>
      <w:rFonts w:ascii="Verdana" w:hAnsi="Verdana"/>
      <w:color w:val="000000"/>
    </w:rPr>
  </w:style>
  <w:style w:type="character" w:styleId="FootnoteReference">
    <w:name w:val="footnote reference"/>
    <w:basedOn w:val="DefaultParagraphFont"/>
    <w:uiPriority w:val="99"/>
    <w:semiHidden/>
    <w:unhideWhenUsed/>
    <w:rsid w:val="00387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86413">
      <w:bodyDiv w:val="1"/>
      <w:marLeft w:val="0"/>
      <w:marRight w:val="0"/>
      <w:marTop w:val="0"/>
      <w:marBottom w:val="0"/>
      <w:divBdr>
        <w:top w:val="none" w:sz="0" w:space="0" w:color="auto"/>
        <w:left w:val="none" w:sz="0" w:space="0" w:color="auto"/>
        <w:bottom w:val="none" w:sz="0" w:space="0" w:color="auto"/>
        <w:right w:val="none" w:sz="0" w:space="0" w:color="auto"/>
      </w:divBdr>
    </w:div>
    <w:div w:id="111027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mvonederland.nl/nieuws-opinie/grote-nederlandse-bedrijven-en-mvo-nederland-roepen-op-tot-opschaling-circulaire-economie" TargetMode="External"/><Relationship Id="rId2" Type="http://schemas.openxmlformats.org/officeDocument/2006/relationships/hyperlink" Target="https://nos.nl/artikel/2561989-circulaire-economie-heeft-impuls-nodig-helpt-het-om-de-btw-te-schrappen" TargetMode="External"/><Relationship Id="rId1" Type="http://schemas.openxmlformats.org/officeDocument/2006/relationships/hyperlink" Target="https://www.nrc.nl/nieuws/2025/03/31/bedrijven-als-ikea-bol-strukton-en-zeeman-waarschuwen-overheid-is-te-passief-de-circulaire-economie-staat-stil-a4888307" TargetMode="External"/><Relationship Id="rId4" Type="http://schemas.openxmlformats.org/officeDocument/2006/relationships/hyperlink" Target="https://cedelft.eu/wp-content/uploads/sites/2/2025/01/CE_Delft_230499_Circulaire-beleidsinstrumenten-en-te-verwachten-effecten_def.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1702</ap:Words>
  <ap:Characters>9706</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Brief aan Parlement - Kamervragen Lid Gabriels en Lid</vt:lpstr>
    </vt:vector>
  </ap:TitlesOfParts>
  <ap:LinksUpToDate>false</ap:LinksUpToDate>
  <ap:CharactersWithSpaces>11386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2025-06-02T12:37:00.0000000Z</dcterms:created>
  <dcterms:modified xsi:type="dcterms:W3CDTF">2025-06-02T12:37:00.0000000Z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Lid Gabriels en Lid</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Tak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