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85" w:rsidP="00210985" w:rsidRDefault="00210985" w14:paraId="7EED17DC" w14:textId="13D437AF">
      <w:bookmarkStart w:name="_Hlk197529393" w:id="0"/>
      <w:bookmarkStart w:name="_Hlk199338602" w:id="1"/>
      <w:bookmarkStart w:name="_GoBack" w:id="2"/>
      <w:bookmarkEnd w:id="2"/>
      <w:r>
        <w:t>Geachte voorzitter,</w:t>
      </w:r>
    </w:p>
    <w:p w:rsidR="00210985" w:rsidP="00210985" w:rsidRDefault="00210985" w14:paraId="68B95B37" w14:textId="77777777"/>
    <w:p w:rsidR="00EA09CA" w:rsidP="00210985" w:rsidRDefault="00210985" w14:paraId="38DA4EDD" w14:textId="39BA2A4D">
      <w:r>
        <w:t xml:space="preserve">Hierbij doen wij u, mede namens de Minister voor Buitenlandse Handel en Ontwikkelingshulp, de geannoteerde agenda van de Milieuraad van </w:t>
      </w:r>
      <w:r w:rsidR="003F41EA">
        <w:t>1</w:t>
      </w:r>
      <w:r>
        <w:t xml:space="preserve">7 </w:t>
      </w:r>
      <w:r w:rsidR="003F41EA">
        <w:t>juni</w:t>
      </w:r>
      <w:r>
        <w:t xml:space="preserve"> toekomen. Het kabinet is voornemens deel te nemen aan deze Milieuraad. De inhoud van deze geannoteerde agenda geeft de meest recente stand van zaken weer.</w:t>
      </w:r>
    </w:p>
    <w:p w:rsidR="009372CE" w:rsidP="00210985" w:rsidRDefault="009372CE" w14:paraId="6A14A10B" w14:textId="77777777"/>
    <w:p w:rsidR="009372CE" w:rsidP="00210985" w:rsidRDefault="009372CE" w14:paraId="36327FC2" w14:textId="6380A991">
      <w:bookmarkStart w:name="_Hlk198803956" w:id="3"/>
      <w:r>
        <w:t xml:space="preserve">Tevens informeren wij u, mede namens de Staatssecretaris van </w:t>
      </w:r>
      <w:r w:rsidRPr="009372CE">
        <w:t>Landbouw, Visserij, Voedselzekerheid en Natuur</w:t>
      </w:r>
      <w:r>
        <w:t xml:space="preserve">, </w:t>
      </w:r>
      <w:r w:rsidR="00EC6A45">
        <w:t xml:space="preserve">over het triloogakkoord </w:t>
      </w:r>
      <w:r w:rsidRPr="00302518" w:rsidR="00EC6A45">
        <w:t>over de EU-bodemmonitoringrichtlijn.</w:t>
      </w:r>
      <w:r w:rsidR="00EC6A45">
        <w:t xml:space="preserve"> </w:t>
      </w:r>
    </w:p>
    <w:bookmarkEnd w:id="0"/>
    <w:bookmarkEnd w:id="3"/>
    <w:p w:rsidR="00CB4C45" w:rsidP="00CB4C45" w:rsidRDefault="00CB4C45" w14:paraId="25454E74" w14:textId="77777777">
      <w:pPr>
        <w:pStyle w:val="WitregelW1bodytekst"/>
      </w:pPr>
    </w:p>
    <w:p w:rsidR="00EA09CA" w:rsidP="00CB4C45" w:rsidRDefault="004E0005" w14:paraId="4B5ECF28" w14:textId="615F6F7F">
      <w:pPr>
        <w:pStyle w:val="WitregelW1bodytekst"/>
      </w:pPr>
      <w:r>
        <w:t>Hoogachtend,</w:t>
      </w:r>
    </w:p>
    <w:p w:rsidR="00EA09CA" w:rsidRDefault="004E0005" w14:paraId="0F3E1976" w14:textId="77777777">
      <w:pPr>
        <w:pStyle w:val="OndertekeningArea1"/>
      </w:pPr>
      <w:r>
        <w:t>DE STAATSSECRETARIS VAN INFRASTRUCTUUR EN WATERSTAAT - OPENBAAR VERVOER EN MILIEU,</w:t>
      </w:r>
    </w:p>
    <w:p w:rsidR="00EA09CA" w:rsidRDefault="00EA09CA" w14:paraId="5C6374DE" w14:textId="77777777"/>
    <w:p w:rsidR="00CB4C45" w:rsidRDefault="00CB4C45" w14:paraId="728726A3" w14:textId="77777777"/>
    <w:p w:rsidR="00EA09CA" w:rsidRDefault="00EA09CA" w14:paraId="6E8760E8" w14:textId="77777777"/>
    <w:p w:rsidR="00EA09CA" w:rsidRDefault="00EA09CA" w14:paraId="5A9D9293" w14:textId="77777777"/>
    <w:p w:rsidR="00EA09CA" w:rsidRDefault="00EA09CA" w14:paraId="6A0CF9A0" w14:textId="77777777"/>
    <w:p w:rsidR="00EA09CA" w:rsidRDefault="004E0005" w14:paraId="0ED1625E" w14:textId="77777777">
      <w:r>
        <w:t>C.A. Jansen</w:t>
      </w:r>
    </w:p>
    <w:p w:rsidR="00FA1DD5" w:rsidP="3C454C9F" w:rsidRDefault="00FA1DD5" w14:paraId="6EE6D0E1" w14:textId="77777777">
      <w:pPr>
        <w:pStyle w:val="OndertekeningArea1"/>
      </w:pPr>
      <w:bookmarkStart w:name="_Hlk198625082" w:id="4"/>
      <w:r w:rsidRPr="00031D3C">
        <w:t>DE MINISTER V</w:t>
      </w:r>
      <w:r>
        <w:t>AN</w:t>
      </w:r>
      <w:r w:rsidRPr="00031D3C">
        <w:t xml:space="preserve"> KLIMAAT </w:t>
      </w:r>
      <w:r>
        <w:t>EN GROENE GROEI</w:t>
      </w:r>
    </w:p>
    <w:p w:rsidR="00FA1DD5" w:rsidP="00FA1DD5" w:rsidRDefault="00FA1DD5" w14:paraId="27E82B18" w14:textId="77777777"/>
    <w:p w:rsidR="00FA1DD5" w:rsidP="00FA1DD5" w:rsidRDefault="00FA1DD5" w14:paraId="10CA0C2B" w14:textId="77777777"/>
    <w:p w:rsidR="00FA1DD5" w:rsidP="00FA1DD5" w:rsidRDefault="00FA1DD5" w14:paraId="324175EF" w14:textId="77777777"/>
    <w:p w:rsidR="00FA1DD5" w:rsidP="00FA1DD5" w:rsidRDefault="00FA1DD5" w14:paraId="473DBCCB" w14:textId="77777777"/>
    <w:p w:rsidR="00525474" w:rsidP="00FA1DD5" w:rsidRDefault="00525474" w14:paraId="5FF6C413" w14:textId="77777777"/>
    <w:p w:rsidR="00FA1DD5" w:rsidP="3C454C9F" w:rsidRDefault="00FA1DD5" w14:paraId="26809AE1" w14:textId="77777777">
      <w:r>
        <w:t>Sophie Hermans</w:t>
      </w:r>
    </w:p>
    <w:p w:rsidR="00941D51" w:rsidRDefault="00941D51" w14:paraId="7ACD6196" w14:textId="77777777"/>
    <w:bookmarkEnd w:id="4"/>
    <w:p w:rsidR="00941D51" w:rsidRDefault="00941D51" w14:paraId="24E86624" w14:textId="77777777"/>
    <w:p w:rsidR="00941D51" w:rsidRDefault="00941D51" w14:paraId="4B9FDE01" w14:textId="77777777"/>
    <w:p w:rsidR="00941D51" w:rsidRDefault="00941D51" w14:paraId="649DF40F" w14:textId="77777777"/>
    <w:p w:rsidR="00941D51" w:rsidRDefault="00941D51" w14:paraId="57194A0D" w14:textId="77777777"/>
    <w:p w:rsidR="00941D51" w:rsidRDefault="00941D51" w14:paraId="6AA2E9CE" w14:textId="77777777"/>
    <w:p w:rsidRPr="002966B4" w:rsidR="003738BA" w:rsidP="003738BA" w:rsidRDefault="003738BA" w14:paraId="26A8F254" w14:textId="77777777">
      <w:pPr>
        <w:pStyle w:val="ListParagraph"/>
        <w:numPr>
          <w:ilvl w:val="0"/>
          <w:numId w:val="24"/>
        </w:numPr>
        <w:spacing w:line="276" w:lineRule="auto"/>
        <w:rPr>
          <w:b/>
          <w:bCs/>
        </w:rPr>
      </w:pPr>
      <w:r w:rsidRPr="002966B4">
        <w:rPr>
          <w:b/>
          <w:bCs/>
        </w:rPr>
        <w:lastRenderedPageBreak/>
        <w:t>Geannoteerde agenda Milieuraad 17 juni</w:t>
      </w:r>
    </w:p>
    <w:p w:rsidR="003738BA" w:rsidP="003738BA" w:rsidRDefault="003738BA" w14:paraId="3A65533D" w14:textId="146E6F62">
      <w:pPr>
        <w:spacing w:line="276" w:lineRule="auto"/>
        <w:rPr>
          <w:b/>
        </w:rPr>
      </w:pPr>
      <w:r w:rsidRPr="00817607">
        <w:t xml:space="preserve">Tijdens de Milieuraad van 17 juni te Luxemburg staan er vooralsnog vier onderwerpen op de agenda. Het Pools voorzitterschap beoogt een algemene oriëntatie te bereiken op de verordening circulaire voertuigen. Tevens zullen de Europese Commissie en het Pools voorzitterschap een gedachtewisseling agenderen over de EU op COP30. Daarnaast staan er twee diversenpunten op de agenda: een terugkoppeling van de triple conferentie: Basel (COP17), Rotterdam (COP12), </w:t>
      </w:r>
      <w:r>
        <w:t xml:space="preserve">en </w:t>
      </w:r>
      <w:r w:rsidRPr="00817607">
        <w:t>Stockholm (COP12)</w:t>
      </w:r>
      <w:r>
        <w:t>;</w:t>
      </w:r>
      <w:r w:rsidRPr="00817607">
        <w:t xml:space="preserve"> en een presentatie van het aankomende Deens voorzitterschap over hun werkprogramma.</w:t>
      </w:r>
    </w:p>
    <w:p w:rsidRPr="004575C7" w:rsidR="003738BA" w:rsidP="003738BA" w:rsidRDefault="003738BA" w14:paraId="5C371304" w14:textId="77777777">
      <w:pPr>
        <w:spacing w:line="276" w:lineRule="auto"/>
      </w:pPr>
    </w:p>
    <w:p w:rsidRPr="004575C7" w:rsidR="003738BA" w:rsidP="003738BA" w:rsidRDefault="003738BA" w14:paraId="47E161B6" w14:textId="77777777">
      <w:pPr>
        <w:spacing w:line="276" w:lineRule="auto"/>
      </w:pPr>
    </w:p>
    <w:p w:rsidRPr="00F2164A" w:rsidR="003738BA" w:rsidP="003738BA" w:rsidRDefault="003738BA" w14:paraId="2C6E541E" w14:textId="77777777">
      <w:pPr>
        <w:spacing w:line="276" w:lineRule="auto"/>
        <w:rPr>
          <w:b/>
          <w:bCs/>
        </w:rPr>
      </w:pPr>
      <w:bookmarkStart w:name="_Hlk198622534" w:id="5"/>
      <w:r w:rsidRPr="0092001E">
        <w:rPr>
          <w:b/>
        </w:rPr>
        <w:t>Circulaire Voertuigenverordenin</w:t>
      </w:r>
      <w:r>
        <w:rPr>
          <w:b/>
        </w:rPr>
        <w:t>g</w:t>
      </w:r>
      <w:r w:rsidRPr="00F2164A">
        <w:rPr>
          <w:b/>
          <w:bCs/>
        </w:rPr>
        <w:t xml:space="preserve"> (End of Life Vehicles) </w:t>
      </w:r>
    </w:p>
    <w:p w:rsidRPr="00F74FF7" w:rsidR="003738BA" w:rsidP="003738BA" w:rsidRDefault="003738BA" w14:paraId="1F9DC3F0" w14:textId="77777777">
      <w:pPr>
        <w:spacing w:line="276" w:lineRule="auto"/>
      </w:pPr>
      <w:r w:rsidRPr="00F74FF7">
        <w:rPr>
          <w:i/>
          <w:iCs/>
        </w:rPr>
        <w:t>Introductie</w:t>
      </w:r>
    </w:p>
    <w:p w:rsidR="003738BA" w:rsidP="003738BA" w:rsidRDefault="003738BA" w14:paraId="02729B25" w14:textId="6B14D1CD">
      <w:pPr>
        <w:pStyle w:val="NoSpacing"/>
        <w:spacing w:line="276" w:lineRule="auto"/>
        <w:rPr>
          <w:rFonts w:eastAsia="Calibri" w:cs="Times New Roman"/>
          <w:color w:val="auto"/>
          <w:kern w:val="2"/>
          <w:lang w:eastAsia="en-US"/>
          <w14:ligatures w14:val="standardContextual"/>
        </w:rPr>
      </w:pPr>
      <w:r w:rsidRPr="00E00803">
        <w:rPr>
          <w:rFonts w:eastAsia="Calibri" w:cs="Times New Roman"/>
          <w:color w:val="auto"/>
          <w:kern w:val="2"/>
          <w:lang w:eastAsia="en-US"/>
          <w14:ligatures w14:val="standardContextual"/>
        </w:rPr>
        <w:t>De Commissie heeft op 13 juli 2023 een voorstel voor een Verordening betreffende circulariteitseisen voor voertuigontwerp en het beheer van afgedankte voertuigen gepresenteerd.</w:t>
      </w:r>
      <w:r w:rsidRPr="00E00803">
        <w:rPr>
          <w:rFonts w:eastAsia="Calibri" w:cs="Times New Roman"/>
          <w:color w:val="auto"/>
          <w:kern w:val="2"/>
          <w:vertAlign w:val="superscript"/>
          <w:lang w:eastAsia="en-US"/>
          <w14:ligatures w14:val="standardContextual"/>
        </w:rPr>
        <w:footnoteReference w:id="2"/>
      </w:r>
      <w:r w:rsidRPr="00E00803">
        <w:rPr>
          <w:rFonts w:eastAsia="Calibri" w:cs="Times New Roman"/>
          <w:color w:val="auto"/>
          <w:kern w:val="2"/>
          <w:lang w:eastAsia="en-US"/>
          <w14:ligatures w14:val="standardContextual"/>
        </w:rPr>
        <w:t xml:space="preserve"> Met deze verordening zal de Richtlijn betreffende autowrakken</w:t>
      </w:r>
      <w:r w:rsidRPr="00E00803">
        <w:rPr>
          <w:rFonts w:eastAsia="Calibri" w:cs="Times New Roman"/>
          <w:color w:val="auto"/>
          <w:kern w:val="2"/>
          <w:vertAlign w:val="superscript"/>
          <w:lang w:eastAsia="en-US"/>
          <w14:ligatures w14:val="standardContextual"/>
        </w:rPr>
        <w:footnoteReference w:id="3"/>
      </w:r>
      <w:r w:rsidRPr="00E00803">
        <w:rPr>
          <w:rFonts w:eastAsia="Calibri" w:cs="Times New Roman"/>
          <w:color w:val="auto"/>
          <w:kern w:val="2"/>
          <w:lang w:eastAsia="en-US"/>
          <w14:ligatures w14:val="standardContextual"/>
        </w:rPr>
        <w:t xml:space="preserve"> en de Richtlijn betreffende typegoedkeuring van motorvoertuigen inzake herbruikbaarheid, recyclebaarheid en mogelijke nuttige toepassing</w:t>
      </w:r>
      <w:r w:rsidRPr="00E00803">
        <w:rPr>
          <w:rFonts w:eastAsia="Calibri" w:cs="Times New Roman"/>
          <w:color w:val="auto"/>
          <w:kern w:val="2"/>
          <w:vertAlign w:val="superscript"/>
          <w:lang w:eastAsia="en-US"/>
          <w14:ligatures w14:val="standardContextual"/>
        </w:rPr>
        <w:footnoteReference w:id="4"/>
      </w:r>
      <w:r w:rsidRPr="00E00803">
        <w:rPr>
          <w:rFonts w:eastAsia="Calibri" w:cs="Times New Roman"/>
          <w:color w:val="auto"/>
          <w:kern w:val="2"/>
          <w:lang w:eastAsia="en-US"/>
          <w14:ligatures w14:val="standardContextual"/>
        </w:rPr>
        <w:t xml:space="preserve"> (3R Richtlijn) worden ingetrokken. Delen van de inhoud worden overgenomen in de nieuwe verordening, met toevoeging van nieuwe elementen. De Kamer is op 15 september 2023 over dit voorstel en de Nederlandse inzet geïnformeerd via het BNC-fiche.</w:t>
      </w:r>
      <w:r w:rsidRPr="00E00803">
        <w:rPr>
          <w:rFonts w:eastAsia="Calibri" w:cs="Times New Roman"/>
          <w:color w:val="auto"/>
          <w:kern w:val="2"/>
          <w:vertAlign w:val="superscript"/>
          <w:lang w:eastAsia="en-US"/>
          <w14:ligatures w14:val="standardContextual"/>
        </w:rPr>
        <w:footnoteReference w:id="5"/>
      </w:r>
      <w:r w:rsidRPr="00E00803">
        <w:rPr>
          <w:rFonts w:eastAsia="Calibri" w:cs="Times New Roman"/>
          <w:color w:val="auto"/>
          <w:kern w:val="2"/>
          <w:lang w:eastAsia="en-US"/>
          <w14:ligatures w14:val="standardContextual"/>
        </w:rPr>
        <w:t xml:space="preserve"> </w:t>
      </w:r>
      <w:r w:rsidR="007B648E">
        <w:rPr>
          <w:rFonts w:eastAsia="Calibri" w:cs="Times New Roman"/>
          <w:color w:val="auto"/>
          <w:kern w:val="2"/>
          <w:lang w:eastAsia="en-US"/>
          <w14:ligatures w14:val="standardContextual"/>
        </w:rPr>
        <w:t xml:space="preserve"> </w:t>
      </w:r>
      <w:r w:rsidR="00021B56">
        <w:rPr>
          <w:rFonts w:eastAsia="Calibri" w:cs="Times New Roman"/>
          <w:color w:val="auto"/>
          <w:kern w:val="2"/>
          <w:lang w:eastAsia="en-US"/>
          <w14:ligatures w14:val="standardContextual"/>
        </w:rPr>
        <w:t xml:space="preserve">De Kamer is sindsdien regelmatig geïnformeerd over de voortgang via de geannoteerde agenda’s en verslagen van de Milieuraad. </w:t>
      </w:r>
      <w:r w:rsidRPr="00E00803">
        <w:rPr>
          <w:rFonts w:eastAsia="Calibri" w:cs="Times New Roman"/>
          <w:color w:val="auto"/>
          <w:kern w:val="2"/>
          <w:lang w:eastAsia="en-US"/>
          <w14:ligatures w14:val="standardContextual"/>
        </w:rPr>
        <w:t xml:space="preserve">Het Voorzitterschap is vooralsnog voornemens tijdens de Milieuraad op 17 juni te komen tot een Algemene Oriëntatie. </w:t>
      </w:r>
    </w:p>
    <w:p w:rsidRPr="00E00803" w:rsidR="003738BA" w:rsidP="003738BA" w:rsidRDefault="003738BA" w14:paraId="01B67C77" w14:textId="77777777">
      <w:pPr>
        <w:pStyle w:val="NoSpacing"/>
        <w:spacing w:line="276" w:lineRule="auto"/>
        <w:rPr>
          <w:rFonts w:eastAsia="Calibri" w:cs="Times New Roman"/>
          <w:color w:val="auto"/>
          <w:kern w:val="2"/>
          <w:lang w:eastAsia="en-US"/>
          <w14:ligatures w14:val="standardContextual"/>
        </w:rPr>
      </w:pPr>
    </w:p>
    <w:p w:rsidRPr="009D1B69" w:rsidR="003738BA" w:rsidP="003738BA" w:rsidRDefault="003738BA" w14:paraId="50D1802D" w14:textId="77777777">
      <w:pPr>
        <w:pStyle w:val="NoSpacing"/>
        <w:spacing w:line="276" w:lineRule="auto"/>
        <w:rPr>
          <w:i/>
          <w:iCs/>
        </w:rPr>
      </w:pPr>
      <w:r w:rsidRPr="009D1B69">
        <w:rPr>
          <w:i/>
          <w:iCs/>
        </w:rPr>
        <w:t xml:space="preserve">Inzet Nederland </w:t>
      </w:r>
    </w:p>
    <w:p w:rsidR="003738BA" w:rsidP="003738BA" w:rsidRDefault="003738BA" w14:paraId="102F2FDD" w14:textId="39F7EC38">
      <w:pPr>
        <w:pStyle w:val="NoSpacing"/>
        <w:spacing w:line="276" w:lineRule="auto"/>
        <w:rPr>
          <w:lang w:eastAsia="en-US"/>
        </w:rPr>
      </w:pPr>
      <w:r w:rsidRPr="00E00803">
        <w:rPr>
          <w:lang w:eastAsia="en-US"/>
        </w:rPr>
        <w:t xml:space="preserve">Zoals aangegeven in het BNC-fiche is het kabinet over het algemeen positief over de inhoud van dit veelomvattende voorstel, dat een belangrijke stap voorwaarts zet voor de verduurzaming van voertuigen. Het voorstel omvat de gehele levenscyclus van een voertuig, van ontwerp tot afvalfase, en jaagt de transitie naar een circulaire economie aan.  </w:t>
      </w:r>
    </w:p>
    <w:p w:rsidRPr="00E00803" w:rsidR="003738BA" w:rsidP="003738BA" w:rsidRDefault="003738BA" w14:paraId="7D4BE43C" w14:textId="77777777">
      <w:pPr>
        <w:pStyle w:val="NoSpacing"/>
        <w:spacing w:line="276" w:lineRule="auto"/>
        <w:rPr>
          <w:lang w:eastAsia="en-US"/>
        </w:rPr>
      </w:pPr>
    </w:p>
    <w:p w:rsidR="003738BA" w:rsidP="003738BA" w:rsidRDefault="003738BA" w14:paraId="637FBF6A" w14:textId="66035172">
      <w:pPr>
        <w:pStyle w:val="NoSpacing"/>
        <w:spacing w:line="276" w:lineRule="auto"/>
        <w:rPr>
          <w:lang w:eastAsia="en-US"/>
        </w:rPr>
      </w:pPr>
      <w:r w:rsidRPr="00E00803">
        <w:rPr>
          <w:lang w:eastAsia="en-US"/>
        </w:rPr>
        <w:t xml:space="preserve">Tijdens de Milieuraad zal Nederland de voorgestelde stappen steunen om circulariteit in de automotive keten te </w:t>
      </w:r>
      <w:r w:rsidR="00021B56">
        <w:rPr>
          <w:lang w:eastAsia="en-US"/>
        </w:rPr>
        <w:t>bevorderen</w:t>
      </w:r>
      <w:r w:rsidRPr="00E00803">
        <w:rPr>
          <w:lang w:eastAsia="en-US"/>
        </w:rPr>
        <w:t xml:space="preserve">. Daarbij heeft Nederland bijzondere aandacht voor belangrijke onderwerpen als de verplichte toepassing </w:t>
      </w:r>
      <w:r w:rsidR="00021B56">
        <w:rPr>
          <w:lang w:eastAsia="en-US"/>
        </w:rPr>
        <w:t xml:space="preserve">en herkomst </w:t>
      </w:r>
      <w:r w:rsidRPr="00E00803">
        <w:rPr>
          <w:lang w:eastAsia="en-US"/>
        </w:rPr>
        <w:t xml:space="preserve">van plastic recyclaat. Daarnaast zijn </w:t>
      </w:r>
      <w:r w:rsidR="00021B56">
        <w:rPr>
          <w:lang w:eastAsia="en-US"/>
        </w:rPr>
        <w:t xml:space="preserve">de </w:t>
      </w:r>
      <w:r w:rsidRPr="00E00803">
        <w:rPr>
          <w:lang w:eastAsia="en-US"/>
        </w:rPr>
        <w:t xml:space="preserve">ontwerpeisen ten behoeve van onder andere reparatie en hergebruik </w:t>
      </w:r>
      <w:r w:rsidRPr="00E00803" w:rsidR="00021B56">
        <w:rPr>
          <w:lang w:eastAsia="en-US"/>
        </w:rPr>
        <w:t>belangrijke onderdelen van de verordening</w:t>
      </w:r>
      <w:r w:rsidR="00021B56">
        <w:rPr>
          <w:lang w:eastAsia="en-US"/>
        </w:rPr>
        <w:t>, evenals</w:t>
      </w:r>
      <w:r w:rsidRPr="00E00803">
        <w:rPr>
          <w:lang w:eastAsia="en-US"/>
        </w:rPr>
        <w:t xml:space="preserve"> maatregelen om te voorkomen dat voertuigen (illegaal) geëxporteerd worden die niet rijwaardig zijn en als afval (voertuigwrak) zijn bestempeld.</w:t>
      </w:r>
    </w:p>
    <w:p w:rsidRPr="00E00803" w:rsidR="003738BA" w:rsidP="003738BA" w:rsidRDefault="003738BA" w14:paraId="36DF3BD2" w14:textId="77777777">
      <w:pPr>
        <w:pStyle w:val="NoSpacing"/>
        <w:spacing w:line="276" w:lineRule="auto"/>
        <w:rPr>
          <w:lang w:eastAsia="en-US"/>
        </w:rPr>
      </w:pPr>
    </w:p>
    <w:p w:rsidR="00E11C67" w:rsidP="003738BA" w:rsidRDefault="003738BA" w14:paraId="36DAEEBB" w14:textId="77777777">
      <w:pPr>
        <w:pStyle w:val="NoSpacing"/>
        <w:spacing w:line="276" w:lineRule="auto"/>
        <w:rPr>
          <w:lang w:eastAsia="en-US"/>
        </w:rPr>
      </w:pPr>
      <w:r w:rsidRPr="00E00803">
        <w:rPr>
          <w:lang w:eastAsia="en-US"/>
        </w:rPr>
        <w:t xml:space="preserve">Nederland steunt het streven van het Voorzitterschap om tijdens de Milieuraad in juni te komen tot een Algemene Oriëntatie. Tegelijkertijd </w:t>
      </w:r>
      <w:r>
        <w:rPr>
          <w:lang w:eastAsia="en-US"/>
        </w:rPr>
        <w:t>is</w:t>
      </w:r>
      <w:r w:rsidRPr="00E00803">
        <w:rPr>
          <w:lang w:eastAsia="en-US"/>
        </w:rPr>
        <w:t xml:space="preserve"> er op dit moment nog een aantal openstaande punten, waarbij het verschil in standpunten tussen lidstaten groot is. In het bijzonder ten aanzien van het percentage verplichte toepassing van plastic recyclaat en een mogelijke bepaling die ervoor zou moeten zorgen dat plastic recyclaat uit derde landen onder gelijkwaardige omstandigheden is geproduceerd als Europees plastic recyclaat. </w:t>
      </w:r>
    </w:p>
    <w:p w:rsidR="00E11C67" w:rsidP="003738BA" w:rsidRDefault="00E11C67" w14:paraId="7DF75170" w14:textId="77777777">
      <w:pPr>
        <w:pStyle w:val="NoSpacing"/>
        <w:spacing w:line="276" w:lineRule="auto"/>
        <w:rPr>
          <w:lang w:eastAsia="en-US"/>
        </w:rPr>
      </w:pPr>
    </w:p>
    <w:p w:rsidR="003738BA" w:rsidP="003738BA" w:rsidRDefault="00021B56" w14:paraId="2D06B9DD" w14:textId="299589D7">
      <w:pPr>
        <w:pStyle w:val="NoSpacing"/>
        <w:spacing w:line="276" w:lineRule="auto"/>
        <w:rPr>
          <w:lang w:eastAsia="en-US"/>
        </w:rPr>
      </w:pPr>
      <w:r>
        <w:rPr>
          <w:lang w:eastAsia="en-US"/>
        </w:rPr>
        <w:t xml:space="preserve">Nederland steunt het door de Commissie voorgestelde percentage voor de verplichte toepassing van </w:t>
      </w:r>
      <w:r w:rsidR="00C67006">
        <w:rPr>
          <w:lang w:eastAsia="en-US"/>
        </w:rPr>
        <w:t xml:space="preserve">plastic </w:t>
      </w:r>
      <w:r>
        <w:rPr>
          <w:lang w:eastAsia="en-US"/>
        </w:rPr>
        <w:t>recyclaat. Uit de impact</w:t>
      </w:r>
      <w:r w:rsidR="00756091">
        <w:rPr>
          <w:lang w:eastAsia="en-US"/>
        </w:rPr>
        <w:t xml:space="preserve"> </w:t>
      </w:r>
      <w:r>
        <w:rPr>
          <w:lang w:eastAsia="en-US"/>
        </w:rPr>
        <w:t>assessment en ervaringen uit de praktijk blijkt dit een haalbaar en realistisch percentage. Een dergelijk percentage is van groot belang voor recyclers</w:t>
      </w:r>
      <w:r w:rsidR="007B648E">
        <w:rPr>
          <w:lang w:eastAsia="en-US"/>
        </w:rPr>
        <w:t>, waaronder die in Nederland,</w:t>
      </w:r>
      <w:r>
        <w:rPr>
          <w:lang w:eastAsia="en-US"/>
        </w:rPr>
        <w:t xml:space="preserve"> omdat het een afnamegarantie en een gelijk speelveld creëert. </w:t>
      </w:r>
      <w:r w:rsidR="00E11C67">
        <w:rPr>
          <w:lang w:eastAsia="en-US"/>
        </w:rPr>
        <w:t xml:space="preserve">De verplichte toepassing van plastic recyclaat zal gelden voor alle auto’s die op de Europese markt worden gebracht, ongeacht waar ze zijn geproduceerd. </w:t>
      </w:r>
      <w:r w:rsidRPr="00E00803" w:rsidR="003738BA">
        <w:rPr>
          <w:lang w:eastAsia="en-US"/>
        </w:rPr>
        <w:t xml:space="preserve">Nederland zet </w:t>
      </w:r>
      <w:r w:rsidR="00C67006">
        <w:rPr>
          <w:lang w:eastAsia="en-US"/>
        </w:rPr>
        <w:t xml:space="preserve">daarom </w:t>
      </w:r>
      <w:r w:rsidRPr="00E00803" w:rsidR="003738BA">
        <w:rPr>
          <w:lang w:eastAsia="en-US"/>
        </w:rPr>
        <w:t xml:space="preserve">in op behoud van </w:t>
      </w:r>
      <w:r w:rsidR="00C67006">
        <w:rPr>
          <w:lang w:eastAsia="en-US"/>
        </w:rPr>
        <w:t>het door de Commissie voorgestelde percentage van 25% plastic recyclaat</w:t>
      </w:r>
      <w:r w:rsidRPr="00E00803" w:rsidR="003738BA">
        <w:rPr>
          <w:lang w:eastAsia="en-US"/>
        </w:rPr>
        <w:t xml:space="preserve">. Uiteindelijke instemming met de Algemene Oriëntatie zal afhangen van het definitieve compromistekstvoorstel. </w:t>
      </w:r>
    </w:p>
    <w:p w:rsidRPr="00E00803" w:rsidR="003738BA" w:rsidP="003738BA" w:rsidRDefault="003738BA" w14:paraId="76150D34" w14:textId="77777777">
      <w:pPr>
        <w:pStyle w:val="NoSpacing"/>
        <w:spacing w:line="276" w:lineRule="auto"/>
        <w:rPr>
          <w:lang w:eastAsia="en-US"/>
        </w:rPr>
      </w:pPr>
    </w:p>
    <w:p w:rsidRPr="00137790" w:rsidR="003738BA" w:rsidP="003738BA" w:rsidRDefault="003738BA" w14:paraId="20A86D64" w14:textId="77777777">
      <w:pPr>
        <w:pStyle w:val="NoSpacing"/>
        <w:spacing w:line="276" w:lineRule="auto"/>
        <w:rPr>
          <w:i/>
          <w:iCs/>
          <w:lang w:eastAsia="en-US"/>
        </w:rPr>
      </w:pPr>
      <w:r w:rsidRPr="00137790">
        <w:rPr>
          <w:i/>
          <w:iCs/>
          <w:lang w:eastAsia="en-US"/>
        </w:rPr>
        <w:t xml:space="preserve">Indicatie krachtenveld </w:t>
      </w:r>
    </w:p>
    <w:p w:rsidR="003738BA" w:rsidP="003738BA" w:rsidRDefault="003738BA" w14:paraId="78796593" w14:textId="1921B88B">
      <w:pPr>
        <w:pStyle w:val="NoSpacing"/>
        <w:spacing w:line="276" w:lineRule="auto"/>
        <w:rPr>
          <w:lang w:eastAsia="en-US"/>
        </w:rPr>
      </w:pPr>
      <w:r w:rsidRPr="00E00803">
        <w:rPr>
          <w:lang w:eastAsia="en-US"/>
        </w:rPr>
        <w:t xml:space="preserve">De discussie in aanloop naar de </w:t>
      </w:r>
      <w:r>
        <w:rPr>
          <w:lang w:eastAsia="en-US"/>
        </w:rPr>
        <w:t>Milieur</w:t>
      </w:r>
      <w:r w:rsidRPr="00E00803">
        <w:rPr>
          <w:lang w:eastAsia="en-US"/>
        </w:rPr>
        <w:t>aad gaat met name over de hoogte van het percentage voor de verplichte toepassing van plastic recyclaat. Enerzijds is er een groep lidstaten die wil vasthouden aan het Commissievoorstel</w:t>
      </w:r>
      <w:r w:rsidR="007F1875">
        <w:rPr>
          <w:lang w:eastAsia="en-US"/>
        </w:rPr>
        <w:t>, vanuit het belang van circulariteit en steun voor de recyclingsector</w:t>
      </w:r>
      <w:r w:rsidRPr="00E00803">
        <w:rPr>
          <w:lang w:eastAsia="en-US"/>
        </w:rPr>
        <w:t>. Daartegenover staa</w:t>
      </w:r>
      <w:r w:rsidR="00C67006">
        <w:rPr>
          <w:lang w:eastAsia="en-US"/>
        </w:rPr>
        <w:t>t</w:t>
      </w:r>
      <w:r w:rsidRPr="00E00803">
        <w:rPr>
          <w:lang w:eastAsia="en-US"/>
        </w:rPr>
        <w:t xml:space="preserve"> </w:t>
      </w:r>
      <w:r w:rsidR="00C67006">
        <w:rPr>
          <w:lang w:eastAsia="en-US"/>
        </w:rPr>
        <w:t xml:space="preserve">een groep </w:t>
      </w:r>
      <w:r w:rsidRPr="00E00803">
        <w:rPr>
          <w:lang w:eastAsia="en-US"/>
        </w:rPr>
        <w:t xml:space="preserve">lidstaten die zich inzetten om </w:t>
      </w:r>
      <w:r w:rsidR="00C67006">
        <w:rPr>
          <w:lang w:eastAsia="en-US"/>
        </w:rPr>
        <w:t>het percentage</w:t>
      </w:r>
      <w:r w:rsidRPr="00E00803" w:rsidR="00C67006">
        <w:rPr>
          <w:lang w:eastAsia="en-US"/>
        </w:rPr>
        <w:t xml:space="preserve"> </w:t>
      </w:r>
      <w:r w:rsidRPr="00E00803">
        <w:rPr>
          <w:lang w:eastAsia="en-US"/>
        </w:rPr>
        <w:t xml:space="preserve">te verlagen. Daarnaast wordt er gesproken over een bepaling die voorwaarden moet stellen aan de wijze van productie van plasticrecyclaat dat op de Europese markt wordt gebracht. Dit zou een gelijk speelveld voor Europese en niet-Europese recyclingbedrijven moeten garanderen. Een aantal lidstaten is voorstander van een dergelijke bepaling, omdat zo’n bepaling de Europese recyclers zou ondersteunen. Tegelijkertijd zijn er lidstaten die vrezen dat deze bepaling in strijd </w:t>
      </w:r>
      <w:r w:rsidR="00C67006">
        <w:rPr>
          <w:lang w:eastAsia="en-US"/>
        </w:rPr>
        <w:t>zou kunnen zijn</w:t>
      </w:r>
      <w:r w:rsidRPr="00E00803" w:rsidR="00C67006">
        <w:rPr>
          <w:lang w:eastAsia="en-US"/>
        </w:rPr>
        <w:t xml:space="preserve"> </w:t>
      </w:r>
      <w:r w:rsidRPr="00E00803">
        <w:rPr>
          <w:lang w:eastAsia="en-US"/>
        </w:rPr>
        <w:t>met het W</w:t>
      </w:r>
      <w:r>
        <w:rPr>
          <w:lang w:eastAsia="en-US"/>
        </w:rPr>
        <w:t>ereldhandelsorganisatie</w:t>
      </w:r>
      <w:r w:rsidR="005809AE">
        <w:rPr>
          <w:lang w:eastAsia="en-US"/>
        </w:rPr>
        <w:t xml:space="preserve"> </w:t>
      </w:r>
      <w:r>
        <w:rPr>
          <w:lang w:eastAsia="en-US"/>
        </w:rPr>
        <w:t xml:space="preserve">(WTO) </w:t>
      </w:r>
      <w:r w:rsidRPr="00E00803">
        <w:rPr>
          <w:lang w:eastAsia="en-US"/>
        </w:rPr>
        <w:t>recht</w:t>
      </w:r>
      <w:r>
        <w:rPr>
          <w:lang w:eastAsia="en-US"/>
        </w:rPr>
        <w:t xml:space="preserve"> </w:t>
      </w:r>
      <w:r w:rsidRPr="00E00803">
        <w:rPr>
          <w:lang w:eastAsia="en-US"/>
        </w:rPr>
        <w:t xml:space="preserve">en een negatieve impact zou kunnen hebben op handel en relaties met derde landen. </w:t>
      </w:r>
    </w:p>
    <w:p w:rsidRPr="00E00803" w:rsidR="003738BA" w:rsidP="003738BA" w:rsidRDefault="003738BA" w14:paraId="643AA6D8" w14:textId="77777777">
      <w:pPr>
        <w:pStyle w:val="NoSpacing"/>
        <w:spacing w:line="276" w:lineRule="auto"/>
        <w:rPr>
          <w:lang w:eastAsia="en-US"/>
        </w:rPr>
      </w:pPr>
    </w:p>
    <w:p w:rsidRPr="00E00803" w:rsidR="003738BA" w:rsidP="003738BA" w:rsidRDefault="003738BA" w14:paraId="391FA2C8" w14:textId="69BB299F">
      <w:pPr>
        <w:pStyle w:val="NoSpacing"/>
        <w:spacing w:line="276" w:lineRule="auto"/>
        <w:rPr>
          <w:lang w:eastAsia="en-US"/>
        </w:rPr>
      </w:pPr>
      <w:r w:rsidRPr="00E00803">
        <w:rPr>
          <w:lang w:eastAsia="en-US"/>
        </w:rPr>
        <w:t xml:space="preserve">Nederland blijft zich </w:t>
      </w:r>
      <w:r w:rsidR="00C67006">
        <w:rPr>
          <w:lang w:eastAsia="en-US"/>
        </w:rPr>
        <w:t xml:space="preserve">samen met andere lidstaten </w:t>
      </w:r>
      <w:r w:rsidRPr="00E00803">
        <w:rPr>
          <w:lang w:eastAsia="en-US"/>
        </w:rPr>
        <w:t xml:space="preserve">inzetten </w:t>
      </w:r>
      <w:r w:rsidR="007F1875">
        <w:rPr>
          <w:lang w:eastAsia="en-US"/>
        </w:rPr>
        <w:t>om in de uiteindelijke compromistekst vast te houden aan</w:t>
      </w:r>
      <w:r w:rsidRPr="00E00803">
        <w:rPr>
          <w:lang w:eastAsia="en-US"/>
        </w:rPr>
        <w:t xml:space="preserve"> het percentage plasticrecyclaat uit het Commissievoorstel</w:t>
      </w:r>
      <w:r w:rsidR="007F1875">
        <w:rPr>
          <w:lang w:eastAsia="en-US"/>
        </w:rPr>
        <w:t>. Dit</w:t>
      </w:r>
      <w:r w:rsidRPr="00E00803">
        <w:rPr>
          <w:lang w:eastAsia="en-US"/>
        </w:rPr>
        <w:t xml:space="preserve"> vanuit het oogpunt van circulariteit, het versterken van de markt voor recyclaat en het concurrentievermogen van de Europese plasticrecyclingindustrie. Zeker ook omdat dit percentage </w:t>
      </w:r>
      <w:r w:rsidR="005809AE">
        <w:rPr>
          <w:lang w:eastAsia="en-US"/>
        </w:rPr>
        <w:t xml:space="preserve">op basis van studies </w:t>
      </w:r>
      <w:r w:rsidRPr="00E00803">
        <w:rPr>
          <w:lang w:eastAsia="en-US"/>
        </w:rPr>
        <w:t>haalbaar en realistisch</w:t>
      </w:r>
      <w:r w:rsidR="005809AE">
        <w:rPr>
          <w:lang w:eastAsia="en-US"/>
        </w:rPr>
        <w:t xml:space="preserve"> bevonden</w:t>
      </w:r>
      <w:r w:rsidRPr="00E00803">
        <w:rPr>
          <w:lang w:eastAsia="en-US"/>
        </w:rPr>
        <w:t xml:space="preserve"> is. De impact op derde landen wordt daarbij meegewogen. </w:t>
      </w:r>
    </w:p>
    <w:bookmarkEnd w:id="5"/>
    <w:p w:rsidRPr="009D1B69" w:rsidR="003738BA" w:rsidP="003738BA" w:rsidRDefault="003738BA" w14:paraId="0DB4A53B" w14:textId="77777777">
      <w:pPr>
        <w:pStyle w:val="NoSpacing"/>
        <w:spacing w:line="276" w:lineRule="auto"/>
      </w:pPr>
    </w:p>
    <w:p w:rsidRPr="009D1B69" w:rsidR="003738BA" w:rsidP="003738BA" w:rsidRDefault="003738BA" w14:paraId="6633825A" w14:textId="77777777">
      <w:pPr>
        <w:pStyle w:val="NoSpacing"/>
        <w:spacing w:line="276" w:lineRule="auto"/>
      </w:pPr>
    </w:p>
    <w:p w:rsidRPr="001A42A1" w:rsidR="003738BA" w:rsidP="003738BA" w:rsidRDefault="003738BA" w14:paraId="611CA031" w14:textId="77777777">
      <w:pPr>
        <w:spacing w:line="276" w:lineRule="auto"/>
        <w:rPr>
          <w:b/>
          <w:color w:val="FF0000"/>
        </w:rPr>
      </w:pPr>
      <w:r w:rsidRPr="00EE364E">
        <w:rPr>
          <w:b/>
        </w:rPr>
        <w:t>EU</w:t>
      </w:r>
      <w:r w:rsidRPr="00EE364E" w:rsidDel="00EE364E">
        <w:rPr>
          <w:b/>
        </w:rPr>
        <w:t xml:space="preserve"> </w:t>
      </w:r>
      <w:r>
        <w:rPr>
          <w:b/>
        </w:rPr>
        <w:t>op COP30</w:t>
      </w:r>
    </w:p>
    <w:p w:rsidRPr="00801AF4" w:rsidR="00377D7D" w:rsidP="00377D7D" w:rsidRDefault="00377D7D" w14:paraId="7F99E77A" w14:textId="77777777">
      <w:pPr>
        <w:spacing w:line="276" w:lineRule="auto"/>
        <w:rPr>
          <w:i/>
        </w:rPr>
      </w:pPr>
      <w:r w:rsidRPr="00801AF4">
        <w:rPr>
          <w:i/>
        </w:rPr>
        <w:t>Introductie</w:t>
      </w:r>
    </w:p>
    <w:p w:rsidR="00377D7D" w:rsidP="00377D7D" w:rsidRDefault="00377D7D" w14:paraId="4E523984" w14:textId="77777777">
      <w:pPr>
        <w:spacing w:line="276" w:lineRule="auto"/>
      </w:pPr>
      <w:r w:rsidRPr="002B2E54">
        <w:t xml:space="preserve">Tijdens de Milieuraad vindt ook een </w:t>
      </w:r>
      <w:r>
        <w:t xml:space="preserve">eerste </w:t>
      </w:r>
      <w:r w:rsidRPr="002B2E54">
        <w:t xml:space="preserve">gedachtewisseling plaats over de EU op COP30. De </w:t>
      </w:r>
      <w:r>
        <w:t>VN-klimaatconferentie</w:t>
      </w:r>
      <w:r w:rsidRPr="00931545">
        <w:t xml:space="preserve"> </w:t>
      </w:r>
      <w:r w:rsidRPr="002B2E54">
        <w:t xml:space="preserve">vindt plaats in november in Belém, Brazilië. Tijdens COP </w:t>
      </w:r>
      <w:r>
        <w:t>wordt onderhandeld</w:t>
      </w:r>
      <w:r w:rsidRPr="002B2E54">
        <w:t xml:space="preserve"> over alle onderdelen van </w:t>
      </w:r>
      <w:r>
        <w:t>de Overeenkomst van</w:t>
      </w:r>
      <w:r w:rsidRPr="002B2E54">
        <w:t xml:space="preserve"> Parijs en het VN-Raamverdrag over Klimaatverandering, waaronder met name mitigatie, adaptatie, en financiering. Tijdens de COP onderhandelt de EU als één partij, op basis van een positie die wordt bepaald tijdens de Milieuraad van oktober. Er is bij deze Milieuraad geen besluitvorming over de EU-inzet voor COP voorzien.  </w:t>
      </w:r>
    </w:p>
    <w:p w:rsidR="00377D7D" w:rsidP="00377D7D" w:rsidRDefault="00377D7D" w14:paraId="43756315" w14:textId="77777777">
      <w:pPr>
        <w:spacing w:line="276" w:lineRule="auto"/>
      </w:pPr>
    </w:p>
    <w:p w:rsidR="00377D7D" w:rsidP="00377D7D" w:rsidRDefault="00377D7D" w14:paraId="0966E636" w14:textId="4ACEA6FD">
      <w:pPr>
        <w:spacing w:line="276" w:lineRule="auto"/>
      </w:pPr>
      <w:r w:rsidRPr="002B2E54">
        <w:t xml:space="preserve">Mitigatie is dit jaar een belangrijk thema richting </w:t>
      </w:r>
      <w:r w:rsidRPr="00931545">
        <w:t>COP30</w:t>
      </w:r>
      <w:r w:rsidRPr="002B2E54">
        <w:t xml:space="preserve">. Voor COP30 moeten alle partijen bij de Overeenkomst van Parijs hun </w:t>
      </w:r>
      <w:r w:rsidRPr="002B2E54">
        <w:rPr>
          <w:i/>
          <w:iCs/>
        </w:rPr>
        <w:t>Nationally Determined Contribution</w:t>
      </w:r>
      <w:r w:rsidRPr="002B2E54">
        <w:t xml:space="preserve"> (NDC) hebben ingediend. Naar verwachting zal de NDC van de EU dan ook een belangrijk onderwerp zijn bij dit deel van de vergadering. De EU NDC beschrijft het Europese aandeel van de mondiale inzet tot aan 2035 om de opwarming van de aarde te beperken tot 1.5 graad en de andere langetermijndoelen van de Overeenkomst van Parijs. De inhoud komt grotendeels voort uit reeds aangenomen wetgeving. Het is geen wetgevend document met nieuwe, bindende verplichtingen voor EU-lidstaten. </w:t>
      </w:r>
    </w:p>
    <w:p w:rsidR="00377D7D" w:rsidP="00377D7D" w:rsidRDefault="00377D7D" w14:paraId="4B9A6754" w14:textId="77777777">
      <w:pPr>
        <w:spacing w:line="276" w:lineRule="auto"/>
      </w:pPr>
    </w:p>
    <w:p w:rsidRPr="002B2E54" w:rsidR="00377D7D" w:rsidP="00377D7D" w:rsidRDefault="00377D7D" w14:paraId="7D7AE6D1" w14:textId="77777777">
      <w:pPr>
        <w:spacing w:line="276" w:lineRule="auto"/>
      </w:pPr>
      <w:r>
        <w:t>Daarnaast zal</w:t>
      </w:r>
      <w:r w:rsidRPr="002B2E54">
        <w:t xml:space="preserve"> tijdens COP30 bijzondere aandacht uitgaan naar adaptatie. Partijen moeten dit jaar een besluit nemen over indicatoren waarmee de wereldwijde voortgang op adaptatie beter kan worden bijgehouden. Aan de hand van deze data kunnen er trends worden geïdentificeerd. Bijvoorbeeld op welke doelen en sectoren adaptatie op koers ligt, waar meer inzet nodig is, en op welke manier adaptatiemaatregelen het best kunnen worden ingevoerd.  </w:t>
      </w:r>
    </w:p>
    <w:p w:rsidR="00377D7D" w:rsidP="00377D7D" w:rsidRDefault="00377D7D" w14:paraId="6EF5CFF1" w14:textId="77777777">
      <w:pPr>
        <w:spacing w:line="276" w:lineRule="auto"/>
      </w:pPr>
    </w:p>
    <w:p w:rsidRPr="00931545" w:rsidR="00377D7D" w:rsidP="00377D7D" w:rsidRDefault="00377D7D" w14:paraId="67373FAB" w14:textId="77777777">
      <w:pPr>
        <w:spacing w:line="276" w:lineRule="auto"/>
        <w:rPr>
          <w:i/>
        </w:rPr>
      </w:pPr>
      <w:r w:rsidRPr="00931545">
        <w:rPr>
          <w:i/>
        </w:rPr>
        <w:t xml:space="preserve">Inzet Nederland </w:t>
      </w:r>
    </w:p>
    <w:p w:rsidR="00605A99" w:rsidP="00377D7D" w:rsidRDefault="00377D7D" w14:paraId="4155788A" w14:textId="5409DFD6">
      <w:pPr>
        <w:spacing w:line="276" w:lineRule="auto"/>
      </w:pPr>
      <w:r>
        <w:t>Het kabinet</w:t>
      </w:r>
      <w:r w:rsidRPr="00931545">
        <w:t xml:space="preserve"> zet in op een NDC in lijn met de wetenschap, </w:t>
      </w:r>
      <w:r>
        <w:t xml:space="preserve">afgeleid van </w:t>
      </w:r>
      <w:r w:rsidRPr="00931545">
        <w:t xml:space="preserve">het reductiepad richting 2040 en 2050, waarin de EU eveneens duidelijk maakt hoe zij opvolging geeft aan eerdere COP-besluiten, met name de Global Stocktake die op COP28 is vastgesteld. </w:t>
      </w:r>
      <w:r w:rsidRPr="00D82F08" w:rsidR="00D82F08">
        <w:t>De besluitvorming over de NDC van de EU hangt nauw samen met het Europese tussendoel voor 2040, waartoe de Commissie nog geen wetsvoorstel heeft gedaan. In aanloop naar dit voorstel pleit het kabinet</w:t>
      </w:r>
      <w:r w:rsidRPr="00D82F08" w:rsidDel="00176DD0" w:rsidR="00D82F08">
        <w:t xml:space="preserve"> </w:t>
      </w:r>
      <w:r w:rsidRPr="00D82F08" w:rsidR="00D82F08">
        <w:t>cf. motie Erkens</w:t>
      </w:r>
      <w:r w:rsidRPr="00D82F08" w:rsidR="00D82F08">
        <w:rPr>
          <w:vertAlign w:val="superscript"/>
        </w:rPr>
        <w:footnoteReference w:id="6"/>
      </w:r>
      <w:r w:rsidRPr="00D82F08" w:rsidR="00D82F08">
        <w:t xml:space="preserve"> voor een stevig uitvoeringspakket om knelpunten in de transitie aan te pakken, zoals netcongestie door energie-infrastructuur te verbeteren, het harmoniseren van de methodologie van netwerktarieven, het versnellen van vergunningprocedures en het vergroten van de beschikbaarheid van financiering, duurzame energie en grondstoffen.</w:t>
      </w:r>
    </w:p>
    <w:p w:rsidR="00605A99" w:rsidP="00377D7D" w:rsidRDefault="00605A99" w14:paraId="5E3D03B4" w14:textId="77777777">
      <w:pPr>
        <w:spacing w:line="276" w:lineRule="auto"/>
      </w:pPr>
    </w:p>
    <w:p w:rsidR="00377D7D" w:rsidP="00377D7D" w:rsidRDefault="00377D7D" w14:paraId="4D926B59" w14:textId="06FE20CD">
      <w:pPr>
        <w:spacing w:line="276" w:lineRule="auto"/>
      </w:pPr>
      <w:r w:rsidRPr="00931545">
        <w:t>Ook ziet</w:t>
      </w:r>
      <w:r w:rsidRPr="00931545" w:rsidDel="00201468">
        <w:t xml:space="preserve"> </w:t>
      </w:r>
      <w:r>
        <w:t xml:space="preserve">het kabinet </w:t>
      </w:r>
      <w:r w:rsidRPr="00931545">
        <w:t xml:space="preserve">graag dat de Europese inzet op adaptatie terugkomt in de NDC. Dit komt overeen met het raamwerk voor de NDC dat de Commissie heeft toegelicht in voorbereidende ambtelijke werkgroepen. </w:t>
      </w:r>
    </w:p>
    <w:p w:rsidR="00377D7D" w:rsidP="00377D7D" w:rsidRDefault="00377D7D" w14:paraId="052D0236" w14:textId="77777777">
      <w:pPr>
        <w:spacing w:line="276" w:lineRule="auto"/>
      </w:pPr>
    </w:p>
    <w:p w:rsidRPr="00931545" w:rsidR="00377D7D" w:rsidP="00377D7D" w:rsidRDefault="00377D7D" w14:paraId="2ABA9308" w14:textId="77777777">
      <w:pPr>
        <w:spacing w:line="276" w:lineRule="auto"/>
        <w:rPr>
          <w:i/>
        </w:rPr>
      </w:pPr>
      <w:r w:rsidRPr="00931545">
        <w:rPr>
          <w:i/>
        </w:rPr>
        <w:t>Krachtenveld</w:t>
      </w:r>
    </w:p>
    <w:p w:rsidR="00377D7D" w:rsidP="00377D7D" w:rsidRDefault="00377D7D" w14:paraId="52A76356" w14:textId="77777777">
      <w:pPr>
        <w:spacing w:line="276" w:lineRule="auto"/>
      </w:pPr>
      <w:r w:rsidRPr="00931545">
        <w:t>Meerdere lidstaten onderschrijven net als Nederland het belang van de klimaatwetenschappelijke basis van de NDC en de implementatie van de Global Stocktake.</w:t>
      </w:r>
    </w:p>
    <w:p w:rsidRPr="00B94113" w:rsidR="003738BA" w:rsidP="003738BA" w:rsidRDefault="003738BA" w14:paraId="1E5633D6" w14:textId="77777777">
      <w:pPr>
        <w:spacing w:line="276" w:lineRule="auto"/>
      </w:pPr>
    </w:p>
    <w:p w:rsidR="003738BA" w:rsidP="003738BA" w:rsidRDefault="003738BA" w14:paraId="6C0F6A90" w14:textId="77777777">
      <w:pPr>
        <w:spacing w:line="276" w:lineRule="auto"/>
        <w:rPr>
          <w:b/>
          <w:bCs/>
        </w:rPr>
      </w:pPr>
    </w:p>
    <w:p w:rsidRPr="00F2164A" w:rsidR="003738BA" w:rsidP="003738BA" w:rsidRDefault="003738BA" w14:paraId="2677FDA4" w14:textId="77777777">
      <w:pPr>
        <w:spacing w:line="276" w:lineRule="auto"/>
        <w:rPr>
          <w:b/>
          <w:bCs/>
        </w:rPr>
      </w:pPr>
      <w:r w:rsidRPr="00F2164A">
        <w:rPr>
          <w:b/>
          <w:bCs/>
        </w:rPr>
        <w:t xml:space="preserve">Diversen: terugkoppeling triple conferenties: Basel (COP17), Rotterdam (COP12), Stockholm (COP12) </w:t>
      </w:r>
    </w:p>
    <w:p w:rsidRPr="009D1B69" w:rsidR="003738BA" w:rsidP="003738BA" w:rsidRDefault="003738BA" w14:paraId="644A42A2" w14:textId="77777777">
      <w:pPr>
        <w:pStyle w:val="NoSpacing"/>
        <w:spacing w:line="276" w:lineRule="auto"/>
        <w:rPr>
          <w:rFonts w:eastAsia="Verdana" w:cs="Verdana"/>
          <w:color w:val="auto"/>
        </w:rPr>
      </w:pPr>
      <w:bookmarkStart w:name="_Hlk198716237" w:id="6"/>
      <w:r w:rsidRPr="009D1B69">
        <w:rPr>
          <w:rFonts w:eastAsia="Verdana" w:cs="Verdana"/>
        </w:rPr>
        <w:t>H</w:t>
      </w:r>
      <w:r w:rsidRPr="009D1B69">
        <w:rPr>
          <w:rFonts w:eastAsia="Verdana" w:cs="Verdana"/>
          <w:color w:val="auto"/>
        </w:rPr>
        <w:t>et voorzitterschap zal de raad informeren over de uitkomsten van de gezamenlijke conferenties van Partijen bij de Verdragen van Bazel, Rotterdam en Stockholm die van 28 april – 9 mei 2025 gehouden werden in Geneve.</w:t>
      </w:r>
    </w:p>
    <w:p w:rsidRPr="00825996" w:rsidR="003738BA" w:rsidP="003738BA" w:rsidRDefault="003738BA" w14:paraId="0FEB3AB0" w14:textId="77777777">
      <w:pPr>
        <w:pStyle w:val="NoSpacing"/>
        <w:spacing w:line="276" w:lineRule="auto"/>
        <w:rPr>
          <w:rFonts w:ascii="Arial" w:hAnsi="Arial" w:eastAsia="Arial" w:cs="Arial"/>
          <w:i/>
          <w:iCs/>
          <w:color w:val="auto"/>
          <w:sz w:val="24"/>
          <w:szCs w:val="24"/>
        </w:rPr>
      </w:pPr>
      <w:r w:rsidRPr="00825996">
        <w:rPr>
          <w:rFonts w:eastAsia="Verdana" w:cs="Verdana"/>
          <w:i/>
          <w:iCs/>
          <w:color w:val="auto"/>
        </w:rPr>
        <w:t xml:space="preserve">Tijdens deze ‘Triple COP’ zijn </w:t>
      </w:r>
      <w:r w:rsidRPr="009D1B69">
        <w:rPr>
          <w:rFonts w:eastAsia="Verdana" w:cs="Verdana"/>
          <w:i/>
          <w:iCs/>
          <w:color w:val="auto"/>
        </w:rPr>
        <w:t xml:space="preserve">de stof chloorpyrifos en de stofgroepen langketenige perfluorcarbonzuren (LC-PFCAs) en gechloreerde paraffinen met een middellange keten (MCCPs) met specifieke vrijstellingen toegevoegd aan Annex A van het Verdrag van Stockholm inzake persistente organische verontreinigende stoffen, </w:t>
      </w:r>
      <w:r w:rsidRPr="00825996">
        <w:rPr>
          <w:rFonts w:eastAsia="Verdana" w:cs="Verdana"/>
          <w:i/>
          <w:iCs/>
          <w:color w:val="auto"/>
        </w:rPr>
        <w:t>waarmee de productie en het gebruik van deze persistente organische verontreinigende stoffen (POPs) uitgefaseerd gaan worden.</w:t>
      </w:r>
    </w:p>
    <w:p w:rsidRPr="009D1B69" w:rsidR="003738BA" w:rsidP="003738BA" w:rsidRDefault="003738BA" w14:paraId="4E3732C0" w14:textId="77777777">
      <w:pPr>
        <w:pStyle w:val="NoSpacing"/>
        <w:spacing w:line="276" w:lineRule="auto"/>
        <w:rPr>
          <w:rFonts w:eastAsia="Verdana" w:cs="Verdana"/>
          <w:color w:val="auto"/>
        </w:rPr>
      </w:pPr>
      <w:r w:rsidRPr="009D1B69">
        <w:rPr>
          <w:rFonts w:eastAsia="Verdana" w:cs="Verdana"/>
          <w:color w:val="auto"/>
        </w:rPr>
        <w:t xml:space="preserve">Tevens zijn twee pesticiden – fenthion en carbosulfan  - toegevoegd aan Annex III van het Verdrag van Rotterdam </w:t>
      </w:r>
      <w:r w:rsidRPr="009D1B69">
        <w:rPr>
          <w:rFonts w:eastAsia="Verdana" w:cs="Verdana"/>
          <w:i/>
          <w:iCs/>
          <w:color w:val="auto"/>
        </w:rPr>
        <w:t>inzake de procedure met betrekking tot voorafgaande geïnformeerde toestemming ten aanzien van bepaalde gevaarlijke chemische stoffen en pesticiden in de internationale handel</w:t>
      </w:r>
      <w:r w:rsidRPr="009D1B69">
        <w:rPr>
          <w:rFonts w:eastAsia="Verdana" w:cs="Verdana"/>
          <w:color w:val="auto"/>
        </w:rPr>
        <w:t xml:space="preserve">, waarmee voor deze stoffen de procedure van „voorafgaande geïnformeerde toestemming” gaat gelden. </w:t>
      </w:r>
    </w:p>
    <w:p w:rsidRPr="009D1B69" w:rsidR="003738BA" w:rsidP="003738BA" w:rsidRDefault="003738BA" w14:paraId="36A2CE29" w14:textId="77777777">
      <w:pPr>
        <w:pStyle w:val="NoSpacing"/>
        <w:spacing w:line="276" w:lineRule="auto"/>
        <w:rPr>
          <w:rFonts w:eastAsia="Verdana" w:cs="Verdana"/>
          <w:color w:val="auto"/>
        </w:rPr>
      </w:pPr>
    </w:p>
    <w:p w:rsidR="003738BA" w:rsidP="003738BA" w:rsidRDefault="003738BA" w14:paraId="1ECBCFA4" w14:textId="77777777">
      <w:pPr>
        <w:pStyle w:val="NoSpacing"/>
        <w:spacing w:line="276" w:lineRule="auto"/>
        <w:rPr>
          <w:rFonts w:eastAsia="Verdana" w:cs="Verdana"/>
          <w:color w:val="auto"/>
        </w:rPr>
      </w:pPr>
      <w:r w:rsidRPr="009D1B69">
        <w:rPr>
          <w:rFonts w:eastAsia="Verdana" w:cs="Verdana"/>
          <w:color w:val="auto"/>
        </w:rPr>
        <w:t>Onder het Verdrag van Ba</w:t>
      </w:r>
      <w:r>
        <w:rPr>
          <w:rFonts w:eastAsia="Verdana" w:cs="Verdana"/>
          <w:color w:val="auto"/>
        </w:rPr>
        <w:t>s</w:t>
      </w:r>
      <w:r w:rsidRPr="009D1B69">
        <w:rPr>
          <w:rFonts w:eastAsia="Verdana" w:cs="Verdana"/>
          <w:color w:val="auto"/>
        </w:rPr>
        <w:t xml:space="preserve">el </w:t>
      </w:r>
      <w:r w:rsidRPr="009D1B69">
        <w:rPr>
          <w:rFonts w:eastAsia="Verdana" w:cs="Verdana"/>
          <w:i/>
          <w:iCs/>
        </w:rPr>
        <w:t>inzake de beheersing van de grensoverschrijdende overbrenging van gevaarlijke afvalstoffen en de verwijdering ervan</w:t>
      </w:r>
      <w:r w:rsidRPr="009D1B69">
        <w:rPr>
          <w:rFonts w:eastAsia="Verdana" w:cs="Verdana"/>
        </w:rPr>
        <w:t xml:space="preserve">, </w:t>
      </w:r>
      <w:r w:rsidRPr="009D1B69">
        <w:rPr>
          <w:rFonts w:eastAsia="Verdana" w:cs="Verdana"/>
          <w:color w:val="auto"/>
        </w:rPr>
        <w:t xml:space="preserve">zijn diverse besluiten genomen die de effectiviteit van het verdrag moeten vergroten. Zo zijn er besluiten genomen over elektronisch afval, plastic afval en textiel afval, alsmede over het verbeteren van de procedure van „voorafgaande geïnformeerde toestemming”. Ook zijn er vier technische handreikingen over afval met persistente organische verontreinigende stoffen (POPs) vastgesteld ter ondersteuning </w:t>
      </w:r>
      <w:r>
        <w:rPr>
          <w:rFonts w:eastAsia="Verdana" w:cs="Verdana"/>
          <w:color w:val="auto"/>
        </w:rPr>
        <w:t xml:space="preserve">van het </w:t>
      </w:r>
      <w:r w:rsidRPr="009D1B69">
        <w:rPr>
          <w:rFonts w:eastAsia="Verdana" w:cs="Verdana"/>
          <w:color w:val="auto"/>
        </w:rPr>
        <w:t>wereldwijd verantwoord verwerken van dit afval. Tot slot is er een wijziging van bijlage VI van het Verdrag van Bazel vastgesteld, die de eenduidige toepassing van deze bijlage moet verbeteren. Deze wijziging zal met ingang van 1 januari 2030 binnen de EU van toepassing worden via een wijziging van de bijlagen I en II van de Kaderrichtlijn afvalstoffen (2008/98/EG).</w:t>
      </w:r>
    </w:p>
    <w:bookmarkEnd w:id="6"/>
    <w:p w:rsidRPr="009D1B69" w:rsidR="003738BA" w:rsidP="003738BA" w:rsidRDefault="003738BA" w14:paraId="0BE98AC4" w14:textId="77777777">
      <w:pPr>
        <w:pStyle w:val="NoSpacing"/>
        <w:spacing w:line="276" w:lineRule="auto"/>
        <w:rPr>
          <w:rFonts w:eastAsia="Verdana" w:cs="Verdana"/>
          <w:color w:val="auto"/>
        </w:rPr>
      </w:pPr>
    </w:p>
    <w:p w:rsidR="003738BA" w:rsidP="003738BA" w:rsidRDefault="003738BA" w14:paraId="1A1B6B18" w14:textId="77777777">
      <w:pPr>
        <w:spacing w:line="276" w:lineRule="auto"/>
        <w:rPr>
          <w:b/>
          <w:bCs/>
        </w:rPr>
      </w:pPr>
    </w:p>
    <w:p w:rsidR="003738BA" w:rsidP="003738BA" w:rsidRDefault="003738BA" w14:paraId="28E8317D" w14:textId="77777777">
      <w:pPr>
        <w:spacing w:line="276" w:lineRule="auto"/>
        <w:rPr>
          <w:b/>
          <w:bCs/>
          <w:color w:val="FF0000"/>
        </w:rPr>
      </w:pPr>
      <w:r>
        <w:rPr>
          <w:b/>
          <w:bCs/>
        </w:rPr>
        <w:t>Diversen</w:t>
      </w:r>
      <w:r w:rsidRPr="00E711E9">
        <w:rPr>
          <w:b/>
          <w:bCs/>
        </w:rPr>
        <w:t xml:space="preserve">: Werkprogramma </w:t>
      </w:r>
      <w:r>
        <w:rPr>
          <w:b/>
          <w:bCs/>
        </w:rPr>
        <w:t xml:space="preserve">inkomend </w:t>
      </w:r>
      <w:r w:rsidRPr="00E711E9">
        <w:rPr>
          <w:b/>
          <w:bCs/>
        </w:rPr>
        <w:t>D</w:t>
      </w:r>
      <w:r>
        <w:rPr>
          <w:b/>
          <w:bCs/>
        </w:rPr>
        <w:t>eens</w:t>
      </w:r>
      <w:r w:rsidRPr="00E711E9">
        <w:rPr>
          <w:b/>
          <w:bCs/>
        </w:rPr>
        <w:t xml:space="preserve"> </w:t>
      </w:r>
      <w:r>
        <w:rPr>
          <w:b/>
          <w:bCs/>
        </w:rPr>
        <w:t xml:space="preserve">voorzitterschap </w:t>
      </w:r>
    </w:p>
    <w:p w:rsidR="003738BA" w:rsidP="003738BA" w:rsidRDefault="003738BA" w14:paraId="6EBF63F8" w14:textId="77777777">
      <w:pPr>
        <w:spacing w:line="276" w:lineRule="auto"/>
      </w:pPr>
      <w:r w:rsidRPr="006E57A9">
        <w:t xml:space="preserve">Het inkomend </w:t>
      </w:r>
      <w:r>
        <w:t>Deens V</w:t>
      </w:r>
      <w:r w:rsidRPr="006E57A9">
        <w:t xml:space="preserve">oorzitterschap zal de inhoudelijke prioriteiten voor </w:t>
      </w:r>
      <w:r>
        <w:t>het tweede halfjaar van</w:t>
      </w:r>
      <w:r w:rsidRPr="006E57A9">
        <w:t xml:space="preserve"> 202</w:t>
      </w:r>
      <w:r>
        <w:t>5</w:t>
      </w:r>
      <w:r w:rsidRPr="006E57A9">
        <w:t xml:space="preserve"> presenteren.</w:t>
      </w:r>
    </w:p>
    <w:p w:rsidR="003738BA" w:rsidP="003738BA" w:rsidRDefault="003738BA" w14:paraId="3F6B1FF3" w14:textId="77777777">
      <w:pPr>
        <w:spacing w:line="276" w:lineRule="auto"/>
      </w:pPr>
      <w:bookmarkStart w:name="_Hlk198803989" w:id="7"/>
    </w:p>
    <w:p w:rsidR="003738BA" w:rsidP="003738BA" w:rsidRDefault="003738BA" w14:paraId="0BB574B0" w14:textId="77777777">
      <w:pPr>
        <w:spacing w:line="276" w:lineRule="auto"/>
      </w:pPr>
    </w:p>
    <w:p w:rsidRPr="009B6444" w:rsidR="003738BA" w:rsidP="003738BA" w:rsidRDefault="003738BA" w14:paraId="4B4A3B62" w14:textId="77777777">
      <w:pPr>
        <w:pStyle w:val="ListParagraph"/>
        <w:numPr>
          <w:ilvl w:val="0"/>
          <w:numId w:val="24"/>
        </w:numPr>
        <w:spacing w:line="276" w:lineRule="auto"/>
        <w:rPr>
          <w:b/>
          <w:bCs/>
        </w:rPr>
      </w:pPr>
      <w:bookmarkStart w:name="_Hlk198803623" w:id="8"/>
      <w:r>
        <w:rPr>
          <w:b/>
          <w:bCs/>
        </w:rPr>
        <w:t>Triloogakkoord r</w:t>
      </w:r>
      <w:r w:rsidRPr="009B6444">
        <w:rPr>
          <w:b/>
          <w:bCs/>
        </w:rPr>
        <w:t>ichtlijn bodemmonitoring en veerkracht</w:t>
      </w:r>
      <w:bookmarkEnd w:id="8"/>
    </w:p>
    <w:p w:rsidRPr="00C50A94" w:rsidR="003738BA" w:rsidP="003738BA" w:rsidRDefault="003738BA" w14:paraId="79D50852" w14:textId="77777777">
      <w:pPr>
        <w:spacing w:line="276" w:lineRule="auto"/>
      </w:pPr>
      <w:r w:rsidRPr="00C50A94">
        <w:t xml:space="preserve">Op 9 april jl. is in de triloogonderhandelingen een voorlopige overeenstemming bereikt over de EU-bodemmonitoringrichtlijn tussen de Raad, het Europees Parlement en de Commissie. </w:t>
      </w:r>
      <w:bookmarkStart w:name="_Hlk198803704" w:id="9"/>
      <w:r w:rsidRPr="00C50A94">
        <w:t>Tijdens de Coreper bijeenkomst van 21 mei jl. hebben de lidstaten met gekwalificeerde meerderheid ingestemd met het compromisvoorstel, waarbij het krachtenveld ongewijzigd is gebleven. In de ministerraad van 16 mei jl. heeft het kabinet de Nederlandse positie herbevestigd en daarom heeft ook Nederland ingestemd met het compromis.</w:t>
      </w:r>
      <w:bookmarkEnd w:id="9"/>
    </w:p>
    <w:p w:rsidRPr="00C50A94" w:rsidR="003738BA" w:rsidP="003738BA" w:rsidRDefault="003738BA" w14:paraId="7CAD3D4D" w14:textId="77777777">
      <w:pPr>
        <w:spacing w:line="276" w:lineRule="auto"/>
      </w:pPr>
    </w:p>
    <w:p w:rsidRPr="00C50A94" w:rsidR="003738BA" w:rsidP="003738BA" w:rsidRDefault="003738BA" w14:paraId="1D15BB92" w14:textId="77777777">
      <w:pPr>
        <w:spacing w:line="276" w:lineRule="auto"/>
      </w:pPr>
      <w:bookmarkStart w:name="_Hlk198803725" w:id="10"/>
      <w:r w:rsidRPr="00C50A94">
        <w:t>Alle v</w:t>
      </w:r>
      <w:r w:rsidRPr="00C50A94">
        <w:rPr>
          <w:rFonts w:eastAsia="Calibri" w:cs="Calibri"/>
        </w:rPr>
        <w:t>oor Nederland belangrijke punten zijn behouden gebleven</w:t>
      </w:r>
      <w:bookmarkEnd w:id="10"/>
      <w:r w:rsidRPr="00C50A94">
        <w:rPr>
          <w:rFonts w:eastAsia="Calibri" w:cs="Calibri"/>
        </w:rPr>
        <w:t xml:space="preserve">: </w:t>
      </w:r>
      <w:r w:rsidRPr="00C50A94">
        <w:t>g</w:t>
      </w:r>
      <w:r w:rsidRPr="00C50A94">
        <w:rPr>
          <w:rFonts w:eastAsia="Calibri" w:cs="Calibri"/>
        </w:rPr>
        <w:t xml:space="preserve">een bindende doelen en geen verplichting tot het nemen van maatregelen, met voldoende flexibiliteit voor de lidstaten zelf, geen beoordeling van bodemgezondheid volgens </w:t>
      </w:r>
      <w:r w:rsidRPr="00C50A94">
        <w:t xml:space="preserve">het </w:t>
      </w:r>
      <w:r w:rsidRPr="00C50A94">
        <w:rPr>
          <w:i/>
          <w:iCs/>
        </w:rPr>
        <w:t xml:space="preserve">one out all out </w:t>
      </w:r>
      <w:r w:rsidRPr="00C50A94">
        <w:t xml:space="preserve">principe; geen op EU-niveau vastgestelde normen voor fosfor; behoud van het delicate compromis voor het artikel over toepassen van mitigerende principes bij bodemafdekking en bodemverwijdering, en (waar mogelijk) compensatie in het geval van verlies van bodemdiensten. Hier is duidelijker geworden dat het om een inspanningsverplichting gaat, en is er een expliciete verwijzing opgenomen naar ruimtelijke ordening als bevoegdheid van de lidstaten. Verder is expliciet in de overwegingen opgenomen dat de bepalingen over ruimtebeslag en bodemafdekking in deze richtlijn geen nieuwe vergunningverleningsprocedure met zich meebrengen, inclusief voor projecten van groot openbaar belang. Het </w:t>
      </w:r>
      <w:r w:rsidRPr="00C50A94">
        <w:rPr>
          <w:i/>
          <w:iCs/>
        </w:rPr>
        <w:t>‘no net land take’</w:t>
      </w:r>
      <w:r w:rsidRPr="00C50A94">
        <w:t xml:space="preserve"> principe is uit de richtlijn gebleven. </w:t>
      </w:r>
    </w:p>
    <w:p w:rsidRPr="00C50A94" w:rsidR="003738BA" w:rsidP="003738BA" w:rsidRDefault="003738BA" w14:paraId="65C9889C" w14:textId="77777777">
      <w:pPr>
        <w:spacing w:line="276" w:lineRule="auto"/>
      </w:pPr>
    </w:p>
    <w:p w:rsidRPr="00C50A94" w:rsidR="003738BA" w:rsidP="003738BA" w:rsidRDefault="003738BA" w14:paraId="7F8AA7D4" w14:textId="77777777">
      <w:pPr>
        <w:spacing w:line="276" w:lineRule="auto"/>
      </w:pPr>
      <w:r w:rsidRPr="00C50A94">
        <w:t>Het belangrijkste element in het akkoord is het aanpassen van de bepalingen over duurzaam bodembeheer. Er wordt nu gesproken over het ‘stimuleren van bodemgezondheid en bodemveerkracht’ i.p.v. ‘duurzaam bodembeheer’. Ook is de vrijwillige lijst met duurzame bodembeheermaatregelen verwijderd uit de tekst.</w:t>
      </w:r>
    </w:p>
    <w:p w:rsidRPr="00C50A94" w:rsidR="003738BA" w:rsidP="003738BA" w:rsidRDefault="003738BA" w14:paraId="05556415" w14:textId="77777777">
      <w:pPr>
        <w:spacing w:line="276" w:lineRule="auto"/>
        <w:rPr>
          <w:rFonts w:eastAsia="Calibri" w:cs="Calibri"/>
        </w:rPr>
      </w:pPr>
    </w:p>
    <w:p w:rsidRPr="00C50A94" w:rsidR="003738BA" w:rsidP="003738BA" w:rsidRDefault="003738BA" w14:paraId="37ED3B0B" w14:textId="77777777">
      <w:pPr>
        <w:spacing w:line="276" w:lineRule="auto"/>
      </w:pPr>
      <w:r w:rsidRPr="00C50A94">
        <w:rPr>
          <w:rFonts w:eastAsia="Calibri" w:cs="Calibri"/>
        </w:rPr>
        <w:t xml:space="preserve">Het </w:t>
      </w:r>
      <w:bookmarkStart w:name="_Hlk198803741" w:id="11"/>
      <w:r w:rsidRPr="00C50A94">
        <w:rPr>
          <w:rFonts w:eastAsia="Calibri" w:cs="Calibri"/>
        </w:rPr>
        <w:t>eindresultaat is in lijn met waar de motie Olger van Dijk en Veltman</w:t>
      </w:r>
      <w:bookmarkEnd w:id="11"/>
      <w:r>
        <w:rPr>
          <w:rStyle w:val="FootnoteReference"/>
          <w:rFonts w:eastAsia="Calibri" w:cs="Calibri"/>
        </w:rPr>
        <w:footnoteReference w:id="7"/>
      </w:r>
      <w:r w:rsidRPr="00C50A94">
        <w:rPr>
          <w:rFonts w:eastAsia="Calibri" w:cs="Calibri"/>
        </w:rPr>
        <w:t xml:space="preserve"> </w:t>
      </w:r>
      <w:bookmarkStart w:name="_Hlk198803757" w:id="12"/>
      <w:r w:rsidRPr="00C50A94">
        <w:rPr>
          <w:rFonts w:eastAsia="Calibri" w:cs="Calibri"/>
        </w:rPr>
        <w:t>om vraagt en de motie kan hiermee als afgedaan worden beschouwd</w:t>
      </w:r>
      <w:bookmarkEnd w:id="12"/>
      <w:r w:rsidRPr="00C50A94">
        <w:rPr>
          <w:rFonts w:eastAsia="Calibri" w:cs="Calibri"/>
        </w:rPr>
        <w:t xml:space="preserve">. </w:t>
      </w:r>
      <w:r w:rsidRPr="00C50A94">
        <w:t xml:space="preserve">Het Europees Parlement moet nog met de tekst instemmen. Als eerste stap is dit in de Commissie milieubeheer, klimaat en voedselveiligheid op 4 juni. Agendering tijdens de plenaire vergadering is in het najaar van 2025 voorzien. </w:t>
      </w:r>
    </w:p>
    <w:bookmarkEnd w:id="1"/>
    <w:bookmarkEnd w:id="7"/>
    <w:p w:rsidRPr="009D1B69" w:rsidR="004A4E86" w:rsidP="003738BA" w:rsidRDefault="004A4E86" w14:paraId="3E24FF43" w14:textId="77777777">
      <w:pPr>
        <w:spacing w:line="276" w:lineRule="auto"/>
      </w:pPr>
    </w:p>
    <w:sectPr w:rsidRPr="009D1B69" w:rsidR="004A4E86" w:rsidSect="00F77440">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2C59C" w14:textId="77777777" w:rsidR="00117607" w:rsidRDefault="00117607">
      <w:pPr>
        <w:spacing w:line="240" w:lineRule="auto"/>
      </w:pPr>
      <w:r>
        <w:separator/>
      </w:r>
    </w:p>
  </w:endnote>
  <w:endnote w:type="continuationSeparator" w:id="0">
    <w:p w14:paraId="0337E9A5" w14:textId="77777777" w:rsidR="00117607" w:rsidRDefault="00117607">
      <w:pPr>
        <w:spacing w:line="240" w:lineRule="auto"/>
      </w:pPr>
      <w:r>
        <w:continuationSeparator/>
      </w:r>
    </w:p>
  </w:endnote>
  <w:endnote w:type="continuationNotice" w:id="1">
    <w:p w14:paraId="2BF2276C" w14:textId="77777777" w:rsidR="00117607" w:rsidRDefault="001176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0A9B" w14:textId="7F7E6582" w:rsidR="003F41EA" w:rsidRDefault="008058DD">
    <w:pPr>
      <w:pStyle w:val="Footer"/>
    </w:pPr>
    <w:r>
      <w:rPr>
        <w:noProof/>
        <w:lang w:val="en-GB" w:eastAsia="en-GB"/>
      </w:rPr>
      <mc:AlternateContent>
        <mc:Choice Requires="wps">
          <w:drawing>
            <wp:anchor distT="0" distB="0" distL="0" distR="0" simplePos="0" relativeHeight="251658254" behindDoc="0" locked="0" layoutInCell="1" allowOverlap="1" wp14:anchorId="4FEF4F84" wp14:editId="23F59A35">
              <wp:simplePos x="635" y="635"/>
              <wp:positionH relativeFrom="page">
                <wp:align>left</wp:align>
              </wp:positionH>
              <wp:positionV relativeFrom="page">
                <wp:align>bottom</wp:align>
              </wp:positionV>
              <wp:extent cx="986155" cy="345440"/>
              <wp:effectExtent l="0" t="0" r="4445" b="0"/>
              <wp:wrapNone/>
              <wp:docPr id="1247996759"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4AF9EA1" w14:textId="50655589" w:rsidR="008058DD" w:rsidRPr="008058DD" w:rsidRDefault="008058DD" w:rsidP="008058DD">
                          <w:pPr>
                            <w:rPr>
                              <w:rFonts w:ascii="Calibri" w:eastAsia="Calibri" w:hAnsi="Calibri" w:cs="Calibri"/>
                              <w:noProof/>
                              <w:sz w:val="20"/>
                              <w:szCs w:val="20"/>
                            </w:rPr>
                          </w:pPr>
                          <w:r w:rsidRPr="008058DD">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EF4F84"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CpI0YBegIAALsEAAAOAAAA&#10;AAAAAAAAAAAAAC4CAABkcnMvZTJvRG9jLnhtbFBLAQItABQABgAIAAAAIQBHzAyJ2gAAAAQBAAAP&#10;AAAAAAAAAAAAAAAAANQEAABkcnMvZG93bnJldi54bWxQSwUGAAAAAAQABADzAAAA2wUAAAAA&#10;" filled="f" stroked="f">
              <v:textbox style="mso-fit-shape-to-text:t" inset="20pt,0,0,15pt">
                <w:txbxContent>
                  <w:p w14:paraId="34AF9EA1" w14:textId="50655589" w:rsidR="008058DD" w:rsidRPr="008058DD" w:rsidRDefault="008058DD" w:rsidP="008058DD">
                    <w:pPr>
                      <w:rPr>
                        <w:rFonts w:ascii="Calibri" w:eastAsia="Calibri" w:hAnsi="Calibri" w:cs="Calibri"/>
                        <w:noProof/>
                        <w:sz w:val="20"/>
                        <w:szCs w:val="20"/>
                      </w:rPr>
                    </w:pPr>
                    <w:r w:rsidRPr="008058DD">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79C4E" w14:textId="2F0919D9" w:rsidR="003F41EA" w:rsidRDefault="008058DD">
    <w:pPr>
      <w:pStyle w:val="Footer"/>
    </w:pPr>
    <w:r>
      <w:rPr>
        <w:noProof/>
        <w:lang w:val="en-GB" w:eastAsia="en-GB"/>
      </w:rPr>
      <mc:AlternateContent>
        <mc:Choice Requires="wps">
          <w:drawing>
            <wp:anchor distT="0" distB="0" distL="0" distR="0" simplePos="0" relativeHeight="251658255" behindDoc="0" locked="0" layoutInCell="1" allowOverlap="1" wp14:anchorId="0BC9393C" wp14:editId="4D9BB8DB">
              <wp:simplePos x="635" y="635"/>
              <wp:positionH relativeFrom="page">
                <wp:align>left</wp:align>
              </wp:positionH>
              <wp:positionV relativeFrom="page">
                <wp:align>bottom</wp:align>
              </wp:positionV>
              <wp:extent cx="986155" cy="345440"/>
              <wp:effectExtent l="0" t="0" r="4445" b="0"/>
              <wp:wrapNone/>
              <wp:docPr id="2071644590" name="Tekstvak 3"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48A7528" w14:textId="0EBD5C72" w:rsidR="008058DD" w:rsidRPr="008058DD" w:rsidRDefault="008058DD" w:rsidP="008058DD">
                          <w:pPr>
                            <w:rPr>
                              <w:rFonts w:ascii="Calibri" w:eastAsia="Calibri" w:hAnsi="Calibri" w:cs="Calibri"/>
                              <w:noProof/>
                              <w:sz w:val="20"/>
                              <w:szCs w:val="20"/>
                            </w:rPr>
                          </w:pPr>
                          <w:r w:rsidRPr="008058DD">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C9393C"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" filled="f" stroked="f">
              <v:textbox style="mso-fit-shape-to-text:t" inset="20pt,0,0,15pt">
                <w:txbxContent>
                  <w:p w14:paraId="448A7528" w14:textId="0EBD5C72" w:rsidR="008058DD" w:rsidRPr="008058DD" w:rsidRDefault="008058DD" w:rsidP="008058DD">
                    <w:pPr>
                      <w:rPr>
                        <w:rFonts w:ascii="Calibri" w:eastAsia="Calibri" w:hAnsi="Calibri" w:cs="Calibri"/>
                        <w:noProof/>
                        <w:sz w:val="20"/>
                        <w:szCs w:val="20"/>
                      </w:rPr>
                    </w:pPr>
                    <w:r w:rsidRPr="008058DD">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EC232" w14:textId="0B3169C9" w:rsidR="003F41EA" w:rsidRDefault="008058DD">
    <w:pPr>
      <w:pStyle w:val="Footer"/>
    </w:pPr>
    <w:r>
      <w:rPr>
        <w:noProof/>
        <w:lang w:val="en-GB" w:eastAsia="en-GB"/>
      </w:rPr>
      <mc:AlternateContent>
        <mc:Choice Requires="wps">
          <w:drawing>
            <wp:anchor distT="0" distB="0" distL="0" distR="0" simplePos="0" relativeHeight="251658253" behindDoc="0" locked="0" layoutInCell="1" allowOverlap="1" wp14:anchorId="5660F8BF" wp14:editId="0C7FD7B7">
              <wp:simplePos x="635" y="635"/>
              <wp:positionH relativeFrom="page">
                <wp:align>left</wp:align>
              </wp:positionH>
              <wp:positionV relativeFrom="page">
                <wp:align>bottom</wp:align>
              </wp:positionV>
              <wp:extent cx="986155" cy="345440"/>
              <wp:effectExtent l="0" t="0" r="4445" b="0"/>
              <wp:wrapNone/>
              <wp:docPr id="1265713101"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C7783A2" w14:textId="1001DB49" w:rsidR="008058DD" w:rsidRPr="008058DD" w:rsidRDefault="008058DD" w:rsidP="008058DD">
                          <w:pPr>
                            <w:rPr>
                              <w:rFonts w:ascii="Calibri" w:eastAsia="Calibri" w:hAnsi="Calibri" w:cs="Calibri"/>
                              <w:noProof/>
                              <w:sz w:val="20"/>
                              <w:szCs w:val="20"/>
                            </w:rPr>
                          </w:pPr>
                          <w:r w:rsidRPr="008058DD">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60F8BF" id="_x0000_t202" coordsize="21600,21600" o:spt="202" path="m,l,21600r21600,l21600,xe">
              <v:stroke joinstyle="miter"/>
              <v:path gradientshapeok="t" o:connecttype="rect"/>
            </v:shapetype>
            <v:shape id="Tekstvak 1" o:spid="_x0000_s1041" type="#_x0000_t202" alt="Intern gebruik" style="position:absolute;margin-left:0;margin-top:0;width:77.6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A3Or9eegIAALwEAAAOAAAA&#10;AAAAAAAAAAAAAC4CAABkcnMvZTJvRG9jLnhtbFBLAQItABQABgAIAAAAIQBHzAyJ2gAAAAQBAAAP&#10;AAAAAAAAAAAAAAAAANQEAABkcnMvZG93bnJldi54bWxQSwUGAAAAAAQABADzAAAA2wUAAAAA&#10;" filled="f" stroked="f">
              <v:textbox style="mso-fit-shape-to-text:t" inset="20pt,0,0,15pt">
                <w:txbxContent>
                  <w:p w14:paraId="7C7783A2" w14:textId="1001DB49" w:rsidR="008058DD" w:rsidRPr="008058DD" w:rsidRDefault="008058DD" w:rsidP="008058DD">
                    <w:pPr>
                      <w:rPr>
                        <w:rFonts w:ascii="Calibri" w:eastAsia="Calibri" w:hAnsi="Calibri" w:cs="Calibri"/>
                        <w:noProof/>
                        <w:sz w:val="20"/>
                        <w:szCs w:val="20"/>
                      </w:rPr>
                    </w:pPr>
                    <w:r w:rsidRPr="008058DD">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DAFF4" w14:textId="77777777" w:rsidR="00117607" w:rsidRDefault="00117607">
      <w:pPr>
        <w:spacing w:line="240" w:lineRule="auto"/>
      </w:pPr>
      <w:r>
        <w:separator/>
      </w:r>
    </w:p>
  </w:footnote>
  <w:footnote w:type="continuationSeparator" w:id="0">
    <w:p w14:paraId="37D536CE" w14:textId="77777777" w:rsidR="00117607" w:rsidRDefault="00117607">
      <w:pPr>
        <w:spacing w:line="240" w:lineRule="auto"/>
      </w:pPr>
      <w:r>
        <w:continuationSeparator/>
      </w:r>
    </w:p>
  </w:footnote>
  <w:footnote w:type="continuationNotice" w:id="1">
    <w:p w14:paraId="0189B1EB" w14:textId="77777777" w:rsidR="00117607" w:rsidRDefault="00117607">
      <w:pPr>
        <w:spacing w:line="240" w:lineRule="auto"/>
      </w:pPr>
    </w:p>
  </w:footnote>
  <w:footnote w:id="2">
    <w:p w14:paraId="22FEDE6E" w14:textId="77777777" w:rsidR="003738BA" w:rsidRPr="009D1B69" w:rsidRDefault="003738BA" w:rsidP="003738BA">
      <w:pPr>
        <w:pStyle w:val="FootnoteText"/>
        <w:rPr>
          <w:sz w:val="16"/>
          <w:szCs w:val="16"/>
        </w:rPr>
      </w:pPr>
      <w:r w:rsidRPr="009D1B69">
        <w:rPr>
          <w:rStyle w:val="FootnoteReference"/>
          <w:sz w:val="16"/>
          <w:szCs w:val="16"/>
        </w:rPr>
        <w:footnoteRef/>
      </w:r>
      <w:r w:rsidRPr="009D1B69">
        <w:rPr>
          <w:sz w:val="16"/>
          <w:szCs w:val="16"/>
        </w:rPr>
        <w:t xml:space="preserve"> COM (2019) 640</w:t>
      </w:r>
    </w:p>
  </w:footnote>
  <w:footnote w:id="3">
    <w:p w14:paraId="26A7D5BD" w14:textId="77777777" w:rsidR="003738BA" w:rsidRPr="009D1B69" w:rsidRDefault="003738BA" w:rsidP="003738BA">
      <w:pPr>
        <w:pStyle w:val="FootnoteText"/>
        <w:rPr>
          <w:sz w:val="16"/>
          <w:szCs w:val="16"/>
        </w:rPr>
      </w:pPr>
      <w:r w:rsidRPr="009D1B69">
        <w:rPr>
          <w:rStyle w:val="FootnoteReference"/>
          <w:sz w:val="16"/>
          <w:szCs w:val="16"/>
        </w:rPr>
        <w:footnoteRef/>
      </w:r>
      <w:r w:rsidRPr="009D1B69">
        <w:rPr>
          <w:sz w:val="16"/>
          <w:szCs w:val="16"/>
        </w:rPr>
        <w:t xml:space="preserve"> Richtlijn 2000/53/EC</w:t>
      </w:r>
    </w:p>
  </w:footnote>
  <w:footnote w:id="4">
    <w:p w14:paraId="0FBF7AD8" w14:textId="77777777" w:rsidR="003738BA" w:rsidRPr="009D1B69" w:rsidRDefault="003738BA" w:rsidP="003738BA">
      <w:pPr>
        <w:pStyle w:val="FootnoteText"/>
        <w:rPr>
          <w:sz w:val="16"/>
          <w:szCs w:val="16"/>
        </w:rPr>
      </w:pPr>
      <w:r w:rsidRPr="009D1B69">
        <w:rPr>
          <w:rStyle w:val="FootnoteReference"/>
          <w:sz w:val="16"/>
          <w:szCs w:val="16"/>
        </w:rPr>
        <w:footnoteRef/>
      </w:r>
      <w:r w:rsidRPr="009D1B69">
        <w:rPr>
          <w:sz w:val="16"/>
          <w:szCs w:val="16"/>
        </w:rPr>
        <w:t xml:space="preserve"> Richtlijn 2005/64/EC</w:t>
      </w:r>
    </w:p>
  </w:footnote>
  <w:footnote w:id="5">
    <w:p w14:paraId="3FD87960" w14:textId="77777777" w:rsidR="003738BA" w:rsidRPr="009D1B69" w:rsidRDefault="003738BA" w:rsidP="003738BA">
      <w:pPr>
        <w:pStyle w:val="FootnoteText"/>
        <w:rPr>
          <w:sz w:val="16"/>
          <w:szCs w:val="16"/>
        </w:rPr>
      </w:pPr>
      <w:r w:rsidRPr="009D1B69">
        <w:rPr>
          <w:rStyle w:val="FootnoteReference"/>
          <w:sz w:val="16"/>
          <w:szCs w:val="16"/>
        </w:rPr>
        <w:footnoteRef/>
      </w:r>
      <w:r w:rsidRPr="009D1B69">
        <w:rPr>
          <w:sz w:val="16"/>
          <w:szCs w:val="16"/>
        </w:rPr>
        <w:t xml:space="preserve"> Kamerstuk II 2022-23, 22 112, nr. 3776</w:t>
      </w:r>
    </w:p>
  </w:footnote>
  <w:footnote w:id="6">
    <w:p w14:paraId="19DCF973" w14:textId="77777777" w:rsidR="00D82F08" w:rsidRPr="009D1B69" w:rsidRDefault="00D82F08" w:rsidP="00D82F08">
      <w:pPr>
        <w:pStyle w:val="FootnoteText"/>
        <w:rPr>
          <w:sz w:val="16"/>
          <w:szCs w:val="16"/>
        </w:rPr>
      </w:pPr>
      <w:r w:rsidRPr="009D1B69">
        <w:rPr>
          <w:rStyle w:val="FootnoteReference"/>
          <w:sz w:val="16"/>
          <w:szCs w:val="16"/>
        </w:rPr>
        <w:footnoteRef/>
      </w:r>
      <w:r w:rsidRPr="009D1B69">
        <w:rPr>
          <w:sz w:val="16"/>
          <w:szCs w:val="16"/>
        </w:rPr>
        <w:t xml:space="preserve"> Kamerstuk II 2023-24, 31 793 nr. 257</w:t>
      </w:r>
    </w:p>
  </w:footnote>
  <w:footnote w:id="7">
    <w:p w14:paraId="6EB52799" w14:textId="77777777" w:rsidR="003738BA" w:rsidRPr="002C74D3" w:rsidRDefault="003738BA" w:rsidP="003738BA">
      <w:pPr>
        <w:pStyle w:val="FootnoteText"/>
      </w:pPr>
      <w:r>
        <w:rPr>
          <w:rStyle w:val="FootnoteReference"/>
        </w:rPr>
        <w:footnoteRef/>
      </w:r>
      <w:r>
        <w:t xml:space="preserve"> </w:t>
      </w:r>
      <w:r w:rsidRPr="00404BE9">
        <w:rPr>
          <w:sz w:val="16"/>
          <w:szCs w:val="16"/>
        </w:rPr>
        <w:t>Kamerstuk 21501-08, nr. 948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7B104" w14:textId="77777777" w:rsidR="002426E8" w:rsidRDefault="00242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E53D" w14:textId="77777777" w:rsidR="00EA09CA" w:rsidRDefault="00A521EA">
    <w:r>
      <w:rPr>
        <w:noProof/>
        <w:lang w:val="en-GB" w:eastAsia="en-GB"/>
      </w:rPr>
      <mc:AlternateContent>
        <mc:Choice Requires="wps">
          <w:drawing>
            <wp:anchor distT="0" distB="0" distL="0" distR="0" simplePos="0" relativeHeight="251658240" behindDoc="0" locked="1" layoutInCell="1" allowOverlap="1" wp14:anchorId="24D67AC0" wp14:editId="532FDE1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BCFCC3B" w14:textId="77777777" w:rsidR="00EA09CA" w:rsidRDefault="004E0005">
                          <w:pPr>
                            <w:pStyle w:val="AfzendgegevensKop0"/>
                          </w:pPr>
                          <w:r>
                            <w:t>Ministerie van Infrastructuur en Waterstaat</w:t>
                          </w:r>
                        </w:p>
                        <w:p w14:paraId="2F98413C" w14:textId="77777777" w:rsidR="002B2274" w:rsidRDefault="002B2274" w:rsidP="002B2274"/>
                        <w:p w14:paraId="43D6B48F" w14:textId="77777777" w:rsidR="002B2274" w:rsidRPr="00210985" w:rsidRDefault="002B2274" w:rsidP="002B2274">
                          <w:pPr>
                            <w:rPr>
                              <w:sz w:val="13"/>
                              <w:szCs w:val="13"/>
                            </w:rPr>
                          </w:pPr>
                          <w:r w:rsidRPr="00210985">
                            <w:rPr>
                              <w:b/>
                              <w:bCs/>
                              <w:sz w:val="13"/>
                              <w:szCs w:val="13"/>
                            </w:rPr>
                            <w:t>Ons kenmerk</w:t>
                          </w:r>
                        </w:p>
                        <w:p w14:paraId="1ED9B47B" w14:textId="77777777" w:rsidR="002B2274" w:rsidRDefault="002B2274" w:rsidP="002B2274">
                          <w:pPr>
                            <w:rPr>
                              <w:sz w:val="13"/>
                              <w:szCs w:val="13"/>
                            </w:rPr>
                          </w:pPr>
                          <w:r w:rsidRPr="002B2274">
                            <w:rPr>
                              <w:sz w:val="13"/>
                              <w:szCs w:val="13"/>
                            </w:rPr>
                            <w:t>IENW/BSK-2025/130383</w:t>
                          </w:r>
                        </w:p>
                        <w:p w14:paraId="7369FB32" w14:textId="77777777" w:rsidR="002B2274" w:rsidRPr="002B2274" w:rsidRDefault="002B2274" w:rsidP="002B2274"/>
                      </w:txbxContent>
                    </wps:txbx>
                    <wps:bodyPr vert="horz" wrap="square" lIns="0" tIns="0" rIns="0" bIns="0" anchor="t" anchorCtr="0"/>
                  </wps:wsp>
                </a:graphicData>
              </a:graphic>
            </wp:anchor>
          </w:drawing>
        </mc:Choice>
        <mc:Fallback>
          <w:pict>
            <v:shapetype w14:anchorId="24D67AC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BCFCC3B" w14:textId="77777777" w:rsidR="00EA09CA" w:rsidRDefault="004E0005">
                    <w:pPr>
                      <w:pStyle w:val="AfzendgegevensKop0"/>
                    </w:pPr>
                    <w:r>
                      <w:t>Ministerie van Infrastructuur en Waterstaat</w:t>
                    </w:r>
                  </w:p>
                  <w:p w14:paraId="2F98413C" w14:textId="77777777" w:rsidR="002B2274" w:rsidRDefault="002B2274" w:rsidP="002B2274"/>
                  <w:p w14:paraId="43D6B48F" w14:textId="77777777" w:rsidR="002B2274" w:rsidRPr="00210985" w:rsidRDefault="002B2274" w:rsidP="002B2274">
                    <w:pPr>
                      <w:rPr>
                        <w:sz w:val="13"/>
                        <w:szCs w:val="13"/>
                      </w:rPr>
                    </w:pPr>
                    <w:r w:rsidRPr="00210985">
                      <w:rPr>
                        <w:b/>
                        <w:bCs/>
                        <w:sz w:val="13"/>
                        <w:szCs w:val="13"/>
                      </w:rPr>
                      <w:t>Ons kenmerk</w:t>
                    </w:r>
                  </w:p>
                  <w:p w14:paraId="1ED9B47B" w14:textId="77777777" w:rsidR="002B2274" w:rsidRDefault="002B2274" w:rsidP="002B2274">
                    <w:pPr>
                      <w:rPr>
                        <w:sz w:val="13"/>
                        <w:szCs w:val="13"/>
                      </w:rPr>
                    </w:pPr>
                    <w:r w:rsidRPr="002B2274">
                      <w:rPr>
                        <w:sz w:val="13"/>
                        <w:szCs w:val="13"/>
                      </w:rPr>
                      <w:t>IENW/BSK-2025/130383</w:t>
                    </w:r>
                  </w:p>
                  <w:p w14:paraId="7369FB32" w14:textId="77777777" w:rsidR="002B2274" w:rsidRPr="002B2274" w:rsidRDefault="002B2274" w:rsidP="002B227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6E68A126" wp14:editId="3EFB2BD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69C5FB" w14:textId="77777777" w:rsidR="00EA09CA" w:rsidRDefault="004E0005">
                          <w:pPr>
                            <w:pStyle w:val="Referentiegegevens"/>
                          </w:pPr>
                          <w:r>
                            <w:t xml:space="preserve">Pagina </w:t>
                          </w:r>
                          <w:r>
                            <w:fldChar w:fldCharType="begin"/>
                          </w:r>
                          <w:r>
                            <w:instrText>PAGE</w:instrText>
                          </w:r>
                          <w:r>
                            <w:fldChar w:fldCharType="separate"/>
                          </w:r>
                          <w:r w:rsidR="00210985">
                            <w:rPr>
                              <w:noProof/>
                            </w:rPr>
                            <w:t>1</w:t>
                          </w:r>
                          <w:r>
                            <w:fldChar w:fldCharType="end"/>
                          </w:r>
                          <w:r>
                            <w:t xml:space="preserve"> van </w:t>
                          </w:r>
                          <w:r>
                            <w:fldChar w:fldCharType="begin"/>
                          </w:r>
                          <w:r>
                            <w:instrText>NUMPAGES</w:instrText>
                          </w:r>
                          <w:r>
                            <w:fldChar w:fldCharType="separate"/>
                          </w:r>
                          <w:r w:rsidR="00210985">
                            <w:rPr>
                              <w:noProof/>
                            </w:rPr>
                            <w:t>1</w:t>
                          </w:r>
                          <w:r>
                            <w:fldChar w:fldCharType="end"/>
                          </w:r>
                        </w:p>
                      </w:txbxContent>
                    </wps:txbx>
                    <wps:bodyPr vert="horz" wrap="square" lIns="0" tIns="0" rIns="0" bIns="0" anchor="t" anchorCtr="0"/>
                  </wps:wsp>
                </a:graphicData>
              </a:graphic>
            </wp:anchor>
          </w:drawing>
        </mc:Choice>
        <mc:Fallback>
          <w:pict>
            <v:shape w14:anchorId="6E68A126"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B69C5FB" w14:textId="77777777" w:rsidR="00EA09CA" w:rsidRDefault="004E0005">
                    <w:pPr>
                      <w:pStyle w:val="Referentiegegevens"/>
                    </w:pPr>
                    <w:r>
                      <w:t xml:space="preserve">Pagina </w:t>
                    </w:r>
                    <w:r>
                      <w:fldChar w:fldCharType="begin"/>
                    </w:r>
                    <w:r>
                      <w:instrText>PAGE</w:instrText>
                    </w:r>
                    <w:r>
                      <w:fldChar w:fldCharType="separate"/>
                    </w:r>
                    <w:r w:rsidR="00210985">
                      <w:rPr>
                        <w:noProof/>
                      </w:rPr>
                      <w:t>1</w:t>
                    </w:r>
                    <w:r>
                      <w:fldChar w:fldCharType="end"/>
                    </w:r>
                    <w:r>
                      <w:t xml:space="preserve"> van </w:t>
                    </w:r>
                    <w:r>
                      <w:fldChar w:fldCharType="begin"/>
                    </w:r>
                    <w:r>
                      <w:instrText>NUMPAGES</w:instrText>
                    </w:r>
                    <w:r>
                      <w:fldChar w:fldCharType="separate"/>
                    </w:r>
                    <w:r w:rsidR="0021098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44CE76E8" wp14:editId="3FB46FE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AA78F20" w14:textId="77777777" w:rsidR="00CD5E20" w:rsidRDefault="00CD5E20"/>
                      </w:txbxContent>
                    </wps:txbx>
                    <wps:bodyPr vert="horz" wrap="square" lIns="0" tIns="0" rIns="0" bIns="0" anchor="t" anchorCtr="0"/>
                  </wps:wsp>
                </a:graphicData>
              </a:graphic>
            </wp:anchor>
          </w:drawing>
        </mc:Choice>
        <mc:Fallback>
          <w:pict>
            <v:shape w14:anchorId="44CE76E8"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AA78F20" w14:textId="77777777" w:rsidR="00CD5E20" w:rsidRDefault="00CD5E2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835F804" wp14:editId="1978780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6FBE75E" w14:textId="77777777" w:rsidR="00CD5E20" w:rsidRDefault="00CD5E20"/>
                      </w:txbxContent>
                    </wps:txbx>
                    <wps:bodyPr vert="horz" wrap="square" lIns="0" tIns="0" rIns="0" bIns="0" anchor="t" anchorCtr="0"/>
                  </wps:wsp>
                </a:graphicData>
              </a:graphic>
            </wp:anchor>
          </w:drawing>
        </mc:Choice>
        <mc:Fallback>
          <w:pict>
            <v:shape w14:anchorId="0835F804"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6FBE75E" w14:textId="77777777" w:rsidR="00CD5E20" w:rsidRDefault="00CD5E2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DE3C" w14:textId="77777777" w:rsidR="00EA09CA" w:rsidRDefault="004E0005">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3DA1CF28" wp14:editId="0394FBD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1A94F02" w14:textId="77777777" w:rsidR="00CD5E20" w:rsidRDefault="00CD5E20"/>
                      </w:txbxContent>
                    </wps:txbx>
                    <wps:bodyPr vert="horz" wrap="square" lIns="0" tIns="0" rIns="0" bIns="0" anchor="t" anchorCtr="0"/>
                  </wps:wsp>
                </a:graphicData>
              </a:graphic>
            </wp:anchor>
          </w:drawing>
        </mc:Choice>
        <mc:Fallback>
          <w:pict>
            <v:shapetype w14:anchorId="3DA1CF28" id="_x0000_t202" coordsize="21600,21600" o:spt="202" path="m,l,21600r21600,l21600,xe">
              <v:stroke joinstyle="miter"/>
              <v:path gradientshapeok="t" o:connecttype="rect"/>
            </v:shapetype>
            <v:shape id="72622181-823c-11ee-8554-0242ac120003" o:spid="_x0000_s1032"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POvTka+AQAAUwMAAA4AAAAAAAAAAAAAAAAA&#10;LgIAAGRycy9lMm9Eb2MueG1sUEsBAi0AFAAGAAgAAAAhACaO22jhAAAADQEAAA8AAAAAAAAAAAAA&#10;AAAAGAQAAGRycy9kb3ducmV2LnhtbFBLBQYAAAAABAAEAPMAAAAmBQAAAAA=&#10;" filled="f" stroked="f">
              <v:textbox inset="0,0,0,0">
                <w:txbxContent>
                  <w:p w14:paraId="01A94F02" w14:textId="77777777" w:rsidR="00CD5E20" w:rsidRDefault="00CD5E2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058F07F5" wp14:editId="5B30FE1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C09B851" w14:textId="0BA4CB67" w:rsidR="00EA09CA" w:rsidRDefault="004E0005">
                          <w:pPr>
                            <w:pStyle w:val="Referentiegegevens"/>
                          </w:pPr>
                          <w:r>
                            <w:t xml:space="preserve">Pagina </w:t>
                          </w:r>
                          <w:r>
                            <w:fldChar w:fldCharType="begin"/>
                          </w:r>
                          <w:r>
                            <w:instrText>PAGE</w:instrText>
                          </w:r>
                          <w:r>
                            <w:fldChar w:fldCharType="separate"/>
                          </w:r>
                          <w:r w:rsidR="000A78E7">
                            <w:rPr>
                              <w:noProof/>
                            </w:rPr>
                            <w:t>1</w:t>
                          </w:r>
                          <w:r>
                            <w:fldChar w:fldCharType="end"/>
                          </w:r>
                          <w:r>
                            <w:t xml:space="preserve"> van </w:t>
                          </w:r>
                          <w:r>
                            <w:fldChar w:fldCharType="begin"/>
                          </w:r>
                          <w:r>
                            <w:instrText>NUMPAGES</w:instrText>
                          </w:r>
                          <w:r>
                            <w:fldChar w:fldCharType="separate"/>
                          </w:r>
                          <w:r w:rsidR="000A78E7">
                            <w:rPr>
                              <w:noProof/>
                            </w:rPr>
                            <w:t>1</w:t>
                          </w:r>
                          <w:r>
                            <w:fldChar w:fldCharType="end"/>
                          </w:r>
                        </w:p>
                      </w:txbxContent>
                    </wps:txbx>
                    <wps:bodyPr vert="horz" wrap="square" lIns="0" tIns="0" rIns="0" bIns="0" anchor="t" anchorCtr="0"/>
                  </wps:wsp>
                </a:graphicData>
              </a:graphic>
            </wp:anchor>
          </w:drawing>
        </mc:Choice>
        <mc:Fallback>
          <w:pict>
            <v:shape w14:anchorId="058F07F5" id="7268d813-823c-11ee-8554-0242ac120003" o:spid="_x0000_s1033"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DYpjRgvwEAAFMDAAAOAAAAAAAAAAAAAAAA&#10;AC4CAABkcnMvZTJvRG9jLnhtbFBLAQItABQABgAIAAAAIQBaTrqJ4QAAAA4BAAAPAAAAAAAAAAAA&#10;AAAAABkEAABkcnMvZG93bnJldi54bWxQSwUGAAAAAAQABADzAAAAJwUAAAAA&#10;" filled="f" stroked="f">
              <v:textbox inset="0,0,0,0">
                <w:txbxContent>
                  <w:p w14:paraId="1C09B851" w14:textId="0BA4CB67" w:rsidR="00EA09CA" w:rsidRDefault="004E0005">
                    <w:pPr>
                      <w:pStyle w:val="Referentiegegevens"/>
                    </w:pPr>
                    <w:r>
                      <w:t xml:space="preserve">Pagina </w:t>
                    </w:r>
                    <w:r>
                      <w:fldChar w:fldCharType="begin"/>
                    </w:r>
                    <w:r>
                      <w:instrText>PAGE</w:instrText>
                    </w:r>
                    <w:r>
                      <w:fldChar w:fldCharType="separate"/>
                    </w:r>
                    <w:r w:rsidR="000A78E7">
                      <w:rPr>
                        <w:noProof/>
                      </w:rPr>
                      <w:t>1</w:t>
                    </w:r>
                    <w:r>
                      <w:fldChar w:fldCharType="end"/>
                    </w:r>
                    <w:r>
                      <w:t xml:space="preserve"> van </w:t>
                    </w:r>
                    <w:r>
                      <w:fldChar w:fldCharType="begin"/>
                    </w:r>
                    <w:r>
                      <w:instrText>NUMPAGES</w:instrText>
                    </w:r>
                    <w:r>
                      <w:fldChar w:fldCharType="separate"/>
                    </w:r>
                    <w:r w:rsidR="000A78E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0190D27D" wp14:editId="2BE7AAE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B1C6979" w14:textId="77777777" w:rsidR="00EA09CA" w:rsidRPr="00210985" w:rsidRDefault="004E0005">
                          <w:pPr>
                            <w:pStyle w:val="AfzendgegevensKop0"/>
                          </w:pPr>
                          <w:r w:rsidRPr="00210985">
                            <w:t>Ministerie van Infrastructuur en Waterstaat</w:t>
                          </w:r>
                        </w:p>
                        <w:p w14:paraId="2C070287" w14:textId="77777777" w:rsidR="00EA09CA" w:rsidRPr="00210985" w:rsidRDefault="00EA09CA">
                          <w:pPr>
                            <w:pStyle w:val="WitregelW1"/>
                            <w:rPr>
                              <w:sz w:val="13"/>
                              <w:szCs w:val="13"/>
                            </w:rPr>
                          </w:pPr>
                        </w:p>
                        <w:p w14:paraId="23F8B808" w14:textId="77777777" w:rsidR="00EA09CA" w:rsidRPr="00210985" w:rsidRDefault="004E0005">
                          <w:pPr>
                            <w:pStyle w:val="Afzendgegevens"/>
                          </w:pPr>
                          <w:r w:rsidRPr="00210985">
                            <w:t>Rijnstraat 8</w:t>
                          </w:r>
                        </w:p>
                        <w:p w14:paraId="17B8CD38" w14:textId="77777777" w:rsidR="00EA09CA" w:rsidRPr="00210985" w:rsidRDefault="004E0005">
                          <w:pPr>
                            <w:pStyle w:val="Afzendgegevens"/>
                            <w:rPr>
                              <w:lang w:val="de-DE"/>
                            </w:rPr>
                          </w:pPr>
                          <w:r w:rsidRPr="00210985">
                            <w:rPr>
                              <w:lang w:val="de-DE"/>
                            </w:rPr>
                            <w:t>2515 XP  Den Haag</w:t>
                          </w:r>
                        </w:p>
                        <w:p w14:paraId="27A5ADAB" w14:textId="77777777" w:rsidR="00EA09CA" w:rsidRPr="00210985" w:rsidRDefault="004E0005">
                          <w:pPr>
                            <w:pStyle w:val="Afzendgegevens"/>
                            <w:rPr>
                              <w:lang w:val="de-DE"/>
                            </w:rPr>
                          </w:pPr>
                          <w:r w:rsidRPr="00210985">
                            <w:rPr>
                              <w:lang w:val="de-DE"/>
                            </w:rPr>
                            <w:t>Postbus 20901</w:t>
                          </w:r>
                        </w:p>
                        <w:p w14:paraId="1A04482C" w14:textId="77777777" w:rsidR="00EA09CA" w:rsidRPr="00210985" w:rsidRDefault="004E0005">
                          <w:pPr>
                            <w:pStyle w:val="Afzendgegevens"/>
                            <w:rPr>
                              <w:lang w:val="de-DE"/>
                            </w:rPr>
                          </w:pPr>
                          <w:r w:rsidRPr="00210985">
                            <w:rPr>
                              <w:lang w:val="de-DE"/>
                            </w:rPr>
                            <w:t>2500 EX Den Haag</w:t>
                          </w:r>
                        </w:p>
                        <w:p w14:paraId="31518BAA" w14:textId="77777777" w:rsidR="00EA09CA" w:rsidRPr="00210985" w:rsidRDefault="00EA09CA">
                          <w:pPr>
                            <w:pStyle w:val="WitregelW1"/>
                            <w:rPr>
                              <w:sz w:val="13"/>
                              <w:szCs w:val="13"/>
                              <w:lang w:val="de-DE"/>
                            </w:rPr>
                          </w:pPr>
                        </w:p>
                        <w:p w14:paraId="2067BDC5" w14:textId="77777777" w:rsidR="00EA09CA" w:rsidRPr="00210985" w:rsidRDefault="004E0005">
                          <w:pPr>
                            <w:pStyle w:val="Afzendgegevens"/>
                            <w:rPr>
                              <w:lang w:val="de-DE"/>
                            </w:rPr>
                          </w:pPr>
                          <w:r w:rsidRPr="00210985">
                            <w:rPr>
                              <w:lang w:val="de-DE"/>
                            </w:rPr>
                            <w:t>T   070-456 0000</w:t>
                          </w:r>
                        </w:p>
                        <w:p w14:paraId="46E7ED35" w14:textId="77777777" w:rsidR="00EA09CA" w:rsidRPr="00210985" w:rsidRDefault="004E0005">
                          <w:pPr>
                            <w:pStyle w:val="Afzendgegevens"/>
                          </w:pPr>
                          <w:r w:rsidRPr="00210985">
                            <w:t>F   070-456 1111</w:t>
                          </w:r>
                        </w:p>
                        <w:p w14:paraId="5E3D8592" w14:textId="77777777" w:rsidR="00210985" w:rsidRPr="00210985" w:rsidRDefault="00210985" w:rsidP="00210985">
                          <w:pPr>
                            <w:rPr>
                              <w:sz w:val="13"/>
                              <w:szCs w:val="13"/>
                            </w:rPr>
                          </w:pPr>
                        </w:p>
                        <w:p w14:paraId="45BDC7B1" w14:textId="72538AFE" w:rsidR="00210985" w:rsidRPr="00210985" w:rsidRDefault="00210985" w:rsidP="00210985">
                          <w:pPr>
                            <w:rPr>
                              <w:sz w:val="13"/>
                              <w:szCs w:val="13"/>
                            </w:rPr>
                          </w:pPr>
                          <w:bookmarkStart w:id="13" w:name="_Hlk197529413"/>
                          <w:bookmarkStart w:id="14" w:name="_Hlk197529414"/>
                          <w:r w:rsidRPr="00210985">
                            <w:rPr>
                              <w:b/>
                              <w:bCs/>
                              <w:sz w:val="13"/>
                              <w:szCs w:val="13"/>
                            </w:rPr>
                            <w:t>Ons kenmerk</w:t>
                          </w:r>
                        </w:p>
                        <w:bookmarkEnd w:id="13"/>
                        <w:bookmarkEnd w:id="14"/>
                        <w:p w14:paraId="745208FF" w14:textId="7ED9ED49" w:rsidR="00210985" w:rsidRDefault="002B2274" w:rsidP="00210985">
                          <w:pPr>
                            <w:rPr>
                              <w:sz w:val="13"/>
                              <w:szCs w:val="13"/>
                            </w:rPr>
                          </w:pPr>
                          <w:r w:rsidRPr="002B2274">
                            <w:rPr>
                              <w:sz w:val="13"/>
                              <w:szCs w:val="13"/>
                            </w:rPr>
                            <w:t>IENW/BSK-2025/130383</w:t>
                          </w:r>
                        </w:p>
                        <w:p w14:paraId="41E84DB1" w14:textId="3C170360" w:rsidR="002B2274" w:rsidRDefault="002B2274" w:rsidP="00210985">
                          <w:pPr>
                            <w:rPr>
                              <w:sz w:val="13"/>
                              <w:szCs w:val="13"/>
                            </w:rPr>
                          </w:pPr>
                        </w:p>
                        <w:p w14:paraId="649143EE" w14:textId="28303AA2" w:rsidR="002B2274" w:rsidRPr="002B2274" w:rsidRDefault="002B2274" w:rsidP="00210985">
                          <w:pPr>
                            <w:rPr>
                              <w:b/>
                              <w:bCs/>
                              <w:sz w:val="13"/>
                              <w:szCs w:val="13"/>
                            </w:rPr>
                          </w:pPr>
                          <w:r w:rsidRPr="002B2274">
                            <w:rPr>
                              <w:b/>
                              <w:bCs/>
                              <w:sz w:val="13"/>
                              <w:szCs w:val="13"/>
                            </w:rPr>
                            <w:t>Bijlage(n)</w:t>
                          </w:r>
                        </w:p>
                        <w:p w14:paraId="6908027D" w14:textId="73545F48" w:rsidR="002B2274" w:rsidRPr="00210985" w:rsidRDefault="002B2274" w:rsidP="00210985">
                          <w:pPr>
                            <w:rPr>
                              <w:sz w:val="13"/>
                              <w:szCs w:val="13"/>
                            </w:rPr>
                          </w:pPr>
                          <w:r>
                            <w:rPr>
                              <w:sz w:val="13"/>
                              <w:szCs w:val="13"/>
                            </w:rPr>
                            <w:t>1</w:t>
                          </w:r>
                        </w:p>
                      </w:txbxContent>
                    </wps:txbx>
                    <wps:bodyPr vert="horz" wrap="square" lIns="0" tIns="0" rIns="0" bIns="0" anchor="t" anchorCtr="0"/>
                  </wps:wsp>
                </a:graphicData>
              </a:graphic>
            </wp:anchor>
          </w:drawing>
        </mc:Choice>
        <mc:Fallback>
          <w:pict>
            <v:shape w14:anchorId="0190D27D" id="7268d739-823c-11ee-8554-0242ac120003" o:spid="_x0000_s1034"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CVhOO1wQEAAFQDAAAOAAAAAAAAAAAA&#10;AAAAAC4CAABkcnMvZTJvRG9jLnhtbFBLAQItABQABgAIAAAAIQAjtp0b4gAAAA0BAAAPAAAAAAAA&#10;AAAAAAAAABsEAABkcnMvZG93bnJldi54bWxQSwUGAAAAAAQABADzAAAAKgUAAAAA&#10;" filled="f" stroked="f">
              <v:textbox inset="0,0,0,0">
                <w:txbxContent>
                  <w:p w14:paraId="1B1C6979" w14:textId="77777777" w:rsidR="00EA09CA" w:rsidRPr="00210985" w:rsidRDefault="004E0005">
                    <w:pPr>
                      <w:pStyle w:val="AfzendgegevensKop0"/>
                    </w:pPr>
                    <w:r w:rsidRPr="00210985">
                      <w:t>Ministerie van Infrastructuur en Waterstaat</w:t>
                    </w:r>
                  </w:p>
                  <w:p w14:paraId="2C070287" w14:textId="77777777" w:rsidR="00EA09CA" w:rsidRPr="00210985" w:rsidRDefault="00EA09CA">
                    <w:pPr>
                      <w:pStyle w:val="WitregelW1"/>
                      <w:rPr>
                        <w:sz w:val="13"/>
                        <w:szCs w:val="13"/>
                      </w:rPr>
                    </w:pPr>
                  </w:p>
                  <w:p w14:paraId="23F8B808" w14:textId="77777777" w:rsidR="00EA09CA" w:rsidRPr="00210985" w:rsidRDefault="004E0005">
                    <w:pPr>
                      <w:pStyle w:val="Afzendgegevens"/>
                    </w:pPr>
                    <w:r w:rsidRPr="00210985">
                      <w:t>Rijnstraat 8</w:t>
                    </w:r>
                  </w:p>
                  <w:p w14:paraId="17B8CD38" w14:textId="77777777" w:rsidR="00EA09CA" w:rsidRPr="00210985" w:rsidRDefault="004E0005">
                    <w:pPr>
                      <w:pStyle w:val="Afzendgegevens"/>
                      <w:rPr>
                        <w:lang w:val="de-DE"/>
                      </w:rPr>
                    </w:pPr>
                    <w:r w:rsidRPr="00210985">
                      <w:rPr>
                        <w:lang w:val="de-DE"/>
                      </w:rPr>
                      <w:t>2515 XP  Den Haag</w:t>
                    </w:r>
                  </w:p>
                  <w:p w14:paraId="27A5ADAB" w14:textId="77777777" w:rsidR="00EA09CA" w:rsidRPr="00210985" w:rsidRDefault="004E0005">
                    <w:pPr>
                      <w:pStyle w:val="Afzendgegevens"/>
                      <w:rPr>
                        <w:lang w:val="de-DE"/>
                      </w:rPr>
                    </w:pPr>
                    <w:r w:rsidRPr="00210985">
                      <w:rPr>
                        <w:lang w:val="de-DE"/>
                      </w:rPr>
                      <w:t>Postbus 20901</w:t>
                    </w:r>
                  </w:p>
                  <w:p w14:paraId="1A04482C" w14:textId="77777777" w:rsidR="00EA09CA" w:rsidRPr="00210985" w:rsidRDefault="004E0005">
                    <w:pPr>
                      <w:pStyle w:val="Afzendgegevens"/>
                      <w:rPr>
                        <w:lang w:val="de-DE"/>
                      </w:rPr>
                    </w:pPr>
                    <w:r w:rsidRPr="00210985">
                      <w:rPr>
                        <w:lang w:val="de-DE"/>
                      </w:rPr>
                      <w:t>2500 EX Den Haag</w:t>
                    </w:r>
                  </w:p>
                  <w:p w14:paraId="31518BAA" w14:textId="77777777" w:rsidR="00EA09CA" w:rsidRPr="00210985" w:rsidRDefault="00EA09CA">
                    <w:pPr>
                      <w:pStyle w:val="WitregelW1"/>
                      <w:rPr>
                        <w:sz w:val="13"/>
                        <w:szCs w:val="13"/>
                        <w:lang w:val="de-DE"/>
                      </w:rPr>
                    </w:pPr>
                  </w:p>
                  <w:p w14:paraId="2067BDC5" w14:textId="77777777" w:rsidR="00EA09CA" w:rsidRPr="00210985" w:rsidRDefault="004E0005">
                    <w:pPr>
                      <w:pStyle w:val="Afzendgegevens"/>
                      <w:rPr>
                        <w:lang w:val="de-DE"/>
                      </w:rPr>
                    </w:pPr>
                    <w:r w:rsidRPr="00210985">
                      <w:rPr>
                        <w:lang w:val="de-DE"/>
                      </w:rPr>
                      <w:t>T   070-456 0000</w:t>
                    </w:r>
                  </w:p>
                  <w:p w14:paraId="46E7ED35" w14:textId="77777777" w:rsidR="00EA09CA" w:rsidRPr="00210985" w:rsidRDefault="004E0005">
                    <w:pPr>
                      <w:pStyle w:val="Afzendgegevens"/>
                    </w:pPr>
                    <w:r w:rsidRPr="00210985">
                      <w:t>F   070-456 1111</w:t>
                    </w:r>
                  </w:p>
                  <w:p w14:paraId="5E3D8592" w14:textId="77777777" w:rsidR="00210985" w:rsidRPr="00210985" w:rsidRDefault="00210985" w:rsidP="00210985">
                    <w:pPr>
                      <w:rPr>
                        <w:sz w:val="13"/>
                        <w:szCs w:val="13"/>
                      </w:rPr>
                    </w:pPr>
                  </w:p>
                  <w:p w14:paraId="45BDC7B1" w14:textId="72538AFE" w:rsidR="00210985" w:rsidRPr="00210985" w:rsidRDefault="00210985" w:rsidP="00210985">
                    <w:pPr>
                      <w:rPr>
                        <w:sz w:val="13"/>
                        <w:szCs w:val="13"/>
                      </w:rPr>
                    </w:pPr>
                    <w:bookmarkStart w:id="15" w:name="_Hlk197529413"/>
                    <w:bookmarkStart w:id="16" w:name="_Hlk197529414"/>
                    <w:r w:rsidRPr="00210985">
                      <w:rPr>
                        <w:b/>
                        <w:bCs/>
                        <w:sz w:val="13"/>
                        <w:szCs w:val="13"/>
                      </w:rPr>
                      <w:t>Ons kenmerk</w:t>
                    </w:r>
                  </w:p>
                  <w:bookmarkEnd w:id="15"/>
                  <w:bookmarkEnd w:id="16"/>
                  <w:p w14:paraId="745208FF" w14:textId="7ED9ED49" w:rsidR="00210985" w:rsidRDefault="002B2274" w:rsidP="00210985">
                    <w:pPr>
                      <w:rPr>
                        <w:sz w:val="13"/>
                        <w:szCs w:val="13"/>
                      </w:rPr>
                    </w:pPr>
                    <w:r w:rsidRPr="002B2274">
                      <w:rPr>
                        <w:sz w:val="13"/>
                        <w:szCs w:val="13"/>
                      </w:rPr>
                      <w:t>IENW/BSK-2025/130383</w:t>
                    </w:r>
                  </w:p>
                  <w:p w14:paraId="41E84DB1" w14:textId="3C170360" w:rsidR="002B2274" w:rsidRDefault="002B2274" w:rsidP="00210985">
                    <w:pPr>
                      <w:rPr>
                        <w:sz w:val="13"/>
                        <w:szCs w:val="13"/>
                      </w:rPr>
                    </w:pPr>
                  </w:p>
                  <w:p w14:paraId="649143EE" w14:textId="28303AA2" w:rsidR="002B2274" w:rsidRPr="002B2274" w:rsidRDefault="002B2274" w:rsidP="00210985">
                    <w:pPr>
                      <w:rPr>
                        <w:b/>
                        <w:bCs/>
                        <w:sz w:val="13"/>
                        <w:szCs w:val="13"/>
                      </w:rPr>
                    </w:pPr>
                    <w:r w:rsidRPr="002B2274">
                      <w:rPr>
                        <w:b/>
                        <w:bCs/>
                        <w:sz w:val="13"/>
                        <w:szCs w:val="13"/>
                      </w:rPr>
                      <w:t>Bijlage(n)</w:t>
                    </w:r>
                  </w:p>
                  <w:p w14:paraId="6908027D" w14:textId="73545F48" w:rsidR="002B2274" w:rsidRPr="00210985" w:rsidRDefault="002B2274" w:rsidP="00210985">
                    <w:pPr>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71932652" wp14:editId="3532000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FF7C838" w14:textId="77777777" w:rsidR="00EA09CA" w:rsidRDefault="004E0005">
                          <w:pPr>
                            <w:spacing w:line="240" w:lineRule="auto"/>
                          </w:pPr>
                          <w:r>
                            <w:rPr>
                              <w:noProof/>
                              <w:lang w:val="en-GB" w:eastAsia="en-GB"/>
                            </w:rPr>
                            <w:drawing>
                              <wp:inline distT="0" distB="0" distL="0" distR="0" wp14:anchorId="09E3851B" wp14:editId="7876183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932652" id="7268d758-823c-11ee-8554-0242ac120003" o:spid="_x0000_s1035"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sd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O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2S67HcEBAABTAwAADgAAAAAAAAAAAAAAAAAu&#10;AgAAZHJzL2Uyb0RvYy54bWxQSwECLQAUAAYACAAAACEABqMnVN0AAAAIAQAADwAAAAAAAAAAAAAA&#10;AAAbBAAAZHJzL2Rvd25yZXYueG1sUEsFBgAAAAAEAAQA8wAAACUFAAAAAA==&#10;" filled="f" stroked="f">
              <v:textbox inset="0,0,0,0">
                <w:txbxContent>
                  <w:p w14:paraId="3FF7C838" w14:textId="77777777" w:rsidR="00EA09CA" w:rsidRDefault="004E0005">
                    <w:pPr>
                      <w:spacing w:line="240" w:lineRule="auto"/>
                    </w:pPr>
                    <w:r>
                      <w:rPr>
                        <w:noProof/>
                        <w:lang w:val="en-GB" w:eastAsia="en-GB"/>
                      </w:rPr>
                      <w:drawing>
                        <wp:inline distT="0" distB="0" distL="0" distR="0" wp14:anchorId="09E3851B" wp14:editId="7876183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5A38D64D" wp14:editId="5182312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A13A0A8" w14:textId="77777777" w:rsidR="00EA09CA" w:rsidRDefault="004E0005">
                          <w:pPr>
                            <w:spacing w:line="240" w:lineRule="auto"/>
                          </w:pPr>
                          <w:r>
                            <w:rPr>
                              <w:noProof/>
                              <w:lang w:val="en-GB" w:eastAsia="en-GB"/>
                            </w:rPr>
                            <w:drawing>
                              <wp:inline distT="0" distB="0" distL="0" distR="0" wp14:anchorId="658C447B" wp14:editId="512C139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38D64D" id="7268d778-823c-11ee-8554-0242ac120003" o:spid="_x0000_s1036"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0U01vBAQAAVgMAAA4AAAAAAAAAAAAAAAAA&#10;LgIAAGRycy9lMm9Eb2MueG1sUEsBAi0AFAAGAAgAAAAhAFjDZz/eAAAACAEAAA8AAAAAAAAAAAAA&#10;AAAAGwQAAGRycy9kb3ducmV2LnhtbFBLBQYAAAAABAAEAPMAAAAmBQAAAAA=&#10;" filled="f" stroked="f">
              <v:textbox inset="0,0,0,0">
                <w:txbxContent>
                  <w:p w14:paraId="7A13A0A8" w14:textId="77777777" w:rsidR="00EA09CA" w:rsidRDefault="004E0005">
                    <w:pPr>
                      <w:spacing w:line="240" w:lineRule="auto"/>
                    </w:pPr>
                    <w:r>
                      <w:rPr>
                        <w:noProof/>
                        <w:lang w:val="en-GB" w:eastAsia="en-GB"/>
                      </w:rPr>
                      <w:drawing>
                        <wp:inline distT="0" distB="0" distL="0" distR="0" wp14:anchorId="658C447B" wp14:editId="512C139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0AA53FBA" wp14:editId="008A74C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6EBE268" w14:textId="77777777" w:rsidR="00EA09CA" w:rsidRDefault="004E000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AA53FBA" id="7268d797-823c-11ee-8554-0242ac120003" o:spid="_x0000_s1037"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vw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" filled="f" stroked="f">
              <v:textbox inset="0,0,0,0">
                <w:txbxContent>
                  <w:p w14:paraId="56EBE268" w14:textId="77777777" w:rsidR="00EA09CA" w:rsidRDefault="004E000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5AAE9E3A" wp14:editId="77F9102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3C45F1C" w14:textId="77777777" w:rsidR="00EA09CA" w:rsidRDefault="004E000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AAE9E3A" id="7268d7b6-823c-11ee-8554-0242ac120003" o:spid="_x0000_s1038"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8y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my1EO1sf0H+uMKIO1j4ScmE69BS/+OZgaBk/GhQ77g7iwOL0y0OMxxLWxooubrvQ9qx&#10;hQEOL3F8WbS4Hb+fE8/X3+H4Cw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D3o/MsEBAABWAwAADgAAAAAAAAAAAAAA&#10;AAAuAgAAZHJzL2Uyb0RvYy54bWxQSwECLQAUAAYACAAAACEAlu0FFuAAAAALAQAADwAAAAAAAAAA&#10;AAAAAAAbBAAAZHJzL2Rvd25yZXYueG1sUEsFBgAAAAAEAAQA8wAAACgFAAAAAA==&#10;" filled="f" stroked="f">
              <v:textbox inset="0,0,0,0">
                <w:txbxContent>
                  <w:p w14:paraId="33C45F1C" w14:textId="77777777" w:rsidR="00EA09CA" w:rsidRDefault="004E000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28EDA1DA" wp14:editId="3F67016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A09CA" w14:paraId="6234AF02" w14:textId="77777777">
                            <w:trPr>
                              <w:trHeight w:val="200"/>
                            </w:trPr>
                            <w:tc>
                              <w:tcPr>
                                <w:tcW w:w="1140" w:type="dxa"/>
                              </w:tcPr>
                              <w:p w14:paraId="785B17A1" w14:textId="77777777" w:rsidR="00EA09CA" w:rsidRDefault="00EA09CA"/>
                            </w:tc>
                            <w:tc>
                              <w:tcPr>
                                <w:tcW w:w="5400" w:type="dxa"/>
                              </w:tcPr>
                              <w:p w14:paraId="59A6771E" w14:textId="77777777" w:rsidR="00EA09CA" w:rsidRDefault="00EA09CA"/>
                            </w:tc>
                          </w:tr>
                          <w:tr w:rsidR="00EA09CA" w14:paraId="25E8D01A" w14:textId="77777777">
                            <w:trPr>
                              <w:trHeight w:val="240"/>
                            </w:trPr>
                            <w:tc>
                              <w:tcPr>
                                <w:tcW w:w="1140" w:type="dxa"/>
                              </w:tcPr>
                              <w:p w14:paraId="1A2ADC43" w14:textId="77777777" w:rsidR="00EA09CA" w:rsidRDefault="004E0005">
                                <w:r>
                                  <w:t>Datum</w:t>
                                </w:r>
                              </w:p>
                            </w:tc>
                            <w:tc>
                              <w:tcPr>
                                <w:tcW w:w="5400" w:type="dxa"/>
                              </w:tcPr>
                              <w:p w14:paraId="7950A577" w14:textId="58F041D2" w:rsidR="00EA09CA" w:rsidRDefault="002B2274">
                                <w:r>
                                  <w:t>2 juni 2025</w:t>
                                </w:r>
                              </w:p>
                            </w:tc>
                          </w:tr>
                          <w:tr w:rsidR="00EA09CA" w14:paraId="59B13E13" w14:textId="77777777">
                            <w:trPr>
                              <w:trHeight w:val="240"/>
                            </w:trPr>
                            <w:tc>
                              <w:tcPr>
                                <w:tcW w:w="1140" w:type="dxa"/>
                              </w:tcPr>
                              <w:p w14:paraId="6F84314F" w14:textId="77777777" w:rsidR="00EA09CA" w:rsidRDefault="004E0005">
                                <w:r>
                                  <w:t>Betreft</w:t>
                                </w:r>
                              </w:p>
                            </w:tc>
                            <w:tc>
                              <w:tcPr>
                                <w:tcW w:w="5400" w:type="dxa"/>
                              </w:tcPr>
                              <w:p w14:paraId="3D64A8EC" w14:textId="77777777" w:rsidR="00EA09CA" w:rsidRDefault="004E0005">
                                <w:r>
                                  <w:t>Geannoteerde agenda Milieuraad d.d. 17 juni te Luxemburg</w:t>
                                </w:r>
                              </w:p>
                            </w:tc>
                          </w:tr>
                          <w:tr w:rsidR="00EA09CA" w14:paraId="18810D7E" w14:textId="77777777">
                            <w:trPr>
                              <w:trHeight w:val="200"/>
                            </w:trPr>
                            <w:tc>
                              <w:tcPr>
                                <w:tcW w:w="1140" w:type="dxa"/>
                              </w:tcPr>
                              <w:p w14:paraId="7FA73EA8" w14:textId="77777777" w:rsidR="00EA09CA" w:rsidRDefault="00EA09CA"/>
                            </w:tc>
                            <w:tc>
                              <w:tcPr>
                                <w:tcW w:w="5400" w:type="dxa"/>
                              </w:tcPr>
                              <w:p w14:paraId="4E1BB87A" w14:textId="77777777" w:rsidR="00EA09CA" w:rsidRDefault="00EA09CA"/>
                            </w:tc>
                          </w:tr>
                        </w:tbl>
                        <w:p w14:paraId="29EF6734" w14:textId="77777777" w:rsidR="00CD5E20" w:rsidRDefault="00CD5E20"/>
                      </w:txbxContent>
                    </wps:txbx>
                    <wps:bodyPr vert="horz" wrap="square" lIns="0" tIns="0" rIns="0" bIns="0" anchor="t" anchorCtr="0"/>
                  </wps:wsp>
                </a:graphicData>
              </a:graphic>
            </wp:anchor>
          </w:drawing>
        </mc:Choice>
        <mc:Fallback>
          <w:pict>
            <v:shape w14:anchorId="28EDA1DA" id="7266255e-823c-11ee-8554-0242ac120003" o:spid="_x0000_s1039"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44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Gzv44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EA09CA" w14:paraId="6234AF02" w14:textId="77777777">
                      <w:trPr>
                        <w:trHeight w:val="200"/>
                      </w:trPr>
                      <w:tc>
                        <w:tcPr>
                          <w:tcW w:w="1140" w:type="dxa"/>
                        </w:tcPr>
                        <w:p w14:paraId="785B17A1" w14:textId="77777777" w:rsidR="00EA09CA" w:rsidRDefault="00EA09CA"/>
                      </w:tc>
                      <w:tc>
                        <w:tcPr>
                          <w:tcW w:w="5400" w:type="dxa"/>
                        </w:tcPr>
                        <w:p w14:paraId="59A6771E" w14:textId="77777777" w:rsidR="00EA09CA" w:rsidRDefault="00EA09CA"/>
                      </w:tc>
                    </w:tr>
                    <w:tr w:rsidR="00EA09CA" w14:paraId="25E8D01A" w14:textId="77777777">
                      <w:trPr>
                        <w:trHeight w:val="240"/>
                      </w:trPr>
                      <w:tc>
                        <w:tcPr>
                          <w:tcW w:w="1140" w:type="dxa"/>
                        </w:tcPr>
                        <w:p w14:paraId="1A2ADC43" w14:textId="77777777" w:rsidR="00EA09CA" w:rsidRDefault="004E0005">
                          <w:r>
                            <w:t>Datum</w:t>
                          </w:r>
                        </w:p>
                      </w:tc>
                      <w:tc>
                        <w:tcPr>
                          <w:tcW w:w="5400" w:type="dxa"/>
                        </w:tcPr>
                        <w:p w14:paraId="7950A577" w14:textId="58F041D2" w:rsidR="00EA09CA" w:rsidRDefault="002B2274">
                          <w:r>
                            <w:t>2 juni 2025</w:t>
                          </w:r>
                        </w:p>
                      </w:tc>
                    </w:tr>
                    <w:tr w:rsidR="00EA09CA" w14:paraId="59B13E13" w14:textId="77777777">
                      <w:trPr>
                        <w:trHeight w:val="240"/>
                      </w:trPr>
                      <w:tc>
                        <w:tcPr>
                          <w:tcW w:w="1140" w:type="dxa"/>
                        </w:tcPr>
                        <w:p w14:paraId="6F84314F" w14:textId="77777777" w:rsidR="00EA09CA" w:rsidRDefault="004E0005">
                          <w:r>
                            <w:t>Betreft</w:t>
                          </w:r>
                        </w:p>
                      </w:tc>
                      <w:tc>
                        <w:tcPr>
                          <w:tcW w:w="5400" w:type="dxa"/>
                        </w:tcPr>
                        <w:p w14:paraId="3D64A8EC" w14:textId="77777777" w:rsidR="00EA09CA" w:rsidRDefault="004E0005">
                          <w:r>
                            <w:t>Geannoteerde agenda Milieuraad d.d. 17 juni te Luxemburg</w:t>
                          </w:r>
                        </w:p>
                      </w:tc>
                    </w:tr>
                    <w:tr w:rsidR="00EA09CA" w14:paraId="18810D7E" w14:textId="77777777">
                      <w:trPr>
                        <w:trHeight w:val="200"/>
                      </w:trPr>
                      <w:tc>
                        <w:tcPr>
                          <w:tcW w:w="1140" w:type="dxa"/>
                        </w:tcPr>
                        <w:p w14:paraId="7FA73EA8" w14:textId="77777777" w:rsidR="00EA09CA" w:rsidRDefault="00EA09CA"/>
                      </w:tc>
                      <w:tc>
                        <w:tcPr>
                          <w:tcW w:w="5400" w:type="dxa"/>
                        </w:tcPr>
                        <w:p w14:paraId="4E1BB87A" w14:textId="77777777" w:rsidR="00EA09CA" w:rsidRDefault="00EA09CA"/>
                      </w:tc>
                    </w:tr>
                  </w:tbl>
                  <w:p w14:paraId="29EF6734" w14:textId="77777777" w:rsidR="00CD5E20" w:rsidRDefault="00CD5E2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6DAEE5F9" wp14:editId="69B97BD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2D5FAB8" w14:textId="77777777" w:rsidR="00CD5E20" w:rsidRDefault="00CD5E20"/>
                      </w:txbxContent>
                    </wps:txbx>
                    <wps:bodyPr vert="horz" wrap="square" lIns="0" tIns="0" rIns="0" bIns="0" anchor="t" anchorCtr="0"/>
                  </wps:wsp>
                </a:graphicData>
              </a:graphic>
            </wp:anchor>
          </w:drawing>
        </mc:Choice>
        <mc:Fallback>
          <w:pict>
            <v:shape w14:anchorId="6DAEE5F9" id="726e24d6-823c-11ee-8554-0242ac120003" o:spid="_x0000_s1040"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UU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ult5nmx3Rfo4wYjbW/+TkhGnoaXhxzP3QMnw0aDdaXTWwK/BaQ24EXi1pZGSJXwf5xFbGWDv&#10;Zjkvc5aG4/f9zPP1bzj+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WNNlFL4BAABVAwAADgAAAAAAAAAAAAAAAAAu&#10;AgAAZHJzL2Uyb0RvYy54bWxQSwECLQAUAAYACAAAACEAPPsda+AAAAALAQAADwAAAAAAAAAAAAAA&#10;AAAYBAAAZHJzL2Rvd25yZXYueG1sUEsFBgAAAAAEAAQA8wAAACUFAAAAAA==&#10;" filled="f" stroked="f">
              <v:textbox inset="0,0,0,0">
                <w:txbxContent>
                  <w:p w14:paraId="02D5FAB8" w14:textId="77777777" w:rsidR="00CD5E20" w:rsidRDefault="00CD5E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D150C1"/>
    <w:multiLevelType w:val="multilevel"/>
    <w:tmpl w:val="D1DEBF5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82771E"/>
    <w:multiLevelType w:val="multilevel"/>
    <w:tmpl w:val="A83BB76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354D0B"/>
    <w:multiLevelType w:val="multilevel"/>
    <w:tmpl w:val="9F5D870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42E531"/>
    <w:multiLevelType w:val="multilevel"/>
    <w:tmpl w:val="EF14EA0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8173B6F"/>
    <w:multiLevelType w:val="multilevel"/>
    <w:tmpl w:val="0541F70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9DAE7D70"/>
    <w:multiLevelType w:val="multilevel"/>
    <w:tmpl w:val="20FC099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78EB639"/>
    <w:multiLevelType w:val="multilevel"/>
    <w:tmpl w:val="2F70639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42E3ADC"/>
    <w:multiLevelType w:val="multilevel"/>
    <w:tmpl w:val="C039618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FA8A241"/>
    <w:multiLevelType w:val="multilevel"/>
    <w:tmpl w:val="CDCB457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C269E17A"/>
    <w:multiLevelType w:val="multilevel"/>
    <w:tmpl w:val="3CAABB0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B29D4C7"/>
    <w:multiLevelType w:val="multilevel"/>
    <w:tmpl w:val="5274554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BAC2CA8"/>
    <w:multiLevelType w:val="multilevel"/>
    <w:tmpl w:val="C1C91BF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CD741331"/>
    <w:multiLevelType w:val="multilevel"/>
    <w:tmpl w:val="7427F84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29302EC"/>
    <w:multiLevelType w:val="multilevel"/>
    <w:tmpl w:val="B0BA766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5907868"/>
    <w:multiLevelType w:val="multilevel"/>
    <w:tmpl w:val="9D370A3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45F0B07"/>
    <w:multiLevelType w:val="multilevel"/>
    <w:tmpl w:val="8F53FB8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10C41A5"/>
    <w:multiLevelType w:val="multilevel"/>
    <w:tmpl w:val="DA3C220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6F05B2"/>
    <w:multiLevelType w:val="multilevel"/>
    <w:tmpl w:val="8E93213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5992FB"/>
    <w:multiLevelType w:val="multilevel"/>
    <w:tmpl w:val="546142A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761552"/>
    <w:multiLevelType w:val="hybridMultilevel"/>
    <w:tmpl w:val="5E4AA2CC"/>
    <w:lvl w:ilvl="0" w:tplc="1458E012">
      <w:start w:val="1"/>
      <w:numFmt w:val="bullet"/>
      <w:lvlText w:val=""/>
      <w:lvlJc w:val="left"/>
      <w:pPr>
        <w:ind w:left="720" w:hanging="360"/>
      </w:pPr>
      <w:rPr>
        <w:rFonts w:ascii="Symbol" w:hAnsi="Symbol"/>
      </w:rPr>
    </w:lvl>
    <w:lvl w:ilvl="1" w:tplc="CBA04296">
      <w:start w:val="1"/>
      <w:numFmt w:val="bullet"/>
      <w:lvlText w:val=""/>
      <w:lvlJc w:val="left"/>
      <w:pPr>
        <w:ind w:left="720" w:hanging="360"/>
      </w:pPr>
      <w:rPr>
        <w:rFonts w:ascii="Symbol" w:hAnsi="Symbol"/>
      </w:rPr>
    </w:lvl>
    <w:lvl w:ilvl="2" w:tplc="E9EE1108">
      <w:start w:val="1"/>
      <w:numFmt w:val="bullet"/>
      <w:lvlText w:val=""/>
      <w:lvlJc w:val="left"/>
      <w:pPr>
        <w:ind w:left="720" w:hanging="360"/>
      </w:pPr>
      <w:rPr>
        <w:rFonts w:ascii="Symbol" w:hAnsi="Symbol"/>
      </w:rPr>
    </w:lvl>
    <w:lvl w:ilvl="3" w:tplc="B904597E">
      <w:start w:val="1"/>
      <w:numFmt w:val="bullet"/>
      <w:lvlText w:val=""/>
      <w:lvlJc w:val="left"/>
      <w:pPr>
        <w:ind w:left="720" w:hanging="360"/>
      </w:pPr>
      <w:rPr>
        <w:rFonts w:ascii="Symbol" w:hAnsi="Symbol"/>
      </w:rPr>
    </w:lvl>
    <w:lvl w:ilvl="4" w:tplc="A7B8CBA0">
      <w:start w:val="1"/>
      <w:numFmt w:val="bullet"/>
      <w:lvlText w:val=""/>
      <w:lvlJc w:val="left"/>
      <w:pPr>
        <w:ind w:left="720" w:hanging="360"/>
      </w:pPr>
      <w:rPr>
        <w:rFonts w:ascii="Symbol" w:hAnsi="Symbol"/>
      </w:rPr>
    </w:lvl>
    <w:lvl w:ilvl="5" w:tplc="5DFABB0A">
      <w:start w:val="1"/>
      <w:numFmt w:val="bullet"/>
      <w:lvlText w:val=""/>
      <w:lvlJc w:val="left"/>
      <w:pPr>
        <w:ind w:left="720" w:hanging="360"/>
      </w:pPr>
      <w:rPr>
        <w:rFonts w:ascii="Symbol" w:hAnsi="Symbol"/>
      </w:rPr>
    </w:lvl>
    <w:lvl w:ilvl="6" w:tplc="F8FEBB56">
      <w:start w:val="1"/>
      <w:numFmt w:val="bullet"/>
      <w:lvlText w:val=""/>
      <w:lvlJc w:val="left"/>
      <w:pPr>
        <w:ind w:left="720" w:hanging="360"/>
      </w:pPr>
      <w:rPr>
        <w:rFonts w:ascii="Symbol" w:hAnsi="Symbol"/>
      </w:rPr>
    </w:lvl>
    <w:lvl w:ilvl="7" w:tplc="617EAA62">
      <w:start w:val="1"/>
      <w:numFmt w:val="bullet"/>
      <w:lvlText w:val=""/>
      <w:lvlJc w:val="left"/>
      <w:pPr>
        <w:ind w:left="720" w:hanging="360"/>
      </w:pPr>
      <w:rPr>
        <w:rFonts w:ascii="Symbol" w:hAnsi="Symbol"/>
      </w:rPr>
    </w:lvl>
    <w:lvl w:ilvl="8" w:tplc="0FC8E518">
      <w:start w:val="1"/>
      <w:numFmt w:val="bullet"/>
      <w:lvlText w:val=""/>
      <w:lvlJc w:val="left"/>
      <w:pPr>
        <w:ind w:left="720" w:hanging="360"/>
      </w:pPr>
      <w:rPr>
        <w:rFonts w:ascii="Symbol" w:hAnsi="Symbol"/>
      </w:rPr>
    </w:lvl>
  </w:abstractNum>
  <w:abstractNum w:abstractNumId="20" w15:restartNumberingAfterBreak="0">
    <w:nsid w:val="43CBC68D"/>
    <w:multiLevelType w:val="multilevel"/>
    <w:tmpl w:val="912AC10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7593F8"/>
    <w:multiLevelType w:val="multilevel"/>
    <w:tmpl w:val="E35566D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E53F7F"/>
    <w:multiLevelType w:val="multilevel"/>
    <w:tmpl w:val="F9EFD82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335486"/>
    <w:multiLevelType w:val="hybridMultilevel"/>
    <w:tmpl w:val="D982DB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F6C70B"/>
    <w:multiLevelType w:val="multilevel"/>
    <w:tmpl w:val="FE0FEBF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0D0E45"/>
    <w:multiLevelType w:val="hybridMultilevel"/>
    <w:tmpl w:val="4716711A"/>
    <w:lvl w:ilvl="0" w:tplc="55C864BE">
      <w:start w:val="1"/>
      <w:numFmt w:val="bullet"/>
      <w:lvlText w:val=""/>
      <w:lvlJc w:val="left"/>
      <w:pPr>
        <w:ind w:left="1440" w:hanging="360"/>
      </w:pPr>
      <w:rPr>
        <w:rFonts w:ascii="Symbol" w:hAnsi="Symbol"/>
      </w:rPr>
    </w:lvl>
    <w:lvl w:ilvl="1" w:tplc="4B1859E8">
      <w:start w:val="1"/>
      <w:numFmt w:val="bullet"/>
      <w:lvlText w:val=""/>
      <w:lvlJc w:val="left"/>
      <w:pPr>
        <w:ind w:left="1440" w:hanging="360"/>
      </w:pPr>
      <w:rPr>
        <w:rFonts w:ascii="Symbol" w:hAnsi="Symbol"/>
      </w:rPr>
    </w:lvl>
    <w:lvl w:ilvl="2" w:tplc="78389A12">
      <w:start w:val="1"/>
      <w:numFmt w:val="bullet"/>
      <w:lvlText w:val=""/>
      <w:lvlJc w:val="left"/>
      <w:pPr>
        <w:ind w:left="1440" w:hanging="360"/>
      </w:pPr>
      <w:rPr>
        <w:rFonts w:ascii="Symbol" w:hAnsi="Symbol"/>
      </w:rPr>
    </w:lvl>
    <w:lvl w:ilvl="3" w:tplc="1480D56E">
      <w:start w:val="1"/>
      <w:numFmt w:val="bullet"/>
      <w:lvlText w:val=""/>
      <w:lvlJc w:val="left"/>
      <w:pPr>
        <w:ind w:left="1440" w:hanging="360"/>
      </w:pPr>
      <w:rPr>
        <w:rFonts w:ascii="Symbol" w:hAnsi="Symbol"/>
      </w:rPr>
    </w:lvl>
    <w:lvl w:ilvl="4" w:tplc="56CE9C08">
      <w:start w:val="1"/>
      <w:numFmt w:val="bullet"/>
      <w:lvlText w:val=""/>
      <w:lvlJc w:val="left"/>
      <w:pPr>
        <w:ind w:left="1440" w:hanging="360"/>
      </w:pPr>
      <w:rPr>
        <w:rFonts w:ascii="Symbol" w:hAnsi="Symbol"/>
      </w:rPr>
    </w:lvl>
    <w:lvl w:ilvl="5" w:tplc="440CDE28">
      <w:start w:val="1"/>
      <w:numFmt w:val="bullet"/>
      <w:lvlText w:val=""/>
      <w:lvlJc w:val="left"/>
      <w:pPr>
        <w:ind w:left="1440" w:hanging="360"/>
      </w:pPr>
      <w:rPr>
        <w:rFonts w:ascii="Symbol" w:hAnsi="Symbol"/>
      </w:rPr>
    </w:lvl>
    <w:lvl w:ilvl="6" w:tplc="2782EDAE">
      <w:start w:val="1"/>
      <w:numFmt w:val="bullet"/>
      <w:lvlText w:val=""/>
      <w:lvlJc w:val="left"/>
      <w:pPr>
        <w:ind w:left="1440" w:hanging="360"/>
      </w:pPr>
      <w:rPr>
        <w:rFonts w:ascii="Symbol" w:hAnsi="Symbol"/>
      </w:rPr>
    </w:lvl>
    <w:lvl w:ilvl="7" w:tplc="E31AE190">
      <w:start w:val="1"/>
      <w:numFmt w:val="bullet"/>
      <w:lvlText w:val=""/>
      <w:lvlJc w:val="left"/>
      <w:pPr>
        <w:ind w:left="1440" w:hanging="360"/>
      </w:pPr>
      <w:rPr>
        <w:rFonts w:ascii="Symbol" w:hAnsi="Symbol"/>
      </w:rPr>
    </w:lvl>
    <w:lvl w:ilvl="8" w:tplc="E1BED4CC">
      <w:start w:val="1"/>
      <w:numFmt w:val="bullet"/>
      <w:lvlText w:val=""/>
      <w:lvlJc w:val="left"/>
      <w:pPr>
        <w:ind w:left="1440" w:hanging="360"/>
      </w:pPr>
      <w:rPr>
        <w:rFonts w:ascii="Symbol" w:hAnsi="Symbol"/>
      </w:rPr>
    </w:lvl>
  </w:abstractNum>
  <w:abstractNum w:abstractNumId="26" w15:restartNumberingAfterBreak="0">
    <w:nsid w:val="6D906D2E"/>
    <w:multiLevelType w:val="hybridMultilevel"/>
    <w:tmpl w:val="D982DBE6"/>
    <w:lvl w:ilvl="0" w:tplc="AD38D2C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DE12F67"/>
    <w:multiLevelType w:val="hybridMultilevel"/>
    <w:tmpl w:val="D982DB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7"/>
  </w:num>
  <w:num w:numId="3">
    <w:abstractNumId w:val="10"/>
  </w:num>
  <w:num w:numId="4">
    <w:abstractNumId w:val="3"/>
  </w:num>
  <w:num w:numId="5">
    <w:abstractNumId w:val="8"/>
  </w:num>
  <w:num w:numId="6">
    <w:abstractNumId w:val="7"/>
  </w:num>
  <w:num w:numId="7">
    <w:abstractNumId w:val="0"/>
  </w:num>
  <w:num w:numId="8">
    <w:abstractNumId w:val="18"/>
  </w:num>
  <w:num w:numId="9">
    <w:abstractNumId w:val="13"/>
  </w:num>
  <w:num w:numId="10">
    <w:abstractNumId w:val="12"/>
  </w:num>
  <w:num w:numId="11">
    <w:abstractNumId w:val="9"/>
  </w:num>
  <w:num w:numId="12">
    <w:abstractNumId w:val="4"/>
  </w:num>
  <w:num w:numId="13">
    <w:abstractNumId w:val="5"/>
  </w:num>
  <w:num w:numId="14">
    <w:abstractNumId w:val="15"/>
  </w:num>
  <w:num w:numId="15">
    <w:abstractNumId w:val="21"/>
  </w:num>
  <w:num w:numId="16">
    <w:abstractNumId w:val="22"/>
  </w:num>
  <w:num w:numId="17">
    <w:abstractNumId w:val="24"/>
  </w:num>
  <w:num w:numId="18">
    <w:abstractNumId w:val="11"/>
  </w:num>
  <w:num w:numId="19">
    <w:abstractNumId w:val="20"/>
  </w:num>
  <w:num w:numId="20">
    <w:abstractNumId w:val="1"/>
  </w:num>
  <w:num w:numId="21">
    <w:abstractNumId w:val="14"/>
  </w:num>
  <w:num w:numId="22">
    <w:abstractNumId w:val="2"/>
  </w:num>
  <w:num w:numId="23">
    <w:abstractNumId w:val="16"/>
  </w:num>
  <w:num w:numId="24">
    <w:abstractNumId w:val="26"/>
  </w:num>
  <w:num w:numId="25">
    <w:abstractNumId w:val="27"/>
  </w:num>
  <w:num w:numId="26">
    <w:abstractNumId w:val="19"/>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85"/>
    <w:rsid w:val="0000100E"/>
    <w:rsid w:val="00001276"/>
    <w:rsid w:val="00001E32"/>
    <w:rsid w:val="00006ED1"/>
    <w:rsid w:val="0001423C"/>
    <w:rsid w:val="000142EF"/>
    <w:rsid w:val="00016E74"/>
    <w:rsid w:val="00021B56"/>
    <w:rsid w:val="0002348D"/>
    <w:rsid w:val="000262AB"/>
    <w:rsid w:val="00032697"/>
    <w:rsid w:val="00036825"/>
    <w:rsid w:val="0004565E"/>
    <w:rsid w:val="000530BF"/>
    <w:rsid w:val="00066994"/>
    <w:rsid w:val="00075793"/>
    <w:rsid w:val="0008232C"/>
    <w:rsid w:val="00082D3C"/>
    <w:rsid w:val="00085CFD"/>
    <w:rsid w:val="000A0493"/>
    <w:rsid w:val="000A1681"/>
    <w:rsid w:val="000A78E7"/>
    <w:rsid w:val="000B1719"/>
    <w:rsid w:val="000C4C8D"/>
    <w:rsid w:val="000D28CD"/>
    <w:rsid w:val="000D6F84"/>
    <w:rsid w:val="000E658B"/>
    <w:rsid w:val="00100E7E"/>
    <w:rsid w:val="00117607"/>
    <w:rsid w:val="00123CCF"/>
    <w:rsid w:val="00123D29"/>
    <w:rsid w:val="0013399E"/>
    <w:rsid w:val="00137790"/>
    <w:rsid w:val="001432E7"/>
    <w:rsid w:val="00143D0E"/>
    <w:rsid w:val="00146632"/>
    <w:rsid w:val="001727FA"/>
    <w:rsid w:val="001761D2"/>
    <w:rsid w:val="00176DD0"/>
    <w:rsid w:val="001B2C5F"/>
    <w:rsid w:val="001B7DAD"/>
    <w:rsid w:val="001D31EF"/>
    <w:rsid w:val="001E659F"/>
    <w:rsid w:val="001F69C9"/>
    <w:rsid w:val="00201468"/>
    <w:rsid w:val="002062E9"/>
    <w:rsid w:val="00210985"/>
    <w:rsid w:val="002154CD"/>
    <w:rsid w:val="00217EC5"/>
    <w:rsid w:val="002426E8"/>
    <w:rsid w:val="002502DC"/>
    <w:rsid w:val="00250DF3"/>
    <w:rsid w:val="00255092"/>
    <w:rsid w:val="002557E8"/>
    <w:rsid w:val="002571DC"/>
    <w:rsid w:val="00275F17"/>
    <w:rsid w:val="00277BDA"/>
    <w:rsid w:val="00286FFA"/>
    <w:rsid w:val="002879A3"/>
    <w:rsid w:val="00295D49"/>
    <w:rsid w:val="002966B4"/>
    <w:rsid w:val="002A030A"/>
    <w:rsid w:val="002A08BE"/>
    <w:rsid w:val="002A408C"/>
    <w:rsid w:val="002B2274"/>
    <w:rsid w:val="002B3888"/>
    <w:rsid w:val="002B61BE"/>
    <w:rsid w:val="002C1FC0"/>
    <w:rsid w:val="002C2002"/>
    <w:rsid w:val="002E474B"/>
    <w:rsid w:val="00300204"/>
    <w:rsid w:val="00323D80"/>
    <w:rsid w:val="003306DE"/>
    <w:rsid w:val="00332B8D"/>
    <w:rsid w:val="003332B2"/>
    <w:rsid w:val="00337FB4"/>
    <w:rsid w:val="00340649"/>
    <w:rsid w:val="003456D6"/>
    <w:rsid w:val="003506A6"/>
    <w:rsid w:val="00351BE4"/>
    <w:rsid w:val="00362F67"/>
    <w:rsid w:val="003738BA"/>
    <w:rsid w:val="0037556E"/>
    <w:rsid w:val="00377D7D"/>
    <w:rsid w:val="003907C3"/>
    <w:rsid w:val="00392B62"/>
    <w:rsid w:val="003966DC"/>
    <w:rsid w:val="003A0119"/>
    <w:rsid w:val="003A5B89"/>
    <w:rsid w:val="003B0B6C"/>
    <w:rsid w:val="003C0C5D"/>
    <w:rsid w:val="003F3909"/>
    <w:rsid w:val="003F41EA"/>
    <w:rsid w:val="003F7F47"/>
    <w:rsid w:val="004025ED"/>
    <w:rsid w:val="004114FB"/>
    <w:rsid w:val="004303DD"/>
    <w:rsid w:val="004331A3"/>
    <w:rsid w:val="00436D5A"/>
    <w:rsid w:val="00446D05"/>
    <w:rsid w:val="004472FF"/>
    <w:rsid w:val="00454D34"/>
    <w:rsid w:val="004575C7"/>
    <w:rsid w:val="004619B8"/>
    <w:rsid w:val="00466C20"/>
    <w:rsid w:val="00481C64"/>
    <w:rsid w:val="00484363"/>
    <w:rsid w:val="004A4E86"/>
    <w:rsid w:val="004A4FB9"/>
    <w:rsid w:val="004C0BE1"/>
    <w:rsid w:val="004D1477"/>
    <w:rsid w:val="004D6BBE"/>
    <w:rsid w:val="004E0005"/>
    <w:rsid w:val="004E0CC2"/>
    <w:rsid w:val="004E48DE"/>
    <w:rsid w:val="004E4DC1"/>
    <w:rsid w:val="005062DD"/>
    <w:rsid w:val="00512100"/>
    <w:rsid w:val="00516571"/>
    <w:rsid w:val="00523194"/>
    <w:rsid w:val="00525474"/>
    <w:rsid w:val="005271EA"/>
    <w:rsid w:val="00546A3F"/>
    <w:rsid w:val="00554DD0"/>
    <w:rsid w:val="00555109"/>
    <w:rsid w:val="00556D86"/>
    <w:rsid w:val="00580279"/>
    <w:rsid w:val="005809AE"/>
    <w:rsid w:val="005832C0"/>
    <w:rsid w:val="005835B0"/>
    <w:rsid w:val="005A3A00"/>
    <w:rsid w:val="005B0979"/>
    <w:rsid w:val="005C64A3"/>
    <w:rsid w:val="005C6B94"/>
    <w:rsid w:val="005E14AE"/>
    <w:rsid w:val="00605A99"/>
    <w:rsid w:val="00617B3F"/>
    <w:rsid w:val="00622A23"/>
    <w:rsid w:val="00624494"/>
    <w:rsid w:val="00635C1F"/>
    <w:rsid w:val="00643741"/>
    <w:rsid w:val="00643D7A"/>
    <w:rsid w:val="00657DEB"/>
    <w:rsid w:val="0066278E"/>
    <w:rsid w:val="0067138D"/>
    <w:rsid w:val="00686594"/>
    <w:rsid w:val="006A0B24"/>
    <w:rsid w:val="006A3108"/>
    <w:rsid w:val="006C0F6B"/>
    <w:rsid w:val="006C2772"/>
    <w:rsid w:val="006D50B9"/>
    <w:rsid w:val="006D5EE7"/>
    <w:rsid w:val="006E147A"/>
    <w:rsid w:val="006E537D"/>
    <w:rsid w:val="006F02DA"/>
    <w:rsid w:val="006F0C04"/>
    <w:rsid w:val="006F3D0A"/>
    <w:rsid w:val="006F7441"/>
    <w:rsid w:val="00711759"/>
    <w:rsid w:val="00714B97"/>
    <w:rsid w:val="0072521B"/>
    <w:rsid w:val="00733AC7"/>
    <w:rsid w:val="00756091"/>
    <w:rsid w:val="00757E3C"/>
    <w:rsid w:val="007650CA"/>
    <w:rsid w:val="00765EDE"/>
    <w:rsid w:val="00772741"/>
    <w:rsid w:val="007774D3"/>
    <w:rsid w:val="00786FAD"/>
    <w:rsid w:val="007913F9"/>
    <w:rsid w:val="00792D78"/>
    <w:rsid w:val="007B648E"/>
    <w:rsid w:val="007C5162"/>
    <w:rsid w:val="007D2FB9"/>
    <w:rsid w:val="007D3544"/>
    <w:rsid w:val="007D47A7"/>
    <w:rsid w:val="007F1875"/>
    <w:rsid w:val="007F4453"/>
    <w:rsid w:val="007F522B"/>
    <w:rsid w:val="007F65E6"/>
    <w:rsid w:val="008001C7"/>
    <w:rsid w:val="0080135A"/>
    <w:rsid w:val="008058DD"/>
    <w:rsid w:val="008206AE"/>
    <w:rsid w:val="00822F2C"/>
    <w:rsid w:val="00823058"/>
    <w:rsid w:val="00825996"/>
    <w:rsid w:val="00837209"/>
    <w:rsid w:val="0083789E"/>
    <w:rsid w:val="00843963"/>
    <w:rsid w:val="008516D6"/>
    <w:rsid w:val="00852DDF"/>
    <w:rsid w:val="008656F8"/>
    <w:rsid w:val="00866156"/>
    <w:rsid w:val="00867C05"/>
    <w:rsid w:val="0088302C"/>
    <w:rsid w:val="008938E3"/>
    <w:rsid w:val="008C61A9"/>
    <w:rsid w:val="008C6C0A"/>
    <w:rsid w:val="008C7C77"/>
    <w:rsid w:val="008E4A74"/>
    <w:rsid w:val="009017C5"/>
    <w:rsid w:val="009028DA"/>
    <w:rsid w:val="009166C0"/>
    <w:rsid w:val="00921422"/>
    <w:rsid w:val="009372CE"/>
    <w:rsid w:val="00941D51"/>
    <w:rsid w:val="00951F6D"/>
    <w:rsid w:val="009548C0"/>
    <w:rsid w:val="0098316E"/>
    <w:rsid w:val="009919FB"/>
    <w:rsid w:val="00991A53"/>
    <w:rsid w:val="009B6444"/>
    <w:rsid w:val="009B7296"/>
    <w:rsid w:val="009B76F0"/>
    <w:rsid w:val="009C423F"/>
    <w:rsid w:val="009C4354"/>
    <w:rsid w:val="009C6DD1"/>
    <w:rsid w:val="009D1B69"/>
    <w:rsid w:val="009E6E16"/>
    <w:rsid w:val="00A01C99"/>
    <w:rsid w:val="00A11398"/>
    <w:rsid w:val="00A20C27"/>
    <w:rsid w:val="00A230F6"/>
    <w:rsid w:val="00A23B0B"/>
    <w:rsid w:val="00A34BCD"/>
    <w:rsid w:val="00A42C42"/>
    <w:rsid w:val="00A44C5C"/>
    <w:rsid w:val="00A46474"/>
    <w:rsid w:val="00A521EA"/>
    <w:rsid w:val="00A53AD3"/>
    <w:rsid w:val="00A6608A"/>
    <w:rsid w:val="00A668D1"/>
    <w:rsid w:val="00A731C7"/>
    <w:rsid w:val="00A74910"/>
    <w:rsid w:val="00AD2525"/>
    <w:rsid w:val="00AE4BC0"/>
    <w:rsid w:val="00AE7DE7"/>
    <w:rsid w:val="00AF2215"/>
    <w:rsid w:val="00B02B85"/>
    <w:rsid w:val="00B11FED"/>
    <w:rsid w:val="00B134F8"/>
    <w:rsid w:val="00B33BED"/>
    <w:rsid w:val="00B40DA9"/>
    <w:rsid w:val="00B43AA0"/>
    <w:rsid w:val="00B50A7B"/>
    <w:rsid w:val="00B6487E"/>
    <w:rsid w:val="00B70363"/>
    <w:rsid w:val="00B94113"/>
    <w:rsid w:val="00BA1BFC"/>
    <w:rsid w:val="00BB52BC"/>
    <w:rsid w:val="00BD2DCA"/>
    <w:rsid w:val="00BF263F"/>
    <w:rsid w:val="00C0390E"/>
    <w:rsid w:val="00C106EF"/>
    <w:rsid w:val="00C121A2"/>
    <w:rsid w:val="00C13E16"/>
    <w:rsid w:val="00C171E6"/>
    <w:rsid w:val="00C21DA8"/>
    <w:rsid w:val="00C22F9B"/>
    <w:rsid w:val="00C55FEE"/>
    <w:rsid w:val="00C57DB8"/>
    <w:rsid w:val="00C67006"/>
    <w:rsid w:val="00C70EE0"/>
    <w:rsid w:val="00C82DF2"/>
    <w:rsid w:val="00C83574"/>
    <w:rsid w:val="00CA7BE3"/>
    <w:rsid w:val="00CB22ED"/>
    <w:rsid w:val="00CB4C45"/>
    <w:rsid w:val="00CD0DE3"/>
    <w:rsid w:val="00CD5E20"/>
    <w:rsid w:val="00CE3F35"/>
    <w:rsid w:val="00D54AE6"/>
    <w:rsid w:val="00D668E3"/>
    <w:rsid w:val="00D73E23"/>
    <w:rsid w:val="00D7479A"/>
    <w:rsid w:val="00D82F08"/>
    <w:rsid w:val="00D93027"/>
    <w:rsid w:val="00D94057"/>
    <w:rsid w:val="00D95861"/>
    <w:rsid w:val="00DA2327"/>
    <w:rsid w:val="00DA2F13"/>
    <w:rsid w:val="00DA49E8"/>
    <w:rsid w:val="00DA4CCA"/>
    <w:rsid w:val="00DA6264"/>
    <w:rsid w:val="00DB0B64"/>
    <w:rsid w:val="00DB39BD"/>
    <w:rsid w:val="00DC2FBA"/>
    <w:rsid w:val="00DD39D3"/>
    <w:rsid w:val="00DF5338"/>
    <w:rsid w:val="00DF54D2"/>
    <w:rsid w:val="00E00803"/>
    <w:rsid w:val="00E11C67"/>
    <w:rsid w:val="00E22A39"/>
    <w:rsid w:val="00E30D73"/>
    <w:rsid w:val="00E42F9B"/>
    <w:rsid w:val="00E467FA"/>
    <w:rsid w:val="00E51F05"/>
    <w:rsid w:val="00E52F9F"/>
    <w:rsid w:val="00E711E9"/>
    <w:rsid w:val="00E7296C"/>
    <w:rsid w:val="00E95035"/>
    <w:rsid w:val="00EA09CA"/>
    <w:rsid w:val="00EA4545"/>
    <w:rsid w:val="00EA6F68"/>
    <w:rsid w:val="00EC0623"/>
    <w:rsid w:val="00EC485E"/>
    <w:rsid w:val="00EC6A45"/>
    <w:rsid w:val="00ED0E23"/>
    <w:rsid w:val="00ED3FCE"/>
    <w:rsid w:val="00ED725F"/>
    <w:rsid w:val="00EE3B0F"/>
    <w:rsid w:val="00EE5F4D"/>
    <w:rsid w:val="00EF2205"/>
    <w:rsid w:val="00EF36F6"/>
    <w:rsid w:val="00F2164A"/>
    <w:rsid w:val="00F26E88"/>
    <w:rsid w:val="00F31969"/>
    <w:rsid w:val="00F372A9"/>
    <w:rsid w:val="00F4582F"/>
    <w:rsid w:val="00F57610"/>
    <w:rsid w:val="00F70AD1"/>
    <w:rsid w:val="00F74FF7"/>
    <w:rsid w:val="00F751DF"/>
    <w:rsid w:val="00F77440"/>
    <w:rsid w:val="00F82517"/>
    <w:rsid w:val="00FA1DD5"/>
    <w:rsid w:val="00FA261E"/>
    <w:rsid w:val="00FA3019"/>
    <w:rsid w:val="00FB25A1"/>
    <w:rsid w:val="00FB458D"/>
    <w:rsid w:val="00FC0A1E"/>
    <w:rsid w:val="00FC6A71"/>
    <w:rsid w:val="00FC7ED7"/>
    <w:rsid w:val="00FD6947"/>
    <w:rsid w:val="00FE5A8F"/>
    <w:rsid w:val="00FF0F91"/>
    <w:rsid w:val="023FAD6E"/>
    <w:rsid w:val="05EAB992"/>
    <w:rsid w:val="082EFD03"/>
    <w:rsid w:val="0B19A420"/>
    <w:rsid w:val="145B5A08"/>
    <w:rsid w:val="1B28E418"/>
    <w:rsid w:val="1FBE3988"/>
    <w:rsid w:val="206592D8"/>
    <w:rsid w:val="2CC2C9A6"/>
    <w:rsid w:val="37669D88"/>
    <w:rsid w:val="3C454C9F"/>
    <w:rsid w:val="446E6AFF"/>
    <w:rsid w:val="44F65FA4"/>
    <w:rsid w:val="45337D1D"/>
    <w:rsid w:val="49DEF182"/>
    <w:rsid w:val="59AF223E"/>
    <w:rsid w:val="5E10824A"/>
    <w:rsid w:val="623FCEE0"/>
    <w:rsid w:val="6245671C"/>
    <w:rsid w:val="6291945D"/>
    <w:rsid w:val="676BC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4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qFormat="1"/>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9"/>
    <w:semiHidden/>
    <w:rsid w:val="00A230F6"/>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tabs>
        <w:tab w:val="num" w:pos="360"/>
      </w:tabs>
      <w:spacing w:before="240"/>
      <w:ind w:firstLine="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10985"/>
    <w:pPr>
      <w:tabs>
        <w:tab w:val="center" w:pos="4536"/>
        <w:tab w:val="right" w:pos="9072"/>
      </w:tabs>
      <w:spacing w:line="240" w:lineRule="auto"/>
    </w:pPr>
  </w:style>
  <w:style w:type="character" w:customStyle="1" w:styleId="HeaderChar">
    <w:name w:val="Header Char"/>
    <w:basedOn w:val="DefaultParagraphFont"/>
    <w:link w:val="Header"/>
    <w:uiPriority w:val="99"/>
    <w:rsid w:val="00210985"/>
    <w:rPr>
      <w:rFonts w:ascii="Verdana" w:hAnsi="Verdana"/>
      <w:color w:val="000000"/>
      <w:sz w:val="18"/>
      <w:szCs w:val="18"/>
    </w:rPr>
  </w:style>
  <w:style w:type="paragraph" w:styleId="Footer">
    <w:name w:val="footer"/>
    <w:basedOn w:val="Normal"/>
    <w:link w:val="FooterChar"/>
    <w:uiPriority w:val="99"/>
    <w:unhideWhenUsed/>
    <w:rsid w:val="00210985"/>
    <w:pPr>
      <w:tabs>
        <w:tab w:val="center" w:pos="4536"/>
        <w:tab w:val="right" w:pos="9072"/>
      </w:tabs>
      <w:spacing w:line="240" w:lineRule="auto"/>
    </w:pPr>
  </w:style>
  <w:style w:type="character" w:customStyle="1" w:styleId="FooterChar">
    <w:name w:val="Footer Char"/>
    <w:basedOn w:val="DefaultParagraphFont"/>
    <w:link w:val="Footer"/>
    <w:uiPriority w:val="99"/>
    <w:rsid w:val="00210985"/>
    <w:rPr>
      <w:rFonts w:ascii="Verdana" w:hAnsi="Verdana"/>
      <w:color w:val="000000"/>
      <w:sz w:val="18"/>
      <w:szCs w:val="18"/>
    </w:rPr>
  </w:style>
  <w:style w:type="paragraph" w:styleId="FootnoteText">
    <w:name w:val="footnote text"/>
    <w:aliases w:val="Footnotetext,Footnotetext1,ftx,Footnotetext2,ftx1,Footnotetext3,ftx2,Footnotetext4,ftx3,Footnotetext5,ftx4,Footnotetext6,Footnotetext7,Footnotetext8,ftx5,Footnotetext11,Footnotetext21,ftx11,Footnotetext31,ftx21,Footnotetext41,ftx31,ftx41,n"/>
    <w:basedOn w:val="Normal"/>
    <w:link w:val="FootnoteTextChar"/>
    <w:uiPriority w:val="99"/>
    <w:unhideWhenUsed/>
    <w:rsid w:val="00484363"/>
    <w:pPr>
      <w:spacing w:line="240" w:lineRule="auto"/>
    </w:pPr>
    <w:rPr>
      <w:sz w:val="20"/>
      <w:szCs w:val="20"/>
    </w:rPr>
  </w:style>
  <w:style w:type="character" w:customStyle="1" w:styleId="FootnoteTextChar">
    <w:name w:val="Footnote Text Char"/>
    <w:aliases w:val="Footnotetext Char,Footnotetext1 Char,ftx Char,Footnotetext2 Char,ftx1 Char,Footnotetext3 Char,ftx2 Char,Footnotetext4 Char,ftx3 Char,Footnotetext5 Char,ftx4 Char,Footnotetext6 Char,Footnotetext7 Char,Footnotetext8 Char,ftx5 Char"/>
    <w:basedOn w:val="DefaultParagraphFont"/>
    <w:link w:val="FootnoteText"/>
    <w:uiPriority w:val="99"/>
    <w:rsid w:val="00484363"/>
    <w:rPr>
      <w:rFonts w:ascii="Verdana" w:hAnsi="Verdana"/>
      <w:color w:val="000000"/>
    </w:rPr>
  </w:style>
  <w:style w:type="character" w:styleId="FootnoteReference">
    <w:name w:val="footnote reference"/>
    <w:aliases w:val="Ref,de nota al pie,Footnotes refss,註腳內容,de nota al pie + (Asian) MS Mincho,11 pt,Referencia nota al pie,Fago Fußnotenzeichen,Footnote Ref,16 Point,Superscript 6 Point,fr,BVI fnr,4_G, BVI fnr,註 腳 內 容,Voetnootmarkering CE Delft,number"/>
    <w:basedOn w:val="DefaultParagraphFont"/>
    <w:link w:val="Char1CharCharCarCarCarCarCarCarCarCarCarCar"/>
    <w:uiPriority w:val="99"/>
    <w:unhideWhenUsed/>
    <w:qFormat/>
    <w:rsid w:val="00484363"/>
    <w:rPr>
      <w:vertAlign w:val="superscript"/>
    </w:rPr>
  </w:style>
  <w:style w:type="paragraph" w:styleId="Revision">
    <w:name w:val="Revision"/>
    <w:hidden/>
    <w:uiPriority w:val="99"/>
    <w:semiHidden/>
    <w:rsid w:val="0048436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84363"/>
    <w:rPr>
      <w:sz w:val="16"/>
      <w:szCs w:val="16"/>
    </w:rPr>
  </w:style>
  <w:style w:type="paragraph" w:styleId="CommentText">
    <w:name w:val="annotation text"/>
    <w:basedOn w:val="Normal"/>
    <w:link w:val="CommentTextChar"/>
    <w:uiPriority w:val="99"/>
    <w:unhideWhenUsed/>
    <w:rsid w:val="00484363"/>
    <w:pPr>
      <w:spacing w:line="240" w:lineRule="auto"/>
    </w:pPr>
    <w:rPr>
      <w:sz w:val="20"/>
      <w:szCs w:val="20"/>
    </w:rPr>
  </w:style>
  <w:style w:type="character" w:customStyle="1" w:styleId="CommentTextChar">
    <w:name w:val="Comment Text Char"/>
    <w:basedOn w:val="DefaultParagraphFont"/>
    <w:link w:val="CommentText"/>
    <w:uiPriority w:val="99"/>
    <w:rsid w:val="0048436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84363"/>
    <w:rPr>
      <w:b/>
      <w:bCs/>
    </w:rPr>
  </w:style>
  <w:style w:type="character" w:customStyle="1" w:styleId="CommentSubjectChar">
    <w:name w:val="Comment Subject Char"/>
    <w:basedOn w:val="CommentTextChar"/>
    <w:link w:val="CommentSubject"/>
    <w:uiPriority w:val="99"/>
    <w:semiHidden/>
    <w:rsid w:val="00484363"/>
    <w:rPr>
      <w:rFonts w:ascii="Verdana" w:hAnsi="Verdana"/>
      <w:b/>
      <w:bCs/>
      <w:color w:val="000000"/>
    </w:rPr>
  </w:style>
  <w:style w:type="paragraph" w:customStyle="1" w:styleId="Char1CharCharCarCarCarCarCarCarCarCarCarCar">
    <w:name w:val="Char1 Char Char Car Car Car Car Car Car Car Car Car Car"/>
    <w:basedOn w:val="Normal"/>
    <w:next w:val="Normal"/>
    <w:link w:val="FootnoteReference"/>
    <w:uiPriority w:val="99"/>
    <w:rsid w:val="00484363"/>
    <w:pPr>
      <w:autoSpaceDN/>
      <w:spacing w:after="160" w:line="240" w:lineRule="exact"/>
      <w:textAlignment w:val="auto"/>
    </w:pPr>
    <w:rPr>
      <w:rFonts w:ascii="Times New Roman" w:hAnsi="Times New Roman"/>
      <w:color w:val="auto"/>
      <w:sz w:val="20"/>
      <w:szCs w:val="20"/>
      <w:vertAlign w:val="superscript"/>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F4761" w:themeColor="accent1" w:themeShade="BF"/>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E00803"/>
    <w:pPr>
      <w:autoSpaceDN/>
      <w:spacing w:after="160" w:line="240" w:lineRule="exact"/>
      <w:jc w:val="both"/>
      <w:textAlignment w:val="auto"/>
    </w:pPr>
    <w:rPr>
      <w:rFonts w:ascii="Calibri" w:eastAsia="Calibri" w:hAnsi="Calibri" w:cs="Times New Roman"/>
      <w:color w:val="auto"/>
      <w:kern w:val="2"/>
      <w:sz w:val="22"/>
      <w:szCs w:val="22"/>
      <w:vertAlign w:val="superscript"/>
      <w:lang w:eastAsia="en-US"/>
      <w14:ligatures w14:val="standardContextual"/>
    </w:rPr>
  </w:style>
  <w:style w:type="paragraph" w:styleId="NoSpacing">
    <w:name w:val="No Spacing"/>
    <w:uiPriority w:val="1"/>
    <w:qFormat/>
    <w:rsid w:val="002B61BE"/>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966B4"/>
    <w:pPr>
      <w:ind w:left="720"/>
      <w:contextualSpacing/>
    </w:pPr>
  </w:style>
  <w:style w:type="character" w:customStyle="1" w:styleId="Heading1Char">
    <w:name w:val="Heading 1 Char"/>
    <w:basedOn w:val="DefaultParagraphFont"/>
    <w:link w:val="Heading1"/>
    <w:uiPriority w:val="99"/>
    <w:semiHidden/>
    <w:rsid w:val="00A230F6"/>
    <w:rPr>
      <w:rFonts w:asciiTheme="majorHAnsi" w:eastAsiaTheme="majorEastAsia" w:hAnsiTheme="majorHAnsi" w:cstheme="majorBidi"/>
      <w:color w:val="0F4761" w:themeColor="accent1" w:themeShade="BF"/>
      <w:sz w:val="32"/>
      <w:szCs w:val="32"/>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5062D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7703">
      <w:bodyDiv w:val="1"/>
      <w:marLeft w:val="0"/>
      <w:marRight w:val="0"/>
      <w:marTop w:val="0"/>
      <w:marBottom w:val="0"/>
      <w:divBdr>
        <w:top w:val="none" w:sz="0" w:space="0" w:color="auto"/>
        <w:left w:val="none" w:sz="0" w:space="0" w:color="auto"/>
        <w:bottom w:val="none" w:sz="0" w:space="0" w:color="auto"/>
        <w:right w:val="none" w:sz="0" w:space="0" w:color="auto"/>
      </w:divBdr>
    </w:div>
    <w:div w:id="167525046">
      <w:bodyDiv w:val="1"/>
      <w:marLeft w:val="0"/>
      <w:marRight w:val="0"/>
      <w:marTop w:val="0"/>
      <w:marBottom w:val="0"/>
      <w:divBdr>
        <w:top w:val="none" w:sz="0" w:space="0" w:color="auto"/>
        <w:left w:val="none" w:sz="0" w:space="0" w:color="auto"/>
        <w:bottom w:val="none" w:sz="0" w:space="0" w:color="auto"/>
        <w:right w:val="none" w:sz="0" w:space="0" w:color="auto"/>
      </w:divBdr>
      <w:divsChild>
        <w:div w:id="23487482">
          <w:marLeft w:val="0"/>
          <w:marRight w:val="0"/>
          <w:marTop w:val="0"/>
          <w:marBottom w:val="0"/>
          <w:divBdr>
            <w:top w:val="none" w:sz="0" w:space="0" w:color="auto"/>
            <w:left w:val="none" w:sz="0" w:space="0" w:color="auto"/>
            <w:bottom w:val="none" w:sz="0" w:space="0" w:color="auto"/>
            <w:right w:val="none" w:sz="0" w:space="0" w:color="auto"/>
          </w:divBdr>
        </w:div>
      </w:divsChild>
    </w:div>
    <w:div w:id="188489400">
      <w:bodyDiv w:val="1"/>
      <w:marLeft w:val="0"/>
      <w:marRight w:val="0"/>
      <w:marTop w:val="0"/>
      <w:marBottom w:val="0"/>
      <w:divBdr>
        <w:top w:val="none" w:sz="0" w:space="0" w:color="auto"/>
        <w:left w:val="none" w:sz="0" w:space="0" w:color="auto"/>
        <w:bottom w:val="none" w:sz="0" w:space="0" w:color="auto"/>
        <w:right w:val="none" w:sz="0" w:space="0" w:color="auto"/>
      </w:divBdr>
      <w:divsChild>
        <w:div w:id="713115143">
          <w:marLeft w:val="0"/>
          <w:marRight w:val="0"/>
          <w:marTop w:val="0"/>
          <w:marBottom w:val="0"/>
          <w:divBdr>
            <w:top w:val="none" w:sz="0" w:space="0" w:color="auto"/>
            <w:left w:val="none" w:sz="0" w:space="0" w:color="auto"/>
            <w:bottom w:val="none" w:sz="0" w:space="0" w:color="auto"/>
            <w:right w:val="none" w:sz="0" w:space="0" w:color="auto"/>
          </w:divBdr>
        </w:div>
      </w:divsChild>
    </w:div>
    <w:div w:id="208078112">
      <w:bodyDiv w:val="1"/>
      <w:marLeft w:val="0"/>
      <w:marRight w:val="0"/>
      <w:marTop w:val="0"/>
      <w:marBottom w:val="0"/>
      <w:divBdr>
        <w:top w:val="none" w:sz="0" w:space="0" w:color="auto"/>
        <w:left w:val="none" w:sz="0" w:space="0" w:color="auto"/>
        <w:bottom w:val="none" w:sz="0" w:space="0" w:color="auto"/>
        <w:right w:val="none" w:sz="0" w:space="0" w:color="auto"/>
      </w:divBdr>
      <w:divsChild>
        <w:div w:id="784269589">
          <w:marLeft w:val="0"/>
          <w:marRight w:val="0"/>
          <w:marTop w:val="0"/>
          <w:marBottom w:val="0"/>
          <w:divBdr>
            <w:top w:val="none" w:sz="0" w:space="0" w:color="auto"/>
            <w:left w:val="none" w:sz="0" w:space="0" w:color="auto"/>
            <w:bottom w:val="none" w:sz="0" w:space="0" w:color="auto"/>
            <w:right w:val="none" w:sz="0" w:space="0" w:color="auto"/>
          </w:divBdr>
          <w:divsChild>
            <w:div w:id="1925989822">
              <w:marLeft w:val="0"/>
              <w:marRight w:val="0"/>
              <w:marTop w:val="0"/>
              <w:marBottom w:val="0"/>
              <w:divBdr>
                <w:top w:val="none" w:sz="0" w:space="0" w:color="auto"/>
                <w:left w:val="none" w:sz="0" w:space="0" w:color="auto"/>
                <w:bottom w:val="none" w:sz="0" w:space="0" w:color="auto"/>
                <w:right w:val="none" w:sz="0" w:space="0" w:color="auto"/>
              </w:divBdr>
              <w:divsChild>
                <w:div w:id="1427921776">
                  <w:marLeft w:val="0"/>
                  <w:marRight w:val="0"/>
                  <w:marTop w:val="0"/>
                  <w:marBottom w:val="0"/>
                  <w:divBdr>
                    <w:top w:val="none" w:sz="0" w:space="0" w:color="auto"/>
                    <w:left w:val="none" w:sz="0" w:space="0" w:color="auto"/>
                    <w:bottom w:val="none" w:sz="0" w:space="0" w:color="auto"/>
                    <w:right w:val="none" w:sz="0" w:space="0" w:color="auto"/>
                  </w:divBdr>
                  <w:divsChild>
                    <w:div w:id="627474199">
                      <w:marLeft w:val="0"/>
                      <w:marRight w:val="0"/>
                      <w:marTop w:val="0"/>
                      <w:marBottom w:val="0"/>
                      <w:divBdr>
                        <w:top w:val="none" w:sz="0" w:space="0" w:color="auto"/>
                        <w:left w:val="none" w:sz="0" w:space="0" w:color="auto"/>
                        <w:bottom w:val="none" w:sz="0" w:space="0" w:color="auto"/>
                        <w:right w:val="none" w:sz="0" w:space="0" w:color="auto"/>
                      </w:divBdr>
                      <w:divsChild>
                        <w:div w:id="2028601829">
                          <w:marLeft w:val="0"/>
                          <w:marRight w:val="0"/>
                          <w:marTop w:val="0"/>
                          <w:marBottom w:val="0"/>
                          <w:divBdr>
                            <w:top w:val="none" w:sz="0" w:space="0" w:color="auto"/>
                            <w:left w:val="none" w:sz="0" w:space="0" w:color="auto"/>
                            <w:bottom w:val="none" w:sz="0" w:space="0" w:color="auto"/>
                            <w:right w:val="none" w:sz="0" w:space="0" w:color="auto"/>
                          </w:divBdr>
                          <w:divsChild>
                            <w:div w:id="763184870">
                              <w:marLeft w:val="0"/>
                              <w:marRight w:val="0"/>
                              <w:marTop w:val="0"/>
                              <w:marBottom w:val="0"/>
                              <w:divBdr>
                                <w:top w:val="none" w:sz="0" w:space="0" w:color="auto"/>
                                <w:left w:val="none" w:sz="0" w:space="0" w:color="auto"/>
                                <w:bottom w:val="none" w:sz="0" w:space="0" w:color="auto"/>
                                <w:right w:val="none" w:sz="0" w:space="0" w:color="auto"/>
                              </w:divBdr>
                              <w:divsChild>
                                <w:div w:id="1312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3628">
                          <w:marLeft w:val="0"/>
                          <w:marRight w:val="0"/>
                          <w:marTop w:val="0"/>
                          <w:marBottom w:val="0"/>
                          <w:divBdr>
                            <w:top w:val="none" w:sz="0" w:space="0" w:color="auto"/>
                            <w:left w:val="none" w:sz="0" w:space="0" w:color="auto"/>
                            <w:bottom w:val="none" w:sz="0" w:space="0" w:color="auto"/>
                            <w:right w:val="none" w:sz="0" w:space="0" w:color="auto"/>
                          </w:divBdr>
                          <w:divsChild>
                            <w:div w:id="1457871937">
                              <w:marLeft w:val="0"/>
                              <w:marRight w:val="0"/>
                              <w:marTop w:val="0"/>
                              <w:marBottom w:val="0"/>
                              <w:divBdr>
                                <w:top w:val="none" w:sz="0" w:space="0" w:color="auto"/>
                                <w:left w:val="none" w:sz="0" w:space="0" w:color="auto"/>
                                <w:bottom w:val="none" w:sz="0" w:space="0" w:color="auto"/>
                                <w:right w:val="none" w:sz="0" w:space="0" w:color="auto"/>
                              </w:divBdr>
                              <w:divsChild>
                                <w:div w:id="569659306">
                                  <w:marLeft w:val="0"/>
                                  <w:marRight w:val="0"/>
                                  <w:marTop w:val="0"/>
                                  <w:marBottom w:val="0"/>
                                  <w:divBdr>
                                    <w:top w:val="none" w:sz="0" w:space="0" w:color="auto"/>
                                    <w:left w:val="none" w:sz="0" w:space="0" w:color="auto"/>
                                    <w:bottom w:val="none" w:sz="0" w:space="0" w:color="auto"/>
                                    <w:right w:val="none" w:sz="0" w:space="0" w:color="auto"/>
                                  </w:divBdr>
                                  <w:divsChild>
                                    <w:div w:id="9275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905905">
      <w:bodyDiv w:val="1"/>
      <w:marLeft w:val="0"/>
      <w:marRight w:val="0"/>
      <w:marTop w:val="0"/>
      <w:marBottom w:val="0"/>
      <w:divBdr>
        <w:top w:val="none" w:sz="0" w:space="0" w:color="auto"/>
        <w:left w:val="none" w:sz="0" w:space="0" w:color="auto"/>
        <w:bottom w:val="none" w:sz="0" w:space="0" w:color="auto"/>
        <w:right w:val="none" w:sz="0" w:space="0" w:color="auto"/>
      </w:divBdr>
    </w:div>
    <w:div w:id="979072173">
      <w:bodyDiv w:val="1"/>
      <w:marLeft w:val="0"/>
      <w:marRight w:val="0"/>
      <w:marTop w:val="0"/>
      <w:marBottom w:val="0"/>
      <w:divBdr>
        <w:top w:val="none" w:sz="0" w:space="0" w:color="auto"/>
        <w:left w:val="none" w:sz="0" w:space="0" w:color="auto"/>
        <w:bottom w:val="none" w:sz="0" w:space="0" w:color="auto"/>
        <w:right w:val="none" w:sz="0" w:space="0" w:color="auto"/>
      </w:divBdr>
    </w:div>
    <w:div w:id="1219243477">
      <w:bodyDiv w:val="1"/>
      <w:marLeft w:val="0"/>
      <w:marRight w:val="0"/>
      <w:marTop w:val="0"/>
      <w:marBottom w:val="0"/>
      <w:divBdr>
        <w:top w:val="none" w:sz="0" w:space="0" w:color="auto"/>
        <w:left w:val="none" w:sz="0" w:space="0" w:color="auto"/>
        <w:bottom w:val="none" w:sz="0" w:space="0" w:color="auto"/>
        <w:right w:val="none" w:sz="0" w:space="0" w:color="auto"/>
      </w:divBdr>
    </w:div>
    <w:div w:id="1808472997">
      <w:bodyDiv w:val="1"/>
      <w:marLeft w:val="0"/>
      <w:marRight w:val="0"/>
      <w:marTop w:val="0"/>
      <w:marBottom w:val="0"/>
      <w:divBdr>
        <w:top w:val="none" w:sz="0" w:space="0" w:color="auto"/>
        <w:left w:val="none" w:sz="0" w:space="0" w:color="auto"/>
        <w:bottom w:val="none" w:sz="0" w:space="0" w:color="auto"/>
        <w:right w:val="none" w:sz="0" w:space="0" w:color="auto"/>
      </w:divBdr>
    </w:div>
    <w:div w:id="1808886940">
      <w:bodyDiv w:val="1"/>
      <w:marLeft w:val="0"/>
      <w:marRight w:val="0"/>
      <w:marTop w:val="0"/>
      <w:marBottom w:val="0"/>
      <w:divBdr>
        <w:top w:val="none" w:sz="0" w:space="0" w:color="auto"/>
        <w:left w:val="none" w:sz="0" w:space="0" w:color="auto"/>
        <w:bottom w:val="none" w:sz="0" w:space="0" w:color="auto"/>
        <w:right w:val="none" w:sz="0" w:space="0" w:color="auto"/>
      </w:divBdr>
      <w:divsChild>
        <w:div w:id="1346053495">
          <w:marLeft w:val="0"/>
          <w:marRight w:val="0"/>
          <w:marTop w:val="0"/>
          <w:marBottom w:val="0"/>
          <w:divBdr>
            <w:top w:val="none" w:sz="0" w:space="0" w:color="auto"/>
            <w:left w:val="none" w:sz="0" w:space="0" w:color="auto"/>
            <w:bottom w:val="none" w:sz="0" w:space="0" w:color="auto"/>
            <w:right w:val="none" w:sz="0" w:space="0" w:color="auto"/>
          </w:divBdr>
          <w:divsChild>
            <w:div w:id="953949495">
              <w:marLeft w:val="0"/>
              <w:marRight w:val="0"/>
              <w:marTop w:val="0"/>
              <w:marBottom w:val="0"/>
              <w:divBdr>
                <w:top w:val="none" w:sz="0" w:space="0" w:color="auto"/>
                <w:left w:val="none" w:sz="0" w:space="0" w:color="auto"/>
                <w:bottom w:val="none" w:sz="0" w:space="0" w:color="auto"/>
                <w:right w:val="none" w:sz="0" w:space="0" w:color="auto"/>
              </w:divBdr>
              <w:divsChild>
                <w:div w:id="559292973">
                  <w:marLeft w:val="0"/>
                  <w:marRight w:val="0"/>
                  <w:marTop w:val="0"/>
                  <w:marBottom w:val="0"/>
                  <w:divBdr>
                    <w:top w:val="none" w:sz="0" w:space="0" w:color="auto"/>
                    <w:left w:val="none" w:sz="0" w:space="0" w:color="auto"/>
                    <w:bottom w:val="none" w:sz="0" w:space="0" w:color="auto"/>
                    <w:right w:val="none" w:sz="0" w:space="0" w:color="auto"/>
                  </w:divBdr>
                  <w:divsChild>
                    <w:div w:id="815074259">
                      <w:marLeft w:val="0"/>
                      <w:marRight w:val="0"/>
                      <w:marTop w:val="0"/>
                      <w:marBottom w:val="0"/>
                      <w:divBdr>
                        <w:top w:val="none" w:sz="0" w:space="0" w:color="auto"/>
                        <w:left w:val="none" w:sz="0" w:space="0" w:color="auto"/>
                        <w:bottom w:val="none" w:sz="0" w:space="0" w:color="auto"/>
                        <w:right w:val="none" w:sz="0" w:space="0" w:color="auto"/>
                      </w:divBdr>
                      <w:divsChild>
                        <w:div w:id="1497649210">
                          <w:marLeft w:val="0"/>
                          <w:marRight w:val="0"/>
                          <w:marTop w:val="0"/>
                          <w:marBottom w:val="0"/>
                          <w:divBdr>
                            <w:top w:val="none" w:sz="0" w:space="0" w:color="auto"/>
                            <w:left w:val="none" w:sz="0" w:space="0" w:color="auto"/>
                            <w:bottom w:val="none" w:sz="0" w:space="0" w:color="auto"/>
                            <w:right w:val="none" w:sz="0" w:space="0" w:color="auto"/>
                          </w:divBdr>
                          <w:divsChild>
                            <w:div w:id="256059340">
                              <w:marLeft w:val="0"/>
                              <w:marRight w:val="0"/>
                              <w:marTop w:val="0"/>
                              <w:marBottom w:val="0"/>
                              <w:divBdr>
                                <w:top w:val="none" w:sz="0" w:space="0" w:color="auto"/>
                                <w:left w:val="none" w:sz="0" w:space="0" w:color="auto"/>
                                <w:bottom w:val="none" w:sz="0" w:space="0" w:color="auto"/>
                                <w:right w:val="none" w:sz="0" w:space="0" w:color="auto"/>
                              </w:divBdr>
                              <w:divsChild>
                                <w:div w:id="247230565">
                                  <w:marLeft w:val="0"/>
                                  <w:marRight w:val="0"/>
                                  <w:marTop w:val="0"/>
                                  <w:marBottom w:val="0"/>
                                  <w:divBdr>
                                    <w:top w:val="none" w:sz="0" w:space="0" w:color="auto"/>
                                    <w:left w:val="none" w:sz="0" w:space="0" w:color="auto"/>
                                    <w:bottom w:val="none" w:sz="0" w:space="0" w:color="auto"/>
                                    <w:right w:val="none" w:sz="0" w:space="0" w:color="auto"/>
                                  </w:divBdr>
                                  <w:divsChild>
                                    <w:div w:id="16152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6673">
                          <w:marLeft w:val="0"/>
                          <w:marRight w:val="0"/>
                          <w:marTop w:val="0"/>
                          <w:marBottom w:val="0"/>
                          <w:divBdr>
                            <w:top w:val="none" w:sz="0" w:space="0" w:color="auto"/>
                            <w:left w:val="none" w:sz="0" w:space="0" w:color="auto"/>
                            <w:bottom w:val="none" w:sz="0" w:space="0" w:color="auto"/>
                            <w:right w:val="none" w:sz="0" w:space="0" w:color="auto"/>
                          </w:divBdr>
                          <w:divsChild>
                            <w:div w:id="715201040">
                              <w:marLeft w:val="0"/>
                              <w:marRight w:val="0"/>
                              <w:marTop w:val="0"/>
                              <w:marBottom w:val="0"/>
                              <w:divBdr>
                                <w:top w:val="none" w:sz="0" w:space="0" w:color="auto"/>
                                <w:left w:val="none" w:sz="0" w:space="0" w:color="auto"/>
                                <w:bottom w:val="none" w:sz="0" w:space="0" w:color="auto"/>
                                <w:right w:val="none" w:sz="0" w:space="0" w:color="auto"/>
                              </w:divBdr>
                              <w:divsChild>
                                <w:div w:id="13172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390191">
      <w:bodyDiv w:val="1"/>
      <w:marLeft w:val="0"/>
      <w:marRight w:val="0"/>
      <w:marTop w:val="0"/>
      <w:marBottom w:val="0"/>
      <w:divBdr>
        <w:top w:val="none" w:sz="0" w:space="0" w:color="auto"/>
        <w:left w:val="none" w:sz="0" w:space="0" w:color="auto"/>
        <w:bottom w:val="none" w:sz="0" w:space="0" w:color="auto"/>
        <w:right w:val="none" w:sz="0" w:space="0" w:color="auto"/>
      </w:divBdr>
    </w:div>
    <w:div w:id="2069763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1977</ap:Words>
  <ap:Characters>11270</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Brief aan Parlement - Geannoteerde agenda Milieuraad d.d. 17 juni te Luxemburg</vt:lpstr>
    </vt:vector>
  </ap:TitlesOfParts>
  <ap:LinksUpToDate>false</ap:LinksUpToDate>
  <ap:CharactersWithSpaces>13221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2025-06-02T14:58:00.0000000Z</dcterms:created>
  <dcterms:modified xsi:type="dcterms:W3CDTF">2025-06-02T14:58:00.0000000Z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Geannoteerde agenda Milieuraad d.d. 17 juni te Luxemburg</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 Vlaar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y fmtid="{D5CDD505-2E9C-101B-9397-08002B2CF9AE}" pid="30" name="ClassificationContentMarkingFooterShapeIds">
    <vt:lpwstr>4b713fcd,4a62eb57,7b7ac9ae</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ies>
</file>