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14:paraId="4B931272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62BB4213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4E2CB03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14:paraId="42979D3B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64378FE1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14:paraId="0296FF1C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D77A8E4" w14:textId="77777777"/>
        </w:tc>
      </w:tr>
      <w:tr w:rsidR="00997775" w14:paraId="3593DFEE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75C58533" w14:textId="77777777"/>
        </w:tc>
      </w:tr>
      <w:tr w:rsidR="00997775" w14:paraId="34245B9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5027552" w14:textId="77777777"/>
        </w:tc>
        <w:tc>
          <w:tcPr>
            <w:tcW w:w="7654" w:type="dxa"/>
            <w:gridSpan w:val="2"/>
          </w:tcPr>
          <w:p w:rsidR="00997775" w:rsidRDefault="00997775" w14:paraId="4A5B85AF" w14:textId="77777777"/>
        </w:tc>
      </w:tr>
      <w:tr w:rsidR="00997775" w14:paraId="7F8709D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815374" w14:paraId="71D9D770" w14:textId="185EF363">
            <w:pPr>
              <w:rPr>
                <w:b/>
              </w:rPr>
            </w:pPr>
            <w:r>
              <w:rPr>
                <w:b/>
              </w:rPr>
              <w:t>20 361</w:t>
            </w:r>
          </w:p>
        </w:tc>
        <w:tc>
          <w:tcPr>
            <w:tcW w:w="7654" w:type="dxa"/>
            <w:gridSpan w:val="2"/>
          </w:tcPr>
          <w:p w:rsidRPr="00815374" w:rsidR="00997775" w:rsidP="00A07C71" w:rsidRDefault="00815374" w14:paraId="4D2AD700" w14:textId="6496199F">
            <w:pPr>
              <w:rPr>
                <w:b/>
                <w:bCs/>
              </w:rPr>
            </w:pPr>
            <w:r w:rsidRPr="00815374">
              <w:rPr>
                <w:b/>
                <w:bCs/>
              </w:rPr>
              <w:t>Suriname</w:t>
            </w:r>
          </w:p>
        </w:tc>
      </w:tr>
      <w:tr w:rsidR="00997775" w14:paraId="3FCA746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A908990" w14:textId="77777777"/>
        </w:tc>
        <w:tc>
          <w:tcPr>
            <w:tcW w:w="7654" w:type="dxa"/>
            <w:gridSpan w:val="2"/>
          </w:tcPr>
          <w:p w:rsidR="00997775" w:rsidRDefault="00997775" w14:paraId="15FA5639" w14:textId="77777777"/>
        </w:tc>
      </w:tr>
      <w:tr w:rsidR="00997775" w14:paraId="7DE2CB6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4DFF632" w14:textId="77777777"/>
        </w:tc>
        <w:tc>
          <w:tcPr>
            <w:tcW w:w="7654" w:type="dxa"/>
            <w:gridSpan w:val="2"/>
          </w:tcPr>
          <w:p w:rsidR="00997775" w:rsidRDefault="00997775" w14:paraId="2EF4BC26" w14:textId="77777777"/>
        </w:tc>
      </w:tr>
      <w:tr w:rsidR="00997775" w14:paraId="637F28A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0A31BB3" w14:textId="79BC0104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815374">
              <w:rPr>
                <w:b/>
              </w:rPr>
              <w:t>224</w:t>
            </w:r>
          </w:p>
        </w:tc>
        <w:tc>
          <w:tcPr>
            <w:tcW w:w="7654" w:type="dxa"/>
            <w:gridSpan w:val="2"/>
          </w:tcPr>
          <w:p w:rsidR="00997775" w:rsidRDefault="00997775" w14:paraId="0C6A4253" w14:textId="2A3BDD29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815374">
              <w:rPr>
                <w:b/>
              </w:rPr>
              <w:t>HET LID PATERNOTTE C.S.</w:t>
            </w:r>
          </w:p>
        </w:tc>
      </w:tr>
      <w:tr w:rsidR="00997775" w14:paraId="128D93B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04713A7" w14:textId="77777777"/>
        </w:tc>
        <w:tc>
          <w:tcPr>
            <w:tcW w:w="7654" w:type="dxa"/>
            <w:gridSpan w:val="2"/>
          </w:tcPr>
          <w:p w:rsidR="00997775" w:rsidP="00280D6A" w:rsidRDefault="00997775" w14:paraId="61C9B765" w14:textId="638AC39D">
            <w:r>
              <w:t>Voorgesteld</w:t>
            </w:r>
            <w:r w:rsidR="00280D6A">
              <w:t xml:space="preserve"> </w:t>
            </w:r>
            <w:r w:rsidR="00815374">
              <w:t>tijdens het Notaoverleg van 2 juni 2025</w:t>
            </w:r>
          </w:p>
        </w:tc>
      </w:tr>
      <w:tr w:rsidR="00997775" w14:paraId="75809D7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C683D73" w14:textId="77777777"/>
        </w:tc>
        <w:tc>
          <w:tcPr>
            <w:tcW w:w="7654" w:type="dxa"/>
            <w:gridSpan w:val="2"/>
          </w:tcPr>
          <w:p w:rsidR="00997775" w:rsidRDefault="00997775" w14:paraId="260A558C" w14:textId="77777777"/>
        </w:tc>
      </w:tr>
      <w:tr w:rsidR="00997775" w14:paraId="2CE74E7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226EF78" w14:textId="77777777"/>
        </w:tc>
        <w:tc>
          <w:tcPr>
            <w:tcW w:w="7654" w:type="dxa"/>
            <w:gridSpan w:val="2"/>
          </w:tcPr>
          <w:p w:rsidR="00997775" w:rsidRDefault="00997775" w14:paraId="0ABDC2D0" w14:textId="77777777">
            <w:r>
              <w:t>De Kamer,</w:t>
            </w:r>
          </w:p>
        </w:tc>
      </w:tr>
      <w:tr w:rsidR="00997775" w14:paraId="7E779C3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0BA588A" w14:textId="77777777"/>
        </w:tc>
        <w:tc>
          <w:tcPr>
            <w:tcW w:w="7654" w:type="dxa"/>
            <w:gridSpan w:val="2"/>
          </w:tcPr>
          <w:p w:rsidR="00997775" w:rsidRDefault="00997775" w14:paraId="47E38524" w14:textId="77777777"/>
        </w:tc>
      </w:tr>
      <w:tr w:rsidR="00997775" w14:paraId="768CC42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DB066D5" w14:textId="77777777"/>
        </w:tc>
        <w:tc>
          <w:tcPr>
            <w:tcW w:w="7654" w:type="dxa"/>
            <w:gridSpan w:val="2"/>
          </w:tcPr>
          <w:p w:rsidR="00997775" w:rsidRDefault="00997775" w14:paraId="0365E19C" w14:textId="77777777">
            <w:r>
              <w:t>gehoord de beraadslaging,</w:t>
            </w:r>
          </w:p>
        </w:tc>
      </w:tr>
      <w:tr w:rsidR="00997775" w14:paraId="1A15AE2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14F26DA" w14:textId="77777777"/>
        </w:tc>
        <w:tc>
          <w:tcPr>
            <w:tcW w:w="7654" w:type="dxa"/>
            <w:gridSpan w:val="2"/>
          </w:tcPr>
          <w:p w:rsidR="00997775" w:rsidRDefault="00997775" w14:paraId="249242B4" w14:textId="77777777"/>
        </w:tc>
      </w:tr>
      <w:tr w:rsidR="00997775" w14:paraId="73DB519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CC637C6" w14:textId="77777777"/>
        </w:tc>
        <w:tc>
          <w:tcPr>
            <w:tcW w:w="7654" w:type="dxa"/>
            <w:gridSpan w:val="2"/>
          </w:tcPr>
          <w:p w:rsidRPr="00815374" w:rsidR="00815374" w:rsidP="00815374" w:rsidRDefault="00815374" w14:paraId="65C34B5A" w14:textId="77777777">
            <w:r w:rsidRPr="00815374">
              <w:t>constaterende dat de meeste landen in Latijns-Amerika zonder Schengenvisum naar en door de EU kunnen reizen;</w:t>
            </w:r>
            <w:r w:rsidRPr="00815374">
              <w:br/>
            </w:r>
            <w:r w:rsidRPr="00815374">
              <w:br/>
              <w:t>overwegende dat er intensief personenverkeer is tussen Nederland en Suriname, mede vanwege de diepe historische en maatschappelijke banden;</w:t>
            </w:r>
            <w:r w:rsidRPr="00815374">
              <w:br/>
            </w:r>
            <w:r w:rsidRPr="00815374">
              <w:br/>
              <w:t>overwegende dat de uitsluiting van Suriname voor visumvrij reizen naar de EU en Schengen nadelig is voor zowel Suriname als Nederland;</w:t>
            </w:r>
            <w:r w:rsidRPr="00815374">
              <w:br/>
            </w:r>
            <w:r w:rsidRPr="00815374">
              <w:br/>
              <w:t>verzoekt de regering er bij de Europese Commissie voor te pleiten om nog dit kalenderjaar te komen met een voorstel voor visumvrijstelling voor Surinamers,</w:t>
            </w:r>
            <w:r w:rsidRPr="00815374">
              <w:br/>
            </w:r>
            <w:r w:rsidRPr="00815374">
              <w:br/>
              <w:t>en gaat over tot de orde van de dag.</w:t>
            </w:r>
          </w:p>
          <w:p w:rsidR="00815374" w:rsidP="00815374" w:rsidRDefault="00815374" w14:paraId="7FADB752" w14:textId="77777777"/>
          <w:p w:rsidR="00815374" w:rsidP="00815374" w:rsidRDefault="00815374" w14:paraId="000818DF" w14:textId="77777777">
            <w:proofErr w:type="spellStart"/>
            <w:r w:rsidRPr="00815374">
              <w:t>Paternotte</w:t>
            </w:r>
            <w:proofErr w:type="spellEnd"/>
          </w:p>
          <w:p w:rsidR="00815374" w:rsidP="00815374" w:rsidRDefault="00815374" w14:paraId="33FF1593" w14:textId="77777777">
            <w:proofErr w:type="spellStart"/>
            <w:r w:rsidRPr="00815374">
              <w:t>Piri</w:t>
            </w:r>
            <w:proofErr w:type="spellEnd"/>
          </w:p>
          <w:p w:rsidR="00815374" w:rsidP="00815374" w:rsidRDefault="00815374" w14:paraId="71EA3878" w14:textId="77777777">
            <w:r w:rsidRPr="00815374">
              <w:t>Ceder</w:t>
            </w:r>
          </w:p>
          <w:p w:rsidR="00815374" w:rsidP="00815374" w:rsidRDefault="00815374" w14:paraId="0671572E" w14:textId="77777777">
            <w:proofErr w:type="spellStart"/>
            <w:r w:rsidRPr="00815374">
              <w:t>Boswijk</w:t>
            </w:r>
            <w:proofErr w:type="spellEnd"/>
          </w:p>
          <w:p w:rsidR="00815374" w:rsidP="00815374" w:rsidRDefault="00815374" w14:paraId="7626F108" w14:textId="77777777">
            <w:r w:rsidRPr="00815374">
              <w:t>Koekkoek</w:t>
            </w:r>
          </w:p>
          <w:p w:rsidR="00815374" w:rsidP="00815374" w:rsidRDefault="00815374" w14:paraId="12B9013E" w14:textId="77777777">
            <w:r w:rsidRPr="00815374">
              <w:t xml:space="preserve">Van Baarle </w:t>
            </w:r>
          </w:p>
          <w:p w:rsidR="00997775" w:rsidP="00815374" w:rsidRDefault="00815374" w14:paraId="6B569692" w14:textId="3C303285">
            <w:r w:rsidRPr="00815374">
              <w:t>Kahraman</w:t>
            </w:r>
          </w:p>
        </w:tc>
      </w:tr>
    </w:tbl>
    <w:p w:rsidR="00997775" w:rsidRDefault="00997775" w14:paraId="3FD676CF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EF9C70" w14:textId="77777777" w:rsidR="00815374" w:rsidRDefault="00815374">
      <w:pPr>
        <w:spacing w:line="20" w:lineRule="exact"/>
      </w:pPr>
    </w:p>
  </w:endnote>
  <w:endnote w:type="continuationSeparator" w:id="0">
    <w:p w14:paraId="40BF9176" w14:textId="77777777" w:rsidR="00815374" w:rsidRDefault="00815374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6F9D812B" w14:textId="77777777" w:rsidR="00815374" w:rsidRDefault="00815374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00CCAA" w14:textId="77777777" w:rsidR="00815374" w:rsidRDefault="00815374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44C24014" w14:textId="77777777" w:rsidR="00815374" w:rsidRDefault="008153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374"/>
    <w:rsid w:val="00133FCE"/>
    <w:rsid w:val="001E482C"/>
    <w:rsid w:val="001E4877"/>
    <w:rsid w:val="0021105A"/>
    <w:rsid w:val="00280D6A"/>
    <w:rsid w:val="002B78E9"/>
    <w:rsid w:val="002C5406"/>
    <w:rsid w:val="002F1B4A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15374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4D3847"/>
  <w15:docId w15:val="{73E34DF7-B313-400F-A809-C6665F603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127</ap:Words>
  <ap:Characters>754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880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2025-06-03T11:21:00.0000000Z</dcterms:created>
  <dcterms:modified xsi:type="dcterms:W3CDTF">2025-06-03T11:32:00.0000000Z</dcterms:modified>
  <dc:description>------------------------</dc:description>
  <dc:subject/>
  <keywords/>
  <version/>
  <category/>
</coreProperties>
</file>