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4F63" w14:paraId="749BB3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E829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9419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4F63" w14:paraId="3A5F6E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3E70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4F63" w14:paraId="222F83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261639" w14:textId="77777777"/>
        </w:tc>
      </w:tr>
      <w:tr w:rsidR="00997775" w:rsidTr="00C54F63" w14:paraId="5EA0AD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C3EE7B" w14:textId="77777777"/>
        </w:tc>
      </w:tr>
      <w:tr w:rsidR="00997775" w:rsidTr="00C54F63" w14:paraId="1ABF4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21EA3A" w14:textId="77777777"/>
        </w:tc>
        <w:tc>
          <w:tcPr>
            <w:tcW w:w="7654" w:type="dxa"/>
            <w:gridSpan w:val="2"/>
          </w:tcPr>
          <w:p w:rsidR="00997775" w:rsidRDefault="00997775" w14:paraId="11238558" w14:textId="77777777"/>
        </w:tc>
      </w:tr>
      <w:tr w:rsidR="00C54F63" w:rsidTr="00C54F63" w14:paraId="38371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F63" w:rsidP="00C54F63" w:rsidRDefault="00C54F63" w14:paraId="36D56DDC" w14:textId="220A933A">
            <w:pPr>
              <w:rPr>
                <w:b/>
              </w:rPr>
            </w:pPr>
            <w:r>
              <w:rPr>
                <w:b/>
              </w:rPr>
              <w:t>20 361</w:t>
            </w:r>
          </w:p>
        </w:tc>
        <w:tc>
          <w:tcPr>
            <w:tcW w:w="7654" w:type="dxa"/>
            <w:gridSpan w:val="2"/>
          </w:tcPr>
          <w:p w:rsidR="00C54F63" w:rsidP="00C54F63" w:rsidRDefault="00C54F63" w14:paraId="34E45FAC" w14:textId="56065AD9">
            <w:pPr>
              <w:rPr>
                <w:b/>
              </w:rPr>
            </w:pPr>
            <w:r w:rsidRPr="00815374">
              <w:rPr>
                <w:b/>
                <w:bCs/>
              </w:rPr>
              <w:t>Suriname</w:t>
            </w:r>
          </w:p>
        </w:tc>
      </w:tr>
      <w:tr w:rsidR="00C54F63" w:rsidTr="00C54F63" w14:paraId="62A76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F63" w:rsidP="00C54F63" w:rsidRDefault="00C54F63" w14:paraId="35C61F29" w14:textId="77777777"/>
        </w:tc>
        <w:tc>
          <w:tcPr>
            <w:tcW w:w="7654" w:type="dxa"/>
            <w:gridSpan w:val="2"/>
          </w:tcPr>
          <w:p w:rsidR="00C54F63" w:rsidP="00C54F63" w:rsidRDefault="00C54F63" w14:paraId="0CA64B67" w14:textId="77777777"/>
        </w:tc>
      </w:tr>
      <w:tr w:rsidR="00C54F63" w:rsidTr="00C54F63" w14:paraId="650F2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F63" w:rsidP="00C54F63" w:rsidRDefault="00C54F63" w14:paraId="4BA55161" w14:textId="77777777"/>
        </w:tc>
        <w:tc>
          <w:tcPr>
            <w:tcW w:w="7654" w:type="dxa"/>
            <w:gridSpan w:val="2"/>
          </w:tcPr>
          <w:p w:rsidR="00C54F63" w:rsidP="00C54F63" w:rsidRDefault="00C54F63" w14:paraId="202FCE6E" w14:textId="77777777"/>
        </w:tc>
      </w:tr>
      <w:tr w:rsidR="00C54F63" w:rsidTr="00C54F63" w14:paraId="7EC2B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F63" w:rsidP="00C54F63" w:rsidRDefault="00C54F63" w14:paraId="10DC96FC" w14:textId="23C880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</w:t>
            </w:r>
          </w:p>
        </w:tc>
        <w:tc>
          <w:tcPr>
            <w:tcW w:w="7654" w:type="dxa"/>
            <w:gridSpan w:val="2"/>
          </w:tcPr>
          <w:p w:rsidR="00C54F63" w:rsidP="00C54F63" w:rsidRDefault="00C54F63" w14:paraId="79990787" w14:textId="245BD7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PATERNOTTE C.S.</w:t>
            </w:r>
          </w:p>
        </w:tc>
      </w:tr>
      <w:tr w:rsidR="00C54F63" w:rsidTr="00C54F63" w14:paraId="7802D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F63" w:rsidP="00C54F63" w:rsidRDefault="00C54F63" w14:paraId="0F3C87A8" w14:textId="77777777"/>
        </w:tc>
        <w:tc>
          <w:tcPr>
            <w:tcW w:w="7654" w:type="dxa"/>
            <w:gridSpan w:val="2"/>
          </w:tcPr>
          <w:p w:rsidR="00C54F63" w:rsidP="00C54F63" w:rsidRDefault="00C54F63" w14:paraId="202CF6C0" w14:textId="214D36F9">
            <w:r>
              <w:t>Voorgesteld tijdens het Notaoverleg van 2 juni 2025</w:t>
            </w:r>
          </w:p>
        </w:tc>
      </w:tr>
      <w:tr w:rsidR="00997775" w:rsidTr="00C54F63" w14:paraId="3B42F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387B8C" w14:textId="77777777"/>
        </w:tc>
        <w:tc>
          <w:tcPr>
            <w:tcW w:w="7654" w:type="dxa"/>
            <w:gridSpan w:val="2"/>
          </w:tcPr>
          <w:p w:rsidR="00997775" w:rsidRDefault="00997775" w14:paraId="31E863A1" w14:textId="77777777"/>
        </w:tc>
      </w:tr>
      <w:tr w:rsidR="00997775" w:rsidTr="00C54F63" w14:paraId="6F1CC6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731237" w14:textId="77777777"/>
        </w:tc>
        <w:tc>
          <w:tcPr>
            <w:tcW w:w="7654" w:type="dxa"/>
            <w:gridSpan w:val="2"/>
          </w:tcPr>
          <w:p w:rsidR="00997775" w:rsidRDefault="00997775" w14:paraId="638E8F4F" w14:textId="77777777">
            <w:r>
              <w:t>De Kamer,</w:t>
            </w:r>
          </w:p>
        </w:tc>
      </w:tr>
      <w:tr w:rsidR="00997775" w:rsidTr="00C54F63" w14:paraId="38F7D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779C3" w14:textId="77777777"/>
        </w:tc>
        <w:tc>
          <w:tcPr>
            <w:tcW w:w="7654" w:type="dxa"/>
            <w:gridSpan w:val="2"/>
          </w:tcPr>
          <w:p w:rsidR="00997775" w:rsidRDefault="00997775" w14:paraId="3FD712C5" w14:textId="77777777"/>
        </w:tc>
      </w:tr>
      <w:tr w:rsidR="00997775" w:rsidTr="00C54F63" w14:paraId="34B518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DC4250" w14:textId="77777777"/>
        </w:tc>
        <w:tc>
          <w:tcPr>
            <w:tcW w:w="7654" w:type="dxa"/>
            <w:gridSpan w:val="2"/>
          </w:tcPr>
          <w:p w:rsidR="00997775" w:rsidRDefault="00997775" w14:paraId="77E8B001" w14:textId="77777777">
            <w:r>
              <w:t>gehoord de beraadslaging,</w:t>
            </w:r>
          </w:p>
        </w:tc>
      </w:tr>
      <w:tr w:rsidR="00997775" w:rsidTr="00C54F63" w14:paraId="7A48E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48752" w14:textId="77777777"/>
        </w:tc>
        <w:tc>
          <w:tcPr>
            <w:tcW w:w="7654" w:type="dxa"/>
            <w:gridSpan w:val="2"/>
          </w:tcPr>
          <w:p w:rsidR="00997775" w:rsidRDefault="00997775" w14:paraId="6B781EF7" w14:textId="77777777"/>
        </w:tc>
      </w:tr>
      <w:tr w:rsidR="00997775" w:rsidTr="00C54F63" w14:paraId="79CE9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409336" w14:textId="77777777"/>
        </w:tc>
        <w:tc>
          <w:tcPr>
            <w:tcW w:w="7654" w:type="dxa"/>
            <w:gridSpan w:val="2"/>
          </w:tcPr>
          <w:p w:rsidRPr="00C54F63" w:rsidR="00C54F63" w:rsidP="00C54F63" w:rsidRDefault="00C54F63" w14:paraId="0F833538" w14:textId="77777777">
            <w:r w:rsidRPr="00C54F63">
              <w:t>constaterende dat de regeling voor Surinaamse oud-Nederlanders die hun Nederlandse nationaliteit verloren ten tijde van de onafhankelijkheid afloopt op 30 juni 2025;</w:t>
            </w:r>
            <w:r w:rsidRPr="00C54F63">
              <w:br/>
            </w:r>
            <w:r w:rsidRPr="00C54F63">
              <w:br/>
              <w:t>overwegende dat het, mede door de korte looptijd, moeilijk bleek de gehele doelgroep te bereiken, waardoor mensen die recht hebben op een verblijfsvergunning, deze nu mislopen;</w:t>
            </w:r>
            <w:r w:rsidRPr="00C54F63">
              <w:br/>
            </w:r>
            <w:r w:rsidRPr="00C54F63">
              <w:br/>
              <w:t>verzoekt de regering om deze regeling met ten minste enkele maanden te verlengen en om actief de bekendheid van deze regeling onder de doelgroep te vergroten,</w:t>
            </w:r>
            <w:r w:rsidRPr="00C54F63">
              <w:br/>
            </w:r>
            <w:r w:rsidRPr="00C54F63">
              <w:br/>
              <w:t>en gaat over tot de orde van de dag.</w:t>
            </w:r>
          </w:p>
          <w:p w:rsidR="00C54F63" w:rsidP="00C54F63" w:rsidRDefault="00C54F63" w14:paraId="67FCCA50" w14:textId="77777777"/>
          <w:p w:rsidR="00C54F63" w:rsidP="00C54F63" w:rsidRDefault="00C54F63" w14:paraId="7808EB02" w14:textId="77777777">
            <w:proofErr w:type="spellStart"/>
            <w:r w:rsidRPr="00C54F63">
              <w:t>Paternotte</w:t>
            </w:r>
            <w:proofErr w:type="spellEnd"/>
          </w:p>
          <w:p w:rsidR="00C54F63" w:rsidP="00C54F63" w:rsidRDefault="00C54F63" w14:paraId="1BC5A7B9" w14:textId="77777777">
            <w:proofErr w:type="spellStart"/>
            <w:r w:rsidRPr="00C54F63">
              <w:t>Podt</w:t>
            </w:r>
            <w:proofErr w:type="spellEnd"/>
            <w:r w:rsidRPr="00C54F63">
              <w:t xml:space="preserve"> </w:t>
            </w:r>
          </w:p>
          <w:p w:rsidR="00997775" w:rsidP="00C54F63" w:rsidRDefault="00C54F63" w14:paraId="1D5C5251" w14:textId="08C0265F">
            <w:r w:rsidRPr="00C54F63">
              <w:t>Ceder</w:t>
            </w:r>
          </w:p>
        </w:tc>
      </w:tr>
    </w:tbl>
    <w:p w:rsidR="00997775" w:rsidRDefault="00997775" w14:paraId="066176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C57E" w14:textId="77777777" w:rsidR="00C54F63" w:rsidRDefault="00C54F63">
      <w:pPr>
        <w:spacing w:line="20" w:lineRule="exact"/>
      </w:pPr>
    </w:p>
  </w:endnote>
  <w:endnote w:type="continuationSeparator" w:id="0">
    <w:p w14:paraId="748FCC3E" w14:textId="77777777" w:rsidR="00C54F63" w:rsidRDefault="00C54F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1A5DD7" w14:textId="77777777" w:rsidR="00C54F63" w:rsidRDefault="00C54F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7CD4" w14:textId="77777777" w:rsidR="00C54F63" w:rsidRDefault="00C54F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267F35" w14:textId="77777777" w:rsidR="00C54F63" w:rsidRDefault="00C5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3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4F6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D0A6"/>
  <w15:docId w15:val="{AFF4A69E-765F-428E-BCB7-723CAF9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2025-06-03T11:21:00.0000000Z</dcterms:created>
  <dcterms:modified xsi:type="dcterms:W3CDTF">2025-06-03T11:32:00.0000000Z</dcterms:modified>
  <dc:description>------------------------</dc:description>
  <dc:subject/>
  <keywords/>
  <version/>
  <category/>
</coreProperties>
</file>