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F2824" w:rsidR="00A317D2" w:rsidP="00A62F12" w:rsidRDefault="00A87AF7" w14:paraId="50597FA2" w14:textId="77777777">
      <w:pPr>
        <w:pStyle w:val="Aanhef"/>
        <w:spacing w:line="276" w:lineRule="auto"/>
      </w:pPr>
      <w:r w:rsidRPr="00EF2824">
        <w:t>Geachte voorzitter,</w:t>
      </w:r>
    </w:p>
    <w:p w:rsidRPr="00EF2824" w:rsidR="00EF2824" w:rsidP="00EF2824" w:rsidRDefault="00EF2824" w14:paraId="5EE5AB2D" w14:textId="561F6290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  <w:r w:rsidRPr="00EF2824">
        <w:rPr>
          <w:rFonts w:cs="Times New Roman"/>
          <w:color w:val="auto"/>
          <w:sz w:val="18"/>
          <w:szCs w:val="18"/>
        </w:rPr>
        <w:t>Hierbij ontvangt u de</w:t>
      </w:r>
      <w:r w:rsidR="00612E73">
        <w:rPr>
          <w:rFonts w:cs="Times New Roman"/>
          <w:color w:val="auto"/>
          <w:sz w:val="18"/>
          <w:szCs w:val="18"/>
        </w:rPr>
        <w:t xml:space="preserve"> Nota van Wijziging (</w:t>
      </w:r>
      <w:proofErr w:type="spellStart"/>
      <w:r w:rsidR="00612E73">
        <w:rPr>
          <w:rFonts w:cs="Times New Roman"/>
          <w:color w:val="auto"/>
          <w:sz w:val="18"/>
          <w:szCs w:val="18"/>
        </w:rPr>
        <w:t>NvW</w:t>
      </w:r>
      <w:proofErr w:type="spellEnd"/>
      <w:r w:rsidRPr="00EF2824">
        <w:rPr>
          <w:rFonts w:cs="Times New Roman"/>
          <w:color w:val="auto"/>
          <w:sz w:val="18"/>
          <w:szCs w:val="18"/>
        </w:rPr>
        <w:t>) op de 1</w:t>
      </w:r>
      <w:r w:rsidRPr="00EF2824">
        <w:rPr>
          <w:rFonts w:cs="Times New Roman"/>
          <w:color w:val="auto"/>
          <w:sz w:val="18"/>
          <w:szCs w:val="18"/>
          <w:vertAlign w:val="superscript"/>
        </w:rPr>
        <w:t>e</w:t>
      </w:r>
      <w:r w:rsidRPr="00EF2824">
        <w:rPr>
          <w:rFonts w:cs="Times New Roman"/>
          <w:color w:val="auto"/>
          <w:sz w:val="18"/>
          <w:szCs w:val="18"/>
        </w:rPr>
        <w:t xml:space="preserve"> suppletoire begroting van het Mobiliteitsfonds (A) voor het jaar 2025 inzake het project A12/A15 Ressen-</w:t>
      </w:r>
      <w:proofErr w:type="spellStart"/>
      <w:r w:rsidRPr="00EF2824">
        <w:rPr>
          <w:rFonts w:cs="Times New Roman"/>
          <w:color w:val="auto"/>
          <w:sz w:val="18"/>
          <w:szCs w:val="18"/>
        </w:rPr>
        <w:t>Oudbroeken</w:t>
      </w:r>
      <w:proofErr w:type="spellEnd"/>
      <w:r w:rsidRPr="00EF2824">
        <w:rPr>
          <w:rFonts w:cs="Times New Roman"/>
          <w:color w:val="auto"/>
          <w:sz w:val="18"/>
          <w:szCs w:val="18"/>
        </w:rPr>
        <w:t xml:space="preserve"> (hierna: ViA15).   </w:t>
      </w:r>
    </w:p>
    <w:p w:rsidRPr="00EF2824" w:rsidR="00C5098D" w:rsidP="00A62F12" w:rsidRDefault="00C5098D" w14:paraId="344C280C" w14:textId="68A929A0">
      <w:pPr>
        <w:pStyle w:val="Default"/>
        <w:spacing w:line="276" w:lineRule="auto"/>
        <w:rPr>
          <w:rFonts w:cs="Times New Roman"/>
          <w:color w:val="auto"/>
          <w:sz w:val="18"/>
          <w:szCs w:val="18"/>
        </w:rPr>
      </w:pPr>
    </w:p>
    <w:p w:rsidR="00304852" w:rsidP="00FC4DFD" w:rsidRDefault="00AC2FFA" w14:paraId="65AC2131" w14:textId="77777777">
      <w:pPr>
        <w:spacing w:line="276" w:lineRule="auto"/>
        <w:rPr>
          <w:rFonts w:cs="Times New Roman"/>
          <w:color w:val="auto"/>
        </w:rPr>
      </w:pPr>
      <w:r w:rsidRPr="00EF2824">
        <w:rPr>
          <w:rFonts w:cs="Times New Roman"/>
          <w:color w:val="auto"/>
        </w:rPr>
        <w:t>De Kamerbrief (</w:t>
      </w:r>
      <w:r w:rsidR="00304852">
        <w:rPr>
          <w:rFonts w:cs="Times New Roman"/>
          <w:color w:val="auto"/>
        </w:rPr>
        <w:t>Kamerstukken</w:t>
      </w:r>
      <w:r w:rsidRPr="00EF2824">
        <w:rPr>
          <w:rFonts w:cs="Times New Roman"/>
          <w:color w:val="auto"/>
        </w:rPr>
        <w:t xml:space="preserve"> 36600-A</w:t>
      </w:r>
      <w:r w:rsidR="00304852">
        <w:rPr>
          <w:rFonts w:cs="Times New Roman"/>
          <w:color w:val="auto"/>
        </w:rPr>
        <w:t xml:space="preserve">, nr. </w:t>
      </w:r>
      <w:r w:rsidRPr="00EF2824">
        <w:rPr>
          <w:rFonts w:cs="Times New Roman"/>
          <w:color w:val="auto"/>
        </w:rPr>
        <w:t xml:space="preserve">62) waar beroep op werd gedaan op de Comptabiliteitswet 2.27 voor de ViA15 is 20 mei jl. naar </w:t>
      </w:r>
      <w:r w:rsidR="00304852">
        <w:rPr>
          <w:rFonts w:cs="Times New Roman"/>
          <w:color w:val="auto"/>
        </w:rPr>
        <w:t>de</w:t>
      </w:r>
      <w:r w:rsidRPr="00EF2824">
        <w:rPr>
          <w:rFonts w:cs="Times New Roman"/>
          <w:color w:val="auto"/>
        </w:rPr>
        <w:t xml:space="preserve"> Kamer verstuurd. In de procedurevergadering op 21 mei jl. heeft </w:t>
      </w:r>
      <w:r w:rsidR="00304852">
        <w:rPr>
          <w:rFonts w:cs="Times New Roman"/>
          <w:color w:val="auto"/>
        </w:rPr>
        <w:t xml:space="preserve">de commissie </w:t>
      </w:r>
      <w:proofErr w:type="spellStart"/>
      <w:r w:rsidR="00304852">
        <w:rPr>
          <w:rFonts w:cs="Times New Roman"/>
          <w:color w:val="auto"/>
        </w:rPr>
        <w:t>IenW</w:t>
      </w:r>
      <w:proofErr w:type="spellEnd"/>
      <w:r w:rsidR="00304852">
        <w:rPr>
          <w:rFonts w:cs="Times New Roman"/>
          <w:color w:val="auto"/>
        </w:rPr>
        <w:t xml:space="preserve"> van de Tweede</w:t>
      </w:r>
      <w:r w:rsidRPr="00EF2824">
        <w:rPr>
          <w:rFonts w:cs="Times New Roman"/>
          <w:color w:val="auto"/>
        </w:rPr>
        <w:t xml:space="preserve"> Kamer besloten</w:t>
      </w:r>
      <w:r w:rsidR="00304852">
        <w:rPr>
          <w:rFonts w:cs="Times New Roman"/>
          <w:color w:val="auto"/>
        </w:rPr>
        <w:t xml:space="preserve"> te verzoeken om</w:t>
      </w:r>
      <w:r w:rsidRPr="00EF2824">
        <w:rPr>
          <w:rFonts w:cs="Times New Roman"/>
          <w:color w:val="auto"/>
        </w:rPr>
        <w:t xml:space="preserve"> </w:t>
      </w:r>
      <w:r w:rsidRPr="00EF2824" w:rsidR="005E4B1A">
        <w:rPr>
          <w:rFonts w:cs="Times New Roman"/>
          <w:color w:val="auto"/>
        </w:rPr>
        <w:t xml:space="preserve">de beoogde begrotingsmutatie in een Incidentele Suppletoire Begroting (ISB) aan de Kamer voor te leggen, met de bedoeling deze tijdig voor de gestelde deadline te behandelen. </w:t>
      </w:r>
    </w:p>
    <w:p w:rsidR="00304852" w:rsidP="00FC4DFD" w:rsidRDefault="00304852" w14:paraId="7C602BEA" w14:textId="77777777">
      <w:pPr>
        <w:spacing w:line="276" w:lineRule="auto"/>
        <w:rPr>
          <w:rFonts w:cs="Times New Roman"/>
          <w:color w:val="auto"/>
        </w:rPr>
      </w:pPr>
    </w:p>
    <w:p w:rsidRPr="00EF2824" w:rsidR="00FC4DFD" w:rsidP="00FC4DFD" w:rsidRDefault="00AC2FFA" w14:paraId="056089DA" w14:textId="17824A11">
      <w:pPr>
        <w:spacing w:line="276" w:lineRule="auto"/>
        <w:rPr>
          <w:rFonts w:cs="Times New Roman"/>
          <w:color w:val="auto"/>
        </w:rPr>
      </w:pPr>
      <w:r w:rsidRPr="00EF2824">
        <w:rPr>
          <w:rFonts w:cs="Times New Roman"/>
          <w:color w:val="auto"/>
        </w:rPr>
        <w:t>Alvorens een ISB opgesteld kan worden, moeten alle mutaties met betrekking tot het project ViA15 eerst uit de 1</w:t>
      </w:r>
      <w:r w:rsidRPr="00EF2824">
        <w:rPr>
          <w:rFonts w:cs="Times New Roman"/>
          <w:color w:val="auto"/>
          <w:vertAlign w:val="superscript"/>
        </w:rPr>
        <w:t>e</w:t>
      </w:r>
      <w:r w:rsidRPr="00EF2824">
        <w:rPr>
          <w:rFonts w:cs="Times New Roman"/>
          <w:color w:val="auto"/>
        </w:rPr>
        <w:t xml:space="preserve"> suppletoire begroting 2025 van het MF worden gehaald. Dit gebeurt via de voorliggende de Nota van Wijziging op de 1</w:t>
      </w:r>
      <w:r w:rsidRPr="00EF2824">
        <w:rPr>
          <w:rFonts w:cs="Times New Roman"/>
          <w:color w:val="auto"/>
          <w:vertAlign w:val="superscript"/>
        </w:rPr>
        <w:t>ste</w:t>
      </w:r>
      <w:r w:rsidRPr="00EF2824">
        <w:rPr>
          <w:rFonts w:cs="Times New Roman"/>
          <w:color w:val="auto"/>
        </w:rPr>
        <w:t xml:space="preserve"> suppletoire begroting van het Mobiliteitsfonds (A)</w:t>
      </w:r>
      <w:r w:rsidRPr="00EF2824" w:rsidR="00C370AB">
        <w:rPr>
          <w:rFonts w:cs="Times New Roman"/>
          <w:color w:val="auto"/>
        </w:rPr>
        <w:t>.</w:t>
      </w:r>
    </w:p>
    <w:p w:rsidRPr="00EF2824" w:rsidR="00FC4DFD" w:rsidP="00FC4DFD" w:rsidRDefault="00FC4DFD" w14:paraId="5F58C514" w14:textId="3DE2A176">
      <w:pPr>
        <w:pStyle w:val="Slotzin"/>
      </w:pPr>
      <w:r w:rsidRPr="00EF2824">
        <w:t>Hoogachtend,</w:t>
      </w:r>
    </w:p>
    <w:p w:rsidRPr="00EF2824" w:rsidR="00FC4DFD" w:rsidP="00FC4DFD" w:rsidRDefault="00FC4DFD" w14:paraId="6B8D8048" w14:textId="77777777">
      <w:pPr>
        <w:pStyle w:val="OndertekeningArea1"/>
      </w:pPr>
      <w:r w:rsidRPr="00EF2824">
        <w:t>DE MINISTER VAN INFRASTRUCTUUR EN WATERSTAAT,</w:t>
      </w:r>
    </w:p>
    <w:p w:rsidRPr="00EF2824" w:rsidR="00FC4DFD" w:rsidP="00FC4DFD" w:rsidRDefault="00FC4DFD" w14:paraId="2E7F3934" w14:textId="77777777"/>
    <w:p w:rsidRPr="00EF2824" w:rsidR="00FC4DFD" w:rsidP="00FC4DFD" w:rsidRDefault="00FC4DFD" w14:paraId="61C23ADC" w14:textId="77777777"/>
    <w:p w:rsidRPr="00EF2824" w:rsidR="00FC4DFD" w:rsidP="00FC4DFD" w:rsidRDefault="00FC4DFD" w14:paraId="7358E1E3" w14:textId="77777777"/>
    <w:p w:rsidRPr="00EF2824" w:rsidR="00FC4DFD" w:rsidP="00FC4DFD" w:rsidRDefault="00FC4DFD" w14:paraId="33DEA4BF" w14:textId="77777777"/>
    <w:p w:rsidRPr="00EF2824" w:rsidR="00FC4DFD" w:rsidP="00FC4DFD" w:rsidRDefault="00FC4DFD" w14:paraId="7F6300C9" w14:textId="77777777">
      <w:r w:rsidRPr="00EF2824">
        <w:t xml:space="preserve">Barry </w:t>
      </w:r>
      <w:proofErr w:type="spellStart"/>
      <w:r w:rsidRPr="00EF2824">
        <w:t>Madlener</w:t>
      </w:r>
      <w:proofErr w:type="spellEnd"/>
    </w:p>
    <w:p w:rsidRPr="00B51E2D" w:rsidR="00A317D2" w:rsidP="00FC4DFD" w:rsidRDefault="00A317D2" w14:paraId="4F237214" w14:textId="1DF07FD9">
      <w:pPr>
        <w:pStyle w:val="Default"/>
        <w:spacing w:line="276" w:lineRule="auto"/>
        <w:rPr>
          <w:sz w:val="18"/>
          <w:szCs w:val="18"/>
        </w:rPr>
      </w:pPr>
    </w:p>
    <w:sectPr w:rsidRPr="00B51E2D" w:rsidR="00A317D2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5093" w14:textId="77777777" w:rsidR="00E2535C" w:rsidRDefault="00E2535C">
      <w:pPr>
        <w:spacing w:line="240" w:lineRule="auto"/>
      </w:pPr>
      <w:r>
        <w:separator/>
      </w:r>
    </w:p>
  </w:endnote>
  <w:endnote w:type="continuationSeparator" w:id="0">
    <w:p w14:paraId="7D3C4E1C" w14:textId="77777777" w:rsidR="00E2535C" w:rsidRDefault="00E25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4B03" w14:textId="77777777" w:rsidR="00E2535C" w:rsidRDefault="00E2535C">
      <w:pPr>
        <w:spacing w:line="240" w:lineRule="auto"/>
      </w:pPr>
      <w:r>
        <w:separator/>
      </w:r>
    </w:p>
  </w:footnote>
  <w:footnote w:type="continuationSeparator" w:id="0">
    <w:p w14:paraId="2B81352F" w14:textId="77777777" w:rsidR="00E2535C" w:rsidRDefault="00E253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CDE21" w14:textId="77777777" w:rsidR="00A317D2" w:rsidRDefault="00A87AF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249B550A" wp14:editId="761A2D6E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E1494" w14:textId="77777777" w:rsidR="00A317D2" w:rsidRDefault="00A87AF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49B550A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" filled="f" stroked="f">
              <v:textbox inset="0,0,0,0">
                <w:txbxContent>
                  <w:p w14:paraId="213E1494" w14:textId="77777777" w:rsidR="00A317D2" w:rsidRDefault="00A87AF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54DDC21" wp14:editId="7702D1E6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47A614" w14:textId="6B734269" w:rsidR="00A317D2" w:rsidRDefault="00A87A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5098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DDC21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gA1bhAAAADgEA&#10;AA8AAAAAAAAAAAAAAAAA6wMAAGRycy9kb3ducmV2LnhtbFBLBQYAAAAABAAEAPMAAAD5BAAAAAA=&#10;" filled="f" stroked="f">
              <v:textbox inset="0,0,0,0">
                <w:txbxContent>
                  <w:p w14:paraId="7F47A614" w14:textId="6B734269" w:rsidR="00A317D2" w:rsidRDefault="00A87A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5098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423B64AF" wp14:editId="7B92586D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0DA0F6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3B64AF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" filled="f" stroked="f">
              <v:textbox inset="0,0,0,0">
                <w:txbxContent>
                  <w:p w14:paraId="7F0DA0F6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857390C" wp14:editId="0534471F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F3735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7390C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" filled="f" stroked="f">
              <v:textbox inset="0,0,0,0">
                <w:txbxContent>
                  <w:p w14:paraId="117F3735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78A5" w14:textId="77777777" w:rsidR="00A317D2" w:rsidRDefault="00A87AF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19927DC" wp14:editId="2B9AF438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A3E5B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9927DC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" filled="f" stroked="f">
              <v:textbox inset="0,0,0,0">
                <w:txbxContent>
                  <w:p w14:paraId="332A3E5B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297E541" wp14:editId="4842D172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BF5C60" w14:textId="77777777" w:rsidR="00A317D2" w:rsidRDefault="00A87A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F79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97E541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11vUgp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0BF5C60" w14:textId="77777777" w:rsidR="00A317D2" w:rsidRDefault="00A87A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F79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669CC5E" wp14:editId="63D216B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574B5" w14:textId="77777777" w:rsidR="00A317D2" w:rsidRDefault="00A87AF7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E2B4262" w14:textId="77777777" w:rsidR="00A317D2" w:rsidRDefault="00A317D2">
                          <w:pPr>
                            <w:pStyle w:val="WitregelW1"/>
                          </w:pPr>
                        </w:p>
                        <w:p w14:paraId="3C9E828B" w14:textId="77777777" w:rsidR="00A317D2" w:rsidRDefault="00A87AF7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802D947" w14:textId="77777777" w:rsidR="00A317D2" w:rsidRPr="007F793C" w:rsidRDefault="00A87A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105636E9" w14:textId="77777777" w:rsidR="00A317D2" w:rsidRPr="007F793C" w:rsidRDefault="00A87A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5685525F" w14:textId="77777777" w:rsidR="00A317D2" w:rsidRPr="007F793C" w:rsidRDefault="00A87A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3B5FC86" w14:textId="77777777" w:rsidR="00A317D2" w:rsidRPr="007F793C" w:rsidRDefault="00A317D2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7A57DBF" w14:textId="77777777" w:rsidR="00A317D2" w:rsidRPr="007F793C" w:rsidRDefault="00A87AF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7F793C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2D5AC6D" w14:textId="77777777" w:rsidR="00A317D2" w:rsidRDefault="00A87AF7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0A44B99A" w14:textId="77777777" w:rsidR="00A317D2" w:rsidRDefault="00A317D2">
                          <w:pPr>
                            <w:pStyle w:val="WitregelW2"/>
                          </w:pPr>
                        </w:p>
                        <w:p w14:paraId="56311C6C" w14:textId="77777777" w:rsidR="00A87AF7" w:rsidRDefault="00A87AF7">
                          <w:pPr>
                            <w:pStyle w:val="Referentiegegevenskop"/>
                          </w:pPr>
                          <w:r>
                            <w:t>Kenmerk</w:t>
                          </w:r>
                        </w:p>
                        <w:p w14:paraId="43ADD100" w14:textId="40C34E7E" w:rsidR="00A87AF7" w:rsidRPr="00304852" w:rsidRDefault="00304852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 w:rsidRPr="00304852">
                            <w:rPr>
                              <w:b w:val="0"/>
                              <w:bCs/>
                            </w:rPr>
                            <w:t>IENW/BSK-2025/127972</w:t>
                          </w:r>
                        </w:p>
                        <w:p w14:paraId="0386533A" w14:textId="77777777" w:rsidR="00304852" w:rsidRPr="00304852" w:rsidRDefault="00304852" w:rsidP="00304852"/>
                        <w:p w14:paraId="099100EC" w14:textId="539985C6" w:rsidR="00A317D2" w:rsidRDefault="00A87AF7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56935350" w14:textId="6EE8B4AB" w:rsidR="00B4502B" w:rsidRPr="00304852" w:rsidRDefault="00984D0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04852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5FABEACB" w14:textId="77777777" w:rsidR="00984D01" w:rsidRPr="00304852" w:rsidRDefault="00984D01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669CC5E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7C1574B5" w14:textId="77777777" w:rsidR="00A317D2" w:rsidRDefault="00A87AF7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E2B4262" w14:textId="77777777" w:rsidR="00A317D2" w:rsidRDefault="00A317D2">
                    <w:pPr>
                      <w:pStyle w:val="WitregelW1"/>
                    </w:pPr>
                  </w:p>
                  <w:p w14:paraId="3C9E828B" w14:textId="77777777" w:rsidR="00A317D2" w:rsidRDefault="00A87AF7">
                    <w:pPr>
                      <w:pStyle w:val="Afzendgegevens"/>
                    </w:pPr>
                    <w:r>
                      <w:t>Rijnstraat 8</w:t>
                    </w:r>
                  </w:p>
                  <w:p w14:paraId="2802D947" w14:textId="77777777" w:rsidR="00A317D2" w:rsidRPr="007F793C" w:rsidRDefault="00A87AF7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2515 XP  Den Haag</w:t>
                    </w:r>
                  </w:p>
                  <w:p w14:paraId="105636E9" w14:textId="77777777" w:rsidR="00A317D2" w:rsidRPr="007F793C" w:rsidRDefault="00A87AF7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Postbus 20901</w:t>
                    </w:r>
                  </w:p>
                  <w:p w14:paraId="5685525F" w14:textId="77777777" w:rsidR="00A317D2" w:rsidRPr="007F793C" w:rsidRDefault="00A87AF7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2500 EX Den Haag</w:t>
                    </w:r>
                  </w:p>
                  <w:p w14:paraId="53B5FC86" w14:textId="77777777" w:rsidR="00A317D2" w:rsidRPr="007F793C" w:rsidRDefault="00A317D2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7A57DBF" w14:textId="77777777" w:rsidR="00A317D2" w:rsidRPr="007F793C" w:rsidRDefault="00A87AF7">
                    <w:pPr>
                      <w:pStyle w:val="Afzendgegevens"/>
                      <w:rPr>
                        <w:lang w:val="de-DE"/>
                      </w:rPr>
                    </w:pPr>
                    <w:r w:rsidRPr="007F793C">
                      <w:rPr>
                        <w:lang w:val="de-DE"/>
                      </w:rPr>
                      <w:t>T   070-456 0000</w:t>
                    </w:r>
                  </w:p>
                  <w:p w14:paraId="72D5AC6D" w14:textId="77777777" w:rsidR="00A317D2" w:rsidRDefault="00A87AF7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0A44B99A" w14:textId="77777777" w:rsidR="00A317D2" w:rsidRDefault="00A317D2">
                    <w:pPr>
                      <w:pStyle w:val="WitregelW2"/>
                    </w:pPr>
                  </w:p>
                  <w:p w14:paraId="56311C6C" w14:textId="77777777" w:rsidR="00A87AF7" w:rsidRDefault="00A87AF7">
                    <w:pPr>
                      <w:pStyle w:val="Referentiegegevenskop"/>
                    </w:pPr>
                    <w:r>
                      <w:t>Kenmerk</w:t>
                    </w:r>
                  </w:p>
                  <w:p w14:paraId="43ADD100" w14:textId="40C34E7E" w:rsidR="00A87AF7" w:rsidRPr="00304852" w:rsidRDefault="00304852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 w:rsidRPr="00304852">
                      <w:rPr>
                        <w:b w:val="0"/>
                        <w:bCs/>
                      </w:rPr>
                      <w:t>IENW/BSK-2025/127972</w:t>
                    </w:r>
                  </w:p>
                  <w:p w14:paraId="0386533A" w14:textId="77777777" w:rsidR="00304852" w:rsidRPr="00304852" w:rsidRDefault="00304852" w:rsidP="00304852"/>
                  <w:p w14:paraId="099100EC" w14:textId="539985C6" w:rsidR="00A317D2" w:rsidRDefault="00A87AF7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56935350" w14:textId="6EE8B4AB" w:rsidR="00B4502B" w:rsidRPr="00304852" w:rsidRDefault="00984D01">
                    <w:pPr>
                      <w:rPr>
                        <w:sz w:val="13"/>
                        <w:szCs w:val="13"/>
                      </w:rPr>
                    </w:pPr>
                    <w:r w:rsidRPr="00304852">
                      <w:rPr>
                        <w:sz w:val="13"/>
                        <w:szCs w:val="13"/>
                      </w:rPr>
                      <w:t>1</w:t>
                    </w:r>
                  </w:p>
                  <w:p w14:paraId="5FABEACB" w14:textId="77777777" w:rsidR="00984D01" w:rsidRPr="00304852" w:rsidRDefault="00984D01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DBDC817" wp14:editId="44B1E5E2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1D55E0" w14:textId="77777777" w:rsidR="00A317D2" w:rsidRDefault="00A87AF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FAD4F4E" wp14:editId="36C85694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BDC817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" filled="f" stroked="f">
              <v:textbox inset="0,0,0,0">
                <w:txbxContent>
                  <w:p w14:paraId="2E1D55E0" w14:textId="77777777" w:rsidR="00A317D2" w:rsidRDefault="00A87AF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FAD4F4E" wp14:editId="36C85694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7CCEC89" wp14:editId="0B9B310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54A361" w14:textId="77777777" w:rsidR="00A317D2" w:rsidRDefault="00A87AF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AE2D54" wp14:editId="3B0DC6E2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CCEC89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754A361" w14:textId="77777777" w:rsidR="00A317D2" w:rsidRDefault="00A87AF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AE2D54" wp14:editId="3B0DC6E2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BB439FF" wp14:editId="2C21D9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66BDA6" w14:textId="77777777" w:rsidR="00A317D2" w:rsidRDefault="00A87AF7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B439FF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" filled="f" stroked="f">
              <v:textbox inset="0,0,0,0">
                <w:txbxContent>
                  <w:p w14:paraId="7A66BDA6" w14:textId="77777777" w:rsidR="00A317D2" w:rsidRDefault="00A87AF7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9ACA7F2" wp14:editId="5FB3C4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1A203" w14:textId="77777777" w:rsidR="00A317D2" w:rsidRDefault="00A87AF7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ACA7F2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SOlgEAABY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" filled="f" stroked="f">
              <v:textbox inset="0,0,0,0">
                <w:txbxContent>
                  <w:p w14:paraId="0CF1A203" w14:textId="77777777" w:rsidR="00A317D2" w:rsidRDefault="00A87AF7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E744DF0" wp14:editId="025D5C15">
              <wp:simplePos x="0" y="0"/>
              <wp:positionH relativeFrom="page">
                <wp:posOffset>1009650</wp:posOffset>
              </wp:positionH>
              <wp:positionV relativeFrom="page">
                <wp:posOffset>3637915</wp:posOffset>
              </wp:positionV>
              <wp:extent cx="5057775" cy="86677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7775" cy="8667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317D2" w14:paraId="7E59295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B10BE3" w14:textId="77777777" w:rsidR="00A317D2" w:rsidRDefault="00A317D2"/>
                            </w:tc>
                            <w:tc>
                              <w:tcPr>
                                <w:tcW w:w="5400" w:type="dxa"/>
                              </w:tcPr>
                              <w:p w14:paraId="1021DE48" w14:textId="77777777" w:rsidR="00A317D2" w:rsidRDefault="00A317D2"/>
                            </w:tc>
                          </w:tr>
                          <w:tr w:rsidR="00A317D2" w14:paraId="62F50CE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D9345B2" w14:textId="77777777" w:rsidR="00A317D2" w:rsidRDefault="00A87A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5E590E9" w14:textId="77777777" w:rsidR="00A317D2" w:rsidRDefault="00A317D2"/>
                            </w:tc>
                          </w:tr>
                          <w:tr w:rsidR="00A317D2" w:rsidRPr="007B0D24" w14:paraId="220FDD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DFD57C7" w14:textId="77777777" w:rsidR="00A317D2" w:rsidRDefault="00A87AF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B1D6747" w14:textId="1C6E82DC" w:rsidR="00A317D2" w:rsidRPr="007B0D24" w:rsidRDefault="00FC4DFD">
                                <w:r w:rsidRPr="007B0D24">
                                  <w:t xml:space="preserve">Aanbieding </w:t>
                                </w:r>
                                <w:proofErr w:type="spellStart"/>
                                <w:r>
                                  <w:t>NvW</w:t>
                                </w:r>
                                <w:proofErr w:type="spellEnd"/>
                                <w:r>
                                  <w:t xml:space="preserve"> 1</w:t>
                                </w:r>
                                <w:r w:rsidRPr="00FC4DFD">
                                  <w:rPr>
                                    <w:vertAlign w:val="superscript"/>
                                  </w:rPr>
                                  <w:t>ste</w:t>
                                </w:r>
                                <w:r>
                                  <w:t xml:space="preserve"> suppletoire begroting </w:t>
                                </w:r>
                                <w:r w:rsidR="00EF2824">
                                  <w:t xml:space="preserve">inzake het project </w:t>
                                </w:r>
                                <w:r w:rsidR="00EF2824" w:rsidRPr="00180DA0">
                                  <w:t>A12/A15 Ressen-</w:t>
                                </w:r>
                                <w:proofErr w:type="spellStart"/>
                                <w:r w:rsidR="00EF2824" w:rsidRPr="00180DA0">
                                  <w:t>Oudbroeken</w:t>
                                </w:r>
                                <w:proofErr w:type="spellEnd"/>
                                <w:r w:rsidR="00EF2824" w:rsidRPr="00180DA0">
                                  <w:t xml:space="preserve"> (ViA15)</w:t>
                                </w:r>
                                <w:r w:rsidR="00EF2824" w:rsidRPr="007B0D24">
                                  <w:t xml:space="preserve"> </w:t>
                                </w:r>
                                <w:r w:rsidR="00EF2824">
                                  <w:t>Mobiliteitsfonds (A)</w:t>
                                </w:r>
                              </w:p>
                            </w:tc>
                          </w:tr>
                          <w:tr w:rsidR="00A317D2" w:rsidRPr="007B0D24" w14:paraId="5BA2F8C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5B2F3AA" w14:textId="77777777" w:rsidR="00A317D2" w:rsidRPr="007B0D24" w:rsidRDefault="00A317D2"/>
                            </w:tc>
                            <w:tc>
                              <w:tcPr>
                                <w:tcW w:w="5400" w:type="dxa"/>
                              </w:tcPr>
                              <w:p w14:paraId="4D3A9640" w14:textId="77777777" w:rsidR="00A317D2" w:rsidRPr="007B0D24" w:rsidRDefault="00A317D2"/>
                            </w:tc>
                          </w:tr>
                        </w:tbl>
                        <w:p w14:paraId="162DE659" w14:textId="77777777" w:rsidR="00C6270A" w:rsidRPr="007B0D24" w:rsidRDefault="00C6270A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744DF0" id="Documentgegevens" o:spid="_x0000_s1037" type="#_x0000_t202" style="position:absolute;margin-left:79.5pt;margin-top:286.45pt;width:398.25pt;height:68.2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317D2" w14:paraId="7E59295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B10BE3" w14:textId="77777777" w:rsidR="00A317D2" w:rsidRDefault="00A317D2"/>
                      </w:tc>
                      <w:tc>
                        <w:tcPr>
                          <w:tcW w:w="5400" w:type="dxa"/>
                        </w:tcPr>
                        <w:p w14:paraId="1021DE48" w14:textId="77777777" w:rsidR="00A317D2" w:rsidRDefault="00A317D2"/>
                      </w:tc>
                    </w:tr>
                    <w:tr w:rsidR="00A317D2" w14:paraId="62F50CE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D9345B2" w14:textId="77777777" w:rsidR="00A317D2" w:rsidRDefault="00A87AF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5E590E9" w14:textId="77777777" w:rsidR="00A317D2" w:rsidRDefault="00A317D2"/>
                      </w:tc>
                    </w:tr>
                    <w:tr w:rsidR="00A317D2" w:rsidRPr="007B0D24" w14:paraId="220FDD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DFD57C7" w14:textId="77777777" w:rsidR="00A317D2" w:rsidRDefault="00A87AF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B1D6747" w14:textId="1C6E82DC" w:rsidR="00A317D2" w:rsidRPr="007B0D24" w:rsidRDefault="00FC4DFD">
                          <w:r w:rsidRPr="007B0D24">
                            <w:t xml:space="preserve">Aanbieding </w:t>
                          </w:r>
                          <w:proofErr w:type="spellStart"/>
                          <w:r>
                            <w:t>NvW</w:t>
                          </w:r>
                          <w:proofErr w:type="spellEnd"/>
                          <w:r>
                            <w:t xml:space="preserve"> 1</w:t>
                          </w:r>
                          <w:r w:rsidRPr="00FC4DFD">
                            <w:rPr>
                              <w:vertAlign w:val="superscript"/>
                            </w:rPr>
                            <w:t>ste</w:t>
                          </w:r>
                          <w:r>
                            <w:t xml:space="preserve"> suppletoire begroting </w:t>
                          </w:r>
                          <w:r w:rsidR="00EF2824">
                            <w:t xml:space="preserve">inzake het project </w:t>
                          </w:r>
                          <w:r w:rsidR="00EF2824" w:rsidRPr="00180DA0">
                            <w:t>A12/A15 Ressen-</w:t>
                          </w:r>
                          <w:proofErr w:type="spellStart"/>
                          <w:r w:rsidR="00EF2824" w:rsidRPr="00180DA0">
                            <w:t>Oudbroeken</w:t>
                          </w:r>
                          <w:proofErr w:type="spellEnd"/>
                          <w:r w:rsidR="00EF2824" w:rsidRPr="00180DA0">
                            <w:t xml:space="preserve"> (ViA15)</w:t>
                          </w:r>
                          <w:r w:rsidR="00EF2824" w:rsidRPr="007B0D24">
                            <w:t xml:space="preserve"> </w:t>
                          </w:r>
                          <w:r w:rsidR="00EF2824">
                            <w:t>Mobiliteitsfonds (A)</w:t>
                          </w:r>
                        </w:p>
                      </w:tc>
                    </w:tr>
                    <w:tr w:rsidR="00A317D2" w:rsidRPr="007B0D24" w14:paraId="5BA2F8C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5B2F3AA" w14:textId="77777777" w:rsidR="00A317D2" w:rsidRPr="007B0D24" w:rsidRDefault="00A317D2"/>
                      </w:tc>
                      <w:tc>
                        <w:tcPr>
                          <w:tcW w:w="5400" w:type="dxa"/>
                        </w:tcPr>
                        <w:p w14:paraId="4D3A9640" w14:textId="77777777" w:rsidR="00A317D2" w:rsidRPr="007B0D24" w:rsidRDefault="00A317D2"/>
                      </w:tc>
                    </w:tr>
                  </w:tbl>
                  <w:p w14:paraId="162DE659" w14:textId="77777777" w:rsidR="00C6270A" w:rsidRPr="007B0D24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5CD23298" wp14:editId="06EBDB05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8F4935" w14:textId="77777777" w:rsidR="00C6270A" w:rsidRDefault="00C6270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D23298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" filled="f" stroked="f">
              <v:textbox inset="0,0,0,0">
                <w:txbxContent>
                  <w:p w14:paraId="388F4935" w14:textId="77777777" w:rsidR="00C6270A" w:rsidRDefault="00C6270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34F9FC"/>
    <w:multiLevelType w:val="multilevel"/>
    <w:tmpl w:val="8190F17B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BF0DE6D"/>
    <w:multiLevelType w:val="multilevel"/>
    <w:tmpl w:val="C1C81A3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5858109"/>
    <w:multiLevelType w:val="multilevel"/>
    <w:tmpl w:val="ED7A7AAC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6613D57"/>
    <w:multiLevelType w:val="multilevel"/>
    <w:tmpl w:val="508EE3F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B6287AA"/>
    <w:multiLevelType w:val="multilevel"/>
    <w:tmpl w:val="903822B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508BC60"/>
    <w:multiLevelType w:val="multilevel"/>
    <w:tmpl w:val="21207075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2820E91"/>
    <w:multiLevelType w:val="multilevel"/>
    <w:tmpl w:val="37F4515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38C89FC"/>
    <w:multiLevelType w:val="multilevel"/>
    <w:tmpl w:val="BEF89F6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FF5B50"/>
    <w:multiLevelType w:val="multilevel"/>
    <w:tmpl w:val="7E9DC8E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4DEEB28"/>
    <w:multiLevelType w:val="multilevel"/>
    <w:tmpl w:val="637E51AE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15BF56"/>
    <w:multiLevelType w:val="multilevel"/>
    <w:tmpl w:val="9456C5A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A3251F5"/>
    <w:multiLevelType w:val="multilevel"/>
    <w:tmpl w:val="54CB709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3C7DBD8"/>
    <w:multiLevelType w:val="multilevel"/>
    <w:tmpl w:val="463A8DAA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763E1B"/>
    <w:multiLevelType w:val="multilevel"/>
    <w:tmpl w:val="0105BD02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5FCCD7"/>
    <w:multiLevelType w:val="multilevel"/>
    <w:tmpl w:val="0CE3F4B8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9CB515"/>
    <w:multiLevelType w:val="multilevel"/>
    <w:tmpl w:val="9A88C8CA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D9DF4"/>
    <w:multiLevelType w:val="multilevel"/>
    <w:tmpl w:val="2098E57F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B5AC4C"/>
    <w:multiLevelType w:val="multilevel"/>
    <w:tmpl w:val="6A0E6471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609372"/>
    <w:multiLevelType w:val="multilevel"/>
    <w:tmpl w:val="0A46776C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B28B35"/>
    <w:multiLevelType w:val="multilevel"/>
    <w:tmpl w:val="E80160C7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F4EF2C"/>
    <w:multiLevelType w:val="multilevel"/>
    <w:tmpl w:val="1071966F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4098493">
    <w:abstractNumId w:val="6"/>
  </w:num>
  <w:num w:numId="2" w16cid:durableId="2037342085">
    <w:abstractNumId w:val="0"/>
  </w:num>
  <w:num w:numId="3" w16cid:durableId="1557550435">
    <w:abstractNumId w:val="13"/>
  </w:num>
  <w:num w:numId="4" w16cid:durableId="161749068">
    <w:abstractNumId w:val="3"/>
  </w:num>
  <w:num w:numId="5" w16cid:durableId="1812363730">
    <w:abstractNumId w:val="1"/>
  </w:num>
  <w:num w:numId="6" w16cid:durableId="1900164262">
    <w:abstractNumId w:val="14"/>
  </w:num>
  <w:num w:numId="7" w16cid:durableId="1360857379">
    <w:abstractNumId w:val="16"/>
  </w:num>
  <w:num w:numId="8" w16cid:durableId="467089559">
    <w:abstractNumId w:val="4"/>
  </w:num>
  <w:num w:numId="9" w16cid:durableId="2141876037">
    <w:abstractNumId w:val="2"/>
  </w:num>
  <w:num w:numId="10" w16cid:durableId="366567003">
    <w:abstractNumId w:val="20"/>
  </w:num>
  <w:num w:numId="11" w16cid:durableId="1491864767">
    <w:abstractNumId w:val="11"/>
  </w:num>
  <w:num w:numId="12" w16cid:durableId="727654290">
    <w:abstractNumId w:val="19"/>
  </w:num>
  <w:num w:numId="13" w16cid:durableId="310527079">
    <w:abstractNumId w:val="10"/>
  </w:num>
  <w:num w:numId="14" w16cid:durableId="1643266398">
    <w:abstractNumId w:val="15"/>
  </w:num>
  <w:num w:numId="15" w16cid:durableId="1917667153">
    <w:abstractNumId w:val="7"/>
  </w:num>
  <w:num w:numId="16" w16cid:durableId="502938745">
    <w:abstractNumId w:val="9"/>
  </w:num>
  <w:num w:numId="17" w16cid:durableId="34083894">
    <w:abstractNumId w:val="18"/>
  </w:num>
  <w:num w:numId="18" w16cid:durableId="328170870">
    <w:abstractNumId w:val="12"/>
  </w:num>
  <w:num w:numId="19" w16cid:durableId="333802837">
    <w:abstractNumId w:val="5"/>
  </w:num>
  <w:num w:numId="20" w16cid:durableId="130097976">
    <w:abstractNumId w:val="8"/>
  </w:num>
  <w:num w:numId="21" w16cid:durableId="17625308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3C"/>
    <w:rsid w:val="000C700F"/>
    <w:rsid w:val="000E7395"/>
    <w:rsid w:val="001B7D8F"/>
    <w:rsid w:val="001E5A30"/>
    <w:rsid w:val="00280564"/>
    <w:rsid w:val="00304852"/>
    <w:rsid w:val="003C7D39"/>
    <w:rsid w:val="003F137A"/>
    <w:rsid w:val="00402344"/>
    <w:rsid w:val="00404A68"/>
    <w:rsid w:val="00417A1F"/>
    <w:rsid w:val="00486D3A"/>
    <w:rsid w:val="00496A23"/>
    <w:rsid w:val="004C2650"/>
    <w:rsid w:val="004D4DFA"/>
    <w:rsid w:val="00530432"/>
    <w:rsid w:val="005D0236"/>
    <w:rsid w:val="005D3F5D"/>
    <w:rsid w:val="005D4A55"/>
    <w:rsid w:val="005E4B1A"/>
    <w:rsid w:val="00612E73"/>
    <w:rsid w:val="0068591C"/>
    <w:rsid w:val="00692A5A"/>
    <w:rsid w:val="006B3C3D"/>
    <w:rsid w:val="00717195"/>
    <w:rsid w:val="00733784"/>
    <w:rsid w:val="00736407"/>
    <w:rsid w:val="00796F74"/>
    <w:rsid w:val="007A1652"/>
    <w:rsid w:val="007B0D24"/>
    <w:rsid w:val="007F793C"/>
    <w:rsid w:val="008240C3"/>
    <w:rsid w:val="008279A8"/>
    <w:rsid w:val="00972034"/>
    <w:rsid w:val="009834CE"/>
    <w:rsid w:val="00984D01"/>
    <w:rsid w:val="009C38D6"/>
    <w:rsid w:val="009C714F"/>
    <w:rsid w:val="00A23150"/>
    <w:rsid w:val="00A317D2"/>
    <w:rsid w:val="00A62F12"/>
    <w:rsid w:val="00A87AF7"/>
    <w:rsid w:val="00AA11F4"/>
    <w:rsid w:val="00AB02E0"/>
    <w:rsid w:val="00AC2FFA"/>
    <w:rsid w:val="00AD4D54"/>
    <w:rsid w:val="00AF5AA2"/>
    <w:rsid w:val="00B4502B"/>
    <w:rsid w:val="00B51E2D"/>
    <w:rsid w:val="00C370AB"/>
    <w:rsid w:val="00C5098D"/>
    <w:rsid w:val="00C6270A"/>
    <w:rsid w:val="00D304AA"/>
    <w:rsid w:val="00D328A9"/>
    <w:rsid w:val="00D51C5A"/>
    <w:rsid w:val="00D80026"/>
    <w:rsid w:val="00DD2E7A"/>
    <w:rsid w:val="00E2535C"/>
    <w:rsid w:val="00E34E96"/>
    <w:rsid w:val="00E64A3F"/>
    <w:rsid w:val="00EF2824"/>
    <w:rsid w:val="00F10660"/>
    <w:rsid w:val="00F525FE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12DEF"/>
  <w15:docId w15:val="{12E47569-5A71-49E3-8439-2B8AA8E7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Standaard"/>
    <w:next w:val="Standaard"/>
    <w:pPr>
      <w:spacing w:after="160"/>
    </w:p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paragraph" w:customStyle="1" w:styleId="Default">
    <w:name w:val="Default"/>
    <w:rsid w:val="007F793C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7B0D2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B0D2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B0D2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B0D24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64A3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64A3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64A3F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64A3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64A3F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163</ap:Words>
  <ap:Characters>854</ap:Characters>
  <ap:DocSecurity>0</ap:DocSecurity>
  <ap:Lines>26</ap:Lines>
  <ap:Paragraphs>16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2025-04-24T11:37:00.0000000Z</dcterms:created>
  <dcterms:modified xsi:type="dcterms:W3CDTF">2025-05-27T14:24:00.0000000Z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0x0101007967C526A2C9A44C9B0A42B28BD4F779</vt:lpwstr>
  </property>
</Properties>
</file>