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02CFB" w14:paraId="225B42C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D2F3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DDB4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02CFB" w14:paraId="5A2CC5C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1D540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02CFB" w14:paraId="11DAAC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ABBF68" w14:textId="77777777"/>
        </w:tc>
      </w:tr>
      <w:tr w:rsidR="00997775" w:rsidTr="00602CFB" w14:paraId="501D60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06920B" w14:textId="77777777"/>
        </w:tc>
      </w:tr>
      <w:tr w:rsidR="00997775" w:rsidTr="00602CFB" w14:paraId="6D7B4B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F9B095" w14:textId="77777777"/>
        </w:tc>
        <w:tc>
          <w:tcPr>
            <w:tcW w:w="7654" w:type="dxa"/>
            <w:gridSpan w:val="2"/>
          </w:tcPr>
          <w:p w:rsidR="00997775" w:rsidRDefault="00997775" w14:paraId="32F7F4E9" w14:textId="77777777"/>
        </w:tc>
      </w:tr>
      <w:tr w:rsidR="00602CFB" w:rsidTr="00602CFB" w14:paraId="5BA96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CFB" w:rsidP="00602CFB" w:rsidRDefault="00602CFB" w14:paraId="2E118083" w14:textId="5731B17C">
            <w:pPr>
              <w:rPr>
                <w:b/>
              </w:rPr>
            </w:pPr>
            <w:r>
              <w:rPr>
                <w:b/>
              </w:rPr>
              <w:t>20 361</w:t>
            </w:r>
          </w:p>
        </w:tc>
        <w:tc>
          <w:tcPr>
            <w:tcW w:w="7654" w:type="dxa"/>
            <w:gridSpan w:val="2"/>
          </w:tcPr>
          <w:p w:rsidR="00602CFB" w:rsidP="00602CFB" w:rsidRDefault="00602CFB" w14:paraId="707BE266" w14:textId="58563A54">
            <w:pPr>
              <w:rPr>
                <w:b/>
              </w:rPr>
            </w:pPr>
            <w:r w:rsidRPr="00815374">
              <w:rPr>
                <w:b/>
                <w:bCs/>
              </w:rPr>
              <w:t>Suriname</w:t>
            </w:r>
          </w:p>
        </w:tc>
      </w:tr>
      <w:tr w:rsidR="00602CFB" w:rsidTr="00602CFB" w14:paraId="269CD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CFB" w:rsidP="00602CFB" w:rsidRDefault="00602CFB" w14:paraId="0D0104C3" w14:textId="77777777"/>
        </w:tc>
        <w:tc>
          <w:tcPr>
            <w:tcW w:w="7654" w:type="dxa"/>
            <w:gridSpan w:val="2"/>
          </w:tcPr>
          <w:p w:rsidR="00602CFB" w:rsidP="00602CFB" w:rsidRDefault="00602CFB" w14:paraId="7B207105" w14:textId="77777777"/>
        </w:tc>
      </w:tr>
      <w:tr w:rsidR="00602CFB" w:rsidTr="00602CFB" w14:paraId="2B858D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CFB" w:rsidP="00602CFB" w:rsidRDefault="00602CFB" w14:paraId="6A213729" w14:textId="77777777"/>
        </w:tc>
        <w:tc>
          <w:tcPr>
            <w:tcW w:w="7654" w:type="dxa"/>
            <w:gridSpan w:val="2"/>
          </w:tcPr>
          <w:p w:rsidR="00602CFB" w:rsidP="00602CFB" w:rsidRDefault="00602CFB" w14:paraId="174E2246" w14:textId="77777777"/>
        </w:tc>
      </w:tr>
      <w:tr w:rsidR="00602CFB" w:rsidTr="00602CFB" w14:paraId="3DDEF7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CFB" w:rsidP="00602CFB" w:rsidRDefault="00602CFB" w14:paraId="3D7F3455" w14:textId="274887B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228</w:t>
            </w:r>
          </w:p>
        </w:tc>
        <w:tc>
          <w:tcPr>
            <w:tcW w:w="7654" w:type="dxa"/>
            <w:gridSpan w:val="2"/>
          </w:tcPr>
          <w:p w:rsidR="00602CFB" w:rsidP="00602CFB" w:rsidRDefault="00602CFB" w14:paraId="540779F8" w14:textId="495BBCA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</w:t>
            </w:r>
          </w:p>
        </w:tc>
      </w:tr>
      <w:tr w:rsidR="00602CFB" w:rsidTr="00602CFB" w14:paraId="6D871D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CFB" w:rsidP="00602CFB" w:rsidRDefault="00602CFB" w14:paraId="2DD59C70" w14:textId="77777777"/>
        </w:tc>
        <w:tc>
          <w:tcPr>
            <w:tcW w:w="7654" w:type="dxa"/>
            <w:gridSpan w:val="2"/>
          </w:tcPr>
          <w:p w:rsidR="00602CFB" w:rsidP="00602CFB" w:rsidRDefault="00602CFB" w14:paraId="76DF3F2A" w14:textId="706589C6">
            <w:r>
              <w:t>Voorgesteld tijdens het Notaoverleg van 2 juni 2025</w:t>
            </w:r>
          </w:p>
        </w:tc>
      </w:tr>
      <w:tr w:rsidR="00997775" w:rsidTr="00602CFB" w14:paraId="61188F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79145B" w14:textId="77777777"/>
        </w:tc>
        <w:tc>
          <w:tcPr>
            <w:tcW w:w="7654" w:type="dxa"/>
            <w:gridSpan w:val="2"/>
          </w:tcPr>
          <w:p w:rsidR="00997775" w:rsidRDefault="00997775" w14:paraId="070EE29F" w14:textId="77777777"/>
        </w:tc>
      </w:tr>
      <w:tr w:rsidR="00997775" w:rsidTr="00602CFB" w14:paraId="1CC338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36D222" w14:textId="77777777"/>
        </w:tc>
        <w:tc>
          <w:tcPr>
            <w:tcW w:w="7654" w:type="dxa"/>
            <w:gridSpan w:val="2"/>
          </w:tcPr>
          <w:p w:rsidR="00997775" w:rsidRDefault="00997775" w14:paraId="0028153B" w14:textId="77777777">
            <w:r>
              <w:t>De Kamer,</w:t>
            </w:r>
          </w:p>
        </w:tc>
      </w:tr>
      <w:tr w:rsidR="00997775" w:rsidTr="00602CFB" w14:paraId="33779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63E535" w14:textId="77777777"/>
        </w:tc>
        <w:tc>
          <w:tcPr>
            <w:tcW w:w="7654" w:type="dxa"/>
            <w:gridSpan w:val="2"/>
          </w:tcPr>
          <w:p w:rsidR="00997775" w:rsidRDefault="00997775" w14:paraId="7B5CD580" w14:textId="77777777"/>
        </w:tc>
      </w:tr>
      <w:tr w:rsidR="00997775" w:rsidTr="00602CFB" w14:paraId="2860ED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352E1B" w14:textId="77777777"/>
        </w:tc>
        <w:tc>
          <w:tcPr>
            <w:tcW w:w="7654" w:type="dxa"/>
            <w:gridSpan w:val="2"/>
          </w:tcPr>
          <w:p w:rsidR="00997775" w:rsidRDefault="00997775" w14:paraId="29366F84" w14:textId="77777777">
            <w:r>
              <w:t>gehoord de beraadslaging,</w:t>
            </w:r>
          </w:p>
        </w:tc>
      </w:tr>
      <w:tr w:rsidR="00997775" w:rsidTr="00602CFB" w14:paraId="5639A6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76AE9C" w14:textId="77777777"/>
        </w:tc>
        <w:tc>
          <w:tcPr>
            <w:tcW w:w="7654" w:type="dxa"/>
            <w:gridSpan w:val="2"/>
          </w:tcPr>
          <w:p w:rsidR="00997775" w:rsidRDefault="00997775" w14:paraId="49156E6A" w14:textId="77777777"/>
        </w:tc>
      </w:tr>
      <w:tr w:rsidR="00997775" w:rsidTr="00602CFB" w14:paraId="4B6250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C405CA" w14:textId="77777777"/>
        </w:tc>
        <w:tc>
          <w:tcPr>
            <w:tcW w:w="7654" w:type="dxa"/>
            <w:gridSpan w:val="2"/>
          </w:tcPr>
          <w:p w:rsidRPr="00602CFB" w:rsidR="00602CFB" w:rsidP="00602CFB" w:rsidRDefault="00602CFB" w14:paraId="5DB6B206" w14:textId="77777777">
            <w:r w:rsidRPr="00602CFB">
              <w:t>constaterende dat exportkredietgaranties (</w:t>
            </w:r>
            <w:proofErr w:type="spellStart"/>
            <w:r w:rsidRPr="00602CFB">
              <w:t>EKG's</w:t>
            </w:r>
            <w:proofErr w:type="spellEnd"/>
            <w:r w:rsidRPr="00602CFB">
              <w:t>) een belangrijk instrument zijn om Nederlandse bedrijven te ondersteunen bij investeringen in het buitenland, met name in opkomende economieën;</w:t>
            </w:r>
            <w:r w:rsidRPr="00602CFB">
              <w:br/>
            </w:r>
            <w:r w:rsidRPr="00602CFB">
              <w:br/>
              <w:t xml:space="preserve">constaterende dat Suriname uitgesloten is van </w:t>
            </w:r>
            <w:proofErr w:type="spellStart"/>
            <w:r w:rsidRPr="00602CFB">
              <w:t>EKG's</w:t>
            </w:r>
            <w:proofErr w:type="spellEnd"/>
            <w:r w:rsidRPr="00602CFB">
              <w:t xml:space="preserve"> vanwege zorgen over betalingsrisico's, terwijl Nederlandse ondernemers kansen zien voor duurzame economische samenwerking in onder andere landbouw, infrastructuur, gezondheidszorg en energie;</w:t>
            </w:r>
            <w:r w:rsidRPr="00602CFB">
              <w:br/>
            </w:r>
            <w:r w:rsidRPr="00602CFB">
              <w:br/>
              <w:t>overwegende dat Suriname inmiddels serieuze stappen zet richting financieel en economisch herstel, mede ondersteund door internationale partners als het IMF en de IDB;</w:t>
            </w:r>
            <w:r w:rsidRPr="00602CFB">
              <w:br/>
            </w:r>
            <w:r w:rsidRPr="00602CFB">
              <w:br/>
              <w:t xml:space="preserve">van mening dat het in het wederzijds belang is om duurzame Nederlandse investeringen in Suriname te ondersteunen, onder meer via </w:t>
            </w:r>
            <w:proofErr w:type="spellStart"/>
            <w:r w:rsidRPr="00602CFB">
              <w:t>EKG's</w:t>
            </w:r>
            <w:proofErr w:type="spellEnd"/>
            <w:r w:rsidRPr="00602CFB">
              <w:t>, met waarborgen voor transparantie en maatschappelijk verantwoorde projecten;</w:t>
            </w:r>
            <w:r w:rsidRPr="00602CFB">
              <w:br/>
            </w:r>
            <w:r w:rsidRPr="00602CFB">
              <w:br/>
              <w:t>roept de regering op om de mogelijkheden te verkennen om Suriname opnieuw in aanmerking te laten komen voor exportkredietgaranties, onder duidelijke voorwaarden en met oog voor risicobeheersing,</w:t>
            </w:r>
            <w:r w:rsidRPr="00602CFB">
              <w:br/>
            </w:r>
            <w:r w:rsidRPr="00602CFB">
              <w:br/>
              <w:t>en gaat over tot de orde van de dag.</w:t>
            </w:r>
          </w:p>
          <w:p w:rsidR="00602CFB" w:rsidP="00602CFB" w:rsidRDefault="00602CFB" w14:paraId="4C94083A" w14:textId="77777777"/>
          <w:p w:rsidR="00997775" w:rsidP="00602CFB" w:rsidRDefault="00602CFB" w14:paraId="071F007C" w14:textId="06E90316">
            <w:r w:rsidRPr="00602CFB">
              <w:t>Ceder</w:t>
            </w:r>
          </w:p>
        </w:tc>
      </w:tr>
    </w:tbl>
    <w:p w:rsidR="00997775" w:rsidRDefault="00997775" w14:paraId="15B000E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244C" w14:textId="77777777" w:rsidR="00602CFB" w:rsidRDefault="00602CFB">
      <w:pPr>
        <w:spacing w:line="20" w:lineRule="exact"/>
      </w:pPr>
    </w:p>
  </w:endnote>
  <w:endnote w:type="continuationSeparator" w:id="0">
    <w:p w14:paraId="485936EB" w14:textId="77777777" w:rsidR="00602CFB" w:rsidRDefault="00602CF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3F222B" w14:textId="77777777" w:rsidR="00602CFB" w:rsidRDefault="00602CF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3EB4D" w14:textId="77777777" w:rsidR="00602CFB" w:rsidRDefault="00602CF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3AAF68" w14:textId="77777777" w:rsidR="00602CFB" w:rsidRDefault="00602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FB"/>
    <w:rsid w:val="00133FCE"/>
    <w:rsid w:val="001E482C"/>
    <w:rsid w:val="001E4877"/>
    <w:rsid w:val="0021105A"/>
    <w:rsid w:val="00280D6A"/>
    <w:rsid w:val="002B78E9"/>
    <w:rsid w:val="002C5406"/>
    <w:rsid w:val="002F1B4A"/>
    <w:rsid w:val="00330D60"/>
    <w:rsid w:val="00345A5C"/>
    <w:rsid w:val="003F71A1"/>
    <w:rsid w:val="00476415"/>
    <w:rsid w:val="00546F8D"/>
    <w:rsid w:val="00560113"/>
    <w:rsid w:val="00602CFB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A9D2B"/>
  <w15:docId w15:val="{A63E00E7-22BC-4672-8E16-C07FBD84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1120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2025-06-03T11:21:00.0000000Z</dcterms:created>
  <dcterms:modified xsi:type="dcterms:W3CDTF">2025-06-03T11:32:00.0000000Z</dcterms:modified>
  <dc:description>------------------------</dc:description>
  <dc:subject/>
  <keywords/>
  <version/>
  <category/>
</coreProperties>
</file>