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37CE1" w14:paraId="62B9EA8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BF77A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5E824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37CE1" w14:paraId="4AEB953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16781C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37CE1" w14:paraId="0DBA4F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C8A04C" w14:textId="77777777"/>
        </w:tc>
      </w:tr>
      <w:tr w:rsidR="00997775" w:rsidTr="00837CE1" w14:paraId="303D0FB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836EC3" w14:textId="77777777"/>
        </w:tc>
      </w:tr>
      <w:tr w:rsidR="00997775" w:rsidTr="00837CE1" w14:paraId="7B95CA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100BA" w14:textId="77777777"/>
        </w:tc>
        <w:tc>
          <w:tcPr>
            <w:tcW w:w="7654" w:type="dxa"/>
            <w:gridSpan w:val="2"/>
          </w:tcPr>
          <w:p w:rsidR="00997775" w:rsidRDefault="00997775" w14:paraId="22D5B537" w14:textId="77777777"/>
        </w:tc>
      </w:tr>
      <w:tr w:rsidR="00837CE1" w:rsidTr="00837CE1" w14:paraId="54DDAF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CE1" w:rsidP="00837CE1" w:rsidRDefault="00837CE1" w14:paraId="3C757B70" w14:textId="6AFD2ADC">
            <w:pPr>
              <w:rPr>
                <w:b/>
              </w:rPr>
            </w:pPr>
            <w:r>
              <w:rPr>
                <w:b/>
              </w:rPr>
              <w:t>20 361</w:t>
            </w:r>
          </w:p>
        </w:tc>
        <w:tc>
          <w:tcPr>
            <w:tcW w:w="7654" w:type="dxa"/>
            <w:gridSpan w:val="2"/>
          </w:tcPr>
          <w:p w:rsidR="00837CE1" w:rsidP="00837CE1" w:rsidRDefault="00837CE1" w14:paraId="020D5760" w14:textId="0CB2EB7F">
            <w:pPr>
              <w:rPr>
                <w:b/>
              </w:rPr>
            </w:pPr>
            <w:r w:rsidRPr="00815374">
              <w:rPr>
                <w:b/>
                <w:bCs/>
              </w:rPr>
              <w:t>Suriname</w:t>
            </w:r>
          </w:p>
        </w:tc>
      </w:tr>
      <w:tr w:rsidR="00837CE1" w:rsidTr="00837CE1" w14:paraId="4DD545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CE1" w:rsidP="00837CE1" w:rsidRDefault="00837CE1" w14:paraId="57A77E58" w14:textId="77777777"/>
        </w:tc>
        <w:tc>
          <w:tcPr>
            <w:tcW w:w="7654" w:type="dxa"/>
            <w:gridSpan w:val="2"/>
          </w:tcPr>
          <w:p w:rsidR="00837CE1" w:rsidP="00837CE1" w:rsidRDefault="00837CE1" w14:paraId="4FA6D20E" w14:textId="77777777"/>
        </w:tc>
      </w:tr>
      <w:tr w:rsidR="00837CE1" w:rsidTr="00837CE1" w14:paraId="55597C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CE1" w:rsidP="00837CE1" w:rsidRDefault="00837CE1" w14:paraId="09EAF220" w14:textId="77777777"/>
        </w:tc>
        <w:tc>
          <w:tcPr>
            <w:tcW w:w="7654" w:type="dxa"/>
            <w:gridSpan w:val="2"/>
          </w:tcPr>
          <w:p w:rsidR="00837CE1" w:rsidP="00837CE1" w:rsidRDefault="00837CE1" w14:paraId="155768BB" w14:textId="77777777"/>
        </w:tc>
      </w:tr>
      <w:tr w:rsidR="00837CE1" w:rsidTr="00837CE1" w14:paraId="37165E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CE1" w:rsidP="00837CE1" w:rsidRDefault="00837CE1" w14:paraId="651432D5" w14:textId="492D8566">
            <w:pPr>
              <w:rPr>
                <w:b/>
              </w:rPr>
            </w:pPr>
            <w:r>
              <w:rPr>
                <w:b/>
              </w:rPr>
              <w:t>Nr. 230</w:t>
            </w:r>
          </w:p>
        </w:tc>
        <w:tc>
          <w:tcPr>
            <w:tcW w:w="7654" w:type="dxa"/>
            <w:gridSpan w:val="2"/>
          </w:tcPr>
          <w:p w:rsidR="00837CE1" w:rsidP="00837CE1" w:rsidRDefault="00837CE1" w14:paraId="52EF0818" w14:textId="6880F2AB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 w:rsidR="006D16EA">
              <w:rPr>
                <w:b/>
              </w:rPr>
              <w:t xml:space="preserve">VAN </w:t>
            </w:r>
            <w:r>
              <w:rPr>
                <w:b/>
              </w:rPr>
              <w:t>BAARLE</w:t>
            </w:r>
          </w:p>
        </w:tc>
      </w:tr>
      <w:tr w:rsidR="00837CE1" w:rsidTr="00837CE1" w14:paraId="533C71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CE1" w:rsidP="00837CE1" w:rsidRDefault="00837CE1" w14:paraId="70240B8A" w14:textId="77777777"/>
        </w:tc>
        <w:tc>
          <w:tcPr>
            <w:tcW w:w="7654" w:type="dxa"/>
            <w:gridSpan w:val="2"/>
          </w:tcPr>
          <w:p w:rsidR="00837CE1" w:rsidP="00837CE1" w:rsidRDefault="00837CE1" w14:paraId="31DBAB03" w14:textId="39D9D5E1">
            <w:r>
              <w:t>Voorgesteld tijdens het Notaoverleg van 2 juni 2025</w:t>
            </w:r>
          </w:p>
        </w:tc>
      </w:tr>
      <w:tr w:rsidR="00997775" w:rsidTr="00837CE1" w14:paraId="4FB057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EB50C9" w14:textId="77777777"/>
        </w:tc>
        <w:tc>
          <w:tcPr>
            <w:tcW w:w="7654" w:type="dxa"/>
            <w:gridSpan w:val="2"/>
          </w:tcPr>
          <w:p w:rsidR="00997775" w:rsidRDefault="00997775" w14:paraId="6E8717FE" w14:textId="77777777"/>
        </w:tc>
      </w:tr>
      <w:tr w:rsidR="00997775" w:rsidTr="00837CE1" w14:paraId="158CFE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187B86" w14:textId="77777777"/>
        </w:tc>
        <w:tc>
          <w:tcPr>
            <w:tcW w:w="7654" w:type="dxa"/>
            <w:gridSpan w:val="2"/>
          </w:tcPr>
          <w:p w:rsidR="00997775" w:rsidRDefault="00997775" w14:paraId="354790DB" w14:textId="77777777">
            <w:r>
              <w:t>De Kamer,</w:t>
            </w:r>
          </w:p>
        </w:tc>
      </w:tr>
      <w:tr w:rsidR="00997775" w:rsidTr="00837CE1" w14:paraId="7B1E3D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1983C7" w14:textId="77777777"/>
        </w:tc>
        <w:tc>
          <w:tcPr>
            <w:tcW w:w="7654" w:type="dxa"/>
            <w:gridSpan w:val="2"/>
          </w:tcPr>
          <w:p w:rsidR="00997775" w:rsidRDefault="00997775" w14:paraId="36E144EE" w14:textId="77777777"/>
        </w:tc>
      </w:tr>
      <w:tr w:rsidR="00997775" w:rsidTr="00837CE1" w14:paraId="5495DC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3A49F2" w14:textId="77777777"/>
        </w:tc>
        <w:tc>
          <w:tcPr>
            <w:tcW w:w="7654" w:type="dxa"/>
            <w:gridSpan w:val="2"/>
          </w:tcPr>
          <w:p w:rsidR="00997775" w:rsidRDefault="00997775" w14:paraId="2133A035" w14:textId="77777777">
            <w:r>
              <w:t>gehoord de beraadslaging,</w:t>
            </w:r>
          </w:p>
        </w:tc>
      </w:tr>
      <w:tr w:rsidR="00997775" w:rsidTr="00837CE1" w14:paraId="713B3A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2CC321" w14:textId="77777777"/>
        </w:tc>
        <w:tc>
          <w:tcPr>
            <w:tcW w:w="7654" w:type="dxa"/>
            <w:gridSpan w:val="2"/>
          </w:tcPr>
          <w:p w:rsidR="00997775" w:rsidRDefault="00997775" w14:paraId="14468A7B" w14:textId="77777777"/>
        </w:tc>
      </w:tr>
      <w:tr w:rsidR="00997775" w:rsidTr="00837CE1" w14:paraId="53D11E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487ADD" w14:textId="77777777"/>
        </w:tc>
        <w:tc>
          <w:tcPr>
            <w:tcW w:w="7654" w:type="dxa"/>
            <w:gridSpan w:val="2"/>
          </w:tcPr>
          <w:p w:rsidRPr="00837CE1" w:rsidR="00837CE1" w:rsidP="00837CE1" w:rsidRDefault="00837CE1" w14:paraId="2B60C273" w14:textId="77777777">
            <w:r w:rsidRPr="00837CE1">
              <w:t>constaterende dat het een zeer lang gekoesterde wens is om tot visumvrij reizen te komen tussen Nederland en Suriname;</w:t>
            </w:r>
            <w:r w:rsidRPr="00837CE1">
              <w:br/>
            </w:r>
            <w:r w:rsidRPr="00837CE1">
              <w:br/>
              <w:t>overwegende dat Suriname hiervoor dient te voldoen aan de eisen die in Europees verband hiervoor gelden;</w:t>
            </w:r>
            <w:r w:rsidRPr="00837CE1">
              <w:br/>
            </w:r>
            <w:r w:rsidRPr="00837CE1">
              <w:br/>
              <w:t>verzoekt de regering om aan de Surinaamse regering het aanbod te doen om de Nederlandse ondersteuning aan Suriname om te voldoen aan de vereisten voor visumliberalisatie verder te verdiepen,</w:t>
            </w:r>
            <w:r w:rsidRPr="00837CE1">
              <w:br/>
            </w:r>
            <w:r w:rsidRPr="00837CE1">
              <w:br/>
              <w:t>en gaat over tot de orde van de dag.</w:t>
            </w:r>
          </w:p>
          <w:p w:rsidR="00837CE1" w:rsidP="00837CE1" w:rsidRDefault="00837CE1" w14:paraId="5805E496" w14:textId="77777777"/>
          <w:p w:rsidR="00997775" w:rsidP="00837CE1" w:rsidRDefault="00837CE1" w14:paraId="5F9E37D7" w14:textId="19DC5780">
            <w:r w:rsidRPr="00837CE1">
              <w:t>Van Baarle</w:t>
            </w:r>
          </w:p>
        </w:tc>
      </w:tr>
    </w:tbl>
    <w:p w:rsidR="00997775" w:rsidRDefault="00997775" w14:paraId="189972A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75BE2" w14:textId="77777777" w:rsidR="00837CE1" w:rsidRDefault="00837CE1">
      <w:pPr>
        <w:spacing w:line="20" w:lineRule="exact"/>
      </w:pPr>
    </w:p>
  </w:endnote>
  <w:endnote w:type="continuationSeparator" w:id="0">
    <w:p w14:paraId="5AFB3C76" w14:textId="77777777" w:rsidR="00837CE1" w:rsidRDefault="00837CE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F73328" w14:textId="77777777" w:rsidR="00837CE1" w:rsidRDefault="00837CE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46CC9" w14:textId="77777777" w:rsidR="00837CE1" w:rsidRDefault="00837CE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5B1FAF" w14:textId="77777777" w:rsidR="00837CE1" w:rsidRDefault="0083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E1"/>
    <w:rsid w:val="00133FCE"/>
    <w:rsid w:val="001E482C"/>
    <w:rsid w:val="001E4877"/>
    <w:rsid w:val="0021105A"/>
    <w:rsid w:val="00280D6A"/>
    <w:rsid w:val="002B78E9"/>
    <w:rsid w:val="002C5406"/>
    <w:rsid w:val="002F1B4A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D16EA"/>
    <w:rsid w:val="00710A7A"/>
    <w:rsid w:val="00744C6E"/>
    <w:rsid w:val="007B35A1"/>
    <w:rsid w:val="007C50C6"/>
    <w:rsid w:val="008304CB"/>
    <w:rsid w:val="00831CE0"/>
    <w:rsid w:val="00837CE1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BDEFA"/>
  <w15:docId w15:val="{983780FF-8DFB-438D-A4AE-B272267E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2025-06-03T11:36:00.0000000Z</dcterms:created>
  <dcterms:modified xsi:type="dcterms:W3CDTF">2025-06-03T11:36:00.0000000Z</dcterms:modified>
  <dc:description>------------------------</dc:description>
  <dc:subject/>
  <keywords/>
  <version/>
  <category/>
</coreProperties>
</file>