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6E23" w14:paraId="01DE19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B412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3539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6E23" w14:paraId="6962317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7526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6E23" w14:paraId="3E23EC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100F32" w14:textId="77777777"/>
        </w:tc>
      </w:tr>
      <w:tr w:rsidR="00997775" w:rsidTr="00D26E23" w14:paraId="6D2361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263DF4" w14:textId="77777777"/>
        </w:tc>
      </w:tr>
      <w:tr w:rsidR="00997775" w:rsidTr="00D26E23" w14:paraId="73E47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54DE24" w14:textId="77777777"/>
        </w:tc>
        <w:tc>
          <w:tcPr>
            <w:tcW w:w="7654" w:type="dxa"/>
            <w:gridSpan w:val="2"/>
          </w:tcPr>
          <w:p w:rsidR="00997775" w:rsidRDefault="00997775" w14:paraId="2FDAB1D1" w14:textId="77777777"/>
        </w:tc>
      </w:tr>
      <w:tr w:rsidR="00D26E23" w:rsidTr="00D26E23" w14:paraId="55C2C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E23" w:rsidP="00D26E23" w:rsidRDefault="00D26E23" w14:paraId="1E72BA75" w14:textId="3C4FF086">
            <w:pPr>
              <w:rPr>
                <w:b/>
              </w:rPr>
            </w:pPr>
            <w:r>
              <w:rPr>
                <w:b/>
              </w:rPr>
              <w:t>36 687</w:t>
            </w:r>
          </w:p>
        </w:tc>
        <w:tc>
          <w:tcPr>
            <w:tcW w:w="7654" w:type="dxa"/>
            <w:gridSpan w:val="2"/>
          </w:tcPr>
          <w:p w:rsidR="00D26E23" w:rsidP="00D26E23" w:rsidRDefault="00D26E23" w14:paraId="3267DE2A" w14:textId="48FF9EBF">
            <w:pPr>
              <w:rPr>
                <w:b/>
              </w:rPr>
            </w:pPr>
            <w:r w:rsidRPr="00732546">
              <w:rPr>
                <w:b/>
                <w:bCs/>
                <w:szCs w:val="24"/>
              </w:rPr>
              <w:t xml:space="preserve">Initiatiefnota van de leden </w:t>
            </w:r>
            <w:proofErr w:type="spellStart"/>
            <w:r w:rsidRPr="00732546">
              <w:rPr>
                <w:b/>
                <w:bCs/>
                <w:szCs w:val="24"/>
              </w:rPr>
              <w:t>Bromet</w:t>
            </w:r>
            <w:proofErr w:type="spellEnd"/>
            <w:r w:rsidRPr="00732546">
              <w:rPr>
                <w:b/>
                <w:bCs/>
                <w:szCs w:val="24"/>
              </w:rPr>
              <w:t xml:space="preserve"> en Van Campen over “De wijsheid in pacht”</w:t>
            </w:r>
          </w:p>
        </w:tc>
      </w:tr>
      <w:tr w:rsidR="00D26E23" w:rsidTr="00D26E23" w14:paraId="67892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E23" w:rsidP="00D26E23" w:rsidRDefault="00D26E23" w14:paraId="2D15EE55" w14:textId="77777777"/>
        </w:tc>
        <w:tc>
          <w:tcPr>
            <w:tcW w:w="7654" w:type="dxa"/>
            <w:gridSpan w:val="2"/>
          </w:tcPr>
          <w:p w:rsidR="00D26E23" w:rsidP="00D26E23" w:rsidRDefault="00D26E23" w14:paraId="3D65054D" w14:textId="77777777"/>
        </w:tc>
      </w:tr>
      <w:tr w:rsidR="00D26E23" w:rsidTr="00D26E23" w14:paraId="0ABE6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E23" w:rsidP="00D26E23" w:rsidRDefault="00D26E23" w14:paraId="149C6E2B" w14:textId="77777777"/>
        </w:tc>
        <w:tc>
          <w:tcPr>
            <w:tcW w:w="7654" w:type="dxa"/>
            <w:gridSpan w:val="2"/>
          </w:tcPr>
          <w:p w:rsidR="00D26E23" w:rsidP="00D26E23" w:rsidRDefault="00D26E23" w14:paraId="503B371F" w14:textId="77777777"/>
        </w:tc>
      </w:tr>
      <w:tr w:rsidR="00D26E23" w:rsidTr="00D26E23" w14:paraId="5F1721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E23" w:rsidP="00D26E23" w:rsidRDefault="00D26E23" w14:paraId="46C3FB9C" w14:textId="5E57F5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D26E23" w:rsidP="00D26E23" w:rsidRDefault="00D26E23" w14:paraId="679876EC" w14:textId="467436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NIJHOFF-DE LEEUW</w:t>
            </w:r>
          </w:p>
        </w:tc>
      </w:tr>
      <w:tr w:rsidR="00D26E23" w:rsidTr="00D26E23" w14:paraId="628CB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E23" w:rsidP="00D26E23" w:rsidRDefault="00D26E23" w14:paraId="155E2629" w14:textId="77777777"/>
        </w:tc>
        <w:tc>
          <w:tcPr>
            <w:tcW w:w="7654" w:type="dxa"/>
            <w:gridSpan w:val="2"/>
          </w:tcPr>
          <w:p w:rsidR="00D26E23" w:rsidP="00D26E23" w:rsidRDefault="00D26E23" w14:paraId="57EAB774" w14:textId="08F28D03">
            <w:r>
              <w:t>Voorgesteld tijdens het Notaoverleg van 2 juni 2025</w:t>
            </w:r>
          </w:p>
        </w:tc>
      </w:tr>
      <w:tr w:rsidR="00997775" w:rsidTr="00D26E23" w14:paraId="1A762B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7C9F89" w14:textId="77777777"/>
        </w:tc>
        <w:tc>
          <w:tcPr>
            <w:tcW w:w="7654" w:type="dxa"/>
            <w:gridSpan w:val="2"/>
          </w:tcPr>
          <w:p w:rsidR="00997775" w:rsidRDefault="00997775" w14:paraId="640121AF" w14:textId="77777777"/>
        </w:tc>
      </w:tr>
      <w:tr w:rsidR="00997775" w:rsidTr="00D26E23" w14:paraId="39FD2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6B559F" w14:textId="77777777"/>
        </w:tc>
        <w:tc>
          <w:tcPr>
            <w:tcW w:w="7654" w:type="dxa"/>
            <w:gridSpan w:val="2"/>
          </w:tcPr>
          <w:p w:rsidR="00997775" w:rsidRDefault="00997775" w14:paraId="2AC09ABE" w14:textId="77777777">
            <w:r>
              <w:t>De Kamer,</w:t>
            </w:r>
          </w:p>
        </w:tc>
      </w:tr>
      <w:tr w:rsidR="00997775" w:rsidTr="00D26E23" w14:paraId="42F0FA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13813" w14:textId="77777777"/>
        </w:tc>
        <w:tc>
          <w:tcPr>
            <w:tcW w:w="7654" w:type="dxa"/>
            <w:gridSpan w:val="2"/>
          </w:tcPr>
          <w:p w:rsidR="00997775" w:rsidRDefault="00997775" w14:paraId="72911574" w14:textId="77777777"/>
        </w:tc>
      </w:tr>
      <w:tr w:rsidR="00997775" w:rsidTr="00D26E23" w14:paraId="2CEF3D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BB687F" w14:textId="77777777"/>
        </w:tc>
        <w:tc>
          <w:tcPr>
            <w:tcW w:w="7654" w:type="dxa"/>
            <w:gridSpan w:val="2"/>
          </w:tcPr>
          <w:p w:rsidR="00997775" w:rsidRDefault="00997775" w14:paraId="7DA48E2D" w14:textId="77777777">
            <w:r>
              <w:t>gehoord de beraadslaging,</w:t>
            </w:r>
          </w:p>
        </w:tc>
      </w:tr>
      <w:tr w:rsidR="00997775" w:rsidTr="00D26E23" w14:paraId="7394F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161ECD" w14:textId="77777777"/>
        </w:tc>
        <w:tc>
          <w:tcPr>
            <w:tcW w:w="7654" w:type="dxa"/>
            <w:gridSpan w:val="2"/>
          </w:tcPr>
          <w:p w:rsidR="00997775" w:rsidRDefault="00997775" w14:paraId="78A88220" w14:textId="77777777"/>
        </w:tc>
      </w:tr>
      <w:tr w:rsidR="00997775" w:rsidTr="00D26E23" w14:paraId="7576D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AC032E" w14:textId="77777777"/>
        </w:tc>
        <w:tc>
          <w:tcPr>
            <w:tcW w:w="7654" w:type="dxa"/>
            <w:gridSpan w:val="2"/>
          </w:tcPr>
          <w:p w:rsidRPr="00D26E23" w:rsidR="00D26E23" w:rsidP="00D26E23" w:rsidRDefault="00D26E23" w14:paraId="554EF7C3" w14:textId="77777777">
            <w:r w:rsidRPr="00D26E23">
              <w:t>constaterende dat de leeftijd van de pachter bepalend zou kunnen worden voor pachtbeëindiging of pachtvoorwaarden;</w:t>
            </w:r>
            <w:r w:rsidRPr="00D26E23">
              <w:br/>
            </w:r>
            <w:r w:rsidRPr="00D26E23">
              <w:br/>
              <w:t>constaterende dat leeftijdsdiscriminatie in strijd is met artikel 1 van de Grondwet en Europese richtlijnen;</w:t>
            </w:r>
            <w:r w:rsidRPr="00D26E23">
              <w:br/>
            </w:r>
            <w:r w:rsidRPr="00D26E23">
              <w:br/>
              <w:t>overwegende dat pachtbeleid gericht moet zijn op toekomstbestendige landbouw, ongeacht leeftijd;</w:t>
            </w:r>
            <w:r w:rsidRPr="00D26E23">
              <w:br/>
            </w:r>
            <w:r w:rsidRPr="00D26E23">
              <w:br/>
              <w:t>verzoekt de regering loopbaanpacht niet over te nemen in de wijziging pachtbeleid,</w:t>
            </w:r>
            <w:r w:rsidRPr="00D26E23">
              <w:br/>
            </w:r>
            <w:r w:rsidRPr="00D26E23">
              <w:br/>
              <w:t>en gaat over tot de orde van de dag.</w:t>
            </w:r>
          </w:p>
          <w:p w:rsidR="00D26E23" w:rsidP="00D26E23" w:rsidRDefault="00D26E23" w14:paraId="48B57B86" w14:textId="77777777"/>
          <w:p w:rsidR="00997775" w:rsidP="00D26E23" w:rsidRDefault="00D26E23" w14:paraId="4602D374" w14:textId="31C03D17">
            <w:r w:rsidRPr="00D26E23">
              <w:t>Nijhof-Leeuw</w:t>
            </w:r>
          </w:p>
        </w:tc>
      </w:tr>
    </w:tbl>
    <w:p w:rsidR="00997775" w:rsidRDefault="00997775" w14:paraId="6B36BC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50209" w14:textId="77777777" w:rsidR="00D26E23" w:rsidRDefault="00D26E23">
      <w:pPr>
        <w:spacing w:line="20" w:lineRule="exact"/>
      </w:pPr>
    </w:p>
  </w:endnote>
  <w:endnote w:type="continuationSeparator" w:id="0">
    <w:p w14:paraId="57C06993" w14:textId="77777777" w:rsidR="00D26E23" w:rsidRDefault="00D26E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A56B5B" w14:textId="77777777" w:rsidR="00D26E23" w:rsidRDefault="00D26E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B36C" w14:textId="77777777" w:rsidR="00D26E23" w:rsidRDefault="00D26E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2B28C9" w14:textId="77777777" w:rsidR="00D26E23" w:rsidRDefault="00D2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2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1FC5"/>
    <w:rsid w:val="00B74E9D"/>
    <w:rsid w:val="00BF5690"/>
    <w:rsid w:val="00CC23D1"/>
    <w:rsid w:val="00CC270F"/>
    <w:rsid w:val="00D26E2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5EA3E"/>
  <w15:docId w15:val="{4CA4C6C3-8785-408A-92A8-D792F6F1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2025-06-03T09:23:00.0000000Z</dcterms:created>
  <dcterms:modified xsi:type="dcterms:W3CDTF">2025-06-03T09:34:00.0000000Z</dcterms:modified>
  <dc:description>------------------------</dc:description>
  <dc:subject/>
  <keywords/>
  <version/>
  <category/>
</coreProperties>
</file>