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53AC0" w14:paraId="5ACC936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6E107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7A52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53AC0" w14:paraId="0C193F8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3EFA6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53AC0" w14:paraId="7C0BC0A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A6C621" w14:textId="77777777"/>
        </w:tc>
      </w:tr>
      <w:tr w:rsidR="00997775" w:rsidTr="00053AC0" w14:paraId="5F6E9C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EA5FEB" w14:textId="77777777"/>
        </w:tc>
      </w:tr>
      <w:tr w:rsidR="00997775" w:rsidTr="00053AC0" w14:paraId="326CC6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74DF10" w14:textId="77777777"/>
        </w:tc>
        <w:tc>
          <w:tcPr>
            <w:tcW w:w="7654" w:type="dxa"/>
            <w:gridSpan w:val="2"/>
          </w:tcPr>
          <w:p w:rsidR="00997775" w:rsidRDefault="00997775" w14:paraId="6B9E493E" w14:textId="77777777"/>
        </w:tc>
      </w:tr>
      <w:tr w:rsidR="00053AC0" w:rsidTr="00053AC0" w14:paraId="1D90C6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3AC0" w:rsidP="00053AC0" w:rsidRDefault="00053AC0" w14:paraId="12199387" w14:textId="074031CF">
            <w:pPr>
              <w:rPr>
                <w:b/>
              </w:rPr>
            </w:pPr>
            <w:r>
              <w:rPr>
                <w:b/>
              </w:rPr>
              <w:t>36 687</w:t>
            </w:r>
          </w:p>
        </w:tc>
        <w:tc>
          <w:tcPr>
            <w:tcW w:w="7654" w:type="dxa"/>
            <w:gridSpan w:val="2"/>
          </w:tcPr>
          <w:p w:rsidR="00053AC0" w:rsidP="00053AC0" w:rsidRDefault="00053AC0" w14:paraId="7A3D5272" w14:textId="1DB51AF6">
            <w:pPr>
              <w:rPr>
                <w:b/>
              </w:rPr>
            </w:pPr>
            <w:r w:rsidRPr="00732546">
              <w:rPr>
                <w:b/>
                <w:bCs/>
                <w:szCs w:val="24"/>
              </w:rPr>
              <w:t xml:space="preserve">Initiatiefnota van de leden </w:t>
            </w:r>
            <w:proofErr w:type="spellStart"/>
            <w:r w:rsidRPr="00732546">
              <w:rPr>
                <w:b/>
                <w:bCs/>
                <w:szCs w:val="24"/>
              </w:rPr>
              <w:t>Bromet</w:t>
            </w:r>
            <w:proofErr w:type="spellEnd"/>
            <w:r w:rsidRPr="00732546">
              <w:rPr>
                <w:b/>
                <w:bCs/>
                <w:szCs w:val="24"/>
              </w:rPr>
              <w:t xml:space="preserve"> en Van Campen over “De wijsheid in pacht”</w:t>
            </w:r>
          </w:p>
        </w:tc>
      </w:tr>
      <w:tr w:rsidR="00053AC0" w:rsidTr="00053AC0" w14:paraId="63738F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3AC0" w:rsidP="00053AC0" w:rsidRDefault="00053AC0" w14:paraId="5613EDDB" w14:textId="77777777"/>
        </w:tc>
        <w:tc>
          <w:tcPr>
            <w:tcW w:w="7654" w:type="dxa"/>
            <w:gridSpan w:val="2"/>
          </w:tcPr>
          <w:p w:rsidR="00053AC0" w:rsidP="00053AC0" w:rsidRDefault="00053AC0" w14:paraId="5598D6C1" w14:textId="77777777"/>
        </w:tc>
      </w:tr>
      <w:tr w:rsidR="00053AC0" w:rsidTr="00053AC0" w14:paraId="20BFCD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3AC0" w:rsidP="00053AC0" w:rsidRDefault="00053AC0" w14:paraId="6343662C" w14:textId="77777777"/>
        </w:tc>
        <w:tc>
          <w:tcPr>
            <w:tcW w:w="7654" w:type="dxa"/>
            <w:gridSpan w:val="2"/>
          </w:tcPr>
          <w:p w:rsidR="00053AC0" w:rsidP="00053AC0" w:rsidRDefault="00053AC0" w14:paraId="2BB38346" w14:textId="77777777"/>
        </w:tc>
      </w:tr>
      <w:tr w:rsidR="00053AC0" w:rsidTr="00053AC0" w14:paraId="631442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3AC0" w:rsidP="00053AC0" w:rsidRDefault="00053AC0" w14:paraId="7936B782" w14:textId="72FFB4D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053AC0" w:rsidP="00053AC0" w:rsidRDefault="00053AC0" w14:paraId="432AFC0C" w14:textId="2D5776D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DE HOOP EN MEULENKAMP</w:t>
            </w:r>
          </w:p>
        </w:tc>
      </w:tr>
      <w:tr w:rsidR="00053AC0" w:rsidTr="00053AC0" w14:paraId="0C0579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3AC0" w:rsidP="00053AC0" w:rsidRDefault="00053AC0" w14:paraId="1B3804C9" w14:textId="77777777"/>
        </w:tc>
        <w:tc>
          <w:tcPr>
            <w:tcW w:w="7654" w:type="dxa"/>
            <w:gridSpan w:val="2"/>
          </w:tcPr>
          <w:p w:rsidR="00053AC0" w:rsidP="00053AC0" w:rsidRDefault="00053AC0" w14:paraId="4F1C4EBD" w14:textId="7E76EE5E">
            <w:r>
              <w:t>Voorgesteld tijdens het Notaoverleg van 2 juni 2025</w:t>
            </w:r>
          </w:p>
        </w:tc>
      </w:tr>
      <w:tr w:rsidR="00997775" w:rsidTr="00053AC0" w14:paraId="67437F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162990" w14:textId="77777777"/>
        </w:tc>
        <w:tc>
          <w:tcPr>
            <w:tcW w:w="7654" w:type="dxa"/>
            <w:gridSpan w:val="2"/>
          </w:tcPr>
          <w:p w:rsidR="00997775" w:rsidRDefault="00997775" w14:paraId="72454A62" w14:textId="77777777"/>
        </w:tc>
      </w:tr>
      <w:tr w:rsidR="00997775" w:rsidTr="00053AC0" w14:paraId="5685DE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913C5D" w14:textId="77777777"/>
        </w:tc>
        <w:tc>
          <w:tcPr>
            <w:tcW w:w="7654" w:type="dxa"/>
            <w:gridSpan w:val="2"/>
          </w:tcPr>
          <w:p w:rsidR="00997775" w:rsidRDefault="00997775" w14:paraId="15C58B83" w14:textId="77777777">
            <w:r>
              <w:t>De Kamer,</w:t>
            </w:r>
          </w:p>
        </w:tc>
      </w:tr>
      <w:tr w:rsidR="00997775" w:rsidTr="00053AC0" w14:paraId="6B0543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AC5042" w14:textId="77777777"/>
        </w:tc>
        <w:tc>
          <w:tcPr>
            <w:tcW w:w="7654" w:type="dxa"/>
            <w:gridSpan w:val="2"/>
          </w:tcPr>
          <w:p w:rsidR="00997775" w:rsidRDefault="00997775" w14:paraId="358FDC5A" w14:textId="77777777"/>
        </w:tc>
      </w:tr>
      <w:tr w:rsidR="00997775" w:rsidTr="00053AC0" w14:paraId="771082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FBB1C3" w14:textId="77777777"/>
        </w:tc>
        <w:tc>
          <w:tcPr>
            <w:tcW w:w="7654" w:type="dxa"/>
            <w:gridSpan w:val="2"/>
          </w:tcPr>
          <w:p w:rsidR="00997775" w:rsidRDefault="00997775" w14:paraId="29DF5018" w14:textId="77777777">
            <w:r>
              <w:t>gehoord de beraadslaging,</w:t>
            </w:r>
          </w:p>
        </w:tc>
      </w:tr>
      <w:tr w:rsidR="00997775" w:rsidTr="00053AC0" w14:paraId="694450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76193C" w14:textId="77777777"/>
        </w:tc>
        <w:tc>
          <w:tcPr>
            <w:tcW w:w="7654" w:type="dxa"/>
            <w:gridSpan w:val="2"/>
          </w:tcPr>
          <w:p w:rsidR="00997775" w:rsidRDefault="00997775" w14:paraId="00B2DFE7" w14:textId="77777777"/>
        </w:tc>
      </w:tr>
      <w:tr w:rsidR="00997775" w:rsidTr="00053AC0" w14:paraId="7865DC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DF5E70" w14:textId="77777777"/>
        </w:tc>
        <w:tc>
          <w:tcPr>
            <w:tcW w:w="7654" w:type="dxa"/>
            <w:gridSpan w:val="2"/>
          </w:tcPr>
          <w:p w:rsidRPr="00053AC0" w:rsidR="00053AC0" w:rsidP="00053AC0" w:rsidRDefault="00053AC0" w14:paraId="103232F3" w14:textId="77777777">
            <w:r w:rsidRPr="00053AC0">
              <w:t>overwegende dat het belangrijk is dat de overheid het goede voorbeeld geeft;</w:t>
            </w:r>
            <w:r w:rsidRPr="00053AC0">
              <w:br/>
            </w:r>
            <w:r w:rsidRPr="00053AC0">
              <w:br/>
              <w:t>constaterende dat de regering dit ook nastreeft en in gesprek is met provincies, gemeentes en waterschappen;</w:t>
            </w:r>
            <w:r w:rsidRPr="00053AC0">
              <w:br/>
            </w:r>
            <w:r w:rsidRPr="00053AC0">
              <w:br/>
              <w:t>verzoekt de regering om samen met decentrale overheden een convenant op te stellen waarin afspraken worden gemaakt over het zo veel mogelijk duurzaam en langjarig verpachten van overheidsgrond,</w:t>
            </w:r>
            <w:r w:rsidRPr="00053AC0">
              <w:br/>
            </w:r>
            <w:r w:rsidRPr="00053AC0">
              <w:br/>
              <w:t>en gaat over tot de orde van de dag.</w:t>
            </w:r>
          </w:p>
          <w:p w:rsidR="00053AC0" w:rsidP="00053AC0" w:rsidRDefault="00053AC0" w14:paraId="577FB492" w14:textId="77777777"/>
          <w:p w:rsidR="00053AC0" w:rsidP="00053AC0" w:rsidRDefault="00053AC0" w14:paraId="399C8378" w14:textId="77777777">
            <w:r w:rsidRPr="00053AC0">
              <w:t xml:space="preserve">De Hoop </w:t>
            </w:r>
          </w:p>
          <w:p w:rsidR="00997775" w:rsidP="00053AC0" w:rsidRDefault="00053AC0" w14:paraId="2036FBC8" w14:textId="446C526F">
            <w:r w:rsidRPr="00053AC0">
              <w:t>Meulenkamp</w:t>
            </w:r>
          </w:p>
        </w:tc>
      </w:tr>
    </w:tbl>
    <w:p w:rsidR="00997775" w:rsidRDefault="00997775" w14:paraId="76C276F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2D125" w14:textId="77777777" w:rsidR="00053AC0" w:rsidRDefault="00053AC0">
      <w:pPr>
        <w:spacing w:line="20" w:lineRule="exact"/>
      </w:pPr>
    </w:p>
  </w:endnote>
  <w:endnote w:type="continuationSeparator" w:id="0">
    <w:p w14:paraId="16DD660A" w14:textId="77777777" w:rsidR="00053AC0" w:rsidRDefault="00053AC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E34CE0" w14:textId="77777777" w:rsidR="00053AC0" w:rsidRDefault="00053AC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DD654" w14:textId="77777777" w:rsidR="00053AC0" w:rsidRDefault="00053AC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F40448" w14:textId="77777777" w:rsidR="00053AC0" w:rsidRDefault="00053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C0"/>
    <w:rsid w:val="00053AC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1FC5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A7DA0"/>
  <w15:docId w15:val="{51A91113-36F5-4FC5-997E-D4363547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641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2025-06-03T09:23:00.0000000Z</dcterms:created>
  <dcterms:modified xsi:type="dcterms:W3CDTF">2025-06-03T09:34:00.0000000Z</dcterms:modified>
  <dc:description>------------------------</dc:description>
  <dc:subject/>
  <keywords/>
  <version/>
  <category/>
</coreProperties>
</file>