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F2761" w14:paraId="5472242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85D74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9F89B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F2761" w14:paraId="3927E99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9E2496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F2761" w14:paraId="3ECB2D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3802AB" w14:textId="77777777"/>
        </w:tc>
      </w:tr>
      <w:tr w:rsidR="00997775" w:rsidTr="00BF2761" w14:paraId="64CC26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95618D" w14:textId="77777777"/>
        </w:tc>
      </w:tr>
      <w:tr w:rsidR="00997775" w:rsidTr="00BF2761" w14:paraId="554A75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F78D5D" w14:textId="77777777"/>
        </w:tc>
        <w:tc>
          <w:tcPr>
            <w:tcW w:w="7654" w:type="dxa"/>
            <w:gridSpan w:val="2"/>
          </w:tcPr>
          <w:p w:rsidR="00997775" w:rsidRDefault="00997775" w14:paraId="61F6D4B1" w14:textId="77777777"/>
        </w:tc>
      </w:tr>
      <w:tr w:rsidR="00BF2761" w:rsidTr="00BF2761" w14:paraId="41E81E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2761" w:rsidP="00BF2761" w:rsidRDefault="00BF2761" w14:paraId="247A2D86" w14:textId="20B00203">
            <w:pPr>
              <w:rPr>
                <w:b/>
              </w:rPr>
            </w:pPr>
            <w:r>
              <w:rPr>
                <w:b/>
              </w:rPr>
              <w:t>36 687</w:t>
            </w:r>
          </w:p>
        </w:tc>
        <w:tc>
          <w:tcPr>
            <w:tcW w:w="7654" w:type="dxa"/>
            <w:gridSpan w:val="2"/>
          </w:tcPr>
          <w:p w:rsidR="00BF2761" w:rsidP="00BF2761" w:rsidRDefault="00BF2761" w14:paraId="7E313C6D" w14:textId="7D472030">
            <w:pPr>
              <w:rPr>
                <w:b/>
              </w:rPr>
            </w:pPr>
            <w:r w:rsidRPr="00732546">
              <w:rPr>
                <w:b/>
                <w:bCs/>
                <w:szCs w:val="24"/>
              </w:rPr>
              <w:t xml:space="preserve">Initiatiefnota van de leden </w:t>
            </w:r>
            <w:proofErr w:type="spellStart"/>
            <w:r w:rsidRPr="00732546">
              <w:rPr>
                <w:b/>
                <w:bCs/>
                <w:szCs w:val="24"/>
              </w:rPr>
              <w:t>Bromet</w:t>
            </w:r>
            <w:proofErr w:type="spellEnd"/>
            <w:r w:rsidRPr="00732546">
              <w:rPr>
                <w:b/>
                <w:bCs/>
                <w:szCs w:val="24"/>
              </w:rPr>
              <w:t xml:space="preserve"> en Van Campen over “De wijsheid in pacht”</w:t>
            </w:r>
          </w:p>
        </w:tc>
      </w:tr>
      <w:tr w:rsidR="00BF2761" w:rsidTr="00BF2761" w14:paraId="2D0686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2761" w:rsidP="00BF2761" w:rsidRDefault="00BF2761" w14:paraId="00D8ADA3" w14:textId="77777777"/>
        </w:tc>
        <w:tc>
          <w:tcPr>
            <w:tcW w:w="7654" w:type="dxa"/>
            <w:gridSpan w:val="2"/>
          </w:tcPr>
          <w:p w:rsidR="00BF2761" w:rsidP="00BF2761" w:rsidRDefault="00BF2761" w14:paraId="1389EAEF" w14:textId="77777777"/>
        </w:tc>
      </w:tr>
      <w:tr w:rsidR="00BF2761" w:rsidTr="00BF2761" w14:paraId="438221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2761" w:rsidP="00BF2761" w:rsidRDefault="00BF2761" w14:paraId="6E60D4E3" w14:textId="77777777"/>
        </w:tc>
        <w:tc>
          <w:tcPr>
            <w:tcW w:w="7654" w:type="dxa"/>
            <w:gridSpan w:val="2"/>
          </w:tcPr>
          <w:p w:rsidR="00BF2761" w:rsidP="00BF2761" w:rsidRDefault="00BF2761" w14:paraId="13D3E844" w14:textId="77777777"/>
        </w:tc>
      </w:tr>
      <w:tr w:rsidR="00BF2761" w:rsidTr="00BF2761" w14:paraId="2502CC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2761" w:rsidP="00BF2761" w:rsidRDefault="00BF2761" w14:paraId="7259043A" w14:textId="33631AF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</w:t>
            </w:r>
          </w:p>
        </w:tc>
        <w:tc>
          <w:tcPr>
            <w:tcW w:w="7654" w:type="dxa"/>
            <w:gridSpan w:val="2"/>
          </w:tcPr>
          <w:p w:rsidR="00BF2761" w:rsidP="00BF2761" w:rsidRDefault="00BF2761" w14:paraId="5C041E14" w14:textId="50C9D2A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MEULENKAMP EN DE HOOP</w:t>
            </w:r>
          </w:p>
        </w:tc>
      </w:tr>
      <w:tr w:rsidR="00BF2761" w:rsidTr="00BF2761" w14:paraId="4D7173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2761" w:rsidP="00BF2761" w:rsidRDefault="00BF2761" w14:paraId="776FA933" w14:textId="77777777"/>
        </w:tc>
        <w:tc>
          <w:tcPr>
            <w:tcW w:w="7654" w:type="dxa"/>
            <w:gridSpan w:val="2"/>
          </w:tcPr>
          <w:p w:rsidR="00BF2761" w:rsidP="00BF2761" w:rsidRDefault="00BF2761" w14:paraId="11BAFC65" w14:textId="7B2EC571">
            <w:r>
              <w:t>Voorgesteld tijdens het Notaoverleg van 2 juni 2025</w:t>
            </w:r>
          </w:p>
        </w:tc>
      </w:tr>
      <w:tr w:rsidR="00997775" w:rsidTr="00BF2761" w14:paraId="5F480D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707F09" w14:textId="77777777"/>
        </w:tc>
        <w:tc>
          <w:tcPr>
            <w:tcW w:w="7654" w:type="dxa"/>
            <w:gridSpan w:val="2"/>
          </w:tcPr>
          <w:p w:rsidR="00997775" w:rsidRDefault="00997775" w14:paraId="3AC62A0D" w14:textId="77777777"/>
        </w:tc>
      </w:tr>
      <w:tr w:rsidR="00997775" w:rsidTr="00BF2761" w14:paraId="20F732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499D25" w14:textId="77777777"/>
        </w:tc>
        <w:tc>
          <w:tcPr>
            <w:tcW w:w="7654" w:type="dxa"/>
            <w:gridSpan w:val="2"/>
          </w:tcPr>
          <w:p w:rsidR="00997775" w:rsidRDefault="00997775" w14:paraId="251E92EC" w14:textId="77777777">
            <w:r>
              <w:t>De Kamer,</w:t>
            </w:r>
          </w:p>
        </w:tc>
      </w:tr>
      <w:tr w:rsidR="00997775" w:rsidTr="00BF2761" w14:paraId="02C6B2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5C8FF0" w14:textId="77777777"/>
        </w:tc>
        <w:tc>
          <w:tcPr>
            <w:tcW w:w="7654" w:type="dxa"/>
            <w:gridSpan w:val="2"/>
          </w:tcPr>
          <w:p w:rsidR="00997775" w:rsidRDefault="00997775" w14:paraId="680AD628" w14:textId="77777777"/>
        </w:tc>
      </w:tr>
      <w:tr w:rsidR="00997775" w:rsidTr="00BF2761" w14:paraId="5668D7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CABAEA" w14:textId="77777777"/>
        </w:tc>
        <w:tc>
          <w:tcPr>
            <w:tcW w:w="7654" w:type="dxa"/>
            <w:gridSpan w:val="2"/>
          </w:tcPr>
          <w:p w:rsidR="00997775" w:rsidRDefault="00997775" w14:paraId="4B7158CF" w14:textId="77777777">
            <w:r>
              <w:t>gehoord de beraadslaging,</w:t>
            </w:r>
          </w:p>
        </w:tc>
      </w:tr>
      <w:tr w:rsidR="00997775" w:rsidTr="00BF2761" w14:paraId="412610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284B25" w14:textId="77777777"/>
        </w:tc>
        <w:tc>
          <w:tcPr>
            <w:tcW w:w="7654" w:type="dxa"/>
            <w:gridSpan w:val="2"/>
          </w:tcPr>
          <w:p w:rsidR="00997775" w:rsidRDefault="00997775" w14:paraId="17D77EBE" w14:textId="77777777"/>
        </w:tc>
      </w:tr>
      <w:tr w:rsidR="00997775" w:rsidTr="00BF2761" w14:paraId="4EB4E9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58762E" w14:textId="77777777"/>
        </w:tc>
        <w:tc>
          <w:tcPr>
            <w:tcW w:w="7654" w:type="dxa"/>
            <w:gridSpan w:val="2"/>
          </w:tcPr>
          <w:p w:rsidRPr="00BF2761" w:rsidR="00BF2761" w:rsidP="00BF2761" w:rsidRDefault="00BF2761" w14:paraId="1F6CA7CA" w14:textId="77777777">
            <w:r w:rsidRPr="00BF2761">
              <w:t>overwegende dat jonge boeren langjarige zekerheid nodig hebben om te starten met ondernemen en te bouwen aan een toekomstbestendig bedrijf;</w:t>
            </w:r>
            <w:r w:rsidRPr="00BF2761">
              <w:br/>
            </w:r>
            <w:r w:rsidRPr="00BF2761">
              <w:br/>
              <w:t>overwegende dat het voor verpachters aantrekkelijk moet worden gemaakt om langjarige contracten aan te bieden aan startende ondernemers;</w:t>
            </w:r>
            <w:r w:rsidRPr="00BF2761">
              <w:br/>
            </w:r>
            <w:r w:rsidRPr="00BF2761">
              <w:br/>
              <w:t>verzoekt de regering om een vorm van loopbaanpacht te introduceren als alternatief voor reguliere pacht, met een minimale looptijd en zonder continuatierecht,</w:t>
            </w:r>
            <w:r w:rsidRPr="00BF2761">
              <w:br/>
            </w:r>
            <w:r w:rsidRPr="00BF2761">
              <w:br/>
              <w:t>en gaat over tot de orde van de dag.</w:t>
            </w:r>
          </w:p>
          <w:p w:rsidR="00BF2761" w:rsidP="00BF2761" w:rsidRDefault="00BF2761" w14:paraId="483D4196" w14:textId="77777777"/>
          <w:p w:rsidR="00BF2761" w:rsidP="00BF2761" w:rsidRDefault="00BF2761" w14:paraId="7E199A2A" w14:textId="77777777">
            <w:r w:rsidRPr="00BF2761">
              <w:t xml:space="preserve">Meulenkamp </w:t>
            </w:r>
          </w:p>
          <w:p w:rsidR="00997775" w:rsidP="00BF2761" w:rsidRDefault="00BF2761" w14:paraId="18BABB6C" w14:textId="373C3691">
            <w:r w:rsidRPr="00BF2761">
              <w:t>De Hoop</w:t>
            </w:r>
          </w:p>
        </w:tc>
      </w:tr>
    </w:tbl>
    <w:p w:rsidR="00997775" w:rsidRDefault="00997775" w14:paraId="0D75DB6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4B2BA" w14:textId="77777777" w:rsidR="00BF2761" w:rsidRDefault="00BF2761">
      <w:pPr>
        <w:spacing w:line="20" w:lineRule="exact"/>
      </w:pPr>
    </w:p>
  </w:endnote>
  <w:endnote w:type="continuationSeparator" w:id="0">
    <w:p w14:paraId="1CFE62C0" w14:textId="77777777" w:rsidR="00BF2761" w:rsidRDefault="00BF276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DA5412" w14:textId="77777777" w:rsidR="00BF2761" w:rsidRDefault="00BF276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1C50B" w14:textId="77777777" w:rsidR="00BF2761" w:rsidRDefault="00BF276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4B648F" w14:textId="77777777" w:rsidR="00BF2761" w:rsidRDefault="00BF2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6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1FC5"/>
    <w:rsid w:val="00B74E9D"/>
    <w:rsid w:val="00BF2761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1CFDF"/>
  <w15:docId w15:val="{83CDF4F8-C96E-4BC3-8790-2DD5F945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693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2025-06-03T09:23:00.0000000Z</dcterms:created>
  <dcterms:modified xsi:type="dcterms:W3CDTF">2025-06-03T09:35:00.0000000Z</dcterms:modified>
  <dc:description>------------------------</dc:description>
  <dc:subject/>
  <keywords/>
  <version/>
  <category/>
</coreProperties>
</file>