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173AF" w14:paraId="17203CA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F0AD00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CDAF61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173AF" w14:paraId="7760C06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AC4B50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173AF" w14:paraId="6C3515F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5C11AFC" w14:textId="77777777"/>
        </w:tc>
      </w:tr>
      <w:tr w:rsidR="00997775" w:rsidTr="00D173AF" w14:paraId="49EB1F2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B990F41" w14:textId="77777777"/>
        </w:tc>
      </w:tr>
      <w:tr w:rsidR="00997775" w:rsidTr="00D173AF" w14:paraId="03D187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16321E" w14:textId="77777777"/>
        </w:tc>
        <w:tc>
          <w:tcPr>
            <w:tcW w:w="7654" w:type="dxa"/>
            <w:gridSpan w:val="2"/>
          </w:tcPr>
          <w:p w:rsidR="00997775" w:rsidRDefault="00997775" w14:paraId="5A8D8FC6" w14:textId="77777777"/>
        </w:tc>
      </w:tr>
      <w:tr w:rsidR="00D173AF" w:rsidTr="00D173AF" w14:paraId="6CE878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73AF" w:rsidP="00D173AF" w:rsidRDefault="00D173AF" w14:paraId="1854B53F" w14:textId="79515B93">
            <w:pPr>
              <w:rPr>
                <w:b/>
              </w:rPr>
            </w:pPr>
            <w:r>
              <w:rPr>
                <w:b/>
              </w:rPr>
              <w:t>36 687</w:t>
            </w:r>
          </w:p>
        </w:tc>
        <w:tc>
          <w:tcPr>
            <w:tcW w:w="7654" w:type="dxa"/>
            <w:gridSpan w:val="2"/>
          </w:tcPr>
          <w:p w:rsidR="00D173AF" w:rsidP="00D173AF" w:rsidRDefault="00D173AF" w14:paraId="04B9F494" w14:textId="5DCC4317">
            <w:pPr>
              <w:rPr>
                <w:b/>
              </w:rPr>
            </w:pPr>
            <w:r w:rsidRPr="00732546">
              <w:rPr>
                <w:b/>
                <w:bCs/>
                <w:szCs w:val="24"/>
              </w:rPr>
              <w:t xml:space="preserve">Initiatiefnota van de leden </w:t>
            </w:r>
            <w:proofErr w:type="spellStart"/>
            <w:r w:rsidRPr="00732546">
              <w:rPr>
                <w:b/>
                <w:bCs/>
                <w:szCs w:val="24"/>
              </w:rPr>
              <w:t>Bromet</w:t>
            </w:r>
            <w:proofErr w:type="spellEnd"/>
            <w:r w:rsidRPr="00732546">
              <w:rPr>
                <w:b/>
                <w:bCs/>
                <w:szCs w:val="24"/>
              </w:rPr>
              <w:t xml:space="preserve"> en Van Campen over “De wijsheid in pacht”</w:t>
            </w:r>
          </w:p>
        </w:tc>
      </w:tr>
      <w:tr w:rsidR="00D173AF" w:rsidTr="00D173AF" w14:paraId="1B0BC2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73AF" w:rsidP="00D173AF" w:rsidRDefault="00D173AF" w14:paraId="2D5843B3" w14:textId="77777777"/>
        </w:tc>
        <w:tc>
          <w:tcPr>
            <w:tcW w:w="7654" w:type="dxa"/>
            <w:gridSpan w:val="2"/>
          </w:tcPr>
          <w:p w:rsidR="00D173AF" w:rsidP="00D173AF" w:rsidRDefault="00D173AF" w14:paraId="2E29F794" w14:textId="77777777"/>
        </w:tc>
      </w:tr>
      <w:tr w:rsidR="00D173AF" w:rsidTr="00D173AF" w14:paraId="33E5D0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73AF" w:rsidP="00D173AF" w:rsidRDefault="00D173AF" w14:paraId="2D32A61C" w14:textId="77777777"/>
        </w:tc>
        <w:tc>
          <w:tcPr>
            <w:tcW w:w="7654" w:type="dxa"/>
            <w:gridSpan w:val="2"/>
          </w:tcPr>
          <w:p w:rsidR="00D173AF" w:rsidP="00D173AF" w:rsidRDefault="00D173AF" w14:paraId="0B1B5DB0" w14:textId="77777777"/>
        </w:tc>
      </w:tr>
      <w:tr w:rsidR="00D173AF" w:rsidTr="00D173AF" w14:paraId="018939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73AF" w:rsidP="00D173AF" w:rsidRDefault="00D173AF" w14:paraId="1279B4E0" w14:textId="2642660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</w:t>
            </w:r>
          </w:p>
        </w:tc>
        <w:tc>
          <w:tcPr>
            <w:tcW w:w="7654" w:type="dxa"/>
            <w:gridSpan w:val="2"/>
          </w:tcPr>
          <w:p w:rsidR="00D173AF" w:rsidP="00D173AF" w:rsidRDefault="00D173AF" w14:paraId="621CAF98" w14:textId="66D71C1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PODT</w:t>
            </w:r>
          </w:p>
        </w:tc>
      </w:tr>
      <w:tr w:rsidR="00D173AF" w:rsidTr="00D173AF" w14:paraId="0E75A1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73AF" w:rsidP="00D173AF" w:rsidRDefault="00D173AF" w14:paraId="08654C34" w14:textId="77777777"/>
        </w:tc>
        <w:tc>
          <w:tcPr>
            <w:tcW w:w="7654" w:type="dxa"/>
            <w:gridSpan w:val="2"/>
          </w:tcPr>
          <w:p w:rsidR="00D173AF" w:rsidP="00D173AF" w:rsidRDefault="00D173AF" w14:paraId="31290A1C" w14:textId="2BC26A6E">
            <w:r>
              <w:t>Voorgesteld tijdens het Notaoverleg van 2 juni 2025</w:t>
            </w:r>
          </w:p>
        </w:tc>
      </w:tr>
      <w:tr w:rsidR="00997775" w:rsidTr="00D173AF" w14:paraId="332A2F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BD208D" w14:textId="77777777"/>
        </w:tc>
        <w:tc>
          <w:tcPr>
            <w:tcW w:w="7654" w:type="dxa"/>
            <w:gridSpan w:val="2"/>
          </w:tcPr>
          <w:p w:rsidR="00997775" w:rsidRDefault="00997775" w14:paraId="5F96B1A7" w14:textId="77777777"/>
        </w:tc>
      </w:tr>
      <w:tr w:rsidR="00997775" w:rsidTr="00D173AF" w14:paraId="3CC024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46E4267" w14:textId="77777777"/>
        </w:tc>
        <w:tc>
          <w:tcPr>
            <w:tcW w:w="7654" w:type="dxa"/>
            <w:gridSpan w:val="2"/>
          </w:tcPr>
          <w:p w:rsidR="00997775" w:rsidRDefault="00997775" w14:paraId="44F66CFE" w14:textId="77777777">
            <w:r>
              <w:t>De Kamer,</w:t>
            </w:r>
          </w:p>
        </w:tc>
      </w:tr>
      <w:tr w:rsidR="00997775" w:rsidTr="00D173AF" w14:paraId="27A55E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497ACB" w14:textId="77777777"/>
        </w:tc>
        <w:tc>
          <w:tcPr>
            <w:tcW w:w="7654" w:type="dxa"/>
            <w:gridSpan w:val="2"/>
          </w:tcPr>
          <w:p w:rsidR="00997775" w:rsidRDefault="00997775" w14:paraId="47F89CD4" w14:textId="77777777"/>
        </w:tc>
      </w:tr>
      <w:tr w:rsidR="00997775" w:rsidTr="00D173AF" w14:paraId="05004D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1843FF" w14:textId="77777777"/>
        </w:tc>
        <w:tc>
          <w:tcPr>
            <w:tcW w:w="7654" w:type="dxa"/>
            <w:gridSpan w:val="2"/>
          </w:tcPr>
          <w:p w:rsidR="00997775" w:rsidRDefault="00997775" w14:paraId="53F54FB9" w14:textId="77777777">
            <w:r>
              <w:t>gehoord de beraadslaging,</w:t>
            </w:r>
          </w:p>
        </w:tc>
      </w:tr>
      <w:tr w:rsidR="00997775" w:rsidTr="00D173AF" w14:paraId="4F652F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BCBE52" w14:textId="77777777"/>
        </w:tc>
        <w:tc>
          <w:tcPr>
            <w:tcW w:w="7654" w:type="dxa"/>
            <w:gridSpan w:val="2"/>
          </w:tcPr>
          <w:p w:rsidR="00997775" w:rsidRDefault="00997775" w14:paraId="1EDE40B5" w14:textId="77777777"/>
        </w:tc>
      </w:tr>
      <w:tr w:rsidR="00997775" w:rsidTr="00D173AF" w14:paraId="4FE380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D85F7A" w14:textId="77777777"/>
        </w:tc>
        <w:tc>
          <w:tcPr>
            <w:tcW w:w="7654" w:type="dxa"/>
            <w:gridSpan w:val="2"/>
          </w:tcPr>
          <w:p w:rsidRPr="00D173AF" w:rsidR="00D173AF" w:rsidP="00D173AF" w:rsidRDefault="00D173AF" w14:paraId="00256FFC" w14:textId="77777777">
            <w:r w:rsidRPr="00D173AF">
              <w:t>overwegende dat veel pachtgrond in particulier eigendom is en daar veel mogelijkheden tot verduurzaming van de landbouw zijn;</w:t>
            </w:r>
            <w:r w:rsidRPr="00D173AF">
              <w:br/>
            </w:r>
            <w:r w:rsidRPr="00D173AF">
              <w:br/>
              <w:t>constaterende dat het onderhouden van gezonde bodems zowel in het belang is van de pachter als de verpachter;</w:t>
            </w:r>
            <w:r w:rsidRPr="00D173AF">
              <w:br/>
            </w:r>
            <w:r w:rsidRPr="00D173AF">
              <w:br/>
              <w:t>constaterende dat er veel goede voorbeelden zijn van particuliere grondbezitters die duurzaam bodembeheer stimuleren, bijvoorbeeld door een korting te geven op de pachtprijs;</w:t>
            </w:r>
            <w:r w:rsidRPr="00D173AF">
              <w:br/>
            </w:r>
            <w:r w:rsidRPr="00D173AF">
              <w:br/>
              <w:t>verzoekt de regering om samen met particuliere grondbezitters die het goede voorbeeld geven een handreiking te ontwikkelen voor het stimuleren van duurzaam bodembeheer,</w:t>
            </w:r>
            <w:r w:rsidRPr="00D173AF">
              <w:br/>
            </w:r>
            <w:r w:rsidRPr="00D173AF">
              <w:br/>
              <w:t>en gaat over tot de orde van de dag.</w:t>
            </w:r>
          </w:p>
          <w:p w:rsidR="00D173AF" w:rsidP="00D173AF" w:rsidRDefault="00D173AF" w14:paraId="78DA3884" w14:textId="77777777"/>
          <w:p w:rsidR="00997775" w:rsidP="00D173AF" w:rsidRDefault="00D173AF" w14:paraId="42D3BC16" w14:textId="17D58D40">
            <w:proofErr w:type="spellStart"/>
            <w:r w:rsidRPr="00D173AF">
              <w:t>Podt</w:t>
            </w:r>
            <w:proofErr w:type="spellEnd"/>
          </w:p>
        </w:tc>
      </w:tr>
    </w:tbl>
    <w:p w:rsidR="00997775" w:rsidRDefault="00997775" w14:paraId="65B4F17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B9644" w14:textId="77777777" w:rsidR="00D173AF" w:rsidRDefault="00D173AF">
      <w:pPr>
        <w:spacing w:line="20" w:lineRule="exact"/>
      </w:pPr>
    </w:p>
  </w:endnote>
  <w:endnote w:type="continuationSeparator" w:id="0">
    <w:p w14:paraId="09D1E3C1" w14:textId="77777777" w:rsidR="00D173AF" w:rsidRDefault="00D173A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CD440D3" w14:textId="77777777" w:rsidR="00D173AF" w:rsidRDefault="00D173A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F6349" w14:textId="77777777" w:rsidR="00D173AF" w:rsidRDefault="00D173A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A306B6C" w14:textId="77777777" w:rsidR="00D173AF" w:rsidRDefault="00D17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A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61FC5"/>
    <w:rsid w:val="00B74E9D"/>
    <w:rsid w:val="00BF5690"/>
    <w:rsid w:val="00CC23D1"/>
    <w:rsid w:val="00CC270F"/>
    <w:rsid w:val="00D173A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3D496"/>
  <w15:docId w15:val="{5B2B51CA-5572-4B33-BFA4-C7B96A8C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788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2025-06-03T09:23:00.0000000Z</dcterms:created>
  <dcterms:modified xsi:type="dcterms:W3CDTF">2025-06-03T09:34:00.0000000Z</dcterms:modified>
  <dc:description>------------------------</dc:description>
  <dc:subject/>
  <keywords/>
  <version/>
  <category/>
</coreProperties>
</file>