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602B1" w14:paraId="6BF63D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23B1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4DE2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602B1" w14:paraId="7891AC7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9CC07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602B1" w14:paraId="0ECA35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923364" w14:textId="77777777"/>
        </w:tc>
      </w:tr>
      <w:tr w:rsidR="00997775" w:rsidTr="001602B1" w14:paraId="5027BD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60519C" w14:textId="77777777"/>
        </w:tc>
      </w:tr>
      <w:tr w:rsidR="00997775" w:rsidTr="001602B1" w14:paraId="41841D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93B8D6" w14:textId="77777777"/>
        </w:tc>
        <w:tc>
          <w:tcPr>
            <w:tcW w:w="7654" w:type="dxa"/>
            <w:gridSpan w:val="2"/>
          </w:tcPr>
          <w:p w:rsidR="00997775" w:rsidRDefault="00997775" w14:paraId="01269DE5" w14:textId="77777777"/>
        </w:tc>
      </w:tr>
      <w:tr w:rsidR="001602B1" w:rsidTr="001602B1" w14:paraId="5A7B8F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02B1" w:rsidP="001602B1" w:rsidRDefault="001602B1" w14:paraId="047A0EDD" w14:textId="395584FA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7654" w:type="dxa"/>
            <w:gridSpan w:val="2"/>
          </w:tcPr>
          <w:p w:rsidR="001602B1" w:rsidP="001602B1" w:rsidRDefault="001602B1" w14:paraId="5998EAFB" w14:textId="366DC6F6">
            <w:pPr>
              <w:rPr>
                <w:b/>
              </w:rPr>
            </w:pPr>
            <w:r w:rsidRPr="00732546">
              <w:rPr>
                <w:b/>
                <w:bCs/>
                <w:szCs w:val="24"/>
              </w:rPr>
              <w:t xml:space="preserve">Initiatiefnota van de leden </w:t>
            </w:r>
            <w:proofErr w:type="spellStart"/>
            <w:r w:rsidRPr="00732546">
              <w:rPr>
                <w:b/>
                <w:bCs/>
                <w:szCs w:val="24"/>
              </w:rPr>
              <w:t>Bromet</w:t>
            </w:r>
            <w:proofErr w:type="spellEnd"/>
            <w:r w:rsidRPr="00732546">
              <w:rPr>
                <w:b/>
                <w:bCs/>
                <w:szCs w:val="24"/>
              </w:rPr>
              <w:t xml:space="preserve"> en Van Campen over “De wijsheid in pacht”</w:t>
            </w:r>
          </w:p>
        </w:tc>
      </w:tr>
      <w:tr w:rsidR="001602B1" w:rsidTr="001602B1" w14:paraId="0A4D26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02B1" w:rsidP="001602B1" w:rsidRDefault="001602B1" w14:paraId="514E4547" w14:textId="77777777"/>
        </w:tc>
        <w:tc>
          <w:tcPr>
            <w:tcW w:w="7654" w:type="dxa"/>
            <w:gridSpan w:val="2"/>
          </w:tcPr>
          <w:p w:rsidR="001602B1" w:rsidP="001602B1" w:rsidRDefault="001602B1" w14:paraId="42C49321" w14:textId="77777777"/>
        </w:tc>
      </w:tr>
      <w:tr w:rsidR="001602B1" w:rsidTr="001602B1" w14:paraId="1B226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02B1" w:rsidP="001602B1" w:rsidRDefault="001602B1" w14:paraId="4CD4F582" w14:textId="77777777"/>
        </w:tc>
        <w:tc>
          <w:tcPr>
            <w:tcW w:w="7654" w:type="dxa"/>
            <w:gridSpan w:val="2"/>
          </w:tcPr>
          <w:p w:rsidR="001602B1" w:rsidP="001602B1" w:rsidRDefault="001602B1" w14:paraId="20DB60EF" w14:textId="77777777"/>
        </w:tc>
      </w:tr>
      <w:tr w:rsidR="001602B1" w:rsidTr="001602B1" w14:paraId="56C066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02B1" w:rsidP="001602B1" w:rsidRDefault="001602B1" w14:paraId="1226A75F" w14:textId="492286E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1602B1" w:rsidP="001602B1" w:rsidRDefault="001602B1" w14:paraId="6FEF9F55" w14:textId="44DEA7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PODT</w:t>
            </w:r>
          </w:p>
        </w:tc>
      </w:tr>
      <w:tr w:rsidR="001602B1" w:rsidTr="001602B1" w14:paraId="00DE6D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602B1" w:rsidP="001602B1" w:rsidRDefault="001602B1" w14:paraId="2E19042E" w14:textId="77777777"/>
        </w:tc>
        <w:tc>
          <w:tcPr>
            <w:tcW w:w="7654" w:type="dxa"/>
            <w:gridSpan w:val="2"/>
          </w:tcPr>
          <w:p w:rsidR="001602B1" w:rsidP="001602B1" w:rsidRDefault="001602B1" w14:paraId="10C2164E" w14:textId="12601308">
            <w:r>
              <w:t>Voorgesteld tijdens het Notaoverleg van 2 juni 2025</w:t>
            </w:r>
          </w:p>
        </w:tc>
      </w:tr>
      <w:tr w:rsidR="00997775" w:rsidTr="001602B1" w14:paraId="7E7930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2165CC" w14:textId="77777777"/>
        </w:tc>
        <w:tc>
          <w:tcPr>
            <w:tcW w:w="7654" w:type="dxa"/>
            <w:gridSpan w:val="2"/>
          </w:tcPr>
          <w:p w:rsidR="00997775" w:rsidRDefault="00997775" w14:paraId="4C4B43E9" w14:textId="77777777"/>
        </w:tc>
      </w:tr>
      <w:tr w:rsidR="00997775" w:rsidTr="001602B1" w14:paraId="7816B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3F51C5" w14:textId="77777777"/>
        </w:tc>
        <w:tc>
          <w:tcPr>
            <w:tcW w:w="7654" w:type="dxa"/>
            <w:gridSpan w:val="2"/>
          </w:tcPr>
          <w:p w:rsidR="00997775" w:rsidRDefault="00997775" w14:paraId="3A30AAD7" w14:textId="77777777">
            <w:r>
              <w:t>De Kamer,</w:t>
            </w:r>
          </w:p>
        </w:tc>
      </w:tr>
      <w:tr w:rsidR="00997775" w:rsidTr="001602B1" w14:paraId="2BF302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6C8384" w14:textId="77777777"/>
        </w:tc>
        <w:tc>
          <w:tcPr>
            <w:tcW w:w="7654" w:type="dxa"/>
            <w:gridSpan w:val="2"/>
          </w:tcPr>
          <w:p w:rsidR="00997775" w:rsidRDefault="00997775" w14:paraId="2CFE1EDE" w14:textId="77777777"/>
        </w:tc>
      </w:tr>
      <w:tr w:rsidR="00997775" w:rsidTr="001602B1" w14:paraId="36374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A6E518" w14:textId="77777777"/>
        </w:tc>
        <w:tc>
          <w:tcPr>
            <w:tcW w:w="7654" w:type="dxa"/>
            <w:gridSpan w:val="2"/>
          </w:tcPr>
          <w:p w:rsidR="00997775" w:rsidRDefault="00997775" w14:paraId="31AF8969" w14:textId="77777777">
            <w:r>
              <w:t>gehoord de beraadslaging,</w:t>
            </w:r>
          </w:p>
        </w:tc>
      </w:tr>
      <w:tr w:rsidR="00997775" w:rsidTr="001602B1" w14:paraId="73A1C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2F2F50" w14:textId="77777777"/>
        </w:tc>
        <w:tc>
          <w:tcPr>
            <w:tcW w:w="7654" w:type="dxa"/>
            <w:gridSpan w:val="2"/>
          </w:tcPr>
          <w:p w:rsidR="00997775" w:rsidRDefault="00997775" w14:paraId="0A36CEA2" w14:textId="77777777"/>
        </w:tc>
      </w:tr>
      <w:tr w:rsidR="00997775" w:rsidTr="001602B1" w14:paraId="1A2FC9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DC398C" w14:textId="77777777"/>
        </w:tc>
        <w:tc>
          <w:tcPr>
            <w:tcW w:w="7654" w:type="dxa"/>
            <w:gridSpan w:val="2"/>
          </w:tcPr>
          <w:p w:rsidRPr="001602B1" w:rsidR="001602B1" w:rsidP="001602B1" w:rsidRDefault="001602B1" w14:paraId="1F442A99" w14:textId="77777777">
            <w:r w:rsidRPr="001602B1">
              <w:t>overwegende dat het voor de verduurzaming van de landbouw belangrijk is dat de grondkamer pachtcontracten breder gaat toetsen op duurzaamheidsvoorwaarden en niet alleen op prijs en agrarisch gebruik;</w:t>
            </w:r>
            <w:r w:rsidRPr="001602B1">
              <w:br/>
            </w:r>
            <w:r w:rsidRPr="001602B1">
              <w:br/>
              <w:t>constaterende dat de staatssecretaris eerst de wettelijke evaluatie van de grondkamer wil afwachten alvorens een andere werkwijze te overwegen;</w:t>
            </w:r>
            <w:r w:rsidRPr="001602B1">
              <w:br/>
            </w:r>
            <w:r w:rsidRPr="001602B1">
              <w:br/>
              <w:t>verzoekt de regering om bij de wettelijke evaluatie van de grondkamer en de daaropvolgende herziening van het beleid als uitgangspunt te nemen dat een bredere duurzame taakopvatting noodzakelijk is,</w:t>
            </w:r>
            <w:r w:rsidRPr="001602B1">
              <w:br/>
            </w:r>
            <w:r w:rsidRPr="001602B1">
              <w:br/>
              <w:t>en gaat over tot de orde van de dag.</w:t>
            </w:r>
          </w:p>
          <w:p w:rsidR="001602B1" w:rsidP="001602B1" w:rsidRDefault="001602B1" w14:paraId="7C01969D" w14:textId="77777777"/>
          <w:p w:rsidR="00997775" w:rsidP="001602B1" w:rsidRDefault="001602B1" w14:paraId="5E987790" w14:textId="54849C60">
            <w:proofErr w:type="spellStart"/>
            <w:r w:rsidRPr="001602B1">
              <w:t>Podt</w:t>
            </w:r>
            <w:proofErr w:type="spellEnd"/>
          </w:p>
        </w:tc>
      </w:tr>
    </w:tbl>
    <w:p w:rsidR="00997775" w:rsidRDefault="00997775" w14:paraId="363EB7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2AED" w14:textId="77777777" w:rsidR="001602B1" w:rsidRDefault="001602B1">
      <w:pPr>
        <w:spacing w:line="20" w:lineRule="exact"/>
      </w:pPr>
    </w:p>
  </w:endnote>
  <w:endnote w:type="continuationSeparator" w:id="0">
    <w:p w14:paraId="1CA68AC5" w14:textId="77777777" w:rsidR="001602B1" w:rsidRDefault="001602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4DFAD4" w14:textId="77777777" w:rsidR="001602B1" w:rsidRDefault="001602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2789" w14:textId="77777777" w:rsidR="001602B1" w:rsidRDefault="001602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FB4559" w14:textId="77777777" w:rsidR="001602B1" w:rsidRDefault="0016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B1"/>
    <w:rsid w:val="00133FCE"/>
    <w:rsid w:val="001602B1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1FC5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EEB79"/>
  <w15:docId w15:val="{B7754A5C-B456-43B1-846F-CE2D749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756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2025-06-03T09:23:00.0000000Z</dcterms:created>
  <dcterms:modified xsi:type="dcterms:W3CDTF">2025-06-03T09:33:00.0000000Z</dcterms:modified>
  <dc:description>------------------------</dc:description>
  <dc:subject/>
  <keywords/>
  <version/>
  <category/>
</coreProperties>
</file>