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29DE2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E5995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DD800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CB15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10E91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F274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F05FE1E" w14:textId="77777777"/>
        </w:tc>
      </w:tr>
      <w:tr w:rsidR="0028220F" w:rsidTr="0065630E" w14:paraId="04065C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CF3EB" w14:textId="77777777"/>
        </w:tc>
      </w:tr>
      <w:tr w:rsidR="0028220F" w:rsidTr="0065630E" w14:paraId="5B035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31999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2DAAEF" w14:textId="77777777">
            <w:pPr>
              <w:rPr>
                <w:b/>
              </w:rPr>
            </w:pPr>
          </w:p>
        </w:tc>
      </w:tr>
      <w:tr w:rsidR="0028220F" w:rsidTr="0065630E" w14:paraId="27862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03394" w14:paraId="2930EF2E" w14:textId="29DDD32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703394" w:rsidR="0028220F" w:rsidP="0065630E" w:rsidRDefault="00703394" w14:paraId="55548BDB" w14:textId="0B8E9ACD">
            <w:pPr>
              <w:rPr>
                <w:b/>
                <w:bCs/>
              </w:rPr>
            </w:pPr>
            <w:r w:rsidRPr="00703394">
              <w:rPr>
                <w:b/>
                <w:bCs/>
              </w:rPr>
              <w:t>Europese Raad</w:t>
            </w:r>
          </w:p>
        </w:tc>
      </w:tr>
      <w:tr w:rsidR="0028220F" w:rsidTr="0065630E" w14:paraId="094EE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FB7DE4" w14:textId="77777777"/>
        </w:tc>
        <w:tc>
          <w:tcPr>
            <w:tcW w:w="8647" w:type="dxa"/>
            <w:gridSpan w:val="2"/>
          </w:tcPr>
          <w:p w:rsidR="0028220F" w:rsidP="0065630E" w:rsidRDefault="0028220F" w14:paraId="2B196BF2" w14:textId="77777777"/>
        </w:tc>
      </w:tr>
      <w:tr w:rsidR="0028220F" w:rsidTr="0065630E" w14:paraId="05A34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0463A7" w14:textId="77777777"/>
        </w:tc>
        <w:tc>
          <w:tcPr>
            <w:tcW w:w="8647" w:type="dxa"/>
            <w:gridSpan w:val="2"/>
          </w:tcPr>
          <w:p w:rsidR="0028220F" w:rsidP="0065630E" w:rsidRDefault="0028220F" w14:paraId="276FC347" w14:textId="77777777"/>
        </w:tc>
      </w:tr>
      <w:tr w:rsidR="0028220F" w:rsidTr="0065630E" w14:paraId="22AB5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7A0D77" w14:textId="5EE58D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55364">
              <w:rPr>
                <w:b/>
              </w:rPr>
              <w:t>2247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636A65" w14:textId="2D560CA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03394">
              <w:rPr>
                <w:b/>
              </w:rPr>
              <w:t>HET LID VAN DER WERF C.S.</w:t>
            </w:r>
          </w:p>
          <w:p w:rsidR="0028220F" w:rsidP="0065630E" w:rsidRDefault="0028220F" w14:paraId="35F56834" w14:textId="3D74CC0B">
            <w:pPr>
              <w:rPr>
                <w:b/>
              </w:rPr>
            </w:pPr>
            <w:r>
              <w:t xml:space="preserve">Ter vervanging van die gedrukt onder nr. </w:t>
            </w:r>
            <w:r w:rsidR="00703394">
              <w:t>2175</w:t>
            </w:r>
          </w:p>
        </w:tc>
      </w:tr>
      <w:tr w:rsidR="0028220F" w:rsidTr="0065630E" w14:paraId="116E9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800A3D" w14:textId="77777777"/>
        </w:tc>
        <w:tc>
          <w:tcPr>
            <w:tcW w:w="8647" w:type="dxa"/>
            <w:gridSpan w:val="2"/>
          </w:tcPr>
          <w:p w:rsidR="0028220F" w:rsidP="0065630E" w:rsidRDefault="0028220F" w14:paraId="021597D6" w14:textId="7D00CD10">
            <w:r>
              <w:t xml:space="preserve">Voorgesteld </w:t>
            </w:r>
            <w:r w:rsidR="00E55364">
              <w:t>3 juni 2025</w:t>
            </w:r>
          </w:p>
        </w:tc>
      </w:tr>
      <w:tr w:rsidR="0028220F" w:rsidTr="0065630E" w14:paraId="3852B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F416CB" w14:textId="77777777"/>
        </w:tc>
        <w:tc>
          <w:tcPr>
            <w:tcW w:w="8647" w:type="dxa"/>
            <w:gridSpan w:val="2"/>
          </w:tcPr>
          <w:p w:rsidR="0028220F" w:rsidP="0065630E" w:rsidRDefault="0028220F" w14:paraId="3E1B4C81" w14:textId="77777777"/>
        </w:tc>
      </w:tr>
      <w:tr w:rsidR="0028220F" w:rsidTr="0065630E" w14:paraId="2F4BF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C794A3" w14:textId="77777777"/>
        </w:tc>
        <w:tc>
          <w:tcPr>
            <w:tcW w:w="8647" w:type="dxa"/>
            <w:gridSpan w:val="2"/>
          </w:tcPr>
          <w:p w:rsidR="0028220F" w:rsidP="0065630E" w:rsidRDefault="0028220F" w14:paraId="1E9E05A9" w14:textId="77777777">
            <w:r>
              <w:t>De Kamer,</w:t>
            </w:r>
          </w:p>
        </w:tc>
      </w:tr>
      <w:tr w:rsidR="0028220F" w:rsidTr="0065630E" w14:paraId="11516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B8C8BE" w14:textId="77777777"/>
        </w:tc>
        <w:tc>
          <w:tcPr>
            <w:tcW w:w="8647" w:type="dxa"/>
            <w:gridSpan w:val="2"/>
          </w:tcPr>
          <w:p w:rsidR="0028220F" w:rsidP="0065630E" w:rsidRDefault="0028220F" w14:paraId="3EF9D446" w14:textId="77777777"/>
        </w:tc>
      </w:tr>
      <w:tr w:rsidR="0028220F" w:rsidTr="0065630E" w14:paraId="4AE7C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8BA7B3" w14:textId="77777777"/>
        </w:tc>
        <w:tc>
          <w:tcPr>
            <w:tcW w:w="8647" w:type="dxa"/>
            <w:gridSpan w:val="2"/>
          </w:tcPr>
          <w:p w:rsidR="0028220F" w:rsidP="0065630E" w:rsidRDefault="0028220F" w14:paraId="5AAD717E" w14:textId="77777777">
            <w:r>
              <w:t>gehoord de beraadslaging,</w:t>
            </w:r>
          </w:p>
        </w:tc>
      </w:tr>
      <w:tr w:rsidR="0028220F" w:rsidTr="0065630E" w14:paraId="7F1F6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83C6A8" w14:textId="77777777"/>
        </w:tc>
        <w:tc>
          <w:tcPr>
            <w:tcW w:w="8647" w:type="dxa"/>
            <w:gridSpan w:val="2"/>
          </w:tcPr>
          <w:p w:rsidR="0028220F" w:rsidP="0065630E" w:rsidRDefault="0028220F" w14:paraId="3268F22D" w14:textId="77777777"/>
        </w:tc>
      </w:tr>
      <w:tr w:rsidR="0028220F" w:rsidTr="0065630E" w14:paraId="074E8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7F8EE6" w14:textId="77777777"/>
        </w:tc>
        <w:tc>
          <w:tcPr>
            <w:tcW w:w="8647" w:type="dxa"/>
            <w:gridSpan w:val="2"/>
          </w:tcPr>
          <w:p w:rsidR="00703394" w:rsidP="00703394" w:rsidRDefault="00703394" w14:paraId="796E77E7" w14:textId="77777777">
            <w:r>
              <w:t xml:space="preserve">constaterende dat tijdens de NAVO top in Den Haag gesproken zal worden over een nieuwe NAVO-norm van 5% bestaande uit 3,5% uitgaven aan defensie en 1,5% uitgaven aan civiele doelen zoals cyber en infrastructuur; </w:t>
            </w:r>
          </w:p>
          <w:p w:rsidR="00703394" w:rsidP="00703394" w:rsidRDefault="00703394" w14:paraId="69BC049A" w14:textId="77777777"/>
          <w:p w:rsidR="00703394" w:rsidP="00703394" w:rsidRDefault="00703394" w14:paraId="1DFAE2B7" w14:textId="77777777">
            <w:r>
              <w:t xml:space="preserve">overwegende dat de huidige NAVO-norm van 2% defensie-uitgaven onvoldoende is wanneer Europa in staat wil zijn haar eigen grondgebied te verdedigen tegen Rusland; </w:t>
            </w:r>
          </w:p>
          <w:p w:rsidR="00703394" w:rsidP="00703394" w:rsidRDefault="00703394" w14:paraId="3CD83B75" w14:textId="77777777">
            <w:r>
              <w:t xml:space="preserve">overwegende dat Nederland reeds dagelijks wordt geconfronteerd met hybride en cyberaanvallen vanuit Rusland en China; </w:t>
            </w:r>
          </w:p>
          <w:p w:rsidR="00703394" w:rsidP="00703394" w:rsidRDefault="00703394" w14:paraId="4E6DBB17" w14:textId="77777777"/>
          <w:p w:rsidR="00703394" w:rsidP="00703394" w:rsidRDefault="00703394" w14:paraId="62AF350C" w14:textId="77777777">
            <w:r>
              <w:t xml:space="preserve">verzoekt de regering zich in te zetten voor een groeipad naar defensie-uitgaven van 3,5% van het bruto binnenlands product, daarbij specifiek te kijken naar meer Europese samenwerking en het versterken van de Nederlandse defensie-industrie, </w:t>
            </w:r>
          </w:p>
          <w:p w:rsidR="00703394" w:rsidP="00703394" w:rsidRDefault="00703394" w14:paraId="76930970" w14:textId="77777777"/>
          <w:p w:rsidR="00703394" w:rsidP="00703394" w:rsidRDefault="00703394" w14:paraId="01DE061A" w14:textId="77777777">
            <w:r>
              <w:t xml:space="preserve">en gaat over tot de orde van de dag. </w:t>
            </w:r>
          </w:p>
          <w:p w:rsidR="00703394" w:rsidP="00703394" w:rsidRDefault="00703394" w14:paraId="3D9CC306" w14:textId="77777777"/>
          <w:p w:rsidR="00703394" w:rsidP="00703394" w:rsidRDefault="00703394" w14:paraId="41F2A422" w14:textId="77777777">
            <w:r>
              <w:t>Van der Werf</w:t>
            </w:r>
          </w:p>
          <w:p w:rsidR="00703394" w:rsidP="00703394" w:rsidRDefault="00703394" w14:paraId="148F8CDD" w14:textId="77777777">
            <w:proofErr w:type="spellStart"/>
            <w:r>
              <w:t>Paternotte</w:t>
            </w:r>
            <w:proofErr w:type="spellEnd"/>
          </w:p>
          <w:p w:rsidR="00703394" w:rsidP="00703394" w:rsidRDefault="00703394" w14:paraId="621BABF6" w14:textId="77777777">
            <w:proofErr w:type="spellStart"/>
            <w:r>
              <w:t>Boswijk</w:t>
            </w:r>
            <w:proofErr w:type="spellEnd"/>
          </w:p>
          <w:p w:rsidR="0028220F" w:rsidP="0065630E" w:rsidRDefault="0028220F" w14:paraId="2299F4BC" w14:textId="77777777"/>
        </w:tc>
      </w:tr>
    </w:tbl>
    <w:p w:rsidRPr="0028220F" w:rsidR="004A4819" w:rsidP="0028220F" w:rsidRDefault="004A4819" w14:paraId="6AD44C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97C1" w14:textId="77777777" w:rsidR="00703394" w:rsidRDefault="00703394">
      <w:pPr>
        <w:spacing w:line="20" w:lineRule="exact"/>
      </w:pPr>
    </w:p>
  </w:endnote>
  <w:endnote w:type="continuationSeparator" w:id="0">
    <w:p w14:paraId="58EEF324" w14:textId="77777777" w:rsidR="00703394" w:rsidRDefault="007033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354DEC" w14:textId="77777777" w:rsidR="00703394" w:rsidRDefault="007033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EB1E" w14:textId="77777777" w:rsidR="00703394" w:rsidRDefault="007033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72D946" w14:textId="77777777" w:rsidR="00703394" w:rsidRDefault="0070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9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03394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5A9F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55364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4A3B5"/>
  <w15:docId w15:val="{C5890543-450E-4783-A56D-E8DF9D6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2025-06-04T09:09:00.0000000Z</dcterms:created>
  <dcterms:modified xsi:type="dcterms:W3CDTF">2025-06-04T09:09:00.0000000Z</dcterms:modified>
  <dc:description>------------------------</dc:description>
  <dc:subject/>
  <keywords/>
  <version/>
  <category/>
</coreProperties>
</file>