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DF" w:rsidP="007338DF" w:rsidRDefault="007338DF" w14:paraId="53A5A44D" w14:textId="77777777">
      <w:bookmarkStart w:name="_GoBack" w:id="0"/>
      <w:bookmarkEnd w:id="0"/>
      <w:r>
        <w:t>Geachte voorzitter,</w:t>
      </w:r>
    </w:p>
    <w:p w:rsidRPr="00681CB2" w:rsidR="00681CB2" w:rsidP="00DE1A00" w:rsidRDefault="00187624" w14:paraId="44101449" w14:textId="26C8AC02">
      <w:pPr>
        <w:pStyle w:val="WitregelW1bodytekst"/>
      </w:pPr>
      <w:r>
        <w:t xml:space="preserve">  </w:t>
      </w:r>
    </w:p>
    <w:p w:rsidR="00182F11" w:rsidP="007338DF" w:rsidRDefault="00182F11" w14:paraId="464252BA" w14:textId="677709FD">
      <w:r>
        <w:t>Op 27 mei 2025 heb ik u schriftelijk</w:t>
      </w:r>
      <w:r w:rsidR="00BB7715">
        <w:rPr>
          <w:rStyle w:val="FootnoteReference"/>
        </w:rPr>
        <w:footnoteReference w:id="1"/>
      </w:r>
      <w:r>
        <w:t xml:space="preserve"> geïnformeerd omtrent de </w:t>
      </w:r>
      <w:r w:rsidRPr="00182F11">
        <w:t>documenten d</w:t>
      </w:r>
      <w:r w:rsidR="00BB7715">
        <w:t>i</w:t>
      </w:r>
      <w:r w:rsidRPr="00182F11">
        <w:t xml:space="preserve">e reeds openbaar zijn gemaakt in het kader van verschillende Woo-verzoeken rondom staalslakken. </w:t>
      </w:r>
      <w:r>
        <w:t>Daarbij heb ik in de bijlage van de betreffende brief</w:t>
      </w:r>
      <w:r w:rsidRPr="00182F11">
        <w:t xml:space="preserve"> </w:t>
      </w:r>
      <w:r>
        <w:t>een overzicht opgenomen met</w:t>
      </w:r>
      <w:r w:rsidRPr="00182F11">
        <w:t xml:space="preserve"> </w:t>
      </w:r>
      <w:r>
        <w:t>internet</w:t>
      </w:r>
      <w:r w:rsidRPr="00182F11">
        <w:t xml:space="preserve">links </w:t>
      </w:r>
      <w:r>
        <w:t xml:space="preserve">die verwijzen </w:t>
      </w:r>
      <w:r w:rsidRPr="00182F11">
        <w:t>naar de verschillende openbaargemaakte stukken.</w:t>
      </w:r>
      <w:r w:rsidR="00DE1A00">
        <w:t xml:space="preserve"> In dat kader deel ik u het volgende mee.</w:t>
      </w:r>
    </w:p>
    <w:p w:rsidR="00681CB2" w:rsidP="00182F11" w:rsidRDefault="00681CB2" w14:paraId="5D2AD508" w14:textId="77777777"/>
    <w:p w:rsidR="00DE1A00" w:rsidP="00DE1A00" w:rsidRDefault="00DE1A00" w14:paraId="30F16FAE" w14:textId="2385F656">
      <w:r>
        <w:t xml:space="preserve">Tijdens het tweeminutendebat </w:t>
      </w:r>
      <w:r w:rsidR="00761F09">
        <w:t xml:space="preserve">Leefomgeving </w:t>
      </w:r>
      <w:r>
        <w:t>van dinsdag</w:t>
      </w:r>
      <w:r w:rsidR="00761F09">
        <w:t xml:space="preserve"> 27 mei 2025</w:t>
      </w:r>
      <w:r>
        <w:t xml:space="preserve"> heeft de heer Gabriëls verzocht om de vindplaats van enkele Woo-stukken die niet in het gedeelde overzicht stonden vermeld. </w:t>
      </w:r>
      <w:r w:rsidR="00865A63">
        <w:t xml:space="preserve">Dit is voor mij aanleiding geweest om </w:t>
      </w:r>
      <w:r w:rsidR="00C672E0">
        <w:t xml:space="preserve">binnen het ministerie </w:t>
      </w:r>
      <w:r w:rsidR="00865A63">
        <w:t>nader onderzoek te doen.</w:t>
      </w:r>
    </w:p>
    <w:p w:rsidR="00DE1A00" w:rsidP="00182F11" w:rsidRDefault="00DE1A00" w14:paraId="7AF18B22" w14:textId="77777777"/>
    <w:p w:rsidR="00DE1A00" w:rsidP="00DE1A00" w:rsidRDefault="00681CB2" w14:paraId="15B34B95" w14:textId="0E0706C1">
      <w:r>
        <w:t xml:space="preserve">In het verlengde van het voorgaande merk ik op dat – bij nader inzien - is gebleken dat een reeds afgehandeld Woo-verzoek </w:t>
      </w:r>
      <w:r w:rsidR="00BB7715">
        <w:t xml:space="preserve">per abuis </w:t>
      </w:r>
      <w:r>
        <w:t xml:space="preserve">niet op het overzicht stond vermeld. </w:t>
      </w:r>
      <w:r w:rsidR="00DE1A00">
        <w:t xml:space="preserve">Deze omissie herstel ik met deze brief. In de bijlage van deze brief treft u het bijgewerkte overzicht aan. Dit overzicht treedt in de plaats van het overzicht dat ik vorige week </w:t>
      </w:r>
      <w:r w:rsidR="00C672E0">
        <w:t>met u heb</w:t>
      </w:r>
      <w:r w:rsidR="00DE1A00">
        <w:t xml:space="preserve"> gedeeld. </w:t>
      </w:r>
    </w:p>
    <w:p w:rsidR="00DE1A00" w:rsidP="00182F11" w:rsidRDefault="00DE1A00" w14:paraId="254F9B9F" w14:textId="77777777"/>
    <w:p w:rsidR="00BB5D21" w:rsidP="00182F11" w:rsidRDefault="00681CB2" w14:paraId="168396A1" w14:textId="77777777">
      <w:r>
        <w:t xml:space="preserve">Meer specifiek gaat dit om een informatieverzoek dat op 13 februari 2023 is ingediend. Dit informatieverzoek </w:t>
      </w:r>
      <w:r w:rsidR="00BB7715">
        <w:t>heb ik</w:t>
      </w:r>
      <w:r>
        <w:t xml:space="preserve"> met het besluit van 14 april 2023 afgehandeld.</w:t>
      </w:r>
      <w:r w:rsidR="00865A63">
        <w:t xml:space="preserve"> </w:t>
      </w:r>
      <w:r w:rsidR="00BB7715">
        <w:t xml:space="preserve">In het licht </w:t>
      </w:r>
      <w:r w:rsidR="00865A63">
        <w:t xml:space="preserve">hiervan </w:t>
      </w:r>
      <w:r w:rsidR="00BB7715">
        <w:t xml:space="preserve">hecht ik er waarde aan om te benaderukken dat het </w:t>
      </w:r>
      <w:r>
        <w:t xml:space="preserve">besluit en de bijbehorende documenten sinds 20 juni 2023 op </w:t>
      </w:r>
      <w:r w:rsidRPr="00865A63">
        <w:rPr>
          <w:i/>
          <w:iCs/>
        </w:rPr>
        <w:t>rijksoverheid.nl</w:t>
      </w:r>
      <w:r>
        <w:t xml:space="preserve"> </w:t>
      </w:r>
      <w:r w:rsidR="00BB7715">
        <w:t xml:space="preserve">staan </w:t>
      </w:r>
      <w:r>
        <w:t>gepubliceerd en daarmee voor eenieder toegankelijk</w:t>
      </w:r>
      <w:r w:rsidR="00BB7715">
        <w:t xml:space="preserve"> zijn</w:t>
      </w:r>
      <w:r>
        <w:t xml:space="preserve">. </w:t>
      </w:r>
      <w:r w:rsidR="00346288">
        <w:br/>
      </w:r>
      <w:r w:rsidR="00346288">
        <w:br/>
      </w:r>
      <w:r w:rsidRPr="00346288" w:rsidR="00346288">
        <w:t xml:space="preserve">Zoals in mijn brief van 27 mei toegelicht, hecht ik aan een goede en zorgvuldige informatievoorziening over dit onderwerp aan de Kamer. Ik heb ook aangegeven dat het staalslakkendossier een langlopend dossier is. De berichtgeving in de media beslaat een periode van ruim 15 jaar en zoomt daarbij in op 2010 en 2017. </w:t>
      </w:r>
    </w:p>
    <w:p w:rsidR="00BB5D21" w:rsidRDefault="00BB5D21" w14:paraId="2ED0416D" w14:textId="77777777">
      <w:pPr>
        <w:spacing w:line="240" w:lineRule="auto"/>
      </w:pPr>
      <w:r>
        <w:br w:type="page"/>
      </w:r>
    </w:p>
    <w:p w:rsidR="00182F11" w:rsidP="00182F11" w:rsidRDefault="00346288" w14:paraId="4263FFEE" w14:textId="51366512">
      <w:r w:rsidRPr="00346288">
        <w:lastRenderedPageBreak/>
        <w:t>Dat betekent dat er veel documentatie is om op een rij te zetten. Indien er aanvullende informatie beschikbaar komt, zal ik de Kamer daarover informeren.</w:t>
      </w:r>
    </w:p>
    <w:p w:rsidR="007338DF" w:rsidP="007338DF" w:rsidRDefault="007338DF" w14:paraId="7BDF38BF" w14:textId="77777777"/>
    <w:p w:rsidR="00B03302" w:rsidRDefault="00187624" w14:paraId="1575F40B" w14:textId="77777777">
      <w:pPr>
        <w:pStyle w:val="Slotzin"/>
      </w:pPr>
      <w:r>
        <w:t>Hoogachtend,</w:t>
      </w:r>
    </w:p>
    <w:p w:rsidR="00B03302" w:rsidRDefault="00187624" w14:paraId="69200E1B" w14:textId="77777777">
      <w:pPr>
        <w:pStyle w:val="OndertekeningArea1"/>
      </w:pPr>
      <w:r>
        <w:t>DE STAATSSECRETARIS VAN INFRASTRUCTUUR EN WATERSTAAT - OPENBAAR VERVOER EN MILIEU,</w:t>
      </w:r>
    </w:p>
    <w:p w:rsidR="009B6D3E" w:rsidRDefault="009B6D3E" w14:paraId="6EF82787" w14:textId="77777777"/>
    <w:p w:rsidR="00B03302" w:rsidRDefault="00B03302" w14:paraId="5588B166" w14:textId="77777777"/>
    <w:p w:rsidR="00BB5D21" w:rsidRDefault="00BB5D21" w14:paraId="20C9578D" w14:textId="77777777"/>
    <w:p w:rsidR="00BB5D21" w:rsidRDefault="00BB5D21" w14:paraId="4C224AB2" w14:textId="77777777"/>
    <w:p w:rsidR="009B6D3E" w:rsidRDefault="00187624" w14:paraId="7B57F9A6" w14:textId="38E5F88C">
      <w:r>
        <w:t>C.A. Jansen</w:t>
      </w:r>
    </w:p>
    <w:sectPr w:rsidR="009B6D3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31817" w14:textId="77777777" w:rsidR="009E5BCB" w:rsidRDefault="009E5BCB">
      <w:pPr>
        <w:spacing w:line="240" w:lineRule="auto"/>
      </w:pPr>
      <w:r>
        <w:separator/>
      </w:r>
    </w:p>
  </w:endnote>
  <w:endnote w:type="continuationSeparator" w:id="0">
    <w:p w14:paraId="359AD36A" w14:textId="77777777" w:rsidR="009E5BCB" w:rsidRDefault="009E5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1E41B" w14:textId="77777777" w:rsidR="009D6E2B" w:rsidRDefault="009D6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5F6D" w14:textId="77777777" w:rsidR="009D6E2B" w:rsidRDefault="009D6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6DBF" w14:textId="77777777" w:rsidR="009D6E2B" w:rsidRDefault="009D6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9B7DA" w14:textId="77777777" w:rsidR="009E5BCB" w:rsidRDefault="009E5BCB">
      <w:pPr>
        <w:spacing w:line="240" w:lineRule="auto"/>
      </w:pPr>
      <w:r>
        <w:separator/>
      </w:r>
    </w:p>
  </w:footnote>
  <w:footnote w:type="continuationSeparator" w:id="0">
    <w:p w14:paraId="00D6C994" w14:textId="77777777" w:rsidR="009E5BCB" w:rsidRDefault="009E5BCB">
      <w:pPr>
        <w:spacing w:line="240" w:lineRule="auto"/>
      </w:pPr>
      <w:r>
        <w:continuationSeparator/>
      </w:r>
    </w:p>
  </w:footnote>
  <w:footnote w:id="1">
    <w:p w14:paraId="68C1CF44" w14:textId="41FD0E2F" w:rsidR="00BB7715" w:rsidRPr="00761F09" w:rsidRDefault="00BB7715">
      <w:pPr>
        <w:pStyle w:val="FootnoteText"/>
        <w:rPr>
          <w:i/>
          <w:iCs/>
          <w:sz w:val="18"/>
          <w:szCs w:val="18"/>
        </w:rPr>
      </w:pPr>
      <w:r w:rsidRPr="00761F09">
        <w:rPr>
          <w:rStyle w:val="FootnoteReference"/>
          <w:i/>
          <w:iCs/>
          <w:sz w:val="16"/>
          <w:szCs w:val="16"/>
        </w:rPr>
        <w:footnoteRef/>
      </w:r>
      <w:r w:rsidRPr="00761F09">
        <w:rPr>
          <w:i/>
          <w:iCs/>
          <w:sz w:val="16"/>
          <w:szCs w:val="16"/>
        </w:rPr>
        <w:t xml:space="preserve"> </w:t>
      </w:r>
      <w:r w:rsidR="00761F09" w:rsidRPr="00761F09">
        <w:rPr>
          <w:i/>
          <w:iCs/>
          <w:sz w:val="16"/>
          <w:szCs w:val="16"/>
        </w:rPr>
        <w:t>Kamerstuk 30 015, nr. 132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FEA44" w14:textId="77777777" w:rsidR="009D6E2B" w:rsidRDefault="009D6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AF8CC" w14:textId="77777777" w:rsidR="00B03302" w:rsidRDefault="00187624">
    <w:r>
      <w:rPr>
        <w:noProof/>
        <w:lang w:val="en-GB" w:eastAsia="en-GB"/>
      </w:rPr>
      <mc:AlternateContent>
        <mc:Choice Requires="wps">
          <w:drawing>
            <wp:anchor distT="0" distB="0" distL="0" distR="0" simplePos="0" relativeHeight="251651584" behindDoc="0" locked="1" layoutInCell="1" allowOverlap="1" wp14:anchorId="59214DE4" wp14:editId="6DB5FAB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B3B84E2" w14:textId="77777777" w:rsidR="00B03302" w:rsidRDefault="00187624">
                          <w:pPr>
                            <w:pStyle w:val="AfzendgegevensKop0"/>
                          </w:pPr>
                          <w:r>
                            <w:t>Ministerie van Infrastructuur en Waterstaat</w:t>
                          </w:r>
                        </w:p>
                        <w:p w14:paraId="767F41FC" w14:textId="77777777" w:rsidR="00BB5D21" w:rsidRDefault="00BB5D21" w:rsidP="00BB5D21"/>
                        <w:p w14:paraId="78E4EC23" w14:textId="77777777" w:rsidR="00BB5D21" w:rsidRPr="00BB5D21" w:rsidRDefault="00BB5D21" w:rsidP="00BB5D21">
                          <w:pPr>
                            <w:spacing w:line="276" w:lineRule="auto"/>
                            <w:rPr>
                              <w:b/>
                              <w:bCs/>
                              <w:sz w:val="13"/>
                              <w:szCs w:val="13"/>
                            </w:rPr>
                          </w:pPr>
                          <w:r w:rsidRPr="00BB5D21">
                            <w:rPr>
                              <w:b/>
                              <w:bCs/>
                              <w:sz w:val="13"/>
                              <w:szCs w:val="13"/>
                            </w:rPr>
                            <w:t>Ons kenmerk</w:t>
                          </w:r>
                        </w:p>
                        <w:p w14:paraId="014404D0" w14:textId="77777777" w:rsidR="00BB5D21" w:rsidRPr="00BB5D21" w:rsidRDefault="00BB5D21" w:rsidP="00BB5D21">
                          <w:pPr>
                            <w:spacing w:line="276" w:lineRule="auto"/>
                            <w:rPr>
                              <w:sz w:val="13"/>
                              <w:szCs w:val="13"/>
                            </w:rPr>
                          </w:pPr>
                          <w:r w:rsidRPr="00BB5D21">
                            <w:rPr>
                              <w:sz w:val="13"/>
                              <w:szCs w:val="13"/>
                            </w:rPr>
                            <w:t>ILT-2025/21156</w:t>
                          </w:r>
                        </w:p>
                        <w:p w14:paraId="7EBECDAA" w14:textId="77777777" w:rsidR="00BB5D21" w:rsidRPr="00BB5D21" w:rsidRDefault="00BB5D21" w:rsidP="00BB5D21"/>
                      </w:txbxContent>
                    </wps:txbx>
                    <wps:bodyPr vert="horz" wrap="square" lIns="0" tIns="0" rIns="0" bIns="0" anchor="t" anchorCtr="0"/>
                  </wps:wsp>
                </a:graphicData>
              </a:graphic>
            </wp:anchor>
          </w:drawing>
        </mc:Choice>
        <mc:Fallback>
          <w:pict>
            <v:shapetype w14:anchorId="59214DE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B3B84E2" w14:textId="77777777" w:rsidR="00B03302" w:rsidRDefault="00187624">
                    <w:pPr>
                      <w:pStyle w:val="AfzendgegevensKop0"/>
                    </w:pPr>
                    <w:r>
                      <w:t>Ministerie van Infrastructuur en Waterstaat</w:t>
                    </w:r>
                  </w:p>
                  <w:p w14:paraId="767F41FC" w14:textId="77777777" w:rsidR="00BB5D21" w:rsidRDefault="00BB5D21" w:rsidP="00BB5D21"/>
                  <w:p w14:paraId="78E4EC23" w14:textId="77777777" w:rsidR="00BB5D21" w:rsidRPr="00BB5D21" w:rsidRDefault="00BB5D21" w:rsidP="00BB5D21">
                    <w:pPr>
                      <w:spacing w:line="276" w:lineRule="auto"/>
                      <w:rPr>
                        <w:b/>
                        <w:bCs/>
                        <w:sz w:val="13"/>
                        <w:szCs w:val="13"/>
                      </w:rPr>
                    </w:pPr>
                    <w:r w:rsidRPr="00BB5D21">
                      <w:rPr>
                        <w:b/>
                        <w:bCs/>
                        <w:sz w:val="13"/>
                        <w:szCs w:val="13"/>
                      </w:rPr>
                      <w:t>Ons kenmerk</w:t>
                    </w:r>
                  </w:p>
                  <w:p w14:paraId="014404D0" w14:textId="77777777" w:rsidR="00BB5D21" w:rsidRPr="00BB5D21" w:rsidRDefault="00BB5D21" w:rsidP="00BB5D21">
                    <w:pPr>
                      <w:spacing w:line="276" w:lineRule="auto"/>
                      <w:rPr>
                        <w:sz w:val="13"/>
                        <w:szCs w:val="13"/>
                      </w:rPr>
                    </w:pPr>
                    <w:r w:rsidRPr="00BB5D21">
                      <w:rPr>
                        <w:sz w:val="13"/>
                        <w:szCs w:val="13"/>
                      </w:rPr>
                      <w:t>ILT-2025/21156</w:t>
                    </w:r>
                  </w:p>
                  <w:p w14:paraId="7EBECDAA" w14:textId="77777777" w:rsidR="00BB5D21" w:rsidRPr="00BB5D21" w:rsidRDefault="00BB5D21" w:rsidP="00BB5D2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9613FD5" wp14:editId="22DAD57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CD79C4D" w14:textId="77777777" w:rsidR="00B03302" w:rsidRDefault="00187624">
                          <w:pPr>
                            <w:pStyle w:val="Referentiegegevens"/>
                          </w:pPr>
                          <w:r>
                            <w:t xml:space="preserve">Pagina </w:t>
                          </w:r>
                          <w:r>
                            <w:fldChar w:fldCharType="begin"/>
                          </w:r>
                          <w:r>
                            <w:instrText>PAGE</w:instrText>
                          </w:r>
                          <w:r>
                            <w:fldChar w:fldCharType="separate"/>
                          </w:r>
                          <w:r w:rsidR="00D451A9">
                            <w:rPr>
                              <w:noProof/>
                            </w:rPr>
                            <w:t>1</w:t>
                          </w:r>
                          <w:r>
                            <w:fldChar w:fldCharType="end"/>
                          </w:r>
                          <w:r>
                            <w:t xml:space="preserve"> van </w:t>
                          </w:r>
                          <w:r>
                            <w:fldChar w:fldCharType="begin"/>
                          </w:r>
                          <w:r>
                            <w:instrText>NUMPAGES</w:instrText>
                          </w:r>
                          <w:r>
                            <w:fldChar w:fldCharType="separate"/>
                          </w:r>
                          <w:r w:rsidR="00D451A9">
                            <w:rPr>
                              <w:noProof/>
                            </w:rPr>
                            <w:t>1</w:t>
                          </w:r>
                          <w:r>
                            <w:fldChar w:fldCharType="end"/>
                          </w:r>
                        </w:p>
                      </w:txbxContent>
                    </wps:txbx>
                    <wps:bodyPr vert="horz" wrap="square" lIns="0" tIns="0" rIns="0" bIns="0" anchor="t" anchorCtr="0"/>
                  </wps:wsp>
                </a:graphicData>
              </a:graphic>
            </wp:anchor>
          </w:drawing>
        </mc:Choice>
        <mc:Fallback>
          <w:pict>
            <v:shape w14:anchorId="79613FD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CD79C4D" w14:textId="77777777" w:rsidR="00B03302" w:rsidRDefault="00187624">
                    <w:pPr>
                      <w:pStyle w:val="Referentiegegevens"/>
                    </w:pPr>
                    <w:r>
                      <w:t xml:space="preserve">Pagina </w:t>
                    </w:r>
                    <w:r>
                      <w:fldChar w:fldCharType="begin"/>
                    </w:r>
                    <w:r>
                      <w:instrText>PAGE</w:instrText>
                    </w:r>
                    <w:r>
                      <w:fldChar w:fldCharType="separate"/>
                    </w:r>
                    <w:r w:rsidR="00D451A9">
                      <w:rPr>
                        <w:noProof/>
                      </w:rPr>
                      <w:t>1</w:t>
                    </w:r>
                    <w:r>
                      <w:fldChar w:fldCharType="end"/>
                    </w:r>
                    <w:r>
                      <w:t xml:space="preserve"> van </w:t>
                    </w:r>
                    <w:r>
                      <w:fldChar w:fldCharType="begin"/>
                    </w:r>
                    <w:r>
                      <w:instrText>NUMPAGES</w:instrText>
                    </w:r>
                    <w:r>
                      <w:fldChar w:fldCharType="separate"/>
                    </w:r>
                    <w:r w:rsidR="00D451A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03C6FFA" wp14:editId="69A0AEA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C31CDA7" w14:textId="77777777" w:rsidR="00187624" w:rsidRDefault="00187624"/>
                      </w:txbxContent>
                    </wps:txbx>
                    <wps:bodyPr vert="horz" wrap="square" lIns="0" tIns="0" rIns="0" bIns="0" anchor="t" anchorCtr="0"/>
                  </wps:wsp>
                </a:graphicData>
              </a:graphic>
            </wp:anchor>
          </w:drawing>
        </mc:Choice>
        <mc:Fallback>
          <w:pict>
            <v:shape w14:anchorId="403C6FF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C31CDA7" w14:textId="77777777" w:rsidR="00187624" w:rsidRDefault="0018762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459E90E" wp14:editId="184E9F7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E094AC3" w14:textId="77777777" w:rsidR="00187624" w:rsidRDefault="00187624"/>
                      </w:txbxContent>
                    </wps:txbx>
                    <wps:bodyPr vert="horz" wrap="square" lIns="0" tIns="0" rIns="0" bIns="0" anchor="t" anchorCtr="0"/>
                  </wps:wsp>
                </a:graphicData>
              </a:graphic>
            </wp:anchor>
          </w:drawing>
        </mc:Choice>
        <mc:Fallback>
          <w:pict>
            <v:shape w14:anchorId="5459E90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E094AC3" w14:textId="77777777" w:rsidR="00187624" w:rsidRDefault="0018762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F6E54" w14:textId="77777777" w:rsidR="00B03302" w:rsidRDefault="0018762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B4983B6" wp14:editId="6E4E95E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4668B24" w14:textId="77777777" w:rsidR="00187624" w:rsidRDefault="00187624"/>
                      </w:txbxContent>
                    </wps:txbx>
                    <wps:bodyPr vert="horz" wrap="square" lIns="0" tIns="0" rIns="0" bIns="0" anchor="t" anchorCtr="0"/>
                  </wps:wsp>
                </a:graphicData>
              </a:graphic>
            </wp:anchor>
          </w:drawing>
        </mc:Choice>
        <mc:Fallback>
          <w:pict>
            <v:shapetype w14:anchorId="1B4983B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4668B24" w14:textId="77777777" w:rsidR="00187624" w:rsidRDefault="0018762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7D9FFB5" wp14:editId="6133AA8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211DD0" w14:textId="58D7BB19" w:rsidR="00B03302" w:rsidRDefault="00187624">
                          <w:pPr>
                            <w:pStyle w:val="Referentiegegevens"/>
                          </w:pPr>
                          <w:r>
                            <w:t xml:space="preserve">Pagina </w:t>
                          </w:r>
                          <w:r>
                            <w:fldChar w:fldCharType="begin"/>
                          </w:r>
                          <w:r>
                            <w:instrText>PAGE</w:instrText>
                          </w:r>
                          <w:r>
                            <w:fldChar w:fldCharType="separate"/>
                          </w:r>
                          <w:r w:rsidR="00C67EFA">
                            <w:rPr>
                              <w:noProof/>
                            </w:rPr>
                            <w:t>1</w:t>
                          </w:r>
                          <w:r>
                            <w:fldChar w:fldCharType="end"/>
                          </w:r>
                          <w:r>
                            <w:t xml:space="preserve"> van </w:t>
                          </w:r>
                          <w:r>
                            <w:fldChar w:fldCharType="begin"/>
                          </w:r>
                          <w:r>
                            <w:instrText>NUMPAGES</w:instrText>
                          </w:r>
                          <w:r>
                            <w:fldChar w:fldCharType="separate"/>
                          </w:r>
                          <w:r w:rsidR="00C67EFA">
                            <w:rPr>
                              <w:noProof/>
                            </w:rPr>
                            <w:t>1</w:t>
                          </w:r>
                          <w:r>
                            <w:fldChar w:fldCharType="end"/>
                          </w:r>
                        </w:p>
                      </w:txbxContent>
                    </wps:txbx>
                    <wps:bodyPr vert="horz" wrap="square" lIns="0" tIns="0" rIns="0" bIns="0" anchor="t" anchorCtr="0"/>
                  </wps:wsp>
                </a:graphicData>
              </a:graphic>
            </wp:anchor>
          </w:drawing>
        </mc:Choice>
        <mc:Fallback>
          <w:pict>
            <v:shape w14:anchorId="57D9FFB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3211DD0" w14:textId="58D7BB19" w:rsidR="00B03302" w:rsidRDefault="00187624">
                    <w:pPr>
                      <w:pStyle w:val="Referentiegegevens"/>
                    </w:pPr>
                    <w:r>
                      <w:t xml:space="preserve">Pagina </w:t>
                    </w:r>
                    <w:r>
                      <w:fldChar w:fldCharType="begin"/>
                    </w:r>
                    <w:r>
                      <w:instrText>PAGE</w:instrText>
                    </w:r>
                    <w:r>
                      <w:fldChar w:fldCharType="separate"/>
                    </w:r>
                    <w:r w:rsidR="00C67EFA">
                      <w:rPr>
                        <w:noProof/>
                      </w:rPr>
                      <w:t>1</w:t>
                    </w:r>
                    <w:r>
                      <w:fldChar w:fldCharType="end"/>
                    </w:r>
                    <w:r>
                      <w:t xml:space="preserve"> van </w:t>
                    </w:r>
                    <w:r>
                      <w:fldChar w:fldCharType="begin"/>
                    </w:r>
                    <w:r>
                      <w:instrText>NUMPAGES</w:instrText>
                    </w:r>
                    <w:r>
                      <w:fldChar w:fldCharType="separate"/>
                    </w:r>
                    <w:r w:rsidR="00C67EF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621ECD7" wp14:editId="2E87A7E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BE506BD" w14:textId="77777777" w:rsidR="00B03302" w:rsidRDefault="00187624">
                          <w:pPr>
                            <w:pStyle w:val="AfzendgegevensKop0"/>
                          </w:pPr>
                          <w:r>
                            <w:t>Ministerie van Infrastructuur en Waterstaat</w:t>
                          </w:r>
                        </w:p>
                        <w:p w14:paraId="2C4059FA" w14:textId="77777777" w:rsidR="00B03302" w:rsidRDefault="00B03302">
                          <w:pPr>
                            <w:pStyle w:val="WitregelW1"/>
                          </w:pPr>
                        </w:p>
                        <w:p w14:paraId="3BC89314" w14:textId="77777777" w:rsidR="00B03302" w:rsidRDefault="00187624">
                          <w:pPr>
                            <w:pStyle w:val="Afzendgegevens"/>
                          </w:pPr>
                          <w:r>
                            <w:t>Rijnstraat 8</w:t>
                          </w:r>
                        </w:p>
                        <w:p w14:paraId="18BF3624" w14:textId="77777777" w:rsidR="00B03302" w:rsidRPr="00D451A9" w:rsidRDefault="00187624">
                          <w:pPr>
                            <w:pStyle w:val="Afzendgegevens"/>
                            <w:rPr>
                              <w:lang w:val="de-DE"/>
                            </w:rPr>
                          </w:pPr>
                          <w:r w:rsidRPr="00D451A9">
                            <w:rPr>
                              <w:lang w:val="de-DE"/>
                            </w:rPr>
                            <w:t>2515 XP  Den Haag</w:t>
                          </w:r>
                        </w:p>
                        <w:p w14:paraId="7A8CCEAD" w14:textId="77777777" w:rsidR="00B03302" w:rsidRPr="00D451A9" w:rsidRDefault="00187624">
                          <w:pPr>
                            <w:pStyle w:val="Afzendgegevens"/>
                            <w:rPr>
                              <w:lang w:val="de-DE"/>
                            </w:rPr>
                          </w:pPr>
                          <w:r w:rsidRPr="00D451A9">
                            <w:rPr>
                              <w:lang w:val="de-DE"/>
                            </w:rPr>
                            <w:t>Postbus 20901</w:t>
                          </w:r>
                        </w:p>
                        <w:p w14:paraId="06E1CD9E" w14:textId="77777777" w:rsidR="00B03302" w:rsidRPr="00D451A9" w:rsidRDefault="00187624">
                          <w:pPr>
                            <w:pStyle w:val="Afzendgegevens"/>
                            <w:rPr>
                              <w:lang w:val="de-DE"/>
                            </w:rPr>
                          </w:pPr>
                          <w:r w:rsidRPr="00D451A9">
                            <w:rPr>
                              <w:lang w:val="de-DE"/>
                            </w:rPr>
                            <w:t>2500 EX Den Haag</w:t>
                          </w:r>
                        </w:p>
                        <w:p w14:paraId="1F99E929" w14:textId="77777777" w:rsidR="00B03302" w:rsidRPr="00D451A9" w:rsidRDefault="00B03302">
                          <w:pPr>
                            <w:pStyle w:val="WitregelW1"/>
                            <w:rPr>
                              <w:lang w:val="de-DE"/>
                            </w:rPr>
                          </w:pPr>
                        </w:p>
                        <w:p w14:paraId="6E929DA9" w14:textId="77777777" w:rsidR="00B03302" w:rsidRPr="00D451A9" w:rsidRDefault="00187624">
                          <w:pPr>
                            <w:pStyle w:val="Afzendgegevens"/>
                            <w:rPr>
                              <w:lang w:val="de-DE"/>
                            </w:rPr>
                          </w:pPr>
                          <w:r w:rsidRPr="00D451A9">
                            <w:rPr>
                              <w:lang w:val="de-DE"/>
                            </w:rPr>
                            <w:t>T   070-456 0000</w:t>
                          </w:r>
                        </w:p>
                        <w:p w14:paraId="09B75F73" w14:textId="77777777" w:rsidR="00B03302" w:rsidRDefault="00187624">
                          <w:pPr>
                            <w:pStyle w:val="Afzendgegevens"/>
                          </w:pPr>
                          <w:r>
                            <w:t>F   070-456 1111</w:t>
                          </w:r>
                        </w:p>
                        <w:p w14:paraId="17AEAF82" w14:textId="77777777" w:rsidR="00BB5D21" w:rsidRPr="00BB5D21" w:rsidRDefault="00BB5D21" w:rsidP="00BB5D21">
                          <w:pPr>
                            <w:spacing w:line="276" w:lineRule="auto"/>
                            <w:rPr>
                              <w:sz w:val="13"/>
                              <w:szCs w:val="13"/>
                            </w:rPr>
                          </w:pPr>
                        </w:p>
                        <w:p w14:paraId="5E099C6C" w14:textId="1EADACD2" w:rsidR="00BB5D21" w:rsidRPr="00BB5D21" w:rsidRDefault="00BB5D21" w:rsidP="00BB5D21">
                          <w:pPr>
                            <w:spacing w:line="276" w:lineRule="auto"/>
                            <w:rPr>
                              <w:b/>
                              <w:bCs/>
                              <w:sz w:val="13"/>
                              <w:szCs w:val="13"/>
                            </w:rPr>
                          </w:pPr>
                          <w:r w:rsidRPr="00BB5D21">
                            <w:rPr>
                              <w:b/>
                              <w:bCs/>
                              <w:sz w:val="13"/>
                              <w:szCs w:val="13"/>
                            </w:rPr>
                            <w:t>Ons kenmerk</w:t>
                          </w:r>
                        </w:p>
                        <w:p w14:paraId="2A82A0CA" w14:textId="302A06C1" w:rsidR="00BB5D21" w:rsidRPr="00BB5D21" w:rsidRDefault="00BB5D21" w:rsidP="00BB5D21">
                          <w:pPr>
                            <w:spacing w:line="276" w:lineRule="auto"/>
                            <w:rPr>
                              <w:sz w:val="13"/>
                              <w:szCs w:val="13"/>
                            </w:rPr>
                          </w:pPr>
                          <w:r w:rsidRPr="00BB5D21">
                            <w:rPr>
                              <w:sz w:val="13"/>
                              <w:szCs w:val="13"/>
                            </w:rPr>
                            <w:t>ILT-2025/21156</w:t>
                          </w:r>
                        </w:p>
                        <w:p w14:paraId="7EAF61CF" w14:textId="77777777" w:rsidR="00BB5D21" w:rsidRPr="00BB5D21" w:rsidRDefault="00BB5D21" w:rsidP="00BB5D21">
                          <w:pPr>
                            <w:spacing w:line="276" w:lineRule="auto"/>
                            <w:rPr>
                              <w:sz w:val="13"/>
                              <w:szCs w:val="13"/>
                            </w:rPr>
                          </w:pPr>
                        </w:p>
                        <w:p w14:paraId="52C3CB33" w14:textId="6A684692" w:rsidR="00BB5D21" w:rsidRPr="00BB5D21" w:rsidRDefault="00BB5D21" w:rsidP="00BB5D21">
                          <w:pPr>
                            <w:spacing w:line="276" w:lineRule="auto"/>
                            <w:rPr>
                              <w:b/>
                              <w:bCs/>
                              <w:sz w:val="13"/>
                              <w:szCs w:val="13"/>
                            </w:rPr>
                          </w:pPr>
                          <w:r w:rsidRPr="00BB5D21">
                            <w:rPr>
                              <w:b/>
                              <w:bCs/>
                              <w:sz w:val="13"/>
                              <w:szCs w:val="13"/>
                            </w:rPr>
                            <w:t>Bijlage(n)</w:t>
                          </w:r>
                        </w:p>
                        <w:p w14:paraId="60F20607" w14:textId="3FDE28EA" w:rsidR="00BB5D21" w:rsidRPr="00BB5D21" w:rsidRDefault="00BB5D21" w:rsidP="00BB5D21">
                          <w:pPr>
                            <w:spacing w:line="276" w:lineRule="auto"/>
                            <w:rPr>
                              <w:sz w:val="13"/>
                              <w:szCs w:val="13"/>
                            </w:rPr>
                          </w:pPr>
                          <w:r w:rsidRPr="00BB5D21">
                            <w:rPr>
                              <w:sz w:val="13"/>
                              <w:szCs w:val="13"/>
                            </w:rPr>
                            <w:t>2</w:t>
                          </w:r>
                        </w:p>
                      </w:txbxContent>
                    </wps:txbx>
                    <wps:bodyPr vert="horz" wrap="square" lIns="0" tIns="0" rIns="0" bIns="0" anchor="t" anchorCtr="0"/>
                  </wps:wsp>
                </a:graphicData>
              </a:graphic>
            </wp:anchor>
          </w:drawing>
        </mc:Choice>
        <mc:Fallback>
          <w:pict>
            <v:shape w14:anchorId="1621ECD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BE506BD" w14:textId="77777777" w:rsidR="00B03302" w:rsidRDefault="00187624">
                    <w:pPr>
                      <w:pStyle w:val="AfzendgegevensKop0"/>
                    </w:pPr>
                    <w:r>
                      <w:t>Ministerie van Infrastructuur en Waterstaat</w:t>
                    </w:r>
                  </w:p>
                  <w:p w14:paraId="2C4059FA" w14:textId="77777777" w:rsidR="00B03302" w:rsidRDefault="00B03302">
                    <w:pPr>
                      <w:pStyle w:val="WitregelW1"/>
                    </w:pPr>
                  </w:p>
                  <w:p w14:paraId="3BC89314" w14:textId="77777777" w:rsidR="00B03302" w:rsidRDefault="00187624">
                    <w:pPr>
                      <w:pStyle w:val="Afzendgegevens"/>
                    </w:pPr>
                    <w:r>
                      <w:t>Rijnstraat 8</w:t>
                    </w:r>
                  </w:p>
                  <w:p w14:paraId="18BF3624" w14:textId="77777777" w:rsidR="00B03302" w:rsidRPr="00D451A9" w:rsidRDefault="00187624">
                    <w:pPr>
                      <w:pStyle w:val="Afzendgegevens"/>
                      <w:rPr>
                        <w:lang w:val="de-DE"/>
                      </w:rPr>
                    </w:pPr>
                    <w:r w:rsidRPr="00D451A9">
                      <w:rPr>
                        <w:lang w:val="de-DE"/>
                      </w:rPr>
                      <w:t>2515 XP  Den Haag</w:t>
                    </w:r>
                  </w:p>
                  <w:p w14:paraId="7A8CCEAD" w14:textId="77777777" w:rsidR="00B03302" w:rsidRPr="00D451A9" w:rsidRDefault="00187624">
                    <w:pPr>
                      <w:pStyle w:val="Afzendgegevens"/>
                      <w:rPr>
                        <w:lang w:val="de-DE"/>
                      </w:rPr>
                    </w:pPr>
                    <w:r w:rsidRPr="00D451A9">
                      <w:rPr>
                        <w:lang w:val="de-DE"/>
                      </w:rPr>
                      <w:t>Postbus 20901</w:t>
                    </w:r>
                  </w:p>
                  <w:p w14:paraId="06E1CD9E" w14:textId="77777777" w:rsidR="00B03302" w:rsidRPr="00D451A9" w:rsidRDefault="00187624">
                    <w:pPr>
                      <w:pStyle w:val="Afzendgegevens"/>
                      <w:rPr>
                        <w:lang w:val="de-DE"/>
                      </w:rPr>
                    </w:pPr>
                    <w:r w:rsidRPr="00D451A9">
                      <w:rPr>
                        <w:lang w:val="de-DE"/>
                      </w:rPr>
                      <w:t>2500 EX Den Haag</w:t>
                    </w:r>
                  </w:p>
                  <w:p w14:paraId="1F99E929" w14:textId="77777777" w:rsidR="00B03302" w:rsidRPr="00D451A9" w:rsidRDefault="00B03302">
                    <w:pPr>
                      <w:pStyle w:val="WitregelW1"/>
                      <w:rPr>
                        <w:lang w:val="de-DE"/>
                      </w:rPr>
                    </w:pPr>
                  </w:p>
                  <w:p w14:paraId="6E929DA9" w14:textId="77777777" w:rsidR="00B03302" w:rsidRPr="00D451A9" w:rsidRDefault="00187624">
                    <w:pPr>
                      <w:pStyle w:val="Afzendgegevens"/>
                      <w:rPr>
                        <w:lang w:val="de-DE"/>
                      </w:rPr>
                    </w:pPr>
                    <w:r w:rsidRPr="00D451A9">
                      <w:rPr>
                        <w:lang w:val="de-DE"/>
                      </w:rPr>
                      <w:t>T   070-456 0000</w:t>
                    </w:r>
                  </w:p>
                  <w:p w14:paraId="09B75F73" w14:textId="77777777" w:rsidR="00B03302" w:rsidRDefault="00187624">
                    <w:pPr>
                      <w:pStyle w:val="Afzendgegevens"/>
                    </w:pPr>
                    <w:r>
                      <w:t>F   070-456 1111</w:t>
                    </w:r>
                  </w:p>
                  <w:p w14:paraId="17AEAF82" w14:textId="77777777" w:rsidR="00BB5D21" w:rsidRPr="00BB5D21" w:rsidRDefault="00BB5D21" w:rsidP="00BB5D21">
                    <w:pPr>
                      <w:spacing w:line="276" w:lineRule="auto"/>
                      <w:rPr>
                        <w:sz w:val="13"/>
                        <w:szCs w:val="13"/>
                      </w:rPr>
                    </w:pPr>
                  </w:p>
                  <w:p w14:paraId="5E099C6C" w14:textId="1EADACD2" w:rsidR="00BB5D21" w:rsidRPr="00BB5D21" w:rsidRDefault="00BB5D21" w:rsidP="00BB5D21">
                    <w:pPr>
                      <w:spacing w:line="276" w:lineRule="auto"/>
                      <w:rPr>
                        <w:b/>
                        <w:bCs/>
                        <w:sz w:val="13"/>
                        <w:szCs w:val="13"/>
                      </w:rPr>
                    </w:pPr>
                    <w:r w:rsidRPr="00BB5D21">
                      <w:rPr>
                        <w:b/>
                        <w:bCs/>
                        <w:sz w:val="13"/>
                        <w:szCs w:val="13"/>
                      </w:rPr>
                      <w:t>Ons kenmerk</w:t>
                    </w:r>
                  </w:p>
                  <w:p w14:paraId="2A82A0CA" w14:textId="302A06C1" w:rsidR="00BB5D21" w:rsidRPr="00BB5D21" w:rsidRDefault="00BB5D21" w:rsidP="00BB5D21">
                    <w:pPr>
                      <w:spacing w:line="276" w:lineRule="auto"/>
                      <w:rPr>
                        <w:sz w:val="13"/>
                        <w:szCs w:val="13"/>
                      </w:rPr>
                    </w:pPr>
                    <w:r w:rsidRPr="00BB5D21">
                      <w:rPr>
                        <w:sz w:val="13"/>
                        <w:szCs w:val="13"/>
                      </w:rPr>
                      <w:t>ILT-2025/21156</w:t>
                    </w:r>
                  </w:p>
                  <w:p w14:paraId="7EAF61CF" w14:textId="77777777" w:rsidR="00BB5D21" w:rsidRPr="00BB5D21" w:rsidRDefault="00BB5D21" w:rsidP="00BB5D21">
                    <w:pPr>
                      <w:spacing w:line="276" w:lineRule="auto"/>
                      <w:rPr>
                        <w:sz w:val="13"/>
                        <w:szCs w:val="13"/>
                      </w:rPr>
                    </w:pPr>
                  </w:p>
                  <w:p w14:paraId="52C3CB33" w14:textId="6A684692" w:rsidR="00BB5D21" w:rsidRPr="00BB5D21" w:rsidRDefault="00BB5D21" w:rsidP="00BB5D21">
                    <w:pPr>
                      <w:spacing w:line="276" w:lineRule="auto"/>
                      <w:rPr>
                        <w:b/>
                        <w:bCs/>
                        <w:sz w:val="13"/>
                        <w:szCs w:val="13"/>
                      </w:rPr>
                    </w:pPr>
                    <w:r w:rsidRPr="00BB5D21">
                      <w:rPr>
                        <w:b/>
                        <w:bCs/>
                        <w:sz w:val="13"/>
                        <w:szCs w:val="13"/>
                      </w:rPr>
                      <w:t>Bijlage(n)</w:t>
                    </w:r>
                  </w:p>
                  <w:p w14:paraId="60F20607" w14:textId="3FDE28EA" w:rsidR="00BB5D21" w:rsidRPr="00BB5D21" w:rsidRDefault="00BB5D21" w:rsidP="00BB5D21">
                    <w:pPr>
                      <w:spacing w:line="276" w:lineRule="auto"/>
                      <w:rPr>
                        <w:sz w:val="13"/>
                        <w:szCs w:val="13"/>
                      </w:rPr>
                    </w:pPr>
                    <w:r w:rsidRPr="00BB5D21">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5405049" wp14:editId="2F54C96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7C6CDB8" w14:textId="77777777" w:rsidR="00B03302" w:rsidRDefault="00187624">
                          <w:pPr>
                            <w:spacing w:line="240" w:lineRule="auto"/>
                          </w:pPr>
                          <w:r>
                            <w:rPr>
                              <w:noProof/>
                              <w:lang w:val="en-GB" w:eastAsia="en-GB"/>
                            </w:rPr>
                            <w:drawing>
                              <wp:inline distT="0" distB="0" distL="0" distR="0" wp14:anchorId="53469868" wp14:editId="5651A10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40504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7C6CDB8" w14:textId="77777777" w:rsidR="00B03302" w:rsidRDefault="00187624">
                    <w:pPr>
                      <w:spacing w:line="240" w:lineRule="auto"/>
                    </w:pPr>
                    <w:r>
                      <w:rPr>
                        <w:noProof/>
                        <w:lang w:val="en-GB" w:eastAsia="en-GB"/>
                      </w:rPr>
                      <w:drawing>
                        <wp:inline distT="0" distB="0" distL="0" distR="0" wp14:anchorId="53469868" wp14:editId="5651A10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2C02A52" wp14:editId="01246FD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14BED6" w14:textId="77777777" w:rsidR="00B03302" w:rsidRDefault="00187624">
                          <w:pPr>
                            <w:spacing w:line="240" w:lineRule="auto"/>
                          </w:pPr>
                          <w:r>
                            <w:rPr>
                              <w:noProof/>
                              <w:lang w:val="en-GB" w:eastAsia="en-GB"/>
                            </w:rPr>
                            <w:drawing>
                              <wp:inline distT="0" distB="0" distL="0" distR="0" wp14:anchorId="149B5BD1" wp14:editId="271E255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C02A5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C14BED6" w14:textId="77777777" w:rsidR="00B03302" w:rsidRDefault="00187624">
                    <w:pPr>
                      <w:spacing w:line="240" w:lineRule="auto"/>
                    </w:pPr>
                    <w:r>
                      <w:rPr>
                        <w:noProof/>
                        <w:lang w:val="en-GB" w:eastAsia="en-GB"/>
                      </w:rPr>
                      <w:drawing>
                        <wp:inline distT="0" distB="0" distL="0" distR="0" wp14:anchorId="149B5BD1" wp14:editId="271E255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DE29192" wp14:editId="27F7766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EEF2BF7" w14:textId="77777777" w:rsidR="00B03302" w:rsidRDefault="0018762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DE2919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EEF2BF7" w14:textId="77777777" w:rsidR="00B03302" w:rsidRDefault="0018762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B86A6EF" wp14:editId="57BF044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187E1E3" w14:textId="77777777" w:rsidR="00B03302" w:rsidRDefault="0018762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B86A6E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187E1E3" w14:textId="77777777" w:rsidR="00B03302" w:rsidRDefault="0018762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613EF62" wp14:editId="55D3696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03302" w14:paraId="271D699E" w14:textId="77777777">
                            <w:trPr>
                              <w:trHeight w:val="200"/>
                            </w:trPr>
                            <w:tc>
                              <w:tcPr>
                                <w:tcW w:w="1140" w:type="dxa"/>
                              </w:tcPr>
                              <w:p w14:paraId="3510834D" w14:textId="77777777" w:rsidR="00B03302" w:rsidRDefault="00B03302"/>
                            </w:tc>
                            <w:tc>
                              <w:tcPr>
                                <w:tcW w:w="5400" w:type="dxa"/>
                              </w:tcPr>
                              <w:p w14:paraId="5589EB86" w14:textId="77777777" w:rsidR="00B03302" w:rsidRDefault="00B03302"/>
                            </w:tc>
                          </w:tr>
                          <w:tr w:rsidR="00B03302" w14:paraId="73B8233B" w14:textId="77777777">
                            <w:trPr>
                              <w:trHeight w:val="240"/>
                            </w:trPr>
                            <w:tc>
                              <w:tcPr>
                                <w:tcW w:w="1140" w:type="dxa"/>
                              </w:tcPr>
                              <w:p w14:paraId="2E69A87E" w14:textId="77777777" w:rsidR="00B03302" w:rsidRDefault="00187624">
                                <w:r>
                                  <w:t>Datum</w:t>
                                </w:r>
                              </w:p>
                            </w:tc>
                            <w:tc>
                              <w:tcPr>
                                <w:tcW w:w="5400" w:type="dxa"/>
                              </w:tcPr>
                              <w:p w14:paraId="2671B84D" w14:textId="34265844" w:rsidR="00B03302" w:rsidRDefault="00C63B68">
                                <w:r>
                                  <w:t>3 juni 2025</w:t>
                                </w:r>
                              </w:p>
                            </w:tc>
                          </w:tr>
                          <w:tr w:rsidR="00B03302" w14:paraId="5A2FE3F8" w14:textId="77777777">
                            <w:trPr>
                              <w:trHeight w:val="240"/>
                            </w:trPr>
                            <w:tc>
                              <w:tcPr>
                                <w:tcW w:w="1140" w:type="dxa"/>
                              </w:tcPr>
                              <w:p w14:paraId="7A2C96A6" w14:textId="77777777" w:rsidR="00B03302" w:rsidRDefault="00187624">
                                <w:r>
                                  <w:t>Betreft</w:t>
                                </w:r>
                              </w:p>
                            </w:tc>
                            <w:tc>
                              <w:tcPr>
                                <w:tcW w:w="5400" w:type="dxa"/>
                              </w:tcPr>
                              <w:p w14:paraId="1B9C6734" w14:textId="32901623" w:rsidR="00B03302" w:rsidRDefault="00187624">
                                <w:r>
                                  <w:t xml:space="preserve">WOO stukken </w:t>
                                </w:r>
                                <w:r w:rsidR="007338DF">
                                  <w:t>met betrekking tot</w:t>
                                </w:r>
                                <w:r>
                                  <w:t xml:space="preserve"> staalslakken</w:t>
                                </w:r>
                              </w:p>
                            </w:tc>
                          </w:tr>
                          <w:tr w:rsidR="00B03302" w14:paraId="5A71ABE9" w14:textId="77777777">
                            <w:trPr>
                              <w:trHeight w:val="200"/>
                            </w:trPr>
                            <w:tc>
                              <w:tcPr>
                                <w:tcW w:w="1140" w:type="dxa"/>
                              </w:tcPr>
                              <w:p w14:paraId="7A499621" w14:textId="77777777" w:rsidR="00B03302" w:rsidRDefault="00B03302"/>
                            </w:tc>
                            <w:tc>
                              <w:tcPr>
                                <w:tcW w:w="5400" w:type="dxa"/>
                              </w:tcPr>
                              <w:p w14:paraId="7411658C" w14:textId="77777777" w:rsidR="00B03302" w:rsidRDefault="00B03302"/>
                            </w:tc>
                          </w:tr>
                        </w:tbl>
                        <w:p w14:paraId="55DCF3D1" w14:textId="77777777" w:rsidR="00187624" w:rsidRDefault="00187624"/>
                      </w:txbxContent>
                    </wps:txbx>
                    <wps:bodyPr vert="horz" wrap="square" lIns="0" tIns="0" rIns="0" bIns="0" anchor="t" anchorCtr="0"/>
                  </wps:wsp>
                </a:graphicData>
              </a:graphic>
            </wp:anchor>
          </w:drawing>
        </mc:Choice>
        <mc:Fallback>
          <w:pict>
            <v:shape w14:anchorId="5613EF62"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03302" w14:paraId="271D699E" w14:textId="77777777">
                      <w:trPr>
                        <w:trHeight w:val="200"/>
                      </w:trPr>
                      <w:tc>
                        <w:tcPr>
                          <w:tcW w:w="1140" w:type="dxa"/>
                        </w:tcPr>
                        <w:p w14:paraId="3510834D" w14:textId="77777777" w:rsidR="00B03302" w:rsidRDefault="00B03302"/>
                      </w:tc>
                      <w:tc>
                        <w:tcPr>
                          <w:tcW w:w="5400" w:type="dxa"/>
                        </w:tcPr>
                        <w:p w14:paraId="5589EB86" w14:textId="77777777" w:rsidR="00B03302" w:rsidRDefault="00B03302"/>
                      </w:tc>
                    </w:tr>
                    <w:tr w:rsidR="00B03302" w14:paraId="73B8233B" w14:textId="77777777">
                      <w:trPr>
                        <w:trHeight w:val="240"/>
                      </w:trPr>
                      <w:tc>
                        <w:tcPr>
                          <w:tcW w:w="1140" w:type="dxa"/>
                        </w:tcPr>
                        <w:p w14:paraId="2E69A87E" w14:textId="77777777" w:rsidR="00B03302" w:rsidRDefault="00187624">
                          <w:r>
                            <w:t>Datum</w:t>
                          </w:r>
                        </w:p>
                      </w:tc>
                      <w:tc>
                        <w:tcPr>
                          <w:tcW w:w="5400" w:type="dxa"/>
                        </w:tcPr>
                        <w:p w14:paraId="2671B84D" w14:textId="34265844" w:rsidR="00B03302" w:rsidRDefault="00C63B68">
                          <w:r>
                            <w:t>3 juni 2025</w:t>
                          </w:r>
                        </w:p>
                      </w:tc>
                    </w:tr>
                    <w:tr w:rsidR="00B03302" w14:paraId="5A2FE3F8" w14:textId="77777777">
                      <w:trPr>
                        <w:trHeight w:val="240"/>
                      </w:trPr>
                      <w:tc>
                        <w:tcPr>
                          <w:tcW w:w="1140" w:type="dxa"/>
                        </w:tcPr>
                        <w:p w14:paraId="7A2C96A6" w14:textId="77777777" w:rsidR="00B03302" w:rsidRDefault="00187624">
                          <w:r>
                            <w:t>Betreft</w:t>
                          </w:r>
                        </w:p>
                      </w:tc>
                      <w:tc>
                        <w:tcPr>
                          <w:tcW w:w="5400" w:type="dxa"/>
                        </w:tcPr>
                        <w:p w14:paraId="1B9C6734" w14:textId="32901623" w:rsidR="00B03302" w:rsidRDefault="00187624">
                          <w:r>
                            <w:t xml:space="preserve">WOO stukken </w:t>
                          </w:r>
                          <w:r w:rsidR="007338DF">
                            <w:t>met betrekking tot</w:t>
                          </w:r>
                          <w:r>
                            <w:t xml:space="preserve"> staalslakken</w:t>
                          </w:r>
                        </w:p>
                      </w:tc>
                    </w:tr>
                    <w:tr w:rsidR="00B03302" w14:paraId="5A71ABE9" w14:textId="77777777">
                      <w:trPr>
                        <w:trHeight w:val="200"/>
                      </w:trPr>
                      <w:tc>
                        <w:tcPr>
                          <w:tcW w:w="1140" w:type="dxa"/>
                        </w:tcPr>
                        <w:p w14:paraId="7A499621" w14:textId="77777777" w:rsidR="00B03302" w:rsidRDefault="00B03302"/>
                      </w:tc>
                      <w:tc>
                        <w:tcPr>
                          <w:tcW w:w="5400" w:type="dxa"/>
                        </w:tcPr>
                        <w:p w14:paraId="7411658C" w14:textId="77777777" w:rsidR="00B03302" w:rsidRDefault="00B03302"/>
                      </w:tc>
                    </w:tr>
                  </w:tbl>
                  <w:p w14:paraId="55DCF3D1" w14:textId="77777777" w:rsidR="00187624" w:rsidRDefault="0018762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A7F765A" wp14:editId="76EC1DA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1AFE165" w14:textId="77777777" w:rsidR="00187624" w:rsidRDefault="00187624"/>
                      </w:txbxContent>
                    </wps:txbx>
                    <wps:bodyPr vert="horz" wrap="square" lIns="0" tIns="0" rIns="0" bIns="0" anchor="t" anchorCtr="0"/>
                  </wps:wsp>
                </a:graphicData>
              </a:graphic>
            </wp:anchor>
          </w:drawing>
        </mc:Choice>
        <mc:Fallback>
          <w:pict>
            <v:shape w14:anchorId="2A7F765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1AFE165" w14:textId="77777777" w:rsidR="00187624" w:rsidRDefault="0018762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8F7CF3"/>
    <w:multiLevelType w:val="multilevel"/>
    <w:tmpl w:val="F8A4D8E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33588A4"/>
    <w:multiLevelType w:val="multilevel"/>
    <w:tmpl w:val="805707D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08333F"/>
    <w:multiLevelType w:val="multilevel"/>
    <w:tmpl w:val="7BF124D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155093"/>
    <w:multiLevelType w:val="multilevel"/>
    <w:tmpl w:val="6B734D0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A35D6E"/>
    <w:multiLevelType w:val="multilevel"/>
    <w:tmpl w:val="5351C99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A82C23"/>
    <w:multiLevelType w:val="multilevel"/>
    <w:tmpl w:val="503A63C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BA57B2C9"/>
    <w:multiLevelType w:val="multilevel"/>
    <w:tmpl w:val="B70C4DB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1B186FA"/>
    <w:multiLevelType w:val="multilevel"/>
    <w:tmpl w:val="4A81AFD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E5A9E5D"/>
    <w:multiLevelType w:val="multilevel"/>
    <w:tmpl w:val="01F7BBA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27A683C"/>
    <w:multiLevelType w:val="multilevel"/>
    <w:tmpl w:val="BC93ED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009C4E87"/>
    <w:multiLevelType w:val="multilevel"/>
    <w:tmpl w:val="7872982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4087DA"/>
    <w:multiLevelType w:val="multilevel"/>
    <w:tmpl w:val="CCFFEED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917DE4"/>
    <w:multiLevelType w:val="multilevel"/>
    <w:tmpl w:val="7BDB686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0D830C"/>
    <w:multiLevelType w:val="multilevel"/>
    <w:tmpl w:val="3688C74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D6B179"/>
    <w:multiLevelType w:val="multilevel"/>
    <w:tmpl w:val="56B01D7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DC85EA"/>
    <w:multiLevelType w:val="multilevel"/>
    <w:tmpl w:val="E73624D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4A7595"/>
    <w:multiLevelType w:val="multilevel"/>
    <w:tmpl w:val="9BE043C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8DFF64"/>
    <w:multiLevelType w:val="multilevel"/>
    <w:tmpl w:val="8FDD463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80C60F"/>
    <w:multiLevelType w:val="multilevel"/>
    <w:tmpl w:val="341B66C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1ABA2B"/>
    <w:multiLevelType w:val="multilevel"/>
    <w:tmpl w:val="D08239E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90B040"/>
    <w:multiLevelType w:val="multilevel"/>
    <w:tmpl w:val="00798EA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134FF6"/>
    <w:multiLevelType w:val="multilevel"/>
    <w:tmpl w:val="CA6D479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C5CB8A"/>
    <w:multiLevelType w:val="multilevel"/>
    <w:tmpl w:val="F22BEBE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4"/>
  </w:num>
  <w:num w:numId="3">
    <w:abstractNumId w:val="16"/>
  </w:num>
  <w:num w:numId="4">
    <w:abstractNumId w:val="8"/>
  </w:num>
  <w:num w:numId="5">
    <w:abstractNumId w:val="9"/>
  </w:num>
  <w:num w:numId="6">
    <w:abstractNumId w:val="15"/>
  </w:num>
  <w:num w:numId="7">
    <w:abstractNumId w:val="3"/>
  </w:num>
  <w:num w:numId="8">
    <w:abstractNumId w:val="6"/>
  </w:num>
  <w:num w:numId="9">
    <w:abstractNumId w:val="1"/>
  </w:num>
  <w:num w:numId="10">
    <w:abstractNumId w:val="0"/>
  </w:num>
  <w:num w:numId="11">
    <w:abstractNumId w:val="10"/>
  </w:num>
  <w:num w:numId="12">
    <w:abstractNumId w:val="5"/>
  </w:num>
  <w:num w:numId="13">
    <w:abstractNumId w:val="11"/>
  </w:num>
  <w:num w:numId="14">
    <w:abstractNumId w:val="19"/>
  </w:num>
  <w:num w:numId="15">
    <w:abstractNumId w:val="4"/>
  </w:num>
  <w:num w:numId="16">
    <w:abstractNumId w:val="20"/>
  </w:num>
  <w:num w:numId="17">
    <w:abstractNumId w:val="2"/>
  </w:num>
  <w:num w:numId="18">
    <w:abstractNumId w:val="7"/>
  </w:num>
  <w:num w:numId="19">
    <w:abstractNumId w:val="17"/>
  </w:num>
  <w:num w:numId="20">
    <w:abstractNumId w:val="18"/>
  </w:num>
  <w:num w:numId="21">
    <w:abstractNumId w:val="12"/>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A9"/>
    <w:rsid w:val="00024538"/>
    <w:rsid w:val="000D49CC"/>
    <w:rsid w:val="00182F11"/>
    <w:rsid w:val="00187624"/>
    <w:rsid w:val="00297189"/>
    <w:rsid w:val="002A2881"/>
    <w:rsid w:val="00346288"/>
    <w:rsid w:val="00393B5A"/>
    <w:rsid w:val="003B5C79"/>
    <w:rsid w:val="004932EF"/>
    <w:rsid w:val="005E22B4"/>
    <w:rsid w:val="00613A32"/>
    <w:rsid w:val="006200DA"/>
    <w:rsid w:val="00681CB2"/>
    <w:rsid w:val="007338DF"/>
    <w:rsid w:val="00761F09"/>
    <w:rsid w:val="00865A63"/>
    <w:rsid w:val="009A09B2"/>
    <w:rsid w:val="009B6D3E"/>
    <w:rsid w:val="009B71F5"/>
    <w:rsid w:val="009D6E2B"/>
    <w:rsid w:val="009E5BCB"/>
    <w:rsid w:val="00A17B1E"/>
    <w:rsid w:val="00A255F2"/>
    <w:rsid w:val="00B03302"/>
    <w:rsid w:val="00BB5D21"/>
    <w:rsid w:val="00BB7715"/>
    <w:rsid w:val="00C63B68"/>
    <w:rsid w:val="00C672E0"/>
    <w:rsid w:val="00C67EFA"/>
    <w:rsid w:val="00CB015D"/>
    <w:rsid w:val="00CF64D3"/>
    <w:rsid w:val="00D451A9"/>
    <w:rsid w:val="00D62109"/>
    <w:rsid w:val="00D749D2"/>
    <w:rsid w:val="00DD1844"/>
    <w:rsid w:val="00DE1A00"/>
    <w:rsid w:val="00FC2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7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451A9"/>
    <w:pPr>
      <w:tabs>
        <w:tab w:val="center" w:pos="4536"/>
        <w:tab w:val="right" w:pos="9072"/>
      </w:tabs>
      <w:spacing w:line="240" w:lineRule="auto"/>
    </w:pPr>
  </w:style>
  <w:style w:type="character" w:customStyle="1" w:styleId="HeaderChar">
    <w:name w:val="Header Char"/>
    <w:basedOn w:val="DefaultParagraphFont"/>
    <w:link w:val="Header"/>
    <w:uiPriority w:val="99"/>
    <w:rsid w:val="00D451A9"/>
    <w:rPr>
      <w:rFonts w:ascii="Verdana" w:hAnsi="Verdana"/>
      <w:color w:val="000000"/>
      <w:sz w:val="18"/>
      <w:szCs w:val="18"/>
    </w:rPr>
  </w:style>
  <w:style w:type="paragraph" w:styleId="Footer">
    <w:name w:val="footer"/>
    <w:basedOn w:val="Normal"/>
    <w:link w:val="FooterChar"/>
    <w:uiPriority w:val="99"/>
    <w:unhideWhenUsed/>
    <w:rsid w:val="00D451A9"/>
    <w:pPr>
      <w:tabs>
        <w:tab w:val="center" w:pos="4536"/>
        <w:tab w:val="right" w:pos="9072"/>
      </w:tabs>
      <w:spacing w:line="240" w:lineRule="auto"/>
    </w:pPr>
  </w:style>
  <w:style w:type="character" w:customStyle="1" w:styleId="FooterChar">
    <w:name w:val="Footer Char"/>
    <w:basedOn w:val="DefaultParagraphFont"/>
    <w:link w:val="Footer"/>
    <w:uiPriority w:val="99"/>
    <w:rsid w:val="00D451A9"/>
    <w:rPr>
      <w:rFonts w:ascii="Verdana" w:hAnsi="Verdana"/>
      <w:color w:val="000000"/>
      <w:sz w:val="18"/>
      <w:szCs w:val="18"/>
    </w:rPr>
  </w:style>
  <w:style w:type="table" w:styleId="TableGrid">
    <w:name w:val="Table Grid"/>
    <w:basedOn w:val="TableNormal"/>
    <w:uiPriority w:val="39"/>
    <w:rsid w:val="009B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B7715"/>
    <w:pPr>
      <w:spacing w:line="240" w:lineRule="auto"/>
    </w:pPr>
    <w:rPr>
      <w:sz w:val="20"/>
      <w:szCs w:val="20"/>
    </w:rPr>
  </w:style>
  <w:style w:type="character" w:customStyle="1" w:styleId="FootnoteTextChar">
    <w:name w:val="Footnote Text Char"/>
    <w:basedOn w:val="DefaultParagraphFont"/>
    <w:link w:val="FootnoteText"/>
    <w:uiPriority w:val="99"/>
    <w:semiHidden/>
    <w:rsid w:val="00BB7715"/>
    <w:rPr>
      <w:rFonts w:ascii="Verdana" w:hAnsi="Verdana"/>
      <w:color w:val="000000"/>
    </w:rPr>
  </w:style>
  <w:style w:type="character" w:styleId="FootnoteReference">
    <w:name w:val="footnote reference"/>
    <w:basedOn w:val="DefaultParagraphFont"/>
    <w:uiPriority w:val="99"/>
    <w:semiHidden/>
    <w:unhideWhenUsed/>
    <w:rsid w:val="00BB7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739541">
      <w:bodyDiv w:val="1"/>
      <w:marLeft w:val="0"/>
      <w:marRight w:val="0"/>
      <w:marTop w:val="0"/>
      <w:marBottom w:val="0"/>
      <w:divBdr>
        <w:top w:val="none" w:sz="0" w:space="0" w:color="auto"/>
        <w:left w:val="none" w:sz="0" w:space="0" w:color="auto"/>
        <w:bottom w:val="none" w:sz="0" w:space="0" w:color="auto"/>
        <w:right w:val="none" w:sz="0" w:space="0" w:color="auto"/>
      </w:divBdr>
    </w:div>
    <w:div w:id="1264418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298</ap:Words>
  <ap:Characters>1703</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Brief aan Parlement - WOO stukken mbt staalslakken</vt:lpstr>
    </vt:vector>
  </ap:TitlesOfParts>
  <ap:LinksUpToDate>false</ap:LinksUpToDate>
  <ap:CharactersWithSpaces>1998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2025-06-03T06:09:00.0000000Z</dcterms:created>
  <dcterms:modified xsi:type="dcterms:W3CDTF">2025-06-03T06:09:00.0000000Z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WOO stukken mbt staalslakken</vt:lpwstr>
  </property>
  <property fmtid="{D5CDD505-2E9C-101B-9397-08002B2CF9AE}" pid="5" name="Publicatiedatum">
    <vt:lpwstr/>
  </property>
  <property fmtid="{D5CDD505-2E9C-101B-9397-08002B2CF9AE}" pid="6" name="Verantwoordelijke organisatie">
    <vt:lpwstr>Bestuursadvies (Leefomgeving)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M.T.P. van der Voort-Verhoeven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