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BF" w:rsidRDefault="000E06BF" w14:paraId="6D84E709" w14:textId="77777777">
      <w:pPr>
        <w:pStyle w:val="Salutation"/>
      </w:pPr>
      <w:bookmarkStart w:name="_GoBack" w:id="0"/>
      <w:bookmarkEnd w:id="0"/>
    </w:p>
    <w:p w:rsidR="000E06BF" w:rsidRDefault="000E06BF" w14:paraId="02678AA0" w14:textId="77777777">
      <w:pPr>
        <w:pStyle w:val="Salutation"/>
      </w:pPr>
    </w:p>
    <w:p w:rsidR="00C70A7E" w:rsidRDefault="00AE6AD0" w14:paraId="38C5ADA3" w14:textId="1EA0303E">
      <w:pPr>
        <w:pStyle w:val="Salutation"/>
      </w:pPr>
      <w:r>
        <w:t>Geachte voorzitter,</w:t>
      </w:r>
    </w:p>
    <w:p w:rsidR="008369A2" w:rsidP="008369A2" w:rsidRDefault="008369A2" w14:paraId="31A05F83" w14:textId="2CD65688">
      <w:r w:rsidRPr="00BC5AB1">
        <w:t xml:space="preserve">Op </w:t>
      </w:r>
      <w:r w:rsidR="00F40DE2">
        <w:t>13 mei</w:t>
      </w:r>
      <w:r>
        <w:t xml:space="preserve"> </w:t>
      </w:r>
      <w:r w:rsidRPr="00BC5AB1">
        <w:t>jl. he</w:t>
      </w:r>
      <w:r w:rsidR="00A16AE5">
        <w:t xml:space="preserve">bben </w:t>
      </w:r>
      <w:r w:rsidRPr="00A16AE5" w:rsidR="00A16AE5">
        <w:t>de leden Omtzigt</w:t>
      </w:r>
      <w:r w:rsidR="00F40DE2">
        <w:t xml:space="preserve"> en Postma</w:t>
      </w:r>
      <w:r w:rsidRPr="00A16AE5" w:rsidR="00A16AE5">
        <w:t xml:space="preserve"> (beiden Nieuw Sociaal Contract)</w:t>
      </w:r>
      <w:r w:rsidR="00F40DE2">
        <w:t xml:space="preserve"> </w:t>
      </w:r>
      <w:r w:rsidR="00A16AE5">
        <w:t xml:space="preserve">schriftelijke vragen ingebracht voor </w:t>
      </w:r>
      <w:r w:rsidRPr="00A16AE5" w:rsidR="00A16AE5">
        <w:t xml:space="preserve">de </w:t>
      </w:r>
      <w:r w:rsidR="00F40DE2">
        <w:t>m</w:t>
      </w:r>
      <w:r w:rsidRPr="00A16AE5" w:rsidR="00A16AE5">
        <w:t xml:space="preserve">inister van Infrastructuur en Waterstaat over </w:t>
      </w:r>
      <w:r w:rsidRPr="00875586" w:rsidR="00F40DE2">
        <w:t>veiligheidswaarschuwingen boven het luchtruim van Oekraïne voor 17 juli 2014 (neerhalen MH17), die nooit openbaar gemaakt zijn, ondanks vele verzoeken in de Kamer</w:t>
      </w:r>
      <w:r w:rsidR="00A16AE5">
        <w:t xml:space="preserve"> (Referentie nummer </w:t>
      </w:r>
      <w:r w:rsidRPr="00F40DE2" w:rsidR="00F40DE2">
        <w:t>2025Z09099</w:t>
      </w:r>
      <w:r w:rsidR="00A16AE5">
        <w:t>).</w:t>
      </w:r>
    </w:p>
    <w:p w:rsidR="008369A2" w:rsidP="008369A2" w:rsidRDefault="008369A2" w14:paraId="707D0505" w14:textId="77777777"/>
    <w:p w:rsidR="00F40DE2" w:rsidP="00F40DE2" w:rsidRDefault="00F40DE2" w14:paraId="519F15B4" w14:textId="77777777">
      <w:r>
        <w:t>De beantwoording van de vragen vergt nadere afstemming tussen de</w:t>
      </w:r>
    </w:p>
    <w:p w:rsidR="00F40DE2" w:rsidP="00F40DE2" w:rsidRDefault="00F40DE2" w14:paraId="5F106F36" w14:textId="6596D43C">
      <w:r>
        <w:t xml:space="preserve">betrokken dienstonderdelen van het </w:t>
      </w:r>
      <w:r w:rsidR="00832DD2">
        <w:t>m</w:t>
      </w:r>
      <w:r>
        <w:t>inisterie van Infrastructuur en</w:t>
      </w:r>
    </w:p>
    <w:p w:rsidR="00F40DE2" w:rsidP="00F40DE2" w:rsidRDefault="00F40DE2" w14:paraId="1487413D" w14:textId="77777777">
      <w:r>
        <w:t>Waterstaat. Om die reden kunnen de vragen tot mijn spijt niet binnen de</w:t>
      </w:r>
    </w:p>
    <w:p w:rsidR="00F40DE2" w:rsidP="00F40DE2" w:rsidRDefault="00F40DE2" w14:paraId="23DE73BD" w14:textId="77777777">
      <w:r>
        <w:t>gebruikelijke termijn worden beantwoord.</w:t>
      </w:r>
    </w:p>
    <w:p w:rsidR="00F40DE2" w:rsidP="00F40DE2" w:rsidRDefault="00F40DE2" w14:paraId="3C8FA283" w14:textId="77777777"/>
    <w:p w:rsidR="00F40DE2" w:rsidP="00F40DE2" w:rsidRDefault="00F40DE2" w14:paraId="280AE471" w14:textId="5EBE1099">
      <w:r>
        <w:t>Ik zal u de antwoorden zo spoedig mogelijk doen toekomen.</w:t>
      </w:r>
    </w:p>
    <w:p w:rsidR="008369A2" w:rsidP="00F40DE2" w:rsidRDefault="008369A2" w14:paraId="395524C2" w14:textId="4269D477"/>
    <w:p w:rsidR="008369A2" w:rsidP="008369A2" w:rsidRDefault="008369A2" w14:paraId="59E4F579" w14:textId="77777777">
      <w:r>
        <w:t>Hoogachtend,</w:t>
      </w:r>
    </w:p>
    <w:p w:rsidR="008369A2" w:rsidP="008369A2" w:rsidRDefault="008369A2" w14:paraId="3FAA161F" w14:textId="77777777"/>
    <w:p w:rsidR="008369A2" w:rsidP="008369A2" w:rsidRDefault="008369A2" w14:paraId="7B1F8411" w14:textId="77777777">
      <w:r>
        <w:t>DE MINISTER VAN INFRASTRUCTUUR EN WATERSTAAT,</w:t>
      </w:r>
    </w:p>
    <w:p w:rsidR="008369A2" w:rsidP="008369A2" w:rsidRDefault="008369A2" w14:paraId="031A7418" w14:textId="77777777"/>
    <w:p w:rsidR="008369A2" w:rsidP="008369A2" w:rsidRDefault="008369A2" w14:paraId="28E47032" w14:textId="77777777"/>
    <w:p w:rsidR="008369A2" w:rsidP="008369A2" w:rsidRDefault="008369A2" w14:paraId="5EB0FFD6" w14:textId="77777777"/>
    <w:p w:rsidR="008369A2" w:rsidP="008369A2" w:rsidRDefault="008369A2" w14:paraId="4753A522" w14:textId="77777777"/>
    <w:p w:rsidR="008369A2" w:rsidP="008369A2" w:rsidRDefault="00F40DE2" w14:paraId="6EF2F4DF" w14:textId="64BC0282">
      <w:r>
        <w:t>Barry Madlener</w:t>
      </w:r>
    </w:p>
    <w:p w:rsidR="00C70A7E" w:rsidP="008369A2" w:rsidRDefault="00C70A7E" w14:paraId="6DBE1859" w14:textId="05BA57E7"/>
    <w:sectPr w:rsidR="00C70A7E">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A6985" w14:textId="77777777" w:rsidR="008A4CC2" w:rsidRDefault="008A4CC2">
      <w:pPr>
        <w:spacing w:line="240" w:lineRule="auto"/>
      </w:pPr>
      <w:r>
        <w:separator/>
      </w:r>
    </w:p>
  </w:endnote>
  <w:endnote w:type="continuationSeparator" w:id="0">
    <w:p w14:paraId="71F02A7E" w14:textId="77777777" w:rsidR="008A4CC2" w:rsidRDefault="008A4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7089" w14:textId="77777777" w:rsidR="006265F6" w:rsidRDefault="00626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5E7F" w14:textId="77777777" w:rsidR="006265F6" w:rsidRDefault="00626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2354" w14:textId="77777777" w:rsidR="006265F6" w:rsidRDefault="0062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2A8FB" w14:textId="77777777" w:rsidR="008A4CC2" w:rsidRDefault="008A4CC2">
      <w:pPr>
        <w:spacing w:line="240" w:lineRule="auto"/>
      </w:pPr>
      <w:r>
        <w:separator/>
      </w:r>
    </w:p>
  </w:footnote>
  <w:footnote w:type="continuationSeparator" w:id="0">
    <w:p w14:paraId="47B285F5" w14:textId="77777777" w:rsidR="008A4CC2" w:rsidRDefault="008A4C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7352" w14:textId="77777777" w:rsidR="006265F6" w:rsidRDefault="00626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702E" w14:textId="77777777" w:rsidR="00C70A7E" w:rsidRDefault="00AE6AD0">
    <w:pPr>
      <w:pStyle w:val="MarginlessContainer"/>
    </w:pPr>
    <w:r>
      <w:rPr>
        <w:noProof/>
        <w:lang w:val="en-GB" w:eastAsia="en-GB"/>
      </w:rPr>
      <mc:AlternateContent>
        <mc:Choice Requires="wps">
          <w:drawing>
            <wp:anchor distT="0" distB="0" distL="0" distR="0" simplePos="1" relativeHeight="251651584" behindDoc="0" locked="1" layoutInCell="1" allowOverlap="1" wp14:anchorId="3E451DF0" wp14:editId="7C9A4F9C">
              <wp:simplePos x="5903595" y="1907539"/>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D1D7E87" w14:textId="77777777" w:rsidR="00C70A7E" w:rsidRDefault="00AE6AD0">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3E451DF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D1D7E87" w14:textId="77777777" w:rsidR="00C70A7E" w:rsidRDefault="00AE6AD0">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46ED0231" wp14:editId="0D79E8A5">
              <wp:simplePos x="5903595" y="1022350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D42E7DE" w14:textId="77777777" w:rsidR="00C70A7E" w:rsidRDefault="00AE6AD0">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1232AB">
                            <w:rPr>
                              <w:noProof/>
                            </w:rPr>
                            <w:t>1</w:t>
                          </w:r>
                          <w:r>
                            <w:fldChar w:fldCharType="end"/>
                          </w:r>
                        </w:p>
                      </w:txbxContent>
                    </wps:txbx>
                    <wps:bodyPr vert="horz" wrap="square" lIns="0" tIns="0" rIns="0" bIns="0" anchor="t" anchorCtr="0"/>
                  </wps:wsp>
                </a:graphicData>
              </a:graphic>
            </wp:anchor>
          </w:drawing>
        </mc:Choice>
        <mc:Fallback>
          <w:pict>
            <v:shape w14:anchorId="46ED0231"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D42E7DE" w14:textId="77777777" w:rsidR="00C70A7E" w:rsidRDefault="00AE6AD0">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1232A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18DEC96D" wp14:editId="35E21904">
              <wp:simplePos x="1007744" y="1022350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B9D4430" w14:textId="77777777" w:rsidR="00091BC0" w:rsidRDefault="00091BC0"/>
                      </w:txbxContent>
                    </wps:txbx>
                    <wps:bodyPr vert="horz" wrap="square" lIns="0" tIns="0" rIns="0" bIns="0" anchor="t" anchorCtr="0"/>
                  </wps:wsp>
                </a:graphicData>
              </a:graphic>
            </wp:anchor>
          </w:drawing>
        </mc:Choice>
        <mc:Fallback>
          <w:pict>
            <v:shape w14:anchorId="18DEC96D"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B9D4430" w14:textId="77777777" w:rsidR="00091BC0" w:rsidRDefault="00091BC0"/>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3DE66DB1" wp14:editId="4C0B04D4">
              <wp:simplePos x="1007744" y="1199515"/>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F452D5" w14:textId="77777777" w:rsidR="00091BC0" w:rsidRDefault="00091BC0"/>
                      </w:txbxContent>
                    </wps:txbx>
                    <wps:bodyPr vert="horz" wrap="square" lIns="0" tIns="0" rIns="0" bIns="0" anchor="t" anchorCtr="0"/>
                  </wps:wsp>
                </a:graphicData>
              </a:graphic>
            </wp:anchor>
          </w:drawing>
        </mc:Choice>
        <mc:Fallback>
          <w:pict>
            <v:shape w14:anchorId="3DE66DB1"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3F452D5" w14:textId="77777777" w:rsidR="00091BC0" w:rsidRDefault="00091BC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616D" w14:textId="77777777" w:rsidR="00C70A7E" w:rsidRDefault="00AE6AD0">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C51793" wp14:editId="6D264515">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659AFD" w14:textId="77777777" w:rsidR="00091BC0" w:rsidRDefault="00091BC0"/>
                      </w:txbxContent>
                    </wps:txbx>
                    <wps:bodyPr vert="horz" wrap="square" lIns="0" tIns="0" rIns="0" bIns="0" anchor="t" anchorCtr="0"/>
                  </wps:wsp>
                </a:graphicData>
              </a:graphic>
            </wp:anchor>
          </w:drawing>
        </mc:Choice>
        <mc:Fallback>
          <w:pict>
            <v:shapetype w14:anchorId="5DC51793"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7659AFD" w14:textId="77777777" w:rsidR="00091BC0" w:rsidRDefault="00091B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03518EF" wp14:editId="400A6EA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4E3BA9" w14:textId="6C6FBB76" w:rsidR="00C70A7E" w:rsidRDefault="00AE6AD0">
                          <w:pPr>
                            <w:pStyle w:val="Referentiegegevens"/>
                          </w:pPr>
                          <w:r>
                            <w:t xml:space="preserve">Pagina </w:t>
                          </w:r>
                          <w:r>
                            <w:fldChar w:fldCharType="begin"/>
                          </w:r>
                          <w:r>
                            <w:instrText>PAGE</w:instrText>
                          </w:r>
                          <w:r>
                            <w:fldChar w:fldCharType="separate"/>
                          </w:r>
                          <w:r w:rsidR="00EC4DE8">
                            <w:rPr>
                              <w:noProof/>
                            </w:rPr>
                            <w:t>1</w:t>
                          </w:r>
                          <w:r>
                            <w:fldChar w:fldCharType="end"/>
                          </w:r>
                          <w:r>
                            <w:t xml:space="preserve"> van </w:t>
                          </w:r>
                          <w:r>
                            <w:fldChar w:fldCharType="begin"/>
                          </w:r>
                          <w:r>
                            <w:instrText>NUMPAGES</w:instrText>
                          </w:r>
                          <w:r>
                            <w:fldChar w:fldCharType="separate"/>
                          </w:r>
                          <w:r w:rsidR="00EC4DE8">
                            <w:rPr>
                              <w:noProof/>
                            </w:rPr>
                            <w:t>1</w:t>
                          </w:r>
                          <w:r>
                            <w:fldChar w:fldCharType="end"/>
                          </w:r>
                        </w:p>
                      </w:txbxContent>
                    </wps:txbx>
                    <wps:bodyPr vert="horz" wrap="square" lIns="0" tIns="0" rIns="0" bIns="0" anchor="t" anchorCtr="0"/>
                  </wps:wsp>
                </a:graphicData>
              </a:graphic>
            </wp:anchor>
          </w:drawing>
        </mc:Choice>
        <mc:Fallback>
          <w:pict>
            <v:shape w14:anchorId="703518E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24E3BA9" w14:textId="6C6FBB76" w:rsidR="00C70A7E" w:rsidRDefault="00AE6AD0">
                    <w:pPr>
                      <w:pStyle w:val="Referentiegegevens"/>
                    </w:pPr>
                    <w:r>
                      <w:t xml:space="preserve">Pagina </w:t>
                    </w:r>
                    <w:r>
                      <w:fldChar w:fldCharType="begin"/>
                    </w:r>
                    <w:r>
                      <w:instrText>PAGE</w:instrText>
                    </w:r>
                    <w:r>
                      <w:fldChar w:fldCharType="separate"/>
                    </w:r>
                    <w:r w:rsidR="00EC4DE8">
                      <w:rPr>
                        <w:noProof/>
                      </w:rPr>
                      <w:t>1</w:t>
                    </w:r>
                    <w:r>
                      <w:fldChar w:fldCharType="end"/>
                    </w:r>
                    <w:r>
                      <w:t xml:space="preserve"> van </w:t>
                    </w:r>
                    <w:r>
                      <w:fldChar w:fldCharType="begin"/>
                    </w:r>
                    <w:r>
                      <w:instrText>NUMPAGES</w:instrText>
                    </w:r>
                    <w:r>
                      <w:fldChar w:fldCharType="separate"/>
                    </w:r>
                    <w:r w:rsidR="00EC4DE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B43D0CF" wp14:editId="23AE94BB">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7362BA2" w14:textId="77777777" w:rsidR="00C70A7E" w:rsidRDefault="00AE6AD0">
                          <w:pPr>
                            <w:pStyle w:val="AfzendgegevensKop0"/>
                          </w:pPr>
                          <w:r>
                            <w:t>Ministerie van Infrastructuur en Waterstaat</w:t>
                          </w:r>
                        </w:p>
                        <w:p w14:paraId="2434CFBA" w14:textId="77777777" w:rsidR="00C70A7E" w:rsidRDefault="00C70A7E">
                          <w:pPr>
                            <w:pStyle w:val="WitregelW1"/>
                          </w:pPr>
                        </w:p>
                        <w:p w14:paraId="1911DF4D" w14:textId="77777777" w:rsidR="00C70A7E" w:rsidRDefault="00AE6AD0">
                          <w:pPr>
                            <w:pStyle w:val="Afzendgegevens"/>
                          </w:pPr>
                          <w:r>
                            <w:t>Rijnstraat 8</w:t>
                          </w:r>
                        </w:p>
                        <w:p w14:paraId="5DB04072" w14:textId="77777777" w:rsidR="00C70A7E" w:rsidRPr="008369A2" w:rsidRDefault="00AE6AD0">
                          <w:pPr>
                            <w:pStyle w:val="Afzendgegevens"/>
                            <w:rPr>
                              <w:lang w:val="de-DE"/>
                            </w:rPr>
                          </w:pPr>
                          <w:r w:rsidRPr="008369A2">
                            <w:rPr>
                              <w:lang w:val="de-DE"/>
                            </w:rPr>
                            <w:t>2515 XP  Den Haag</w:t>
                          </w:r>
                        </w:p>
                        <w:p w14:paraId="4DA54D73" w14:textId="77777777" w:rsidR="00C70A7E" w:rsidRPr="008369A2" w:rsidRDefault="00AE6AD0">
                          <w:pPr>
                            <w:pStyle w:val="Afzendgegevens"/>
                            <w:rPr>
                              <w:lang w:val="de-DE"/>
                            </w:rPr>
                          </w:pPr>
                          <w:r w:rsidRPr="008369A2">
                            <w:rPr>
                              <w:lang w:val="de-DE"/>
                            </w:rPr>
                            <w:t>Postbus 20901</w:t>
                          </w:r>
                        </w:p>
                        <w:p w14:paraId="59990E2A" w14:textId="77777777" w:rsidR="00C70A7E" w:rsidRPr="008369A2" w:rsidRDefault="00AE6AD0">
                          <w:pPr>
                            <w:pStyle w:val="Afzendgegevens"/>
                            <w:rPr>
                              <w:lang w:val="de-DE"/>
                            </w:rPr>
                          </w:pPr>
                          <w:r w:rsidRPr="008369A2">
                            <w:rPr>
                              <w:lang w:val="de-DE"/>
                            </w:rPr>
                            <w:t>2500 EX Den Haag</w:t>
                          </w:r>
                        </w:p>
                        <w:p w14:paraId="5FC155D8" w14:textId="77777777" w:rsidR="00C70A7E" w:rsidRPr="008369A2" w:rsidRDefault="00C70A7E">
                          <w:pPr>
                            <w:pStyle w:val="WitregelW1"/>
                            <w:rPr>
                              <w:lang w:val="de-DE"/>
                            </w:rPr>
                          </w:pPr>
                        </w:p>
                        <w:p w14:paraId="17073196" w14:textId="77777777" w:rsidR="00C70A7E" w:rsidRPr="008369A2" w:rsidRDefault="00AE6AD0">
                          <w:pPr>
                            <w:pStyle w:val="Afzendgegevens"/>
                            <w:rPr>
                              <w:lang w:val="de-DE"/>
                            </w:rPr>
                          </w:pPr>
                          <w:r w:rsidRPr="008369A2">
                            <w:rPr>
                              <w:lang w:val="de-DE"/>
                            </w:rPr>
                            <w:t>T   070-456 0000</w:t>
                          </w:r>
                        </w:p>
                        <w:p w14:paraId="0A061379" w14:textId="5EA438CC" w:rsidR="00C70A7E" w:rsidRPr="006265F6" w:rsidRDefault="00AE6AD0" w:rsidP="006265F6">
                          <w:pPr>
                            <w:pStyle w:val="Afzendgegevens"/>
                            <w:spacing w:line="240" w:lineRule="auto"/>
                          </w:pPr>
                          <w:r>
                            <w:t xml:space="preserve">F  </w:t>
                          </w:r>
                          <w:r w:rsidRPr="006265F6">
                            <w:t xml:space="preserve"> 070-456 1111</w:t>
                          </w:r>
                        </w:p>
                        <w:p w14:paraId="5D23D46E" w14:textId="4299767F" w:rsidR="0082588F" w:rsidRPr="006265F6" w:rsidRDefault="0082588F" w:rsidP="006265F6">
                          <w:pPr>
                            <w:spacing w:line="240" w:lineRule="auto"/>
                            <w:rPr>
                              <w:sz w:val="13"/>
                              <w:szCs w:val="13"/>
                            </w:rPr>
                          </w:pPr>
                        </w:p>
                        <w:p w14:paraId="1463CD9E" w14:textId="4A41CE88" w:rsidR="0082588F" w:rsidRPr="006265F6" w:rsidRDefault="0082588F" w:rsidP="006265F6">
                          <w:pPr>
                            <w:spacing w:line="240" w:lineRule="auto"/>
                            <w:rPr>
                              <w:b/>
                              <w:bCs/>
                              <w:sz w:val="13"/>
                              <w:szCs w:val="13"/>
                            </w:rPr>
                          </w:pPr>
                          <w:r w:rsidRPr="006265F6">
                            <w:rPr>
                              <w:b/>
                              <w:bCs/>
                              <w:sz w:val="13"/>
                              <w:szCs w:val="13"/>
                            </w:rPr>
                            <w:t>Ons kenmerk</w:t>
                          </w:r>
                        </w:p>
                        <w:p w14:paraId="24F443E9" w14:textId="081A07EE" w:rsidR="0082588F" w:rsidRPr="006265F6" w:rsidRDefault="0082588F" w:rsidP="006265F6">
                          <w:pPr>
                            <w:spacing w:line="240" w:lineRule="auto"/>
                            <w:rPr>
                              <w:sz w:val="13"/>
                              <w:szCs w:val="13"/>
                            </w:rPr>
                          </w:pPr>
                          <w:r w:rsidRPr="006265F6">
                            <w:rPr>
                              <w:sz w:val="13"/>
                              <w:szCs w:val="13"/>
                            </w:rPr>
                            <w:t>IENW/BSK-202</w:t>
                          </w:r>
                          <w:r w:rsidR="00C77B69" w:rsidRPr="006265F6">
                            <w:rPr>
                              <w:sz w:val="13"/>
                              <w:szCs w:val="13"/>
                            </w:rPr>
                            <w:t>5</w:t>
                          </w:r>
                          <w:r w:rsidR="00A16AE5" w:rsidRPr="006265F6">
                            <w:rPr>
                              <w:sz w:val="13"/>
                              <w:szCs w:val="13"/>
                            </w:rPr>
                            <w:t>/</w:t>
                          </w:r>
                          <w:r w:rsidR="00CA57C7" w:rsidRPr="006265F6">
                            <w:rPr>
                              <w:sz w:val="13"/>
                              <w:szCs w:val="13"/>
                            </w:rPr>
                            <w:t>133328</w:t>
                          </w:r>
                        </w:p>
                        <w:p w14:paraId="39E69952" w14:textId="77777777" w:rsidR="0082588F" w:rsidRPr="006265F6" w:rsidRDefault="0082588F" w:rsidP="006265F6">
                          <w:pPr>
                            <w:spacing w:line="240" w:lineRule="auto"/>
                            <w:rPr>
                              <w:sz w:val="13"/>
                              <w:szCs w:val="13"/>
                            </w:rPr>
                          </w:pPr>
                        </w:p>
                        <w:p w14:paraId="4D0CC384" w14:textId="7844D3A3" w:rsidR="0082588F" w:rsidRPr="006265F6" w:rsidRDefault="0082588F" w:rsidP="006265F6">
                          <w:pPr>
                            <w:spacing w:line="240" w:lineRule="auto"/>
                            <w:rPr>
                              <w:b/>
                              <w:bCs/>
                              <w:sz w:val="13"/>
                              <w:szCs w:val="13"/>
                            </w:rPr>
                          </w:pPr>
                          <w:r w:rsidRPr="006265F6">
                            <w:rPr>
                              <w:b/>
                              <w:bCs/>
                              <w:sz w:val="13"/>
                              <w:szCs w:val="13"/>
                            </w:rPr>
                            <w:t>Uw kenmerk</w:t>
                          </w:r>
                        </w:p>
                        <w:p w14:paraId="084583A4" w14:textId="14E21680" w:rsidR="0082588F" w:rsidRDefault="006265F6" w:rsidP="006265F6">
                          <w:pPr>
                            <w:spacing w:line="240" w:lineRule="auto"/>
                            <w:rPr>
                              <w:sz w:val="13"/>
                              <w:szCs w:val="13"/>
                            </w:rPr>
                          </w:pPr>
                          <w:r w:rsidRPr="006265F6">
                            <w:rPr>
                              <w:sz w:val="13"/>
                              <w:szCs w:val="13"/>
                            </w:rPr>
                            <w:t>2025Z09099</w:t>
                          </w:r>
                        </w:p>
                        <w:p w14:paraId="4E0742CF" w14:textId="77777777" w:rsidR="006265F6" w:rsidRPr="006265F6" w:rsidRDefault="006265F6" w:rsidP="006265F6">
                          <w:pPr>
                            <w:spacing w:line="240" w:lineRule="auto"/>
                            <w:rPr>
                              <w:sz w:val="13"/>
                              <w:szCs w:val="13"/>
                            </w:rPr>
                          </w:pPr>
                        </w:p>
                        <w:p w14:paraId="36C52B76" w14:textId="5819FE9E" w:rsidR="0082588F" w:rsidRPr="006265F6" w:rsidRDefault="0082588F" w:rsidP="006265F6">
                          <w:pPr>
                            <w:spacing w:line="240" w:lineRule="auto"/>
                            <w:rPr>
                              <w:b/>
                              <w:bCs/>
                              <w:sz w:val="13"/>
                              <w:szCs w:val="13"/>
                            </w:rPr>
                          </w:pPr>
                          <w:r w:rsidRPr="006265F6">
                            <w:rPr>
                              <w:b/>
                              <w:bCs/>
                              <w:sz w:val="13"/>
                              <w:szCs w:val="13"/>
                            </w:rPr>
                            <w:t>Bijlage(n)</w:t>
                          </w:r>
                        </w:p>
                        <w:p w14:paraId="7849EA3B" w14:textId="225E610C" w:rsidR="0082588F" w:rsidRPr="006265F6" w:rsidRDefault="006265F6" w:rsidP="006265F6">
                          <w:pPr>
                            <w:spacing w:line="240" w:lineRule="auto"/>
                            <w:rPr>
                              <w:sz w:val="13"/>
                              <w:szCs w:val="13"/>
                            </w:rPr>
                          </w:pPr>
                          <w:r w:rsidRPr="006265F6">
                            <w:rPr>
                              <w:sz w:val="13"/>
                              <w:szCs w:val="13"/>
                            </w:rPr>
                            <w:t>1</w:t>
                          </w:r>
                        </w:p>
                      </w:txbxContent>
                    </wps:txbx>
                    <wps:bodyPr vert="horz" wrap="square" lIns="0" tIns="0" rIns="0" bIns="0" anchor="t" anchorCtr="0"/>
                  </wps:wsp>
                </a:graphicData>
              </a:graphic>
            </wp:anchor>
          </w:drawing>
        </mc:Choice>
        <mc:Fallback>
          <w:pict>
            <v:shape w14:anchorId="6B43D0CF"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7362BA2" w14:textId="77777777" w:rsidR="00C70A7E" w:rsidRDefault="00AE6AD0">
                    <w:pPr>
                      <w:pStyle w:val="AfzendgegevensKop0"/>
                    </w:pPr>
                    <w:r>
                      <w:t>Ministerie van Infrastructuur en Waterstaat</w:t>
                    </w:r>
                  </w:p>
                  <w:p w14:paraId="2434CFBA" w14:textId="77777777" w:rsidR="00C70A7E" w:rsidRDefault="00C70A7E">
                    <w:pPr>
                      <w:pStyle w:val="WitregelW1"/>
                    </w:pPr>
                  </w:p>
                  <w:p w14:paraId="1911DF4D" w14:textId="77777777" w:rsidR="00C70A7E" w:rsidRDefault="00AE6AD0">
                    <w:pPr>
                      <w:pStyle w:val="Afzendgegevens"/>
                    </w:pPr>
                    <w:r>
                      <w:t>Rijnstraat 8</w:t>
                    </w:r>
                  </w:p>
                  <w:p w14:paraId="5DB04072" w14:textId="77777777" w:rsidR="00C70A7E" w:rsidRPr="008369A2" w:rsidRDefault="00AE6AD0">
                    <w:pPr>
                      <w:pStyle w:val="Afzendgegevens"/>
                      <w:rPr>
                        <w:lang w:val="de-DE"/>
                      </w:rPr>
                    </w:pPr>
                    <w:r w:rsidRPr="008369A2">
                      <w:rPr>
                        <w:lang w:val="de-DE"/>
                      </w:rPr>
                      <w:t>2515 XP  Den Haag</w:t>
                    </w:r>
                  </w:p>
                  <w:p w14:paraId="4DA54D73" w14:textId="77777777" w:rsidR="00C70A7E" w:rsidRPr="008369A2" w:rsidRDefault="00AE6AD0">
                    <w:pPr>
                      <w:pStyle w:val="Afzendgegevens"/>
                      <w:rPr>
                        <w:lang w:val="de-DE"/>
                      </w:rPr>
                    </w:pPr>
                    <w:r w:rsidRPr="008369A2">
                      <w:rPr>
                        <w:lang w:val="de-DE"/>
                      </w:rPr>
                      <w:t>Postbus 20901</w:t>
                    </w:r>
                  </w:p>
                  <w:p w14:paraId="59990E2A" w14:textId="77777777" w:rsidR="00C70A7E" w:rsidRPr="008369A2" w:rsidRDefault="00AE6AD0">
                    <w:pPr>
                      <w:pStyle w:val="Afzendgegevens"/>
                      <w:rPr>
                        <w:lang w:val="de-DE"/>
                      </w:rPr>
                    </w:pPr>
                    <w:r w:rsidRPr="008369A2">
                      <w:rPr>
                        <w:lang w:val="de-DE"/>
                      </w:rPr>
                      <w:t>2500 EX Den Haag</w:t>
                    </w:r>
                  </w:p>
                  <w:p w14:paraId="5FC155D8" w14:textId="77777777" w:rsidR="00C70A7E" w:rsidRPr="008369A2" w:rsidRDefault="00C70A7E">
                    <w:pPr>
                      <w:pStyle w:val="WitregelW1"/>
                      <w:rPr>
                        <w:lang w:val="de-DE"/>
                      </w:rPr>
                    </w:pPr>
                  </w:p>
                  <w:p w14:paraId="17073196" w14:textId="77777777" w:rsidR="00C70A7E" w:rsidRPr="008369A2" w:rsidRDefault="00AE6AD0">
                    <w:pPr>
                      <w:pStyle w:val="Afzendgegevens"/>
                      <w:rPr>
                        <w:lang w:val="de-DE"/>
                      </w:rPr>
                    </w:pPr>
                    <w:r w:rsidRPr="008369A2">
                      <w:rPr>
                        <w:lang w:val="de-DE"/>
                      </w:rPr>
                      <w:t>T   070-456 0000</w:t>
                    </w:r>
                  </w:p>
                  <w:p w14:paraId="0A061379" w14:textId="5EA438CC" w:rsidR="00C70A7E" w:rsidRPr="006265F6" w:rsidRDefault="00AE6AD0" w:rsidP="006265F6">
                    <w:pPr>
                      <w:pStyle w:val="Afzendgegevens"/>
                      <w:spacing w:line="240" w:lineRule="auto"/>
                    </w:pPr>
                    <w:r>
                      <w:t xml:space="preserve">F  </w:t>
                    </w:r>
                    <w:r w:rsidRPr="006265F6">
                      <w:t xml:space="preserve"> 070-456 1111</w:t>
                    </w:r>
                  </w:p>
                  <w:p w14:paraId="5D23D46E" w14:textId="4299767F" w:rsidR="0082588F" w:rsidRPr="006265F6" w:rsidRDefault="0082588F" w:rsidP="006265F6">
                    <w:pPr>
                      <w:spacing w:line="240" w:lineRule="auto"/>
                      <w:rPr>
                        <w:sz w:val="13"/>
                        <w:szCs w:val="13"/>
                      </w:rPr>
                    </w:pPr>
                  </w:p>
                  <w:p w14:paraId="1463CD9E" w14:textId="4A41CE88" w:rsidR="0082588F" w:rsidRPr="006265F6" w:rsidRDefault="0082588F" w:rsidP="006265F6">
                    <w:pPr>
                      <w:spacing w:line="240" w:lineRule="auto"/>
                      <w:rPr>
                        <w:b/>
                        <w:bCs/>
                        <w:sz w:val="13"/>
                        <w:szCs w:val="13"/>
                      </w:rPr>
                    </w:pPr>
                    <w:r w:rsidRPr="006265F6">
                      <w:rPr>
                        <w:b/>
                        <w:bCs/>
                        <w:sz w:val="13"/>
                        <w:szCs w:val="13"/>
                      </w:rPr>
                      <w:t>Ons kenmerk</w:t>
                    </w:r>
                  </w:p>
                  <w:p w14:paraId="24F443E9" w14:textId="081A07EE" w:rsidR="0082588F" w:rsidRPr="006265F6" w:rsidRDefault="0082588F" w:rsidP="006265F6">
                    <w:pPr>
                      <w:spacing w:line="240" w:lineRule="auto"/>
                      <w:rPr>
                        <w:sz w:val="13"/>
                        <w:szCs w:val="13"/>
                      </w:rPr>
                    </w:pPr>
                    <w:r w:rsidRPr="006265F6">
                      <w:rPr>
                        <w:sz w:val="13"/>
                        <w:szCs w:val="13"/>
                      </w:rPr>
                      <w:t>IENW/BSK-202</w:t>
                    </w:r>
                    <w:r w:rsidR="00C77B69" w:rsidRPr="006265F6">
                      <w:rPr>
                        <w:sz w:val="13"/>
                        <w:szCs w:val="13"/>
                      </w:rPr>
                      <w:t>5</w:t>
                    </w:r>
                    <w:r w:rsidR="00A16AE5" w:rsidRPr="006265F6">
                      <w:rPr>
                        <w:sz w:val="13"/>
                        <w:szCs w:val="13"/>
                      </w:rPr>
                      <w:t>/</w:t>
                    </w:r>
                    <w:r w:rsidR="00CA57C7" w:rsidRPr="006265F6">
                      <w:rPr>
                        <w:sz w:val="13"/>
                        <w:szCs w:val="13"/>
                      </w:rPr>
                      <w:t>133328</w:t>
                    </w:r>
                  </w:p>
                  <w:p w14:paraId="39E69952" w14:textId="77777777" w:rsidR="0082588F" w:rsidRPr="006265F6" w:rsidRDefault="0082588F" w:rsidP="006265F6">
                    <w:pPr>
                      <w:spacing w:line="240" w:lineRule="auto"/>
                      <w:rPr>
                        <w:sz w:val="13"/>
                        <w:szCs w:val="13"/>
                      </w:rPr>
                    </w:pPr>
                  </w:p>
                  <w:p w14:paraId="4D0CC384" w14:textId="7844D3A3" w:rsidR="0082588F" w:rsidRPr="006265F6" w:rsidRDefault="0082588F" w:rsidP="006265F6">
                    <w:pPr>
                      <w:spacing w:line="240" w:lineRule="auto"/>
                      <w:rPr>
                        <w:b/>
                        <w:bCs/>
                        <w:sz w:val="13"/>
                        <w:szCs w:val="13"/>
                      </w:rPr>
                    </w:pPr>
                    <w:r w:rsidRPr="006265F6">
                      <w:rPr>
                        <w:b/>
                        <w:bCs/>
                        <w:sz w:val="13"/>
                        <w:szCs w:val="13"/>
                      </w:rPr>
                      <w:t>Uw kenmerk</w:t>
                    </w:r>
                  </w:p>
                  <w:p w14:paraId="084583A4" w14:textId="14E21680" w:rsidR="0082588F" w:rsidRDefault="006265F6" w:rsidP="006265F6">
                    <w:pPr>
                      <w:spacing w:line="240" w:lineRule="auto"/>
                      <w:rPr>
                        <w:sz w:val="13"/>
                        <w:szCs w:val="13"/>
                      </w:rPr>
                    </w:pPr>
                    <w:r w:rsidRPr="006265F6">
                      <w:rPr>
                        <w:sz w:val="13"/>
                        <w:szCs w:val="13"/>
                      </w:rPr>
                      <w:t>2025Z09099</w:t>
                    </w:r>
                  </w:p>
                  <w:p w14:paraId="4E0742CF" w14:textId="77777777" w:rsidR="006265F6" w:rsidRPr="006265F6" w:rsidRDefault="006265F6" w:rsidP="006265F6">
                    <w:pPr>
                      <w:spacing w:line="240" w:lineRule="auto"/>
                      <w:rPr>
                        <w:sz w:val="13"/>
                        <w:szCs w:val="13"/>
                      </w:rPr>
                    </w:pPr>
                  </w:p>
                  <w:p w14:paraId="36C52B76" w14:textId="5819FE9E" w:rsidR="0082588F" w:rsidRPr="006265F6" w:rsidRDefault="0082588F" w:rsidP="006265F6">
                    <w:pPr>
                      <w:spacing w:line="240" w:lineRule="auto"/>
                      <w:rPr>
                        <w:b/>
                        <w:bCs/>
                        <w:sz w:val="13"/>
                        <w:szCs w:val="13"/>
                      </w:rPr>
                    </w:pPr>
                    <w:r w:rsidRPr="006265F6">
                      <w:rPr>
                        <w:b/>
                        <w:bCs/>
                        <w:sz w:val="13"/>
                        <w:szCs w:val="13"/>
                      </w:rPr>
                      <w:t>Bijlage(n)</w:t>
                    </w:r>
                  </w:p>
                  <w:p w14:paraId="7849EA3B" w14:textId="225E610C" w:rsidR="0082588F" w:rsidRPr="006265F6" w:rsidRDefault="006265F6" w:rsidP="006265F6">
                    <w:pPr>
                      <w:spacing w:line="240" w:lineRule="auto"/>
                      <w:rPr>
                        <w:sz w:val="13"/>
                        <w:szCs w:val="13"/>
                      </w:rPr>
                    </w:pPr>
                    <w:r w:rsidRPr="006265F6">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B8C8366" wp14:editId="5899EC78">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1C8F3D8" w14:textId="77777777" w:rsidR="00C70A7E" w:rsidRDefault="00AE6AD0">
                          <w:pPr>
                            <w:pStyle w:val="MarginlessContainer"/>
                          </w:pPr>
                          <w:r>
                            <w:rPr>
                              <w:noProof/>
                              <w:lang w:val="en-GB" w:eastAsia="en-GB"/>
                            </w:rPr>
                            <w:drawing>
                              <wp:inline distT="0" distB="0" distL="0" distR="0" wp14:anchorId="4657C810" wp14:editId="30A2DB2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8C836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1C8F3D8" w14:textId="77777777" w:rsidR="00C70A7E" w:rsidRDefault="00AE6AD0">
                    <w:pPr>
                      <w:pStyle w:val="MarginlessContainer"/>
                    </w:pPr>
                    <w:r>
                      <w:rPr>
                        <w:noProof/>
                        <w:lang w:val="en-GB" w:eastAsia="en-GB"/>
                      </w:rPr>
                      <w:drawing>
                        <wp:inline distT="0" distB="0" distL="0" distR="0" wp14:anchorId="4657C810" wp14:editId="30A2DB2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411A0B8" wp14:editId="534F869D">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A314D4" w14:textId="77777777" w:rsidR="00C70A7E" w:rsidRDefault="00AE6AD0">
                          <w:pPr>
                            <w:pStyle w:val="MarginlessContainer"/>
                          </w:pPr>
                          <w:r>
                            <w:rPr>
                              <w:noProof/>
                              <w:lang w:val="en-GB" w:eastAsia="en-GB"/>
                            </w:rPr>
                            <w:drawing>
                              <wp:inline distT="0" distB="0" distL="0" distR="0" wp14:anchorId="72BDCFF0" wp14:editId="76DF1E8C">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11A0B8"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9A314D4" w14:textId="77777777" w:rsidR="00C70A7E" w:rsidRDefault="00AE6AD0">
                    <w:pPr>
                      <w:pStyle w:val="MarginlessContainer"/>
                    </w:pPr>
                    <w:r>
                      <w:rPr>
                        <w:noProof/>
                        <w:lang w:val="en-GB" w:eastAsia="en-GB"/>
                      </w:rPr>
                      <w:drawing>
                        <wp:inline distT="0" distB="0" distL="0" distR="0" wp14:anchorId="72BDCFF0" wp14:editId="76DF1E8C">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CEC11B9" wp14:editId="7770B421">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CAB7CF9" w14:textId="77777777" w:rsidR="00C70A7E" w:rsidRDefault="00AE6AD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CEC11B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3CAB7CF9" w14:textId="77777777" w:rsidR="00C70A7E" w:rsidRDefault="00AE6AD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9BB5298" wp14:editId="625C6DC1">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9A18753" w14:textId="211B16E5" w:rsidR="008369A2" w:rsidRDefault="008369A2" w:rsidP="008369A2">
                          <w:r>
                            <w:t>D</w:t>
                          </w:r>
                          <w:r w:rsidRPr="00CE663D">
                            <w:t>e</w:t>
                          </w:r>
                          <w:r w:rsidRPr="00CE663D">
                            <w:rPr>
                              <w:color w:val="auto"/>
                            </w:rPr>
                            <w:t xml:space="preserve"> </w:t>
                          </w:r>
                          <w:r>
                            <w:rPr>
                              <w:color w:val="auto"/>
                            </w:rPr>
                            <w:t>v</w:t>
                          </w:r>
                          <w:r w:rsidRPr="00CE663D">
                            <w:rPr>
                              <w:color w:val="auto"/>
                            </w:rPr>
                            <w:t xml:space="preserve">oorzitter </w:t>
                          </w:r>
                          <w:r>
                            <w:t>van de Tweede Kamer</w:t>
                          </w:r>
                        </w:p>
                        <w:p w14:paraId="24D1661D" w14:textId="77777777" w:rsidR="008369A2" w:rsidRDefault="008369A2" w:rsidP="008369A2">
                          <w:r>
                            <w:t>der Staten-Generaal</w:t>
                          </w:r>
                        </w:p>
                        <w:p w14:paraId="1047385C" w14:textId="77777777" w:rsidR="008369A2" w:rsidRDefault="008369A2" w:rsidP="008369A2">
                          <w:r>
                            <w:t>Postbus 20018</w:t>
                          </w:r>
                        </w:p>
                        <w:p w14:paraId="1749E263" w14:textId="77777777" w:rsidR="008369A2" w:rsidRDefault="008369A2" w:rsidP="008369A2">
                          <w:r>
                            <w:t>2500 EA DEN HAAG</w:t>
                          </w:r>
                        </w:p>
                        <w:p w14:paraId="2E706249" w14:textId="77777777" w:rsidR="00091BC0" w:rsidRDefault="00091BC0"/>
                      </w:txbxContent>
                    </wps:txbx>
                    <wps:bodyPr vert="horz" wrap="square" lIns="0" tIns="0" rIns="0" bIns="0" anchor="t" anchorCtr="0"/>
                  </wps:wsp>
                </a:graphicData>
              </a:graphic>
            </wp:anchor>
          </w:drawing>
        </mc:Choice>
        <mc:Fallback>
          <w:pict>
            <v:shape w14:anchorId="39BB5298"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59A18753" w14:textId="211B16E5" w:rsidR="008369A2" w:rsidRDefault="008369A2" w:rsidP="008369A2">
                    <w:r>
                      <w:t>D</w:t>
                    </w:r>
                    <w:r w:rsidRPr="00CE663D">
                      <w:t>e</w:t>
                    </w:r>
                    <w:r w:rsidRPr="00CE663D">
                      <w:rPr>
                        <w:color w:val="auto"/>
                      </w:rPr>
                      <w:t xml:space="preserve"> </w:t>
                    </w:r>
                    <w:r>
                      <w:rPr>
                        <w:color w:val="auto"/>
                      </w:rPr>
                      <w:t>v</w:t>
                    </w:r>
                    <w:r w:rsidRPr="00CE663D">
                      <w:rPr>
                        <w:color w:val="auto"/>
                      </w:rPr>
                      <w:t xml:space="preserve">oorzitter </w:t>
                    </w:r>
                    <w:r>
                      <w:t>van de Tweede Kamer</w:t>
                    </w:r>
                  </w:p>
                  <w:p w14:paraId="24D1661D" w14:textId="77777777" w:rsidR="008369A2" w:rsidRDefault="008369A2" w:rsidP="008369A2">
                    <w:r>
                      <w:t>der Staten-Generaal</w:t>
                    </w:r>
                  </w:p>
                  <w:p w14:paraId="1047385C" w14:textId="77777777" w:rsidR="008369A2" w:rsidRDefault="008369A2" w:rsidP="008369A2">
                    <w:r>
                      <w:t>Postbus 20018</w:t>
                    </w:r>
                  </w:p>
                  <w:p w14:paraId="1749E263" w14:textId="77777777" w:rsidR="008369A2" w:rsidRDefault="008369A2" w:rsidP="008369A2">
                    <w:r>
                      <w:t>2500 EA DEN HAAG</w:t>
                    </w:r>
                  </w:p>
                  <w:p w14:paraId="2E706249" w14:textId="77777777" w:rsidR="00091BC0" w:rsidRDefault="00091BC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EEB6B78" wp14:editId="2A7AE7A5">
              <wp:simplePos x="0" y="0"/>
              <wp:positionH relativeFrom="margin">
                <wp:align>left</wp:align>
              </wp:positionH>
              <wp:positionV relativeFrom="page">
                <wp:posOffset>3341370</wp:posOffset>
              </wp:positionV>
              <wp:extent cx="4105275" cy="134429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1344386"/>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70A7E" w14:paraId="4CADB837" w14:textId="77777777">
                            <w:trPr>
                              <w:trHeight w:val="200"/>
                            </w:trPr>
                            <w:tc>
                              <w:tcPr>
                                <w:tcW w:w="1140" w:type="dxa"/>
                              </w:tcPr>
                              <w:p w14:paraId="04275391" w14:textId="77777777" w:rsidR="00C70A7E" w:rsidRDefault="00C70A7E"/>
                            </w:tc>
                            <w:tc>
                              <w:tcPr>
                                <w:tcW w:w="5400" w:type="dxa"/>
                              </w:tcPr>
                              <w:p w14:paraId="73BD9FF0" w14:textId="77777777" w:rsidR="00C70A7E" w:rsidRDefault="00C70A7E"/>
                            </w:tc>
                          </w:tr>
                          <w:tr w:rsidR="00C70A7E" w14:paraId="5C83BD74" w14:textId="77777777">
                            <w:trPr>
                              <w:trHeight w:val="240"/>
                            </w:trPr>
                            <w:tc>
                              <w:tcPr>
                                <w:tcW w:w="1140" w:type="dxa"/>
                              </w:tcPr>
                              <w:p w14:paraId="3F8103E7" w14:textId="77777777" w:rsidR="00C70A7E" w:rsidRDefault="00AE6AD0">
                                <w:r>
                                  <w:t>Datum</w:t>
                                </w:r>
                              </w:p>
                            </w:tc>
                            <w:tc>
                              <w:tcPr>
                                <w:tcW w:w="5400" w:type="dxa"/>
                              </w:tcPr>
                              <w:p w14:paraId="537F7A4D" w14:textId="427B5D2E" w:rsidR="00C70A7E" w:rsidRDefault="006265F6">
                                <w:r>
                                  <w:t>3 juni 2025</w:t>
                                </w:r>
                              </w:p>
                            </w:tc>
                          </w:tr>
                          <w:tr w:rsidR="00C70A7E" w14:paraId="75A23D58" w14:textId="77777777">
                            <w:trPr>
                              <w:trHeight w:val="240"/>
                            </w:trPr>
                            <w:tc>
                              <w:tcPr>
                                <w:tcW w:w="1140" w:type="dxa"/>
                              </w:tcPr>
                              <w:p w14:paraId="4507F10B" w14:textId="77777777" w:rsidR="00C70A7E" w:rsidRDefault="00AE6AD0">
                                <w:r>
                                  <w:t>Betreft</w:t>
                                </w:r>
                              </w:p>
                            </w:tc>
                            <w:tc>
                              <w:tcPr>
                                <w:tcW w:w="5400" w:type="dxa"/>
                              </w:tcPr>
                              <w:p w14:paraId="5CB70E08" w14:textId="47CDB995" w:rsidR="00C70A7E" w:rsidRDefault="00C77B69">
                                <w:r w:rsidRPr="00875586">
                                  <w:t>Vragen van de leden Omtzigt en Postma (beiden Nieuw Sociaal Contract) aan de minister van Infrastructuur en Waterstaat over veiligheidswaarschuwingen boven het luchtruim van Oekraïne voor 17 juli 2014 (neerhalen MH17), die nooit openbaar gemaakt zijn, ondanks vele verzoeken in de Kamer</w:t>
                                </w:r>
                              </w:p>
                            </w:tc>
                          </w:tr>
                          <w:tr w:rsidR="00C70A7E" w14:paraId="77C03941" w14:textId="77777777">
                            <w:trPr>
                              <w:trHeight w:val="200"/>
                            </w:trPr>
                            <w:tc>
                              <w:tcPr>
                                <w:tcW w:w="1140" w:type="dxa"/>
                              </w:tcPr>
                              <w:p w14:paraId="6C183D25" w14:textId="77777777" w:rsidR="00C70A7E" w:rsidRDefault="00C70A7E"/>
                            </w:tc>
                            <w:tc>
                              <w:tcPr>
                                <w:tcW w:w="5400" w:type="dxa"/>
                              </w:tcPr>
                              <w:p w14:paraId="78EEAF19" w14:textId="77777777" w:rsidR="00C70A7E" w:rsidRDefault="00C70A7E"/>
                            </w:tc>
                          </w:tr>
                        </w:tbl>
                        <w:p w14:paraId="24617777" w14:textId="77777777" w:rsidR="00091BC0" w:rsidRDefault="00091BC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EEB6B78" id="Documentgegevens" o:spid="_x0000_s1037" type="#_x0000_t202" style="position:absolute;margin-left:0;margin-top:263.1pt;width:323.25pt;height:105.8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C70A7E" w14:paraId="4CADB837" w14:textId="77777777">
                      <w:trPr>
                        <w:trHeight w:val="200"/>
                      </w:trPr>
                      <w:tc>
                        <w:tcPr>
                          <w:tcW w:w="1140" w:type="dxa"/>
                        </w:tcPr>
                        <w:p w14:paraId="04275391" w14:textId="77777777" w:rsidR="00C70A7E" w:rsidRDefault="00C70A7E"/>
                      </w:tc>
                      <w:tc>
                        <w:tcPr>
                          <w:tcW w:w="5400" w:type="dxa"/>
                        </w:tcPr>
                        <w:p w14:paraId="73BD9FF0" w14:textId="77777777" w:rsidR="00C70A7E" w:rsidRDefault="00C70A7E"/>
                      </w:tc>
                    </w:tr>
                    <w:tr w:rsidR="00C70A7E" w14:paraId="5C83BD74" w14:textId="77777777">
                      <w:trPr>
                        <w:trHeight w:val="240"/>
                      </w:trPr>
                      <w:tc>
                        <w:tcPr>
                          <w:tcW w:w="1140" w:type="dxa"/>
                        </w:tcPr>
                        <w:p w14:paraId="3F8103E7" w14:textId="77777777" w:rsidR="00C70A7E" w:rsidRDefault="00AE6AD0">
                          <w:r>
                            <w:t>Datum</w:t>
                          </w:r>
                        </w:p>
                      </w:tc>
                      <w:tc>
                        <w:tcPr>
                          <w:tcW w:w="5400" w:type="dxa"/>
                        </w:tcPr>
                        <w:p w14:paraId="537F7A4D" w14:textId="427B5D2E" w:rsidR="00C70A7E" w:rsidRDefault="006265F6">
                          <w:r>
                            <w:t>3 juni 2025</w:t>
                          </w:r>
                        </w:p>
                      </w:tc>
                    </w:tr>
                    <w:tr w:rsidR="00C70A7E" w14:paraId="75A23D58" w14:textId="77777777">
                      <w:trPr>
                        <w:trHeight w:val="240"/>
                      </w:trPr>
                      <w:tc>
                        <w:tcPr>
                          <w:tcW w:w="1140" w:type="dxa"/>
                        </w:tcPr>
                        <w:p w14:paraId="4507F10B" w14:textId="77777777" w:rsidR="00C70A7E" w:rsidRDefault="00AE6AD0">
                          <w:r>
                            <w:t>Betreft</w:t>
                          </w:r>
                        </w:p>
                      </w:tc>
                      <w:tc>
                        <w:tcPr>
                          <w:tcW w:w="5400" w:type="dxa"/>
                        </w:tcPr>
                        <w:p w14:paraId="5CB70E08" w14:textId="47CDB995" w:rsidR="00C70A7E" w:rsidRDefault="00C77B69">
                          <w:r w:rsidRPr="00875586">
                            <w:t>Vragen van de leden Omtzigt en Postma (beiden Nieuw Sociaal Contract) aan de minister van Infrastructuur en Waterstaat over veiligheidswaarschuwingen boven het luchtruim van Oekraïne voor 17 juli 2014 (neerhalen MH17), die nooit openbaar gemaakt zijn, ondanks vele verzoeken in de Kamer</w:t>
                          </w:r>
                        </w:p>
                      </w:tc>
                    </w:tr>
                    <w:tr w:rsidR="00C70A7E" w14:paraId="77C03941" w14:textId="77777777">
                      <w:trPr>
                        <w:trHeight w:val="200"/>
                      </w:trPr>
                      <w:tc>
                        <w:tcPr>
                          <w:tcW w:w="1140" w:type="dxa"/>
                        </w:tcPr>
                        <w:p w14:paraId="6C183D25" w14:textId="77777777" w:rsidR="00C70A7E" w:rsidRDefault="00C70A7E"/>
                      </w:tc>
                      <w:tc>
                        <w:tcPr>
                          <w:tcW w:w="5400" w:type="dxa"/>
                        </w:tcPr>
                        <w:p w14:paraId="78EEAF19" w14:textId="77777777" w:rsidR="00C70A7E" w:rsidRDefault="00C70A7E"/>
                      </w:tc>
                    </w:tr>
                  </w:tbl>
                  <w:p w14:paraId="24617777" w14:textId="77777777" w:rsidR="00091BC0" w:rsidRDefault="00091BC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DB75231" wp14:editId="5CD9083A">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1B8510" w14:textId="77777777" w:rsidR="00091BC0" w:rsidRDefault="00091BC0"/>
                      </w:txbxContent>
                    </wps:txbx>
                    <wps:bodyPr vert="horz" wrap="square" lIns="0" tIns="0" rIns="0" bIns="0" anchor="t" anchorCtr="0"/>
                  </wps:wsp>
                </a:graphicData>
              </a:graphic>
            </wp:anchor>
          </w:drawing>
        </mc:Choice>
        <mc:Fallback>
          <w:pict>
            <v:shape w14:anchorId="5DB75231"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4C1B8510" w14:textId="77777777" w:rsidR="00091BC0" w:rsidRDefault="00091BC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85FE72"/>
    <w:multiLevelType w:val="multilevel"/>
    <w:tmpl w:val="A4D2A6D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3DCACCB"/>
    <w:multiLevelType w:val="multilevel"/>
    <w:tmpl w:val="210DFE6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C611712"/>
    <w:multiLevelType w:val="multilevel"/>
    <w:tmpl w:val="6862584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5F4A44"/>
    <w:multiLevelType w:val="multilevel"/>
    <w:tmpl w:val="C8419FE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354F5D"/>
    <w:multiLevelType w:val="multilevel"/>
    <w:tmpl w:val="81C6F8D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08B2EBB"/>
    <w:multiLevelType w:val="multilevel"/>
    <w:tmpl w:val="469FD23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7B8CABE"/>
    <w:multiLevelType w:val="multilevel"/>
    <w:tmpl w:val="5219F68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10B0D15"/>
    <w:multiLevelType w:val="multilevel"/>
    <w:tmpl w:val="3F75D09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DF74BA"/>
    <w:multiLevelType w:val="multilevel"/>
    <w:tmpl w:val="CD6C24A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847302"/>
    <w:multiLevelType w:val="multilevel"/>
    <w:tmpl w:val="F03BC00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206692"/>
    <w:multiLevelType w:val="multilevel"/>
    <w:tmpl w:val="036DF67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4E4796"/>
    <w:multiLevelType w:val="multilevel"/>
    <w:tmpl w:val="FF13438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9044D3"/>
    <w:multiLevelType w:val="multilevel"/>
    <w:tmpl w:val="42DC7B2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AFB404"/>
    <w:multiLevelType w:val="multilevel"/>
    <w:tmpl w:val="52BAE60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F794E"/>
    <w:multiLevelType w:val="multilevel"/>
    <w:tmpl w:val="34FC374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C14A9F"/>
    <w:multiLevelType w:val="multilevel"/>
    <w:tmpl w:val="BE425B2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C2612E"/>
    <w:multiLevelType w:val="multilevel"/>
    <w:tmpl w:val="6B8BF9C7"/>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3548F"/>
    <w:multiLevelType w:val="multilevel"/>
    <w:tmpl w:val="7A697D6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18BED3"/>
    <w:multiLevelType w:val="multilevel"/>
    <w:tmpl w:val="1FAD48D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75CFB6"/>
    <w:multiLevelType w:val="multilevel"/>
    <w:tmpl w:val="0ED883E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0A6D18"/>
    <w:multiLevelType w:val="multilevel"/>
    <w:tmpl w:val="B4565B1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8"/>
  </w:num>
  <w:num w:numId="4">
    <w:abstractNumId w:val="19"/>
  </w:num>
  <w:num w:numId="5">
    <w:abstractNumId w:val="5"/>
  </w:num>
  <w:num w:numId="6">
    <w:abstractNumId w:val="7"/>
  </w:num>
  <w:num w:numId="7">
    <w:abstractNumId w:val="10"/>
  </w:num>
  <w:num w:numId="8">
    <w:abstractNumId w:val="14"/>
  </w:num>
  <w:num w:numId="9">
    <w:abstractNumId w:val="13"/>
  </w:num>
  <w:num w:numId="10">
    <w:abstractNumId w:val="12"/>
  </w:num>
  <w:num w:numId="11">
    <w:abstractNumId w:val="6"/>
  </w:num>
  <w:num w:numId="12">
    <w:abstractNumId w:val="2"/>
  </w:num>
  <w:num w:numId="13">
    <w:abstractNumId w:val="0"/>
  </w:num>
  <w:num w:numId="14">
    <w:abstractNumId w:val="3"/>
  </w:num>
  <w:num w:numId="15">
    <w:abstractNumId w:val="1"/>
  </w:num>
  <w:num w:numId="16">
    <w:abstractNumId w:val="8"/>
  </w:num>
  <w:num w:numId="17">
    <w:abstractNumId w:val="17"/>
  </w:num>
  <w:num w:numId="18">
    <w:abstractNumId w:val="16"/>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AB"/>
    <w:rsid w:val="00043F95"/>
    <w:rsid w:val="00091BC0"/>
    <w:rsid w:val="000A22FC"/>
    <w:rsid w:val="000E06BF"/>
    <w:rsid w:val="000F10D5"/>
    <w:rsid w:val="001232AB"/>
    <w:rsid w:val="00136752"/>
    <w:rsid w:val="00166144"/>
    <w:rsid w:val="001B2FC8"/>
    <w:rsid w:val="0024319C"/>
    <w:rsid w:val="00277F88"/>
    <w:rsid w:val="00487354"/>
    <w:rsid w:val="005B0811"/>
    <w:rsid w:val="005C28D8"/>
    <w:rsid w:val="006265F6"/>
    <w:rsid w:val="006F5374"/>
    <w:rsid w:val="007A5D0B"/>
    <w:rsid w:val="007D49B5"/>
    <w:rsid w:val="0082588F"/>
    <w:rsid w:val="00832DD2"/>
    <w:rsid w:val="008369A2"/>
    <w:rsid w:val="008830A1"/>
    <w:rsid w:val="00886405"/>
    <w:rsid w:val="008A4A2E"/>
    <w:rsid w:val="008A4CC2"/>
    <w:rsid w:val="008A7BF0"/>
    <w:rsid w:val="00A070AF"/>
    <w:rsid w:val="00A16AE5"/>
    <w:rsid w:val="00A21AFB"/>
    <w:rsid w:val="00A45D5E"/>
    <w:rsid w:val="00A56DB3"/>
    <w:rsid w:val="00AE6AD0"/>
    <w:rsid w:val="00B056F9"/>
    <w:rsid w:val="00B62C67"/>
    <w:rsid w:val="00C70A7E"/>
    <w:rsid w:val="00C77B69"/>
    <w:rsid w:val="00CA1ED7"/>
    <w:rsid w:val="00CA57C7"/>
    <w:rsid w:val="00CE3CBA"/>
    <w:rsid w:val="00D03E9E"/>
    <w:rsid w:val="00DD6E00"/>
    <w:rsid w:val="00EC4DE8"/>
    <w:rsid w:val="00ED34C7"/>
    <w:rsid w:val="00EE6F4F"/>
    <w:rsid w:val="00F40DE2"/>
    <w:rsid w:val="00F470F5"/>
    <w:rsid w:val="00F63C2B"/>
    <w:rsid w:val="00FF0F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2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369A2"/>
    <w:pPr>
      <w:tabs>
        <w:tab w:val="center" w:pos="4536"/>
        <w:tab w:val="right" w:pos="9072"/>
      </w:tabs>
      <w:spacing w:line="240" w:lineRule="auto"/>
    </w:pPr>
  </w:style>
  <w:style w:type="character" w:customStyle="1" w:styleId="HeaderChar">
    <w:name w:val="Header Char"/>
    <w:basedOn w:val="DefaultParagraphFont"/>
    <w:link w:val="Header"/>
    <w:uiPriority w:val="99"/>
    <w:rsid w:val="008369A2"/>
    <w:rPr>
      <w:rFonts w:ascii="Verdana" w:hAnsi="Verdana"/>
      <w:color w:val="000000"/>
      <w:sz w:val="18"/>
      <w:szCs w:val="18"/>
    </w:rPr>
  </w:style>
  <w:style w:type="paragraph" w:styleId="Footer">
    <w:name w:val="footer"/>
    <w:basedOn w:val="Normal"/>
    <w:link w:val="FooterChar"/>
    <w:uiPriority w:val="99"/>
    <w:unhideWhenUsed/>
    <w:rsid w:val="008369A2"/>
    <w:pPr>
      <w:tabs>
        <w:tab w:val="center" w:pos="4536"/>
        <w:tab w:val="right" w:pos="9072"/>
      </w:tabs>
      <w:spacing w:line="240" w:lineRule="auto"/>
    </w:pPr>
  </w:style>
  <w:style w:type="character" w:customStyle="1" w:styleId="FooterChar">
    <w:name w:val="Footer Char"/>
    <w:basedOn w:val="DefaultParagraphFont"/>
    <w:link w:val="Footer"/>
    <w:uiPriority w:val="99"/>
    <w:rsid w:val="008369A2"/>
    <w:rPr>
      <w:rFonts w:ascii="Verdana" w:hAnsi="Verdana"/>
      <w:color w:val="000000"/>
      <w:sz w:val="18"/>
      <w:szCs w:val="18"/>
    </w:rPr>
  </w:style>
  <w:style w:type="paragraph" w:styleId="FootnoteText">
    <w:name w:val="footnote text"/>
    <w:basedOn w:val="Normal"/>
    <w:link w:val="FootnoteTextChar"/>
    <w:uiPriority w:val="99"/>
    <w:semiHidden/>
    <w:unhideWhenUsed/>
    <w:rsid w:val="007D49B5"/>
    <w:pPr>
      <w:spacing w:line="240" w:lineRule="auto"/>
    </w:pPr>
    <w:rPr>
      <w:sz w:val="20"/>
      <w:szCs w:val="20"/>
    </w:rPr>
  </w:style>
  <w:style w:type="character" w:customStyle="1" w:styleId="FootnoteTextChar">
    <w:name w:val="Footnote Text Char"/>
    <w:basedOn w:val="DefaultParagraphFont"/>
    <w:link w:val="FootnoteText"/>
    <w:uiPriority w:val="99"/>
    <w:semiHidden/>
    <w:rsid w:val="007D49B5"/>
    <w:rPr>
      <w:rFonts w:ascii="Verdana" w:hAnsi="Verdana"/>
      <w:color w:val="000000"/>
    </w:rPr>
  </w:style>
  <w:style w:type="character" w:styleId="FootnoteReference">
    <w:name w:val="footnote reference"/>
    <w:basedOn w:val="DefaultParagraphFont"/>
    <w:uiPriority w:val="99"/>
    <w:semiHidden/>
    <w:unhideWhenUsed/>
    <w:rsid w:val="007D49B5"/>
    <w:rPr>
      <w:vertAlign w:val="superscript"/>
    </w:rPr>
  </w:style>
  <w:style w:type="paragraph" w:styleId="Revision">
    <w:name w:val="Revision"/>
    <w:hidden/>
    <w:uiPriority w:val="99"/>
    <w:semiHidden/>
    <w:rsid w:val="00043F9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070AF"/>
    <w:rPr>
      <w:sz w:val="16"/>
      <w:szCs w:val="16"/>
    </w:rPr>
  </w:style>
  <w:style w:type="paragraph" w:styleId="CommentText">
    <w:name w:val="annotation text"/>
    <w:basedOn w:val="Normal"/>
    <w:link w:val="CommentTextChar"/>
    <w:uiPriority w:val="99"/>
    <w:unhideWhenUsed/>
    <w:rsid w:val="00A070AF"/>
    <w:pPr>
      <w:spacing w:line="240" w:lineRule="auto"/>
    </w:pPr>
    <w:rPr>
      <w:sz w:val="20"/>
      <w:szCs w:val="20"/>
    </w:rPr>
  </w:style>
  <w:style w:type="character" w:customStyle="1" w:styleId="CommentTextChar">
    <w:name w:val="Comment Text Char"/>
    <w:basedOn w:val="DefaultParagraphFont"/>
    <w:link w:val="CommentText"/>
    <w:uiPriority w:val="99"/>
    <w:rsid w:val="00A070A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070AF"/>
    <w:rPr>
      <w:b/>
      <w:bCs/>
    </w:rPr>
  </w:style>
  <w:style w:type="character" w:customStyle="1" w:styleId="CommentSubjectChar">
    <w:name w:val="Comment Subject Char"/>
    <w:basedOn w:val="CommentTextChar"/>
    <w:link w:val="CommentSubject"/>
    <w:uiPriority w:val="99"/>
    <w:semiHidden/>
    <w:rsid w:val="00A070A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ap:Words>
  <ap:Characters>656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2025-06-03T09:31:00.0000000Z</dcterms:created>
  <dcterms:modified xsi:type="dcterms:W3CDTF">2025-06-03T09:31:00.0000000Z</dcterms:modified>
  <dc:description>------------------------</dc:description>
  <dc:subject/>
  <dc:title/>
  <keywords/>
  <version/>
  <category/>
</coreProperties>
</file>