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3CBE" w:rsidR="00CF3CBE" w:rsidP="00021F1A" w:rsidRDefault="00FA1C05" w14:paraId="0CAE8905" w14:textId="75FEDE1F">
      <w:pPr>
        <w:rPr>
          <w:rFonts w:ascii="Calibri" w:hAnsi="Calibri" w:cs="Calibri"/>
        </w:rPr>
      </w:pPr>
      <w:r w:rsidRPr="00CF3CBE">
        <w:rPr>
          <w:rFonts w:ascii="Calibri" w:hAnsi="Calibri" w:cs="Calibri"/>
        </w:rPr>
        <w:t>29</w:t>
      </w:r>
      <w:r w:rsidRPr="00CF3CBE" w:rsidR="00CF3CBE">
        <w:rPr>
          <w:rFonts w:ascii="Calibri" w:hAnsi="Calibri" w:cs="Calibri"/>
        </w:rPr>
        <w:t xml:space="preserve"> </w:t>
      </w:r>
      <w:r w:rsidRPr="00CF3CBE">
        <w:rPr>
          <w:rFonts w:ascii="Calibri" w:hAnsi="Calibri" w:cs="Calibri"/>
        </w:rPr>
        <w:t>383</w:t>
      </w:r>
      <w:r w:rsidRPr="00CF3CBE" w:rsidR="00CF3CBE">
        <w:rPr>
          <w:rFonts w:ascii="Calibri" w:hAnsi="Calibri" w:cs="Calibri"/>
        </w:rPr>
        <w:tab/>
      </w:r>
      <w:r w:rsidRPr="00CF3CBE" w:rsidR="00CF3CBE">
        <w:rPr>
          <w:rFonts w:ascii="Calibri" w:hAnsi="Calibri" w:cs="Calibri"/>
        </w:rPr>
        <w:tab/>
        <w:t>Regelgeving Ruimtelijke Ordening en Milieu</w:t>
      </w:r>
    </w:p>
    <w:p w:rsidRPr="00CF3CBE" w:rsidR="00CF3CBE" w:rsidP="004474D9" w:rsidRDefault="00CF3CBE" w14:paraId="1E719107" w14:textId="77777777">
      <w:pPr>
        <w:rPr>
          <w:rFonts w:ascii="Calibri" w:hAnsi="Calibri" w:cs="Calibri"/>
          <w:color w:val="000000"/>
        </w:rPr>
      </w:pPr>
      <w:r w:rsidRPr="00CF3CBE">
        <w:rPr>
          <w:rFonts w:ascii="Calibri" w:hAnsi="Calibri" w:cs="Calibri"/>
        </w:rPr>
        <w:t xml:space="preserve">Nr. </w:t>
      </w:r>
      <w:r w:rsidRPr="00CF3CBE" w:rsidR="00FA1C05">
        <w:rPr>
          <w:rFonts w:ascii="Calibri" w:hAnsi="Calibri" w:cs="Calibri"/>
        </w:rPr>
        <w:t>436</w:t>
      </w:r>
      <w:r w:rsidRPr="00CF3CBE">
        <w:rPr>
          <w:rFonts w:ascii="Calibri" w:hAnsi="Calibri" w:cs="Calibri"/>
        </w:rPr>
        <w:tab/>
      </w:r>
      <w:r w:rsidRPr="00CF3CBE">
        <w:rPr>
          <w:rFonts w:ascii="Calibri" w:hAnsi="Calibri" w:cs="Calibri"/>
        </w:rPr>
        <w:tab/>
        <w:t>Brief van de staatssecretaris van Infrastructuur en Waterstaat</w:t>
      </w:r>
    </w:p>
    <w:p w:rsidRPr="00CF3CBE" w:rsidR="00FA1C05" w:rsidP="00FA1C05" w:rsidRDefault="00CF3CBE" w14:paraId="3A6340BE" w14:textId="12254255">
      <w:pPr>
        <w:rPr>
          <w:rFonts w:ascii="Calibri" w:hAnsi="Calibri" w:cs="Calibri"/>
        </w:rPr>
      </w:pPr>
      <w:r w:rsidRPr="00CF3CBE">
        <w:rPr>
          <w:rFonts w:ascii="Calibri" w:hAnsi="Calibri" w:cs="Calibri"/>
        </w:rPr>
        <w:t>Aan de Voorzitter van de Tweede Kamer der Staten-Generaal</w:t>
      </w:r>
    </w:p>
    <w:p w:rsidRPr="00CF3CBE" w:rsidR="00CF3CBE" w:rsidP="00FA1C05" w:rsidRDefault="00CF3CBE" w14:paraId="3BCA3603" w14:textId="0ECDC30F">
      <w:pPr>
        <w:rPr>
          <w:rFonts w:ascii="Calibri" w:hAnsi="Calibri" w:cs="Calibri"/>
        </w:rPr>
      </w:pPr>
      <w:r w:rsidRPr="00CF3CBE">
        <w:rPr>
          <w:rFonts w:ascii="Calibri" w:hAnsi="Calibri" w:cs="Calibri"/>
        </w:rPr>
        <w:t>Den Haag, 3 juni 2025</w:t>
      </w:r>
    </w:p>
    <w:p w:rsidRPr="00CF3CBE" w:rsidR="00FA1C05" w:rsidP="00FA1C05" w:rsidRDefault="00FA1C05" w14:paraId="79B7F7E2" w14:textId="77777777">
      <w:pPr>
        <w:rPr>
          <w:rFonts w:ascii="Calibri" w:hAnsi="Calibri" w:cs="Calibri"/>
        </w:rPr>
      </w:pPr>
    </w:p>
    <w:p w:rsidRPr="00CF3CBE" w:rsidR="00FA1C05" w:rsidP="00FA1C05" w:rsidRDefault="00FA1C05" w14:paraId="6E2A7B9C" w14:textId="0CB79411">
      <w:pPr>
        <w:rPr>
          <w:rFonts w:ascii="Calibri" w:hAnsi="Calibri" w:cs="Calibri"/>
        </w:rPr>
      </w:pPr>
      <w:r w:rsidRPr="00CF3CBE">
        <w:rPr>
          <w:rFonts w:ascii="Calibri" w:hAnsi="Calibri" w:cs="Calibri"/>
        </w:rPr>
        <w:t xml:space="preserve">In recente nieuwberichten zijn er zorgen geuit over het tempo van de besluitvorming over de milieuregels en afstandsnorm voor windturbines. Ik deel de zorgen die worden geuit. Mijn voornemen is dat er een afstandsnorm wordt vastgesteld van 4x de tiphoogte. Dit is altijd mijn inzet geweest als staatssecretaris van IenW en ik hoop dat er snel - omwille van de benodigde helderheid voor en in afstemming met alle betrokken partijen – besluitvorming op dit punt gaat plaatsvinden. </w:t>
      </w:r>
    </w:p>
    <w:p w:rsidRPr="00CF3CBE" w:rsidR="00FA1C05" w:rsidP="00FA1C05" w:rsidRDefault="00FA1C05" w14:paraId="6ED4F798" w14:textId="77777777">
      <w:pPr>
        <w:pStyle w:val="WitregelW1bodytekst"/>
        <w:rPr>
          <w:rFonts w:ascii="Calibri" w:hAnsi="Calibri" w:cs="Calibri"/>
          <w:sz w:val="22"/>
          <w:szCs w:val="22"/>
        </w:rPr>
      </w:pPr>
      <w:r w:rsidRPr="00CF3CBE">
        <w:rPr>
          <w:rFonts w:ascii="Calibri" w:hAnsi="Calibri" w:cs="Calibri"/>
          <w:sz w:val="22"/>
          <w:szCs w:val="22"/>
        </w:rPr>
        <w:t xml:space="preserve">  </w:t>
      </w:r>
    </w:p>
    <w:p w:rsidRPr="00CF3CBE" w:rsidR="00CF3CBE" w:rsidP="00CF3CBE" w:rsidRDefault="00CF3CBE" w14:paraId="1E9F4132" w14:textId="0E329678">
      <w:pPr>
        <w:pStyle w:val="Geenafstand"/>
        <w:rPr>
          <w:rFonts w:ascii="Calibri" w:hAnsi="Calibri" w:cs="Calibri"/>
          <w:color w:val="000000"/>
        </w:rPr>
      </w:pPr>
      <w:r w:rsidRPr="00CF3CBE">
        <w:rPr>
          <w:rFonts w:ascii="Calibri" w:hAnsi="Calibri" w:cs="Calibri"/>
        </w:rPr>
        <w:t>De staatssecretaris van Infrastructuur en Waterstaat,</w:t>
      </w:r>
    </w:p>
    <w:p w:rsidRPr="00CF3CBE" w:rsidR="00FA1C05" w:rsidP="00CF3CBE" w:rsidRDefault="00FA1C05" w14:paraId="4B959A20" w14:textId="77777777">
      <w:pPr>
        <w:pStyle w:val="Geenafstand"/>
        <w:rPr>
          <w:rFonts w:ascii="Calibri" w:hAnsi="Calibri" w:cs="Calibri"/>
        </w:rPr>
      </w:pPr>
      <w:r w:rsidRPr="00CF3CBE">
        <w:rPr>
          <w:rFonts w:ascii="Calibri" w:hAnsi="Calibri" w:cs="Calibri"/>
        </w:rPr>
        <w:t>C.A. Jansen</w:t>
      </w:r>
    </w:p>
    <w:p w:rsidRPr="00CF3CBE" w:rsidR="00E6311E" w:rsidRDefault="00E6311E" w14:paraId="454699C9" w14:textId="77777777">
      <w:pPr>
        <w:rPr>
          <w:rFonts w:ascii="Calibri" w:hAnsi="Calibri" w:cs="Calibri"/>
        </w:rPr>
      </w:pPr>
    </w:p>
    <w:sectPr w:rsidRPr="00CF3CBE" w:rsidR="00E6311E" w:rsidSect="00BD797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CF92" w14:textId="77777777" w:rsidR="00FA1C05" w:rsidRDefault="00FA1C05" w:rsidP="00FA1C05">
      <w:pPr>
        <w:spacing w:after="0" w:line="240" w:lineRule="auto"/>
      </w:pPr>
      <w:r>
        <w:separator/>
      </w:r>
    </w:p>
  </w:endnote>
  <w:endnote w:type="continuationSeparator" w:id="0">
    <w:p w14:paraId="3CDA2F49" w14:textId="77777777" w:rsidR="00FA1C05" w:rsidRDefault="00FA1C05" w:rsidP="00FA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9B6B" w14:textId="77777777" w:rsidR="00FA1C05" w:rsidRPr="00FA1C05" w:rsidRDefault="00FA1C05" w:rsidP="00FA1C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FA85" w14:textId="77777777" w:rsidR="00FA1C05" w:rsidRPr="00FA1C05" w:rsidRDefault="00FA1C05" w:rsidP="00FA1C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BA38" w14:textId="77777777" w:rsidR="00FA1C05" w:rsidRPr="00FA1C05" w:rsidRDefault="00FA1C05" w:rsidP="00FA1C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2CFF" w14:textId="77777777" w:rsidR="00FA1C05" w:rsidRDefault="00FA1C05" w:rsidP="00FA1C05">
      <w:pPr>
        <w:spacing w:after="0" w:line="240" w:lineRule="auto"/>
      </w:pPr>
      <w:r>
        <w:separator/>
      </w:r>
    </w:p>
  </w:footnote>
  <w:footnote w:type="continuationSeparator" w:id="0">
    <w:p w14:paraId="2A138575" w14:textId="77777777" w:rsidR="00FA1C05" w:rsidRDefault="00FA1C05" w:rsidP="00FA1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F2A2" w14:textId="77777777" w:rsidR="00FA1C05" w:rsidRPr="00FA1C05" w:rsidRDefault="00FA1C05" w:rsidP="00FA1C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B9C6" w14:textId="77777777" w:rsidR="00FA1C05" w:rsidRPr="00FA1C05" w:rsidRDefault="00FA1C05" w:rsidP="00FA1C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C217" w14:textId="77777777" w:rsidR="00FA1C05" w:rsidRPr="00FA1C05" w:rsidRDefault="00FA1C05" w:rsidP="00FA1C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05"/>
    <w:rsid w:val="000B7FAD"/>
    <w:rsid w:val="0025703A"/>
    <w:rsid w:val="00BD7972"/>
    <w:rsid w:val="00C57495"/>
    <w:rsid w:val="00CF3CBE"/>
    <w:rsid w:val="00DA1D56"/>
    <w:rsid w:val="00E6311E"/>
    <w:rsid w:val="00FA1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F9EF"/>
  <w15:chartTrackingRefBased/>
  <w15:docId w15:val="{36DDD9BA-15A9-470E-A588-E5596B57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1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1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1C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1C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1C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1C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1C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1C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1C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1C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1C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1C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1C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1C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1C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1C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1C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1C05"/>
    <w:rPr>
      <w:rFonts w:eastAsiaTheme="majorEastAsia" w:cstheme="majorBidi"/>
      <w:color w:val="272727" w:themeColor="text1" w:themeTint="D8"/>
    </w:rPr>
  </w:style>
  <w:style w:type="paragraph" w:styleId="Titel">
    <w:name w:val="Title"/>
    <w:basedOn w:val="Standaard"/>
    <w:next w:val="Standaard"/>
    <w:link w:val="TitelChar"/>
    <w:uiPriority w:val="10"/>
    <w:qFormat/>
    <w:rsid w:val="00FA1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1C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1C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1C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1C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1C05"/>
    <w:rPr>
      <w:i/>
      <w:iCs/>
      <w:color w:val="404040" w:themeColor="text1" w:themeTint="BF"/>
    </w:rPr>
  </w:style>
  <w:style w:type="paragraph" w:styleId="Lijstalinea">
    <w:name w:val="List Paragraph"/>
    <w:basedOn w:val="Standaard"/>
    <w:uiPriority w:val="34"/>
    <w:qFormat/>
    <w:rsid w:val="00FA1C05"/>
    <w:pPr>
      <w:ind w:left="720"/>
      <w:contextualSpacing/>
    </w:pPr>
  </w:style>
  <w:style w:type="character" w:styleId="Intensievebenadrukking">
    <w:name w:val="Intense Emphasis"/>
    <w:basedOn w:val="Standaardalinea-lettertype"/>
    <w:uiPriority w:val="21"/>
    <w:qFormat/>
    <w:rsid w:val="00FA1C05"/>
    <w:rPr>
      <w:i/>
      <w:iCs/>
      <w:color w:val="0F4761" w:themeColor="accent1" w:themeShade="BF"/>
    </w:rPr>
  </w:style>
  <w:style w:type="paragraph" w:styleId="Duidelijkcitaat">
    <w:name w:val="Intense Quote"/>
    <w:basedOn w:val="Standaard"/>
    <w:next w:val="Standaard"/>
    <w:link w:val="DuidelijkcitaatChar"/>
    <w:uiPriority w:val="30"/>
    <w:qFormat/>
    <w:rsid w:val="00FA1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1C05"/>
    <w:rPr>
      <w:i/>
      <w:iCs/>
      <w:color w:val="0F4761" w:themeColor="accent1" w:themeShade="BF"/>
    </w:rPr>
  </w:style>
  <w:style w:type="character" w:styleId="Intensieveverwijzing">
    <w:name w:val="Intense Reference"/>
    <w:basedOn w:val="Standaardalinea-lettertype"/>
    <w:uiPriority w:val="32"/>
    <w:qFormat/>
    <w:rsid w:val="00FA1C05"/>
    <w:rPr>
      <w:b/>
      <w:bCs/>
      <w:smallCaps/>
      <w:color w:val="0F4761" w:themeColor="accent1" w:themeShade="BF"/>
      <w:spacing w:val="5"/>
    </w:rPr>
  </w:style>
  <w:style w:type="paragraph" w:customStyle="1" w:styleId="OndertekeningArea1">
    <w:name w:val="Ondertekening_Area1"/>
    <w:basedOn w:val="Standaard"/>
    <w:next w:val="Standaard"/>
    <w:rsid w:val="00FA1C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A1C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A1C0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A1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C05"/>
  </w:style>
  <w:style w:type="paragraph" w:styleId="Voettekst">
    <w:name w:val="footer"/>
    <w:basedOn w:val="Standaard"/>
    <w:link w:val="VoettekstChar"/>
    <w:uiPriority w:val="99"/>
    <w:unhideWhenUsed/>
    <w:rsid w:val="00FA1C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C05"/>
  </w:style>
  <w:style w:type="paragraph" w:styleId="Geenafstand">
    <w:name w:val="No Spacing"/>
    <w:uiPriority w:val="1"/>
    <w:qFormat/>
    <w:rsid w:val="00CF3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638</ap:Characters>
  <ap:DocSecurity>0</ap:DocSecurity>
  <ap:Lines>5</ap:Lines>
  <ap:Paragraphs>1</ap:Paragraphs>
  <ap:ScaleCrop>false</ap:ScaleCrop>
  <ap:LinksUpToDate>false</ap:LinksUpToDate>
  <ap:CharactersWithSpaces>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2025-06-16T09:36:00.0000000Z</dcterms:created>
  <dcterms:modified xsi:type="dcterms:W3CDTF">2025-06-16T09:36:00.0000000Z</dcterms:modified>
  <version/>
  <category/>
</coreProperties>
</file>