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084" w:rsidRDefault="00584CE9" w14:paraId="5AABEDDC" w14:textId="45E292C5">
      <w:bookmarkStart w:name="_GoBack" w:id="0"/>
      <w:bookmarkEnd w:id="0"/>
      <w:r>
        <w:t>Geachte voorzitter,</w:t>
      </w:r>
    </w:p>
    <w:p w:rsidR="00584CE9" w:rsidRDefault="00584CE9" w14:paraId="57EA59B3" w14:textId="77777777"/>
    <w:p w:rsidR="00584CE9" w:rsidRDefault="00584CE9" w14:paraId="5032F808" w14:textId="270613A9">
      <w:r>
        <w:t xml:space="preserve">In recente nieuwberichten zijn er zorgen geuit over het tempo van de besluitvorming over de milieuregels en afstandsnorm voor windturbines. Ik deel de zorgen die worden geuit. Mijn voornemen is dat er een afstandsnorm wordt vastgesteld van 4x de tiphoogte. Dit is altijd mijn inzet geweest als staatssecretaris van IenW en ik hoop dat er snel - omwille van de benodigde helderheid voor en in afstemming met alle betrokken partijen – besluitvorming op dit punt gaat plaatsvinden. </w:t>
      </w:r>
    </w:p>
    <w:p w:rsidR="00283084" w:rsidRDefault="00A54DCA" w14:paraId="10D0E4EB" w14:textId="77777777">
      <w:pPr>
        <w:pStyle w:val="WitregelW1bodytekst"/>
      </w:pPr>
      <w:r>
        <w:t xml:space="preserve">  </w:t>
      </w:r>
    </w:p>
    <w:p w:rsidR="00283084" w:rsidRDefault="00A54DCA" w14:paraId="38EAD69A" w14:textId="77777777">
      <w:pPr>
        <w:pStyle w:val="Slotzin"/>
      </w:pPr>
      <w:r>
        <w:t>Hoogachtend,</w:t>
      </w:r>
    </w:p>
    <w:p w:rsidR="00283084" w:rsidRDefault="00A54DCA" w14:paraId="24379382" w14:textId="77777777">
      <w:pPr>
        <w:pStyle w:val="OndertekeningArea1"/>
      </w:pPr>
      <w:r>
        <w:t>DE STAATSSECRETARIS VAN INFRASTRUCTUUR EN WATERSTAAT - OPENBAAR VERVOER EN MILIEU,</w:t>
      </w:r>
    </w:p>
    <w:p w:rsidR="00283084" w:rsidRDefault="00283084" w14:paraId="0322B999" w14:textId="77777777"/>
    <w:p w:rsidR="00283084" w:rsidRDefault="00283084" w14:paraId="6636CE1D" w14:textId="77777777"/>
    <w:p w:rsidR="00283084" w:rsidRDefault="00283084" w14:paraId="5F8E1CD5" w14:textId="77777777"/>
    <w:p w:rsidR="00283084" w:rsidRDefault="00283084" w14:paraId="69F4F03E" w14:textId="77777777"/>
    <w:p w:rsidR="00283084" w:rsidRDefault="00A54DCA" w14:paraId="74B164B2" w14:textId="77777777">
      <w:r>
        <w:t>C.A. Jansen</w:t>
      </w:r>
    </w:p>
    <w:sectPr w:rsidR="00283084">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608C0" w14:textId="77777777" w:rsidR="00AB69EC" w:rsidRDefault="00AB69EC">
      <w:pPr>
        <w:spacing w:line="240" w:lineRule="auto"/>
      </w:pPr>
      <w:r>
        <w:separator/>
      </w:r>
    </w:p>
  </w:endnote>
  <w:endnote w:type="continuationSeparator" w:id="0">
    <w:p w14:paraId="01C2FBFB" w14:textId="77777777" w:rsidR="00AB69EC" w:rsidRDefault="00AB69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D803A" w14:textId="77777777" w:rsidR="00AB69EC" w:rsidRDefault="00AB69EC">
      <w:pPr>
        <w:spacing w:line="240" w:lineRule="auto"/>
      </w:pPr>
      <w:r>
        <w:separator/>
      </w:r>
    </w:p>
  </w:footnote>
  <w:footnote w:type="continuationSeparator" w:id="0">
    <w:p w14:paraId="1D675502" w14:textId="77777777" w:rsidR="00AB69EC" w:rsidRDefault="00AB69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50007" w14:textId="77777777" w:rsidR="00283084" w:rsidRDefault="00A54DCA">
    <w:r>
      <w:rPr>
        <w:noProof/>
        <w:lang w:val="en-GB" w:eastAsia="en-GB"/>
      </w:rPr>
      <mc:AlternateContent>
        <mc:Choice Requires="wps">
          <w:drawing>
            <wp:anchor distT="0" distB="0" distL="0" distR="0" simplePos="1" relativeHeight="251651584" behindDoc="0" locked="1" layoutInCell="1" allowOverlap="1" wp14:anchorId="52BF7F53" wp14:editId="178484BF">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A207A00" w14:textId="77777777" w:rsidR="00283084" w:rsidRDefault="00A54DCA">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52BF7F5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A207A00" w14:textId="77777777" w:rsidR="00283084" w:rsidRDefault="00A54DCA">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51E554F3" wp14:editId="65F8C5A4">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2C8272" w14:textId="77777777" w:rsidR="00283084" w:rsidRDefault="00A54DCA">
                          <w:pPr>
                            <w:pStyle w:val="Referentiegegevens"/>
                          </w:pPr>
                          <w:r>
                            <w:t xml:space="preserve">Pagina </w:t>
                          </w:r>
                          <w:r>
                            <w:fldChar w:fldCharType="begin"/>
                          </w:r>
                          <w:r>
                            <w:instrText>PAGE</w:instrText>
                          </w:r>
                          <w:r>
                            <w:fldChar w:fldCharType="separate"/>
                          </w:r>
                          <w:r w:rsidR="00584CE9">
                            <w:rPr>
                              <w:noProof/>
                            </w:rPr>
                            <w:t>1</w:t>
                          </w:r>
                          <w:r>
                            <w:fldChar w:fldCharType="end"/>
                          </w:r>
                          <w:r>
                            <w:t xml:space="preserve"> van </w:t>
                          </w:r>
                          <w:r>
                            <w:fldChar w:fldCharType="begin"/>
                          </w:r>
                          <w:r>
                            <w:instrText>NUMPAGES</w:instrText>
                          </w:r>
                          <w:r>
                            <w:fldChar w:fldCharType="separate"/>
                          </w:r>
                          <w:r w:rsidR="00584CE9">
                            <w:rPr>
                              <w:noProof/>
                            </w:rPr>
                            <w:t>1</w:t>
                          </w:r>
                          <w:r>
                            <w:fldChar w:fldCharType="end"/>
                          </w:r>
                        </w:p>
                      </w:txbxContent>
                    </wps:txbx>
                    <wps:bodyPr vert="horz" wrap="square" lIns="0" tIns="0" rIns="0" bIns="0" anchor="t" anchorCtr="0"/>
                  </wps:wsp>
                </a:graphicData>
              </a:graphic>
            </wp:anchor>
          </w:drawing>
        </mc:Choice>
        <mc:Fallback>
          <w:pict>
            <v:shape w14:anchorId="51E554F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B2C8272" w14:textId="77777777" w:rsidR="00283084" w:rsidRDefault="00A54DCA">
                    <w:pPr>
                      <w:pStyle w:val="Referentiegegevens"/>
                    </w:pPr>
                    <w:r>
                      <w:t xml:space="preserve">Pagina </w:t>
                    </w:r>
                    <w:r>
                      <w:fldChar w:fldCharType="begin"/>
                    </w:r>
                    <w:r>
                      <w:instrText>PAGE</w:instrText>
                    </w:r>
                    <w:r>
                      <w:fldChar w:fldCharType="separate"/>
                    </w:r>
                    <w:r w:rsidR="00584CE9">
                      <w:rPr>
                        <w:noProof/>
                      </w:rPr>
                      <w:t>1</w:t>
                    </w:r>
                    <w:r>
                      <w:fldChar w:fldCharType="end"/>
                    </w:r>
                    <w:r>
                      <w:t xml:space="preserve"> van </w:t>
                    </w:r>
                    <w:r>
                      <w:fldChar w:fldCharType="begin"/>
                    </w:r>
                    <w:r>
                      <w:instrText>NUMPAGES</w:instrText>
                    </w:r>
                    <w:r>
                      <w:fldChar w:fldCharType="separate"/>
                    </w:r>
                    <w:r w:rsidR="00584CE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13C31CD7" wp14:editId="3F362C09">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0768BB" w14:textId="77777777" w:rsidR="005343B2" w:rsidRDefault="005343B2"/>
                      </w:txbxContent>
                    </wps:txbx>
                    <wps:bodyPr vert="horz" wrap="square" lIns="0" tIns="0" rIns="0" bIns="0" anchor="t" anchorCtr="0"/>
                  </wps:wsp>
                </a:graphicData>
              </a:graphic>
            </wp:anchor>
          </w:drawing>
        </mc:Choice>
        <mc:Fallback>
          <w:pict>
            <v:shape w14:anchorId="13C31CD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F0768BB" w14:textId="77777777" w:rsidR="005343B2" w:rsidRDefault="005343B2"/>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1C443D7F" wp14:editId="00F7FE04">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D3C3D76" w14:textId="77777777" w:rsidR="005343B2" w:rsidRDefault="005343B2"/>
                      </w:txbxContent>
                    </wps:txbx>
                    <wps:bodyPr vert="horz" wrap="square" lIns="0" tIns="0" rIns="0" bIns="0" anchor="t" anchorCtr="0"/>
                  </wps:wsp>
                </a:graphicData>
              </a:graphic>
            </wp:anchor>
          </w:drawing>
        </mc:Choice>
        <mc:Fallback>
          <w:pict>
            <v:shape w14:anchorId="1C443D7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D3C3D76" w14:textId="77777777" w:rsidR="005343B2" w:rsidRDefault="005343B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FC13E" w14:textId="77777777" w:rsidR="00283084" w:rsidRDefault="00A54DC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4D8A0DE" wp14:editId="45A02E1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1143847" w14:textId="77777777" w:rsidR="005343B2" w:rsidRDefault="005343B2"/>
                      </w:txbxContent>
                    </wps:txbx>
                    <wps:bodyPr vert="horz" wrap="square" lIns="0" tIns="0" rIns="0" bIns="0" anchor="t" anchorCtr="0"/>
                  </wps:wsp>
                </a:graphicData>
              </a:graphic>
            </wp:anchor>
          </w:drawing>
        </mc:Choice>
        <mc:Fallback>
          <w:pict>
            <v:shapetype w14:anchorId="44D8A0D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1143847" w14:textId="77777777" w:rsidR="005343B2" w:rsidRDefault="005343B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D149ADF" wp14:editId="0A861C2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96E67D3" w14:textId="2810403B" w:rsidR="00283084" w:rsidRDefault="00A54DCA">
                          <w:pPr>
                            <w:pStyle w:val="Referentiegegevens"/>
                          </w:pPr>
                          <w:r>
                            <w:t xml:space="preserve">Pagina </w:t>
                          </w:r>
                          <w:r>
                            <w:fldChar w:fldCharType="begin"/>
                          </w:r>
                          <w:r>
                            <w:instrText>PAGE</w:instrText>
                          </w:r>
                          <w:r>
                            <w:fldChar w:fldCharType="separate"/>
                          </w:r>
                          <w:r w:rsidR="009E0900">
                            <w:rPr>
                              <w:noProof/>
                            </w:rPr>
                            <w:t>1</w:t>
                          </w:r>
                          <w:r>
                            <w:fldChar w:fldCharType="end"/>
                          </w:r>
                          <w:r>
                            <w:t xml:space="preserve"> van </w:t>
                          </w:r>
                          <w:r>
                            <w:fldChar w:fldCharType="begin"/>
                          </w:r>
                          <w:r>
                            <w:instrText>NUMPAGES</w:instrText>
                          </w:r>
                          <w:r>
                            <w:fldChar w:fldCharType="separate"/>
                          </w:r>
                          <w:r w:rsidR="009E0900">
                            <w:rPr>
                              <w:noProof/>
                            </w:rPr>
                            <w:t>1</w:t>
                          </w:r>
                          <w:r>
                            <w:fldChar w:fldCharType="end"/>
                          </w:r>
                        </w:p>
                      </w:txbxContent>
                    </wps:txbx>
                    <wps:bodyPr vert="horz" wrap="square" lIns="0" tIns="0" rIns="0" bIns="0" anchor="t" anchorCtr="0"/>
                  </wps:wsp>
                </a:graphicData>
              </a:graphic>
            </wp:anchor>
          </w:drawing>
        </mc:Choice>
        <mc:Fallback>
          <w:pict>
            <v:shape w14:anchorId="2D149AD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96E67D3" w14:textId="2810403B" w:rsidR="00283084" w:rsidRDefault="00A54DCA">
                    <w:pPr>
                      <w:pStyle w:val="Referentiegegevens"/>
                    </w:pPr>
                    <w:r>
                      <w:t xml:space="preserve">Pagina </w:t>
                    </w:r>
                    <w:r>
                      <w:fldChar w:fldCharType="begin"/>
                    </w:r>
                    <w:r>
                      <w:instrText>PAGE</w:instrText>
                    </w:r>
                    <w:r>
                      <w:fldChar w:fldCharType="separate"/>
                    </w:r>
                    <w:r w:rsidR="009E0900">
                      <w:rPr>
                        <w:noProof/>
                      </w:rPr>
                      <w:t>1</w:t>
                    </w:r>
                    <w:r>
                      <w:fldChar w:fldCharType="end"/>
                    </w:r>
                    <w:r>
                      <w:t xml:space="preserve"> van </w:t>
                    </w:r>
                    <w:r>
                      <w:fldChar w:fldCharType="begin"/>
                    </w:r>
                    <w:r>
                      <w:instrText>NUMPAGES</w:instrText>
                    </w:r>
                    <w:r>
                      <w:fldChar w:fldCharType="separate"/>
                    </w:r>
                    <w:r w:rsidR="009E090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5F3C8E8" wp14:editId="046F4EF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A0CF2C" w14:textId="77777777" w:rsidR="00283084" w:rsidRDefault="00A54DCA">
                          <w:pPr>
                            <w:pStyle w:val="AfzendgegevensKop0"/>
                          </w:pPr>
                          <w:r>
                            <w:t>Ministerie van Infrastructuur en Waterstaat</w:t>
                          </w:r>
                        </w:p>
                        <w:p w14:paraId="7B38B7DA" w14:textId="77777777" w:rsidR="00283084" w:rsidRDefault="00283084">
                          <w:pPr>
                            <w:pStyle w:val="WitregelW1"/>
                          </w:pPr>
                        </w:p>
                        <w:p w14:paraId="49F2238D" w14:textId="77777777" w:rsidR="00283084" w:rsidRDefault="00A54DCA">
                          <w:pPr>
                            <w:pStyle w:val="Afzendgegevens"/>
                          </w:pPr>
                          <w:r>
                            <w:t>Rijnstraat 8</w:t>
                          </w:r>
                        </w:p>
                        <w:p w14:paraId="694AADB7" w14:textId="77777777" w:rsidR="00283084" w:rsidRPr="00584CE9" w:rsidRDefault="00A54DCA">
                          <w:pPr>
                            <w:pStyle w:val="Afzendgegevens"/>
                            <w:rPr>
                              <w:lang w:val="de-DE"/>
                            </w:rPr>
                          </w:pPr>
                          <w:r w:rsidRPr="00584CE9">
                            <w:rPr>
                              <w:lang w:val="de-DE"/>
                            </w:rPr>
                            <w:t>2515 XP  Den Haag</w:t>
                          </w:r>
                        </w:p>
                        <w:p w14:paraId="70F728FC" w14:textId="77777777" w:rsidR="00283084" w:rsidRPr="00584CE9" w:rsidRDefault="00A54DCA">
                          <w:pPr>
                            <w:pStyle w:val="Afzendgegevens"/>
                            <w:rPr>
                              <w:lang w:val="de-DE"/>
                            </w:rPr>
                          </w:pPr>
                          <w:r w:rsidRPr="00584CE9">
                            <w:rPr>
                              <w:lang w:val="de-DE"/>
                            </w:rPr>
                            <w:t>Postbus 20901</w:t>
                          </w:r>
                        </w:p>
                        <w:p w14:paraId="54EC2DC7" w14:textId="77777777" w:rsidR="00283084" w:rsidRPr="00584CE9" w:rsidRDefault="00A54DCA">
                          <w:pPr>
                            <w:pStyle w:val="Afzendgegevens"/>
                            <w:rPr>
                              <w:lang w:val="de-DE"/>
                            </w:rPr>
                          </w:pPr>
                          <w:r w:rsidRPr="00584CE9">
                            <w:rPr>
                              <w:lang w:val="de-DE"/>
                            </w:rPr>
                            <w:t>2500 EX Den Haag</w:t>
                          </w:r>
                        </w:p>
                        <w:p w14:paraId="03A50A3B" w14:textId="77777777" w:rsidR="00283084" w:rsidRPr="00584CE9" w:rsidRDefault="00283084">
                          <w:pPr>
                            <w:pStyle w:val="WitregelW1"/>
                            <w:rPr>
                              <w:lang w:val="de-DE"/>
                            </w:rPr>
                          </w:pPr>
                        </w:p>
                        <w:p w14:paraId="6D86323A" w14:textId="77777777" w:rsidR="00283084" w:rsidRPr="00584CE9" w:rsidRDefault="00A54DCA">
                          <w:pPr>
                            <w:pStyle w:val="Afzendgegevens"/>
                            <w:rPr>
                              <w:lang w:val="de-DE"/>
                            </w:rPr>
                          </w:pPr>
                          <w:r w:rsidRPr="00584CE9">
                            <w:rPr>
                              <w:lang w:val="de-DE"/>
                            </w:rPr>
                            <w:t>T   070-456 0000</w:t>
                          </w:r>
                        </w:p>
                        <w:p w14:paraId="5041CF22" w14:textId="77777777" w:rsidR="00283084" w:rsidRDefault="00A54DCA">
                          <w:pPr>
                            <w:pStyle w:val="Afzendgegevens"/>
                          </w:pPr>
                          <w:r>
                            <w:t>F   070-456 1111</w:t>
                          </w:r>
                        </w:p>
                        <w:p w14:paraId="26A05072" w14:textId="77777777" w:rsidR="00554C68" w:rsidRPr="00A54DCA" w:rsidRDefault="00554C68" w:rsidP="00A54DCA">
                          <w:pPr>
                            <w:spacing w:line="276" w:lineRule="auto"/>
                            <w:rPr>
                              <w:sz w:val="13"/>
                              <w:szCs w:val="13"/>
                            </w:rPr>
                          </w:pPr>
                        </w:p>
                        <w:p w14:paraId="40600BD6" w14:textId="5BE7AD09" w:rsidR="00554C68" w:rsidRPr="00A54DCA" w:rsidRDefault="00554C68" w:rsidP="00A54DCA">
                          <w:pPr>
                            <w:spacing w:line="276" w:lineRule="auto"/>
                            <w:rPr>
                              <w:b/>
                              <w:bCs/>
                              <w:sz w:val="13"/>
                              <w:szCs w:val="13"/>
                            </w:rPr>
                          </w:pPr>
                          <w:r w:rsidRPr="00A54DCA">
                            <w:rPr>
                              <w:b/>
                              <w:bCs/>
                              <w:sz w:val="13"/>
                              <w:szCs w:val="13"/>
                            </w:rPr>
                            <w:t>Uw kenmerk</w:t>
                          </w:r>
                        </w:p>
                        <w:p w14:paraId="08661E7B" w14:textId="731DDA6D" w:rsidR="00554C68" w:rsidRPr="00A54DCA" w:rsidRDefault="00554C68" w:rsidP="00A54DCA">
                          <w:pPr>
                            <w:spacing w:line="276" w:lineRule="auto"/>
                            <w:rPr>
                              <w:sz w:val="13"/>
                              <w:szCs w:val="13"/>
                            </w:rPr>
                          </w:pPr>
                          <w:r w:rsidRPr="00A54DCA">
                            <w:rPr>
                              <w:sz w:val="13"/>
                              <w:szCs w:val="13"/>
                            </w:rPr>
                            <w:t>IENW/BSK-2025/135636</w:t>
                          </w:r>
                        </w:p>
                        <w:p w14:paraId="02C78A11" w14:textId="77777777" w:rsidR="00BB4ECF" w:rsidRPr="00A54DCA" w:rsidRDefault="00BB4ECF" w:rsidP="00A54DCA">
                          <w:pPr>
                            <w:spacing w:line="276" w:lineRule="auto"/>
                            <w:rPr>
                              <w:sz w:val="13"/>
                              <w:szCs w:val="13"/>
                            </w:rPr>
                          </w:pPr>
                        </w:p>
                        <w:p w14:paraId="39D1DE7B" w14:textId="63059709" w:rsidR="00BB4ECF" w:rsidRPr="00A54DCA" w:rsidRDefault="00BB4ECF" w:rsidP="00A54DCA">
                          <w:pPr>
                            <w:spacing w:line="276" w:lineRule="auto"/>
                            <w:rPr>
                              <w:b/>
                              <w:bCs/>
                              <w:sz w:val="13"/>
                              <w:szCs w:val="13"/>
                            </w:rPr>
                          </w:pPr>
                          <w:r w:rsidRPr="00A54DCA">
                            <w:rPr>
                              <w:b/>
                              <w:bCs/>
                              <w:sz w:val="13"/>
                              <w:szCs w:val="13"/>
                            </w:rPr>
                            <w:t>Bijlage(n)</w:t>
                          </w:r>
                        </w:p>
                        <w:p w14:paraId="16283D23" w14:textId="20BE2096" w:rsidR="00BB4ECF" w:rsidRPr="00A54DCA" w:rsidRDefault="00BB4ECF" w:rsidP="00A54DCA">
                          <w:pPr>
                            <w:spacing w:line="276" w:lineRule="auto"/>
                            <w:rPr>
                              <w:sz w:val="13"/>
                              <w:szCs w:val="13"/>
                            </w:rPr>
                          </w:pPr>
                          <w:r w:rsidRPr="00A54DCA">
                            <w:rPr>
                              <w:sz w:val="13"/>
                              <w:szCs w:val="13"/>
                            </w:rPr>
                            <w:t>1</w:t>
                          </w:r>
                        </w:p>
                        <w:p w14:paraId="52F24E41" w14:textId="77777777" w:rsidR="00554C68" w:rsidRPr="00A54DCA" w:rsidRDefault="00554C68" w:rsidP="00A54DCA">
                          <w:pPr>
                            <w:spacing w:line="276" w:lineRule="auto"/>
                            <w:rPr>
                              <w:sz w:val="13"/>
                              <w:szCs w:val="13"/>
                            </w:rPr>
                          </w:pPr>
                        </w:p>
                      </w:txbxContent>
                    </wps:txbx>
                    <wps:bodyPr vert="horz" wrap="square" lIns="0" tIns="0" rIns="0" bIns="0" anchor="t" anchorCtr="0"/>
                  </wps:wsp>
                </a:graphicData>
              </a:graphic>
            </wp:anchor>
          </w:drawing>
        </mc:Choice>
        <mc:Fallback>
          <w:pict>
            <v:shape w14:anchorId="55F3C8E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3A0CF2C" w14:textId="77777777" w:rsidR="00283084" w:rsidRDefault="00A54DCA">
                    <w:pPr>
                      <w:pStyle w:val="AfzendgegevensKop0"/>
                    </w:pPr>
                    <w:r>
                      <w:t>Ministerie van Infrastructuur en Waterstaat</w:t>
                    </w:r>
                  </w:p>
                  <w:p w14:paraId="7B38B7DA" w14:textId="77777777" w:rsidR="00283084" w:rsidRDefault="00283084">
                    <w:pPr>
                      <w:pStyle w:val="WitregelW1"/>
                    </w:pPr>
                  </w:p>
                  <w:p w14:paraId="49F2238D" w14:textId="77777777" w:rsidR="00283084" w:rsidRDefault="00A54DCA">
                    <w:pPr>
                      <w:pStyle w:val="Afzendgegevens"/>
                    </w:pPr>
                    <w:r>
                      <w:t>Rijnstraat 8</w:t>
                    </w:r>
                  </w:p>
                  <w:p w14:paraId="694AADB7" w14:textId="77777777" w:rsidR="00283084" w:rsidRPr="00584CE9" w:rsidRDefault="00A54DCA">
                    <w:pPr>
                      <w:pStyle w:val="Afzendgegevens"/>
                      <w:rPr>
                        <w:lang w:val="de-DE"/>
                      </w:rPr>
                    </w:pPr>
                    <w:r w:rsidRPr="00584CE9">
                      <w:rPr>
                        <w:lang w:val="de-DE"/>
                      </w:rPr>
                      <w:t>2515 XP  Den Haag</w:t>
                    </w:r>
                  </w:p>
                  <w:p w14:paraId="70F728FC" w14:textId="77777777" w:rsidR="00283084" w:rsidRPr="00584CE9" w:rsidRDefault="00A54DCA">
                    <w:pPr>
                      <w:pStyle w:val="Afzendgegevens"/>
                      <w:rPr>
                        <w:lang w:val="de-DE"/>
                      </w:rPr>
                    </w:pPr>
                    <w:r w:rsidRPr="00584CE9">
                      <w:rPr>
                        <w:lang w:val="de-DE"/>
                      </w:rPr>
                      <w:t>Postbus 20901</w:t>
                    </w:r>
                  </w:p>
                  <w:p w14:paraId="54EC2DC7" w14:textId="77777777" w:rsidR="00283084" w:rsidRPr="00584CE9" w:rsidRDefault="00A54DCA">
                    <w:pPr>
                      <w:pStyle w:val="Afzendgegevens"/>
                      <w:rPr>
                        <w:lang w:val="de-DE"/>
                      </w:rPr>
                    </w:pPr>
                    <w:r w:rsidRPr="00584CE9">
                      <w:rPr>
                        <w:lang w:val="de-DE"/>
                      </w:rPr>
                      <w:t>2500 EX Den Haag</w:t>
                    </w:r>
                  </w:p>
                  <w:p w14:paraId="03A50A3B" w14:textId="77777777" w:rsidR="00283084" w:rsidRPr="00584CE9" w:rsidRDefault="00283084">
                    <w:pPr>
                      <w:pStyle w:val="WitregelW1"/>
                      <w:rPr>
                        <w:lang w:val="de-DE"/>
                      </w:rPr>
                    </w:pPr>
                  </w:p>
                  <w:p w14:paraId="6D86323A" w14:textId="77777777" w:rsidR="00283084" w:rsidRPr="00584CE9" w:rsidRDefault="00A54DCA">
                    <w:pPr>
                      <w:pStyle w:val="Afzendgegevens"/>
                      <w:rPr>
                        <w:lang w:val="de-DE"/>
                      </w:rPr>
                    </w:pPr>
                    <w:r w:rsidRPr="00584CE9">
                      <w:rPr>
                        <w:lang w:val="de-DE"/>
                      </w:rPr>
                      <w:t>T   070-456 0000</w:t>
                    </w:r>
                  </w:p>
                  <w:p w14:paraId="5041CF22" w14:textId="77777777" w:rsidR="00283084" w:rsidRDefault="00A54DCA">
                    <w:pPr>
                      <w:pStyle w:val="Afzendgegevens"/>
                    </w:pPr>
                    <w:r>
                      <w:t>F   070-456 1111</w:t>
                    </w:r>
                  </w:p>
                  <w:p w14:paraId="26A05072" w14:textId="77777777" w:rsidR="00554C68" w:rsidRPr="00A54DCA" w:rsidRDefault="00554C68" w:rsidP="00A54DCA">
                    <w:pPr>
                      <w:spacing w:line="276" w:lineRule="auto"/>
                      <w:rPr>
                        <w:sz w:val="13"/>
                        <w:szCs w:val="13"/>
                      </w:rPr>
                    </w:pPr>
                  </w:p>
                  <w:p w14:paraId="40600BD6" w14:textId="5BE7AD09" w:rsidR="00554C68" w:rsidRPr="00A54DCA" w:rsidRDefault="00554C68" w:rsidP="00A54DCA">
                    <w:pPr>
                      <w:spacing w:line="276" w:lineRule="auto"/>
                      <w:rPr>
                        <w:b/>
                        <w:bCs/>
                        <w:sz w:val="13"/>
                        <w:szCs w:val="13"/>
                      </w:rPr>
                    </w:pPr>
                    <w:r w:rsidRPr="00A54DCA">
                      <w:rPr>
                        <w:b/>
                        <w:bCs/>
                        <w:sz w:val="13"/>
                        <w:szCs w:val="13"/>
                      </w:rPr>
                      <w:t>Uw kenmerk</w:t>
                    </w:r>
                  </w:p>
                  <w:p w14:paraId="08661E7B" w14:textId="731DDA6D" w:rsidR="00554C68" w:rsidRPr="00A54DCA" w:rsidRDefault="00554C68" w:rsidP="00A54DCA">
                    <w:pPr>
                      <w:spacing w:line="276" w:lineRule="auto"/>
                      <w:rPr>
                        <w:sz w:val="13"/>
                        <w:szCs w:val="13"/>
                      </w:rPr>
                    </w:pPr>
                    <w:r w:rsidRPr="00A54DCA">
                      <w:rPr>
                        <w:sz w:val="13"/>
                        <w:szCs w:val="13"/>
                      </w:rPr>
                      <w:t>IENW/BSK-2025/135636</w:t>
                    </w:r>
                  </w:p>
                  <w:p w14:paraId="02C78A11" w14:textId="77777777" w:rsidR="00BB4ECF" w:rsidRPr="00A54DCA" w:rsidRDefault="00BB4ECF" w:rsidP="00A54DCA">
                    <w:pPr>
                      <w:spacing w:line="276" w:lineRule="auto"/>
                      <w:rPr>
                        <w:sz w:val="13"/>
                        <w:szCs w:val="13"/>
                      </w:rPr>
                    </w:pPr>
                  </w:p>
                  <w:p w14:paraId="39D1DE7B" w14:textId="63059709" w:rsidR="00BB4ECF" w:rsidRPr="00A54DCA" w:rsidRDefault="00BB4ECF" w:rsidP="00A54DCA">
                    <w:pPr>
                      <w:spacing w:line="276" w:lineRule="auto"/>
                      <w:rPr>
                        <w:b/>
                        <w:bCs/>
                        <w:sz w:val="13"/>
                        <w:szCs w:val="13"/>
                      </w:rPr>
                    </w:pPr>
                    <w:r w:rsidRPr="00A54DCA">
                      <w:rPr>
                        <w:b/>
                        <w:bCs/>
                        <w:sz w:val="13"/>
                        <w:szCs w:val="13"/>
                      </w:rPr>
                      <w:t>Bijlage(n)</w:t>
                    </w:r>
                  </w:p>
                  <w:p w14:paraId="16283D23" w14:textId="20BE2096" w:rsidR="00BB4ECF" w:rsidRPr="00A54DCA" w:rsidRDefault="00BB4ECF" w:rsidP="00A54DCA">
                    <w:pPr>
                      <w:spacing w:line="276" w:lineRule="auto"/>
                      <w:rPr>
                        <w:sz w:val="13"/>
                        <w:szCs w:val="13"/>
                      </w:rPr>
                    </w:pPr>
                    <w:r w:rsidRPr="00A54DCA">
                      <w:rPr>
                        <w:sz w:val="13"/>
                        <w:szCs w:val="13"/>
                      </w:rPr>
                      <w:t>1</w:t>
                    </w:r>
                  </w:p>
                  <w:p w14:paraId="52F24E41" w14:textId="77777777" w:rsidR="00554C68" w:rsidRPr="00A54DCA" w:rsidRDefault="00554C68" w:rsidP="00A54DCA">
                    <w:pPr>
                      <w:spacing w:line="276" w:lineRule="auto"/>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D3515AC" wp14:editId="388D4D5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71A426B" w14:textId="77777777" w:rsidR="00283084" w:rsidRDefault="00A54DCA">
                          <w:pPr>
                            <w:spacing w:line="240" w:lineRule="auto"/>
                          </w:pPr>
                          <w:r>
                            <w:rPr>
                              <w:noProof/>
                              <w:lang w:val="en-GB" w:eastAsia="en-GB"/>
                            </w:rPr>
                            <w:drawing>
                              <wp:inline distT="0" distB="0" distL="0" distR="0" wp14:anchorId="7FF645C8" wp14:editId="25DFFED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3515A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71A426B" w14:textId="77777777" w:rsidR="00283084" w:rsidRDefault="00A54DCA">
                    <w:pPr>
                      <w:spacing w:line="240" w:lineRule="auto"/>
                    </w:pPr>
                    <w:r>
                      <w:rPr>
                        <w:noProof/>
                        <w:lang w:val="en-GB" w:eastAsia="en-GB"/>
                      </w:rPr>
                      <w:drawing>
                        <wp:inline distT="0" distB="0" distL="0" distR="0" wp14:anchorId="7FF645C8" wp14:editId="25DFFED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FDBCA22" wp14:editId="4DE64C8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958346" w14:textId="77777777" w:rsidR="00283084" w:rsidRDefault="00A54DCA">
                          <w:pPr>
                            <w:spacing w:line="240" w:lineRule="auto"/>
                          </w:pPr>
                          <w:r>
                            <w:rPr>
                              <w:noProof/>
                              <w:lang w:val="en-GB" w:eastAsia="en-GB"/>
                            </w:rPr>
                            <w:drawing>
                              <wp:inline distT="0" distB="0" distL="0" distR="0" wp14:anchorId="1D40819B" wp14:editId="4EB8E8A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DBCA2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2958346" w14:textId="77777777" w:rsidR="00283084" w:rsidRDefault="00A54DCA">
                    <w:pPr>
                      <w:spacing w:line="240" w:lineRule="auto"/>
                    </w:pPr>
                    <w:r>
                      <w:rPr>
                        <w:noProof/>
                        <w:lang w:val="en-GB" w:eastAsia="en-GB"/>
                      </w:rPr>
                      <w:drawing>
                        <wp:inline distT="0" distB="0" distL="0" distR="0" wp14:anchorId="1D40819B" wp14:editId="4EB8E8A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7137AAB" wp14:editId="6155A37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D0CFBF8" w14:textId="77777777" w:rsidR="00283084" w:rsidRDefault="00A54DC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7137AA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D0CFBF8" w14:textId="77777777" w:rsidR="00283084" w:rsidRDefault="00A54DC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D6E33E0" wp14:editId="77C8F21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E14FD20" w14:textId="77777777" w:rsidR="00283084" w:rsidRDefault="00A54DC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D6E33E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E14FD20" w14:textId="77777777" w:rsidR="00283084" w:rsidRDefault="00A54DC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2FB39E8" wp14:editId="2AE9814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83084" w14:paraId="14015B73" w14:textId="77777777">
                            <w:trPr>
                              <w:trHeight w:val="200"/>
                            </w:trPr>
                            <w:tc>
                              <w:tcPr>
                                <w:tcW w:w="1140" w:type="dxa"/>
                              </w:tcPr>
                              <w:p w14:paraId="5BB72607" w14:textId="77777777" w:rsidR="00283084" w:rsidRDefault="00283084"/>
                            </w:tc>
                            <w:tc>
                              <w:tcPr>
                                <w:tcW w:w="5400" w:type="dxa"/>
                              </w:tcPr>
                              <w:p w14:paraId="1C3ABA14" w14:textId="77777777" w:rsidR="00283084" w:rsidRDefault="00283084"/>
                            </w:tc>
                          </w:tr>
                          <w:tr w:rsidR="00283084" w14:paraId="2FD4F0C0" w14:textId="77777777">
                            <w:trPr>
                              <w:trHeight w:val="240"/>
                            </w:trPr>
                            <w:tc>
                              <w:tcPr>
                                <w:tcW w:w="1140" w:type="dxa"/>
                              </w:tcPr>
                              <w:p w14:paraId="131DF783" w14:textId="77777777" w:rsidR="00283084" w:rsidRDefault="00A54DCA">
                                <w:r>
                                  <w:t>Datum</w:t>
                                </w:r>
                              </w:p>
                            </w:tc>
                            <w:tc>
                              <w:tcPr>
                                <w:tcW w:w="5400" w:type="dxa"/>
                              </w:tcPr>
                              <w:p w14:paraId="7FAD20EC" w14:textId="2C5C640D" w:rsidR="00283084" w:rsidRDefault="00A54DCA">
                                <w:r>
                                  <w:t>3 juni 2025</w:t>
                                </w:r>
                              </w:p>
                            </w:tc>
                          </w:tr>
                          <w:tr w:rsidR="00283084" w14:paraId="6258F77D" w14:textId="77777777">
                            <w:trPr>
                              <w:trHeight w:val="240"/>
                            </w:trPr>
                            <w:tc>
                              <w:tcPr>
                                <w:tcW w:w="1140" w:type="dxa"/>
                              </w:tcPr>
                              <w:p w14:paraId="1724C8B3" w14:textId="77777777" w:rsidR="00283084" w:rsidRDefault="00A54DCA">
                                <w:r>
                                  <w:t>Betreft</w:t>
                                </w:r>
                              </w:p>
                            </w:tc>
                            <w:tc>
                              <w:tcPr>
                                <w:tcW w:w="5400" w:type="dxa"/>
                              </w:tcPr>
                              <w:p w14:paraId="7934316C" w14:textId="77777777" w:rsidR="00283084" w:rsidRDefault="00A54DCA">
                                <w:r>
                                  <w:t>Afstandsnorm windturbines</w:t>
                                </w:r>
                              </w:p>
                            </w:tc>
                          </w:tr>
                          <w:tr w:rsidR="00283084" w14:paraId="2C0B664C" w14:textId="77777777">
                            <w:trPr>
                              <w:trHeight w:val="200"/>
                            </w:trPr>
                            <w:tc>
                              <w:tcPr>
                                <w:tcW w:w="1140" w:type="dxa"/>
                              </w:tcPr>
                              <w:p w14:paraId="0A1B6EF9" w14:textId="77777777" w:rsidR="00283084" w:rsidRDefault="00283084"/>
                            </w:tc>
                            <w:tc>
                              <w:tcPr>
                                <w:tcW w:w="5400" w:type="dxa"/>
                              </w:tcPr>
                              <w:p w14:paraId="597D03E6" w14:textId="77777777" w:rsidR="00283084" w:rsidRDefault="00283084"/>
                            </w:tc>
                          </w:tr>
                        </w:tbl>
                        <w:p w14:paraId="4C603FFC" w14:textId="77777777" w:rsidR="005343B2" w:rsidRDefault="005343B2"/>
                      </w:txbxContent>
                    </wps:txbx>
                    <wps:bodyPr vert="horz" wrap="square" lIns="0" tIns="0" rIns="0" bIns="0" anchor="t" anchorCtr="0"/>
                  </wps:wsp>
                </a:graphicData>
              </a:graphic>
            </wp:anchor>
          </w:drawing>
        </mc:Choice>
        <mc:Fallback>
          <w:pict>
            <v:shape w14:anchorId="72FB39E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83084" w14:paraId="14015B73" w14:textId="77777777">
                      <w:trPr>
                        <w:trHeight w:val="200"/>
                      </w:trPr>
                      <w:tc>
                        <w:tcPr>
                          <w:tcW w:w="1140" w:type="dxa"/>
                        </w:tcPr>
                        <w:p w14:paraId="5BB72607" w14:textId="77777777" w:rsidR="00283084" w:rsidRDefault="00283084"/>
                      </w:tc>
                      <w:tc>
                        <w:tcPr>
                          <w:tcW w:w="5400" w:type="dxa"/>
                        </w:tcPr>
                        <w:p w14:paraId="1C3ABA14" w14:textId="77777777" w:rsidR="00283084" w:rsidRDefault="00283084"/>
                      </w:tc>
                    </w:tr>
                    <w:tr w:rsidR="00283084" w14:paraId="2FD4F0C0" w14:textId="77777777">
                      <w:trPr>
                        <w:trHeight w:val="240"/>
                      </w:trPr>
                      <w:tc>
                        <w:tcPr>
                          <w:tcW w:w="1140" w:type="dxa"/>
                        </w:tcPr>
                        <w:p w14:paraId="131DF783" w14:textId="77777777" w:rsidR="00283084" w:rsidRDefault="00A54DCA">
                          <w:r>
                            <w:t>Datum</w:t>
                          </w:r>
                        </w:p>
                      </w:tc>
                      <w:tc>
                        <w:tcPr>
                          <w:tcW w:w="5400" w:type="dxa"/>
                        </w:tcPr>
                        <w:p w14:paraId="7FAD20EC" w14:textId="2C5C640D" w:rsidR="00283084" w:rsidRDefault="00A54DCA">
                          <w:r>
                            <w:t>3 juni 2025</w:t>
                          </w:r>
                        </w:p>
                      </w:tc>
                    </w:tr>
                    <w:tr w:rsidR="00283084" w14:paraId="6258F77D" w14:textId="77777777">
                      <w:trPr>
                        <w:trHeight w:val="240"/>
                      </w:trPr>
                      <w:tc>
                        <w:tcPr>
                          <w:tcW w:w="1140" w:type="dxa"/>
                        </w:tcPr>
                        <w:p w14:paraId="1724C8B3" w14:textId="77777777" w:rsidR="00283084" w:rsidRDefault="00A54DCA">
                          <w:r>
                            <w:t>Betreft</w:t>
                          </w:r>
                        </w:p>
                      </w:tc>
                      <w:tc>
                        <w:tcPr>
                          <w:tcW w:w="5400" w:type="dxa"/>
                        </w:tcPr>
                        <w:p w14:paraId="7934316C" w14:textId="77777777" w:rsidR="00283084" w:rsidRDefault="00A54DCA">
                          <w:r>
                            <w:t>Afstandsnorm windturbines</w:t>
                          </w:r>
                        </w:p>
                      </w:tc>
                    </w:tr>
                    <w:tr w:rsidR="00283084" w14:paraId="2C0B664C" w14:textId="77777777">
                      <w:trPr>
                        <w:trHeight w:val="200"/>
                      </w:trPr>
                      <w:tc>
                        <w:tcPr>
                          <w:tcW w:w="1140" w:type="dxa"/>
                        </w:tcPr>
                        <w:p w14:paraId="0A1B6EF9" w14:textId="77777777" w:rsidR="00283084" w:rsidRDefault="00283084"/>
                      </w:tc>
                      <w:tc>
                        <w:tcPr>
                          <w:tcW w:w="5400" w:type="dxa"/>
                        </w:tcPr>
                        <w:p w14:paraId="597D03E6" w14:textId="77777777" w:rsidR="00283084" w:rsidRDefault="00283084"/>
                      </w:tc>
                    </w:tr>
                  </w:tbl>
                  <w:p w14:paraId="4C603FFC" w14:textId="77777777" w:rsidR="005343B2" w:rsidRDefault="005343B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B114E58" wp14:editId="41F75FB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6DB67E6" w14:textId="77777777" w:rsidR="005343B2" w:rsidRDefault="005343B2"/>
                      </w:txbxContent>
                    </wps:txbx>
                    <wps:bodyPr vert="horz" wrap="square" lIns="0" tIns="0" rIns="0" bIns="0" anchor="t" anchorCtr="0"/>
                  </wps:wsp>
                </a:graphicData>
              </a:graphic>
            </wp:anchor>
          </w:drawing>
        </mc:Choice>
        <mc:Fallback>
          <w:pict>
            <v:shape w14:anchorId="5B114E5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6DB67E6" w14:textId="77777777" w:rsidR="005343B2" w:rsidRDefault="005343B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7F2DBE"/>
    <w:multiLevelType w:val="multilevel"/>
    <w:tmpl w:val="1CA521D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26BDDD"/>
    <w:multiLevelType w:val="multilevel"/>
    <w:tmpl w:val="12FF2F9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924669"/>
    <w:multiLevelType w:val="multilevel"/>
    <w:tmpl w:val="9A2B127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0CF7564"/>
    <w:multiLevelType w:val="multilevel"/>
    <w:tmpl w:val="3B1A7BB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95E8581"/>
    <w:multiLevelType w:val="multilevel"/>
    <w:tmpl w:val="AA50A00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A65E647"/>
    <w:multiLevelType w:val="multilevel"/>
    <w:tmpl w:val="3C16AF4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02482332"/>
    <w:multiLevelType w:val="multilevel"/>
    <w:tmpl w:val="214EB3C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233958"/>
    <w:multiLevelType w:val="multilevel"/>
    <w:tmpl w:val="8E83B69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83E65A"/>
    <w:multiLevelType w:val="multilevel"/>
    <w:tmpl w:val="69779F5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A3F70C"/>
    <w:multiLevelType w:val="multilevel"/>
    <w:tmpl w:val="CE0D87E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727B06"/>
    <w:multiLevelType w:val="multilevel"/>
    <w:tmpl w:val="39C7C1C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216C13"/>
    <w:multiLevelType w:val="multilevel"/>
    <w:tmpl w:val="20AF134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7882AC"/>
    <w:multiLevelType w:val="multilevel"/>
    <w:tmpl w:val="FF27A43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C0F539"/>
    <w:multiLevelType w:val="multilevel"/>
    <w:tmpl w:val="68D549E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A420EA"/>
    <w:multiLevelType w:val="multilevel"/>
    <w:tmpl w:val="91852BE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2E4515"/>
    <w:multiLevelType w:val="multilevel"/>
    <w:tmpl w:val="010C8BE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83071B"/>
    <w:multiLevelType w:val="multilevel"/>
    <w:tmpl w:val="BEEBB65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D4A591"/>
    <w:multiLevelType w:val="multilevel"/>
    <w:tmpl w:val="9156016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5DA8C4"/>
    <w:multiLevelType w:val="multilevel"/>
    <w:tmpl w:val="BDBF54B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F4E6BA"/>
    <w:multiLevelType w:val="multilevel"/>
    <w:tmpl w:val="137D84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7224C411"/>
    <w:multiLevelType w:val="multilevel"/>
    <w:tmpl w:val="91FE4C0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30E9F7"/>
    <w:multiLevelType w:val="multilevel"/>
    <w:tmpl w:val="3E99130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256660"/>
    <w:multiLevelType w:val="multilevel"/>
    <w:tmpl w:val="BBF1928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18"/>
  </w:num>
  <w:num w:numId="4">
    <w:abstractNumId w:val="14"/>
  </w:num>
  <w:num w:numId="5">
    <w:abstractNumId w:val="5"/>
  </w:num>
  <w:num w:numId="6">
    <w:abstractNumId w:val="13"/>
  </w:num>
  <w:num w:numId="7">
    <w:abstractNumId w:val="4"/>
  </w:num>
  <w:num w:numId="8">
    <w:abstractNumId w:val="21"/>
  </w:num>
  <w:num w:numId="9">
    <w:abstractNumId w:val="8"/>
  </w:num>
  <w:num w:numId="10">
    <w:abstractNumId w:val="10"/>
  </w:num>
  <w:num w:numId="11">
    <w:abstractNumId w:val="15"/>
  </w:num>
  <w:num w:numId="12">
    <w:abstractNumId w:val="19"/>
  </w:num>
  <w:num w:numId="13">
    <w:abstractNumId w:val="0"/>
  </w:num>
  <w:num w:numId="14">
    <w:abstractNumId w:val="12"/>
  </w:num>
  <w:num w:numId="15">
    <w:abstractNumId w:val="22"/>
  </w:num>
  <w:num w:numId="16">
    <w:abstractNumId w:val="6"/>
  </w:num>
  <w:num w:numId="17">
    <w:abstractNumId w:val="17"/>
  </w:num>
  <w:num w:numId="18">
    <w:abstractNumId w:val="20"/>
  </w:num>
  <w:num w:numId="19">
    <w:abstractNumId w:val="11"/>
  </w:num>
  <w:num w:numId="20">
    <w:abstractNumId w:val="7"/>
  </w:num>
  <w:num w:numId="21">
    <w:abstractNumId w:val="2"/>
  </w:num>
  <w:num w:numId="22">
    <w:abstractNumId w:val="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CE9"/>
    <w:rsid w:val="000A7C19"/>
    <w:rsid w:val="001E60BC"/>
    <w:rsid w:val="00283084"/>
    <w:rsid w:val="004C4349"/>
    <w:rsid w:val="005343B2"/>
    <w:rsid w:val="00554C68"/>
    <w:rsid w:val="00584CE9"/>
    <w:rsid w:val="005A7D2B"/>
    <w:rsid w:val="00687736"/>
    <w:rsid w:val="0091563B"/>
    <w:rsid w:val="009E0900"/>
    <w:rsid w:val="00A54DCA"/>
    <w:rsid w:val="00AB69EC"/>
    <w:rsid w:val="00B80D70"/>
    <w:rsid w:val="00BB4ECF"/>
    <w:rsid w:val="00D3107D"/>
    <w:rsid w:val="00E11F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2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84CE9"/>
    <w:pPr>
      <w:tabs>
        <w:tab w:val="center" w:pos="4536"/>
        <w:tab w:val="right" w:pos="9072"/>
      </w:tabs>
      <w:spacing w:line="240" w:lineRule="auto"/>
    </w:pPr>
  </w:style>
  <w:style w:type="character" w:customStyle="1" w:styleId="HeaderChar">
    <w:name w:val="Header Char"/>
    <w:basedOn w:val="DefaultParagraphFont"/>
    <w:link w:val="Header"/>
    <w:uiPriority w:val="99"/>
    <w:rsid w:val="00584CE9"/>
    <w:rPr>
      <w:rFonts w:ascii="Verdana" w:hAnsi="Verdana"/>
      <w:color w:val="000000"/>
      <w:sz w:val="18"/>
      <w:szCs w:val="18"/>
    </w:rPr>
  </w:style>
  <w:style w:type="paragraph" w:styleId="Footer">
    <w:name w:val="footer"/>
    <w:basedOn w:val="Normal"/>
    <w:link w:val="FooterChar"/>
    <w:uiPriority w:val="99"/>
    <w:unhideWhenUsed/>
    <w:rsid w:val="00584CE9"/>
    <w:pPr>
      <w:tabs>
        <w:tab w:val="center" w:pos="4536"/>
        <w:tab w:val="right" w:pos="9072"/>
      </w:tabs>
      <w:spacing w:line="240" w:lineRule="auto"/>
    </w:pPr>
  </w:style>
  <w:style w:type="character" w:customStyle="1" w:styleId="FooterChar">
    <w:name w:val="Footer Char"/>
    <w:basedOn w:val="DefaultParagraphFont"/>
    <w:link w:val="Footer"/>
    <w:uiPriority w:val="99"/>
    <w:rsid w:val="00584CE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91</ap:Words>
  <ap:Characters>525</ap:Characters>
  <ap:DocSecurity>0</ap:DocSecurity>
  <ap:Lines>4</ap:Lines>
  <ap:Paragraphs>1</ap:Paragraphs>
  <ap:ScaleCrop>false</ap:ScaleCrop>
  <ap:LinksUpToDate>false</ap:LinksUpToDate>
  <ap:CharactersWithSpaces>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2025-06-03T10:42:00.0000000Z</dcterms:created>
  <dcterms:modified xsi:type="dcterms:W3CDTF">2025-06-03T10:42:00.0000000Z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Afstandsnorm windturbines</vt:lpwstr>
  </property>
  <property fmtid="{D5CDD505-2E9C-101B-9397-08002B2CF9AE}" pid="5" name="Publicatiedatum">
    <vt:lpwstr/>
  </property>
  <property fmtid="{D5CDD505-2E9C-101B-9397-08002B2CF9AE}" pid="6" name="Verantwoordelijke organisatie">
    <vt:lpwstr>Bestuursadvies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LLM R.J.B. Verweij</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