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621E0F9A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1CB18A94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67956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36497DD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3C6E1E8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0EF992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261AD9" w:rsidRDefault="00261AD9" w14:paraId="6A8DB632" w14:textId="360F24B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36 759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61AD9" w:rsidR="002A727C" w:rsidP="00261AD9" w:rsidRDefault="00261AD9" w14:paraId="59939CF7" w14:textId="523230F8">
            <w:pPr>
              <w:rPr>
                <w:rFonts w:ascii="Times New Roman" w:hAnsi="Times New Roman"/>
                <w:sz w:val="24"/>
              </w:rPr>
            </w:pPr>
            <w:r w:rsidRPr="00DD6264">
              <w:rPr>
                <w:rFonts w:ascii="Times New Roman" w:hAnsi="Times New Roman"/>
                <w:sz w:val="24"/>
              </w:rPr>
              <w:t>Wijziging van de Wet medische hulpmiddelen in verband met de uitvoering van Verordening (EU) 2024/1860 betreffende de verplichting tot informeren in geval van onderbreking of stopzetting van de levering</w:t>
            </w:r>
          </w:p>
        </w:tc>
      </w:tr>
      <w:tr w:rsidRPr="002168F4" w:rsidR="00CB3578" w:rsidTr="00A11E73" w14:paraId="658784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178107C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4C153B0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55CA6A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1AEED74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57C5AEA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B066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516499EC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1B71E261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7E4048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40EE117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261AD9" w:rsidRDefault="00CB3578" w14:paraId="08213D7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261AD9" w:rsidR="00261AD9" w:rsidP="00261AD9" w:rsidRDefault="00261AD9" w14:paraId="3030CD01" w14:textId="4AB630F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Wij Willem-Alexander, bij de gratie Gods, Koning der Nederlanden, Prins van</w:t>
      </w:r>
    </w:p>
    <w:p w:rsidRPr="00261AD9" w:rsidR="00261AD9" w:rsidP="00261AD9" w:rsidRDefault="00261AD9" w14:paraId="5B35633F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  <w:lang w:val="de-DE"/>
        </w:rPr>
      </w:pPr>
      <w:r w:rsidRPr="00261AD9">
        <w:rPr>
          <w:rFonts w:ascii="Times New Roman" w:hAnsi="Times New Roman"/>
          <w:sz w:val="24"/>
          <w:szCs w:val="20"/>
          <w:lang w:val="de-DE"/>
        </w:rPr>
        <w:t>Oranje-Nassau, enz. enz. enz.</w:t>
      </w:r>
    </w:p>
    <w:p w:rsidRPr="00261AD9" w:rsidR="00261AD9" w:rsidP="00261AD9" w:rsidRDefault="00261AD9" w14:paraId="2A2D577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  <w:lang w:val="de-DE"/>
        </w:rPr>
      </w:pPr>
    </w:p>
    <w:p w:rsidRPr="00261AD9" w:rsidR="00261AD9" w:rsidP="00261AD9" w:rsidRDefault="00261AD9" w14:paraId="2880E8BD" w14:textId="153F279E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261AD9" w:rsidR="00261AD9" w:rsidP="00261AD9" w:rsidRDefault="00261AD9" w14:paraId="2529AF0A" w14:textId="4A823CAA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Alzo Wij in overweging genomen hebben, dat het noodzakelijk is om regels te stellen ter uitvoering van Verordening (EU) 2024/1860 van het Europese Parlement en de Raad van 13 juni 2024 tot wijziging van Verordeningen (EU) 2017/745 en (EU) 2017/746 wat betreft de geleidelijke uitrol van Eudamed, de verplichting tot informeren in geval van onderbreking of stopzetting van de levering, en overgangsbepalingen voor bepaalde medische hulpmiddelen voor in-vitrodiagnostiek;</w:t>
      </w:r>
    </w:p>
    <w:p w:rsidRPr="00261AD9" w:rsidR="00261AD9" w:rsidP="00261AD9" w:rsidRDefault="00261AD9" w14:paraId="0FCFF0D0" w14:textId="015E2F0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="00261AD9" w:rsidP="00261AD9" w:rsidRDefault="00261AD9" w14:paraId="375613F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63239510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7C497BC4" w14:textId="0BA933C6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bCs/>
          <w:sz w:val="24"/>
          <w:szCs w:val="20"/>
        </w:rPr>
      </w:pPr>
      <w:r w:rsidRPr="00261AD9">
        <w:rPr>
          <w:rFonts w:ascii="Times New Roman" w:hAnsi="Times New Roman"/>
          <w:b/>
          <w:bCs/>
          <w:sz w:val="24"/>
          <w:szCs w:val="20"/>
        </w:rPr>
        <w:t>ARTIKEL I</w:t>
      </w:r>
    </w:p>
    <w:p w:rsidRPr="00261AD9" w:rsidR="00261AD9" w:rsidP="00261AD9" w:rsidRDefault="00261AD9" w14:paraId="2A1E0A83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bCs/>
          <w:sz w:val="24"/>
          <w:szCs w:val="20"/>
        </w:rPr>
      </w:pPr>
    </w:p>
    <w:p w:rsidRPr="00261AD9" w:rsidR="00261AD9" w:rsidP="00261AD9" w:rsidRDefault="00261AD9" w14:paraId="5D860440" w14:textId="32DF867B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 xml:space="preserve">De Wet medische hulpmiddelen wordt als volgt gewijzigd: </w:t>
      </w:r>
    </w:p>
    <w:p w:rsidRPr="00261AD9" w:rsidR="00261AD9" w:rsidP="00261AD9" w:rsidRDefault="00261AD9" w14:paraId="795E021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2682E2FB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61AD9">
        <w:rPr>
          <w:rFonts w:ascii="Times New Roman" w:hAnsi="Times New Roman"/>
          <w:sz w:val="24"/>
          <w:szCs w:val="20"/>
        </w:rPr>
        <w:t xml:space="preserve">A </w:t>
      </w:r>
    </w:p>
    <w:p w:rsidRPr="00261AD9" w:rsidR="00261AD9" w:rsidP="00261AD9" w:rsidRDefault="00261AD9" w14:paraId="064A7AB3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7251CB63" w14:textId="671A7A46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 xml:space="preserve">Aan artikel 4 wordt een lid toegevoegd, luidende: </w:t>
      </w:r>
    </w:p>
    <w:p w:rsidRPr="00261AD9" w:rsidR="00261AD9" w:rsidP="00261AD9" w:rsidRDefault="00261AD9" w14:paraId="300B645F" w14:textId="7490319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3</w:t>
      </w:r>
      <w:r>
        <w:rPr>
          <w:rFonts w:ascii="Times New Roman" w:hAnsi="Times New Roman"/>
          <w:sz w:val="24"/>
          <w:szCs w:val="20"/>
        </w:rPr>
        <w:t>.</w:t>
      </w:r>
      <w:r w:rsidRPr="00261AD9">
        <w:rPr>
          <w:rFonts w:ascii="Times New Roman" w:hAnsi="Times New Roman"/>
          <w:sz w:val="24"/>
          <w:szCs w:val="20"/>
        </w:rPr>
        <w:t xml:space="preserve"> Bij regeling van Onze Minister wordt een formulier vastgesteld, dat gebruikt wordt bij het doen van een melding als bedoeld in </w:t>
      </w:r>
      <w:bookmarkStart w:name="_Hlk182328550" w:id="0"/>
      <w:r w:rsidRPr="00261AD9">
        <w:rPr>
          <w:rFonts w:ascii="Times New Roman" w:hAnsi="Times New Roman"/>
          <w:sz w:val="24"/>
          <w:szCs w:val="20"/>
        </w:rPr>
        <w:t>artikel 10 bis, eerste lid, van Verordening (EU) 2017/745 of artikel 10 bis, eerste lid, van Verordening (EU) 2017/746</w:t>
      </w:r>
      <w:bookmarkEnd w:id="0"/>
      <w:r w:rsidRPr="00261AD9">
        <w:rPr>
          <w:rFonts w:ascii="Times New Roman" w:hAnsi="Times New Roman"/>
          <w:sz w:val="24"/>
          <w:szCs w:val="20"/>
        </w:rPr>
        <w:t xml:space="preserve">. </w:t>
      </w:r>
    </w:p>
    <w:p w:rsidRPr="00261AD9" w:rsidR="00261AD9" w:rsidP="00261AD9" w:rsidRDefault="00261AD9" w14:paraId="40164A8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3235275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61AD9">
        <w:rPr>
          <w:rFonts w:ascii="Times New Roman" w:hAnsi="Times New Roman"/>
          <w:sz w:val="24"/>
          <w:szCs w:val="20"/>
        </w:rPr>
        <w:t xml:space="preserve">B </w:t>
      </w:r>
    </w:p>
    <w:p w:rsidRPr="00261AD9" w:rsidR="00261AD9" w:rsidP="00261AD9" w:rsidRDefault="00261AD9" w14:paraId="3C32B40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00307930" w14:textId="5ACBBC4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Na artikel 9a wordt een artikel ingevoegd, luidende:</w:t>
      </w:r>
    </w:p>
    <w:p w:rsidRPr="00261AD9" w:rsidR="00261AD9" w:rsidP="00261AD9" w:rsidRDefault="00261AD9" w14:paraId="5EA5CC5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199D6F17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bCs/>
          <w:sz w:val="24"/>
          <w:szCs w:val="20"/>
        </w:rPr>
      </w:pPr>
      <w:r w:rsidRPr="00261AD9">
        <w:rPr>
          <w:rFonts w:ascii="Times New Roman" w:hAnsi="Times New Roman"/>
          <w:b/>
          <w:bCs/>
          <w:sz w:val="24"/>
          <w:szCs w:val="20"/>
        </w:rPr>
        <w:t xml:space="preserve">Artikel 9b. Actieve openbaarmaking  </w:t>
      </w:r>
      <w:bookmarkStart w:name="_Hlk175227162" w:id="1"/>
    </w:p>
    <w:p w:rsidR="00261AD9" w:rsidP="00261AD9" w:rsidRDefault="00261AD9" w14:paraId="6F2ABF5F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47BB97C7" w14:textId="55FC977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 xml:space="preserve">De op grond van artikel 9 aangewezen bevoegde autoriteit maakt na ontvangst van een melding als bedoeld in artikel 10 bis, eerste lid, van Verordening (EU) 2017/745 of artikel 10 bis, eerste lid, van Verordening (EU) 2017/746, of van een uit een andere lidstaat afkomstige melding, als bedoeld in het derde lid van die artikelen, de volgende informatie openbaar: </w:t>
      </w:r>
    </w:p>
    <w:p w:rsidRPr="00261AD9" w:rsidR="00261AD9" w:rsidP="00261AD9" w:rsidRDefault="00261AD9" w14:paraId="47BF81F5" w14:textId="564BCF74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a. het betreffende medische hulpmiddel of medische hulpmiddel voor in</w:t>
      </w:r>
      <w:r w:rsidRPr="00261AD9">
        <w:rPr>
          <w:rFonts w:ascii="Times New Roman" w:hAnsi="Times New Roman"/>
          <w:sz w:val="24"/>
          <w:szCs w:val="20"/>
        </w:rPr>
        <w:noBreakHyphen/>
        <w:t xml:space="preserve">vitrodiagnostiek, met de daarbij behorende identificatiegegevens; </w:t>
      </w:r>
    </w:p>
    <w:p w:rsidRPr="00261AD9" w:rsidR="00261AD9" w:rsidP="00261AD9" w:rsidRDefault="00261AD9" w14:paraId="18E96382" w14:textId="35626E75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b. de naam van de fabrikant; en</w:t>
      </w:r>
    </w:p>
    <w:p w:rsidRPr="00261AD9" w:rsidR="00261AD9" w:rsidP="00261AD9" w:rsidRDefault="00261AD9" w14:paraId="4C9B31FD" w14:textId="1C3445C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261AD9">
        <w:rPr>
          <w:rFonts w:ascii="Times New Roman" w:hAnsi="Times New Roman"/>
          <w:sz w:val="24"/>
          <w:szCs w:val="20"/>
        </w:rPr>
        <w:t xml:space="preserve">c. de verwachte duur en begindatum van de onderbreking of de begindatum van de stopzetting. </w:t>
      </w:r>
    </w:p>
    <w:bookmarkEnd w:id="1"/>
    <w:p w:rsidRPr="00261AD9" w:rsidR="00261AD9" w:rsidP="00261AD9" w:rsidRDefault="00261AD9" w14:paraId="78D9A6D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50E2E14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61AD9">
        <w:rPr>
          <w:rFonts w:ascii="Times New Roman" w:hAnsi="Times New Roman"/>
          <w:sz w:val="24"/>
          <w:szCs w:val="20"/>
        </w:rPr>
        <w:t xml:space="preserve">C </w:t>
      </w:r>
    </w:p>
    <w:p w:rsidRPr="00261AD9" w:rsidR="00261AD9" w:rsidP="00261AD9" w:rsidRDefault="00261AD9" w14:paraId="2AE8F97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46B65B09" w14:textId="1C6519B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 xml:space="preserve">Artikel 14, tweede lid, wordt als volgt gewijzigd: </w:t>
      </w:r>
    </w:p>
    <w:p w:rsidRPr="00261AD9" w:rsidR="00261AD9" w:rsidP="00261AD9" w:rsidRDefault="00261AD9" w14:paraId="5CCF5331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18B7605C" w14:textId="6D984D15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1. In onderdeel a wordt na “zestiende lid, tweede alinea, ” ingevoegd “10 bis, eerste en derde lid,”.</w:t>
      </w:r>
    </w:p>
    <w:p w:rsidRPr="00261AD9" w:rsidR="00261AD9" w:rsidP="00261AD9" w:rsidRDefault="00261AD9" w14:paraId="4DF86FE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4EEAD461" w14:textId="06D2030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2. In onderdeel b wordt na “vijftiende lid, tweede alinea, ” ingevoegd “10 bis, eerste en derde lid,”.</w:t>
      </w:r>
    </w:p>
    <w:p w:rsidRPr="00261AD9" w:rsidR="00261AD9" w:rsidP="00261AD9" w:rsidRDefault="00261AD9" w14:paraId="21E25BB1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03E44F99" w14:textId="41CB330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 xml:space="preserve">3. In onderdeel c, vervalt “, 5a”. </w:t>
      </w:r>
    </w:p>
    <w:p w:rsidRPr="00261AD9" w:rsidR="00261AD9" w:rsidP="00261AD9" w:rsidRDefault="00261AD9" w14:paraId="68CE603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504D402B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61AD9">
        <w:rPr>
          <w:rFonts w:ascii="Times New Roman" w:hAnsi="Times New Roman"/>
          <w:sz w:val="24"/>
          <w:szCs w:val="20"/>
        </w:rPr>
        <w:t>D</w:t>
      </w:r>
    </w:p>
    <w:p w:rsidRPr="00261AD9" w:rsidR="00261AD9" w:rsidP="00261AD9" w:rsidRDefault="00261AD9" w14:paraId="3EA3A1F0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268858BE" w14:textId="369FD976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 xml:space="preserve">In artikel 28a wordt “artikelen 1 tot en met 5a, 7 tot en met 9a, 11, 12, 14, 15 en 23 tot en met 27” vervangen door “artikelen 1, 3 tot en met 5b, 8 tot en met 9a, 10a, 10c tot en met 15, 23 tot en met 26”. </w:t>
      </w:r>
    </w:p>
    <w:p w:rsidR="00261AD9" w:rsidP="00261AD9" w:rsidRDefault="00261AD9" w14:paraId="57C141B8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5E4F0FB2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2C0321BC" w14:textId="1FCF26D9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bCs/>
          <w:sz w:val="24"/>
          <w:szCs w:val="20"/>
        </w:rPr>
      </w:pPr>
      <w:r w:rsidRPr="00261AD9">
        <w:rPr>
          <w:rFonts w:ascii="Times New Roman" w:hAnsi="Times New Roman"/>
          <w:b/>
          <w:bCs/>
          <w:sz w:val="24"/>
          <w:szCs w:val="20"/>
        </w:rPr>
        <w:t>ARTIKEL II</w:t>
      </w:r>
    </w:p>
    <w:p w:rsidRPr="00261AD9" w:rsidR="00261AD9" w:rsidP="00261AD9" w:rsidRDefault="00261AD9" w14:paraId="0F3206B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bCs/>
          <w:sz w:val="24"/>
          <w:szCs w:val="20"/>
        </w:rPr>
      </w:pPr>
    </w:p>
    <w:p w:rsidRPr="00261AD9" w:rsidR="00261AD9" w:rsidP="00261AD9" w:rsidRDefault="00261AD9" w14:paraId="0D39212F" w14:textId="4F55A230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 xml:space="preserve">In de </w:t>
      </w:r>
      <w:bookmarkStart w:name="_Hlk190290613" w:id="2"/>
      <w:r w:rsidRPr="00261AD9">
        <w:rPr>
          <w:rFonts w:ascii="Times New Roman" w:hAnsi="Times New Roman"/>
          <w:sz w:val="24"/>
          <w:szCs w:val="20"/>
        </w:rPr>
        <w:t xml:space="preserve">bijlage bij artikel 8.8 van de Wet open overheid </w:t>
      </w:r>
      <w:bookmarkEnd w:id="2"/>
      <w:r w:rsidRPr="00261AD9">
        <w:rPr>
          <w:rFonts w:ascii="Times New Roman" w:hAnsi="Times New Roman"/>
          <w:sz w:val="24"/>
          <w:szCs w:val="20"/>
        </w:rPr>
        <w:t>wordt in de alfabetische volgorde ingevoegd:</w:t>
      </w:r>
    </w:p>
    <w:p w:rsidRPr="00261AD9" w:rsidR="00261AD9" w:rsidP="00261AD9" w:rsidRDefault="00261AD9" w14:paraId="63BAB51B" w14:textId="77777777">
      <w:pPr>
        <w:numPr>
          <w:ilvl w:val="0"/>
          <w:numId w:val="1"/>
        </w:num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61AD9">
        <w:rPr>
          <w:rFonts w:ascii="Times New Roman" w:hAnsi="Times New Roman"/>
          <w:sz w:val="24"/>
          <w:szCs w:val="20"/>
        </w:rPr>
        <w:t>Wet medische hulpmiddelen: artikel 9b.</w:t>
      </w:r>
    </w:p>
    <w:p w:rsidR="00261AD9" w:rsidP="00261AD9" w:rsidRDefault="00261AD9" w14:paraId="0CC2AD0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4B450D0F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237454FC" w14:textId="73B6D44D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bCs/>
          <w:sz w:val="24"/>
          <w:szCs w:val="20"/>
        </w:rPr>
      </w:pPr>
      <w:r w:rsidRPr="00261AD9">
        <w:rPr>
          <w:rFonts w:ascii="Times New Roman" w:hAnsi="Times New Roman"/>
          <w:b/>
          <w:bCs/>
          <w:sz w:val="24"/>
          <w:szCs w:val="20"/>
        </w:rPr>
        <w:t>ARTIKEL III</w:t>
      </w:r>
    </w:p>
    <w:p w:rsidRPr="00261AD9" w:rsidR="00261AD9" w:rsidP="00261AD9" w:rsidRDefault="00261AD9" w14:paraId="40ED1BEB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b/>
          <w:bCs/>
          <w:i/>
          <w:iCs/>
          <w:sz w:val="24"/>
          <w:szCs w:val="20"/>
        </w:rPr>
      </w:pPr>
    </w:p>
    <w:p w:rsidRPr="00261AD9" w:rsidR="00261AD9" w:rsidP="00261AD9" w:rsidRDefault="00261AD9" w14:paraId="6354CE13" w14:textId="3312E432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Deze wet treedt in werking op een bij koninklijk besluit te bepalen tijdstip.</w:t>
      </w:r>
    </w:p>
    <w:p w:rsidRPr="00261AD9" w:rsidR="00261AD9" w:rsidP="00261AD9" w:rsidRDefault="00261AD9" w14:paraId="4772A896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14BA5BBC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4C897D7D" w14:textId="47FB722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61AD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261AD9" w:rsidR="00261AD9" w:rsidP="00261AD9" w:rsidRDefault="00261AD9" w14:paraId="519FEFA3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7FB92823" w14:textId="70B2E78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Pr="00261AD9" w:rsidR="00261AD9" w:rsidP="00261AD9" w:rsidRDefault="00261AD9" w14:paraId="7D45C471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788E1B75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iCs/>
          <w:sz w:val="24"/>
          <w:szCs w:val="20"/>
        </w:rPr>
      </w:pPr>
    </w:p>
    <w:p w:rsidRPr="00261AD9" w:rsidR="00261AD9" w:rsidP="00261AD9" w:rsidRDefault="00261AD9" w14:paraId="7EC053C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335C133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61AD9" w:rsidP="00261AD9" w:rsidRDefault="00261AD9" w14:paraId="6E5A689E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61AD9" w:rsidP="00261AD9" w:rsidRDefault="00261AD9" w14:paraId="695BA033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61AD9" w:rsidP="00261AD9" w:rsidRDefault="00261AD9" w14:paraId="3C091A09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="00261AD9" w:rsidP="00261AD9" w:rsidRDefault="00261AD9" w14:paraId="49939254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61AD9" w:rsidR="00261AD9" w:rsidP="00261AD9" w:rsidRDefault="00261AD9" w14:paraId="6262E6E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</w:p>
    <w:p w:rsidRPr="002168F4" w:rsidR="00CB3578" w:rsidP="00261AD9" w:rsidRDefault="00261AD9" w14:paraId="031A5ADF" w14:textId="5492C4C3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261AD9">
        <w:rPr>
          <w:rFonts w:ascii="Times New Roman" w:hAnsi="Times New Roman"/>
          <w:sz w:val="24"/>
          <w:szCs w:val="20"/>
        </w:rPr>
        <w:t>De Minister van Volksgezondheid,</w:t>
      </w:r>
      <w:r>
        <w:rPr>
          <w:rFonts w:ascii="Times New Roman" w:hAnsi="Times New Roman"/>
          <w:sz w:val="24"/>
          <w:szCs w:val="20"/>
        </w:rPr>
        <w:t xml:space="preserve"> </w:t>
      </w:r>
      <w:r w:rsidRPr="00261AD9">
        <w:rPr>
          <w:rFonts w:ascii="Times New Roman" w:hAnsi="Times New Roman"/>
          <w:sz w:val="24"/>
          <w:szCs w:val="20"/>
        </w:rPr>
        <w:t xml:space="preserve">Welzijn en Sport, </w:t>
      </w:r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BE13" w14:textId="77777777" w:rsidR="00261AD9" w:rsidRDefault="00261AD9">
      <w:pPr>
        <w:spacing w:line="20" w:lineRule="exact"/>
      </w:pPr>
    </w:p>
  </w:endnote>
  <w:endnote w:type="continuationSeparator" w:id="0">
    <w:p w14:paraId="1A248968" w14:textId="77777777" w:rsidR="00261AD9" w:rsidRDefault="00261AD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0551123" w14:textId="77777777" w:rsidR="00261AD9" w:rsidRDefault="00261AD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4C75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260F73A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300F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BC2F5" w14:textId="77777777" w:rsidR="00261AD9" w:rsidRDefault="00261AD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34FB74C" w14:textId="77777777" w:rsidR="00261AD9" w:rsidRDefault="0026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A7B70"/>
    <w:multiLevelType w:val="hybridMultilevel"/>
    <w:tmpl w:val="1CBE086A"/>
    <w:lvl w:ilvl="0" w:tplc="9EB87DD6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9BCB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21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CD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82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CE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88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F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0D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D9"/>
    <w:rsid w:val="00012DBE"/>
    <w:rsid w:val="000A1D81"/>
    <w:rsid w:val="00111ED3"/>
    <w:rsid w:val="001833C8"/>
    <w:rsid w:val="001C190E"/>
    <w:rsid w:val="002168F4"/>
    <w:rsid w:val="00261AD9"/>
    <w:rsid w:val="002A727C"/>
    <w:rsid w:val="00447959"/>
    <w:rsid w:val="005D2707"/>
    <w:rsid w:val="00606255"/>
    <w:rsid w:val="006B607A"/>
    <w:rsid w:val="007D451C"/>
    <w:rsid w:val="00826224"/>
    <w:rsid w:val="00851AD9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FCF94"/>
  <w15:docId w15:val="{BE2E221A-2E55-40FA-96C0-53ED2B5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Hyperlink">
    <w:name w:val="Hyperlink"/>
    <w:basedOn w:val="Standaardalinea-lettertype"/>
    <w:rsid w:val="00261AD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512</ap:Words>
  <ap:Characters>2727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2025-06-13T08:22:00.0000000Z</dcterms:created>
  <dcterms:modified xsi:type="dcterms:W3CDTF">2025-06-13T08:22:00.0000000Z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