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3C" w:rsidRDefault="00463A3C" w14:paraId="0C10B367" w14:textId="77777777">
      <w:bookmarkStart w:name="_GoBack" w:id="0"/>
      <w:bookmarkEnd w:id="0"/>
    </w:p>
    <w:p w:rsidR="00A369C0" w:rsidRDefault="004F04BD" w14:paraId="670EB6DB" w14:textId="24272059">
      <w:r>
        <w:t>Geachte voorzitter,</w:t>
      </w:r>
    </w:p>
    <w:p w:rsidR="00A369C0" w:rsidRDefault="00A369C0" w14:paraId="3A89EFB0" w14:textId="77777777"/>
    <w:p w:rsidR="00A369C0" w:rsidRDefault="004F04BD" w14:paraId="58BCFDA4" w14:textId="1A2420AC">
      <w:r>
        <w:t xml:space="preserve">Hierbij </w:t>
      </w:r>
      <w:r w:rsidR="00FE2A37">
        <w:t>ontvangt</w:t>
      </w:r>
      <w:r>
        <w:t xml:space="preserve"> u </w:t>
      </w:r>
      <w:r w:rsidR="00463A3C">
        <w:t>de ontwerpregeling</w:t>
      </w:r>
      <w:r>
        <w:t xml:space="preserve"> houdende</w:t>
      </w:r>
      <w:r w:rsidRPr="00463A3C" w:rsidR="00463A3C">
        <w:t xml:space="preserve"> </w:t>
      </w:r>
      <w:r w:rsidR="00463A3C">
        <w:t xml:space="preserve">de vaststelling van tijdelijke regels ter stimulering van het </w:t>
      </w:r>
      <w:r w:rsidRPr="00217799" w:rsidR="00463A3C">
        <w:t xml:space="preserve">uitvoeren van </w:t>
      </w:r>
      <w:r w:rsidR="00463A3C">
        <w:t>fullscale demonstratieprojecten</w:t>
      </w:r>
      <w:r w:rsidRPr="00217799" w:rsidR="00463A3C">
        <w:t xml:space="preserve"> ter vergroting van de markt- en exportkansen voor de Nederlandse watertechnologiesector</w:t>
      </w:r>
      <w:r w:rsidR="00463A3C">
        <w:t xml:space="preserve"> (Tijdelijke subsidieregeling stimulering fullscale demonstratieprojecten watertechnologie)</w:t>
      </w:r>
      <w:r>
        <w:t> in verband met</w:t>
      </w:r>
      <w:r w:rsidR="00463A3C">
        <w:t xml:space="preserve"> het verlenen van subsidie </w:t>
      </w:r>
      <w:r w:rsidR="004A63CC">
        <w:t xml:space="preserve">binnen het Nationaal Groeifonds programma UPPWATER </w:t>
      </w:r>
      <w:r w:rsidR="00463A3C">
        <w:t>voor het uitvoeren van fullscale demonstratieprojecten</w:t>
      </w:r>
      <w:r>
        <w:t>. Voor de inhoud van het ontwerpbesluit verwijs ik u naar de ontwerp-toelichting.</w:t>
      </w:r>
    </w:p>
    <w:p w:rsidR="00A369C0" w:rsidRDefault="00A369C0" w14:paraId="655B5A16" w14:textId="77777777"/>
    <w:p w:rsidR="00A369C0" w:rsidRDefault="004F04BD" w14:paraId="7C9BF234" w14:textId="706008A1">
      <w:r>
        <w:t>De voorlegging geschiedt in het kader van de wettelijk voorgeschreven voorhangprocedure </w:t>
      </w:r>
      <w:r w:rsidR="00463A3C">
        <w:t>op grond van artikel 4.10</w:t>
      </w:r>
      <w:r>
        <w:t xml:space="preserve"> van de </w:t>
      </w:r>
      <w:r w:rsidR="00463A3C">
        <w:t xml:space="preserve">Comptabiliteitswet 2016 </w:t>
      </w:r>
      <w:r>
        <w:t xml:space="preserve">en biedt uw Kamer de mogelijkheid zich uit te spreken over </w:t>
      </w:r>
      <w:r w:rsidR="00463A3C">
        <w:t>de ontwerpregeling</w:t>
      </w:r>
      <w:r>
        <w:t xml:space="preserve"> voordat </w:t>
      </w:r>
      <w:r w:rsidR="00463A3C">
        <w:t xml:space="preserve">het </w:t>
      </w:r>
      <w:r>
        <w:t>zal worden vastgesteld.</w:t>
      </w:r>
    </w:p>
    <w:p w:rsidR="00784DE0" w:rsidRDefault="00784DE0" w14:paraId="3509741F" w14:textId="77777777"/>
    <w:p w:rsidR="00784DE0" w:rsidP="00784DE0" w:rsidRDefault="00784DE0" w14:paraId="524C91D7" w14:textId="4CF4A31F">
      <w:r>
        <w:t xml:space="preserve">Op grond van de aangehaalde bepaling geschiedt publicatie van de ontwerpregeling niet eerder dan 30 dagen nadat de ontwerpregeling aan </w:t>
      </w:r>
      <w:r w:rsidR="00185949">
        <w:t xml:space="preserve">de Tweede Kamer </w:t>
      </w:r>
      <w:r>
        <w:t>der Staten-Genereaal is overlegd.</w:t>
      </w:r>
    </w:p>
    <w:p w:rsidR="00A369C0" w:rsidRDefault="00A369C0" w14:paraId="05A7AA88" w14:textId="77777777"/>
    <w:p w:rsidR="00A369C0" w:rsidRDefault="004F04BD" w14:paraId="35F49D05" w14:textId="77062798">
      <w:r>
        <w:t>Hoogachtend,</w:t>
      </w:r>
    </w:p>
    <w:p w:rsidR="00A369C0" w:rsidRDefault="00A369C0" w14:paraId="0438A701" w14:textId="77777777"/>
    <w:p w:rsidR="00A369C0" w:rsidRDefault="004F04BD" w14:paraId="0C6B9135" w14:textId="77777777">
      <w:r>
        <w:t>DE MINISTER VAN INFRASTRUCTUUR EN WATERSTAAT,</w:t>
      </w:r>
    </w:p>
    <w:p w:rsidR="00A369C0" w:rsidRDefault="00A369C0" w14:paraId="45737D41" w14:textId="77777777">
      <w:pPr>
        <w:pStyle w:val="HBJZ-Kamerstukken-regelafstand138"/>
      </w:pPr>
    </w:p>
    <w:p w:rsidR="00A369C0" w:rsidRDefault="00A369C0" w14:paraId="7A99131B" w14:textId="77777777">
      <w:pPr>
        <w:pStyle w:val="HBJZ-Kamerstukken-regelafstand138"/>
      </w:pPr>
    </w:p>
    <w:p w:rsidR="00A369C0" w:rsidRDefault="00A369C0" w14:paraId="5D7EF39C" w14:textId="77777777">
      <w:pPr>
        <w:pStyle w:val="HBJZ-Kamerstukken-regelafstand138"/>
      </w:pPr>
    </w:p>
    <w:p w:rsidR="00A369C0" w:rsidRDefault="00A369C0" w14:paraId="6A548ACD" w14:textId="77777777">
      <w:pPr>
        <w:pStyle w:val="HBJZ-Kamerstukken-regelafstand138"/>
      </w:pPr>
    </w:p>
    <w:p w:rsidR="00A369C0" w:rsidRDefault="004F04BD" w14:paraId="485DC03A" w14:textId="77777777">
      <w:r>
        <w:t>Barry Madlener</w:t>
      </w:r>
    </w:p>
    <w:sectPr w:rsidR="00A36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7" w:right="2777" w:bottom="1048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CA5E" w14:textId="77777777" w:rsidR="00434022" w:rsidRDefault="00434022">
      <w:pPr>
        <w:spacing w:line="240" w:lineRule="auto"/>
      </w:pPr>
      <w:r>
        <w:separator/>
      </w:r>
    </w:p>
  </w:endnote>
  <w:endnote w:type="continuationSeparator" w:id="0">
    <w:p w14:paraId="7D6FED9B" w14:textId="77777777" w:rsidR="00434022" w:rsidRDefault="00434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CCB8E" w14:textId="77777777" w:rsidR="00784DE0" w:rsidRDefault="00784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70F07" w14:textId="77777777" w:rsidR="00784DE0" w:rsidRDefault="00784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7F991" w14:textId="77777777" w:rsidR="00784DE0" w:rsidRDefault="00784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D6DE1" w14:textId="77777777" w:rsidR="00434022" w:rsidRDefault="00434022">
      <w:pPr>
        <w:spacing w:line="240" w:lineRule="auto"/>
      </w:pPr>
      <w:r>
        <w:separator/>
      </w:r>
    </w:p>
  </w:footnote>
  <w:footnote w:type="continuationSeparator" w:id="0">
    <w:p w14:paraId="172AD9C1" w14:textId="77777777" w:rsidR="00434022" w:rsidRDefault="00434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871E" w14:textId="77777777" w:rsidR="00784DE0" w:rsidRDefault="00784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178B1" w14:textId="77777777" w:rsidR="00A369C0" w:rsidRDefault="004F04BD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352D1B21" wp14:editId="1E768D9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2BF401" w14:textId="77777777" w:rsidR="00AB15BB" w:rsidRDefault="00AB1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2D1B21" id="_x0000_t202" coordsize="21600,21600" o:spt="202" path="m,l,21600r21600,l21600,xe">
              <v:stroke joinstyle="miter"/>
              <v:path gradientshapeok="t" o:connecttype="rect"/>
            </v:shapetype>
            <v:shape id="726221f1-823c-11ee-8554-0242ac120003" o:spid="_x0000_s1026" type="#_x0000_t202" style="position:absolute;margin-left:79.35pt;margin-top:805pt;width:376.45pt;height:14.1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" filled="f" stroked="f">
              <v:textbox inset="0,0,0,0">
                <w:txbxContent>
                  <w:p w14:paraId="252BF401" w14:textId="77777777" w:rsidR="00AB15BB" w:rsidRDefault="00AB1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521BF94" wp14:editId="3ABF6AA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2" name="72622225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03CFB" w14:textId="77777777" w:rsidR="00A369C0" w:rsidRDefault="004F04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3A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3A3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21BF94" id="72622225-823c-11ee-8554-0242ac120003" o:spid="_x0000_s1027" type="#_x0000_t202" style="position:absolute;margin-left:466.25pt;margin-top:805pt;width:99.2pt;height:14.4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" filled="f" stroked="f">
              <v:textbox inset="0,0,0,0">
                <w:txbxContent>
                  <w:p w14:paraId="0A603CFB" w14:textId="77777777" w:rsidR="00A369C0" w:rsidRDefault="004F04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3A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3A3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C6C6DDA" wp14:editId="46BF197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3" name="7262231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2FD26" w14:textId="77777777" w:rsidR="00A369C0" w:rsidRDefault="004F04B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6C6DDA" id="7262231e-823c-11ee-8554-0242ac120003" o:spid="_x0000_s1028" type="#_x0000_t202" style="position:absolute;margin-left:466.25pt;margin-top:152.5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" filled="f" stroked="f">
              <v:textbox inset="0,0,0,0">
                <w:txbxContent>
                  <w:p w14:paraId="6BE2FD26" w14:textId="77777777" w:rsidR="00A369C0" w:rsidRDefault="004F04B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C40B8D5" wp14:editId="49FF8B9C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4" name="726e34c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151234" w14:textId="77777777" w:rsidR="00AB15BB" w:rsidRDefault="00AB1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40B8D5" id="726e34cf-823c-11ee-8554-0242ac120003" o:spid="_x0000_s1029" type="#_x0000_t202" style="position:absolute;margin-left:79.35pt;margin-top:94.35pt;width:187.65pt;height:22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AEsoscvgEAAFM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41151234" w14:textId="77777777" w:rsidR="00AB15BB" w:rsidRDefault="00AB15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41CA7" w14:textId="77777777" w:rsidR="00A369C0" w:rsidRDefault="004F04BD">
    <w:pPr>
      <w:spacing w:after="6944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B9BBD68" wp14:editId="50BE218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7267884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E22D1" w14:textId="01E34FB0" w:rsidR="00AB15BB" w:rsidRDefault="004F04BD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74C824" wp14:editId="15AA3E17">
                                <wp:extent cx="467995" cy="1583690"/>
                                <wp:effectExtent l="0" t="0" r="8255" b="0"/>
                                <wp:docPr id="260528206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6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BBD68" id="_x0000_t202" coordsize="21600,21600" o:spt="202" path="m,l,21600r21600,l21600,xe">
              <v:stroke joinstyle="miter"/>
              <v:path gradientshapeok="t" o:connecttype="rect"/>
            </v:shapetype>
            <v:shape id="72678840-823c-11ee-8554-0242ac120003" o:spid="_x0000_s1030" type="#_x0000_t202" style="position:absolute;margin-left:279.2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" filled="f" stroked="f">
              <v:textbox inset="0,0,0,0">
                <w:txbxContent>
                  <w:p w14:paraId="15FE22D1" w14:textId="01E34FB0" w:rsidR="00AB15BB" w:rsidRDefault="004F04BD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874C824" wp14:editId="15AA3E17">
                          <wp:extent cx="467995" cy="1583690"/>
                          <wp:effectExtent l="0" t="0" r="8255" b="0"/>
                          <wp:docPr id="260528206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9196E32" wp14:editId="4FA53D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72678860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5DC00" w14:textId="77777777" w:rsidR="00A369C0" w:rsidRDefault="004F04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FFCA7A9" wp14:editId="7AB8F022">
                                <wp:extent cx="2339975" cy="1582834"/>
                                <wp:effectExtent l="0" t="0" r="0" b="0"/>
                                <wp:docPr id="7" name="IenM_Standaard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196E32" id="72678860-823c-11ee-8554-0242ac120003" o:spid="_x0000_s1031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" filled="f" stroked="f">
              <v:textbox inset="0,0,0,0">
                <w:txbxContent>
                  <w:p w14:paraId="47F5DC00" w14:textId="77777777" w:rsidR="00A369C0" w:rsidRDefault="004F04BD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FFCA7A9" wp14:editId="7AB8F022">
                          <wp:extent cx="2339975" cy="1582834"/>
                          <wp:effectExtent l="0" t="0" r="0" b="0"/>
                          <wp:docPr id="7" name="IenM_Standaard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1330A9F" wp14:editId="6E2B1ED2">
              <wp:simplePos x="0" y="0"/>
              <wp:positionH relativeFrom="page">
                <wp:posOffset>1007744</wp:posOffset>
              </wp:positionH>
              <wp:positionV relativeFrom="page">
                <wp:posOffset>1713230</wp:posOffset>
              </wp:positionV>
              <wp:extent cx="3589020" cy="143510"/>
              <wp:effectExtent l="0" t="0" r="0" b="0"/>
              <wp:wrapNone/>
              <wp:docPr id="8" name="7262205c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90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B7AF77" w14:textId="77777777" w:rsidR="00A369C0" w:rsidRDefault="004F04BD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330A9F" id="7262205c-823c-11ee-8554-0242ac120003" o:spid="_x0000_s1032" type="#_x0000_t202" style="position:absolute;margin-left:79.35pt;margin-top:134.9pt;width:282.6pt;height:11.3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" filled="f" stroked="f">
              <v:textbox inset="0,0,0,0">
                <w:txbxContent>
                  <w:p w14:paraId="7CB7AF77" w14:textId="77777777" w:rsidR="00A369C0" w:rsidRDefault="004F04BD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4A4CD0" wp14:editId="4871780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780915" cy="1079500"/>
              <wp:effectExtent l="0" t="0" r="0" b="0"/>
              <wp:wrapNone/>
              <wp:docPr id="9" name="7262209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DBC8CB" w14:textId="77777777" w:rsidR="004F04BD" w:rsidRDefault="004F04BD">
                          <w:r>
                            <w:t xml:space="preserve">de Voorzitter van de Tweede Kamer </w:t>
                          </w:r>
                        </w:p>
                        <w:p w14:paraId="235CF06F" w14:textId="3D46529B" w:rsidR="00A369C0" w:rsidRDefault="004F04BD">
                          <w:r>
                            <w:t>der Staten-Generaal</w:t>
                          </w:r>
                        </w:p>
                        <w:p w14:paraId="3F80990F" w14:textId="77777777" w:rsidR="00A369C0" w:rsidRDefault="004F04BD">
                          <w:r>
                            <w:t xml:space="preserve">Postbus 20018 </w:t>
                          </w:r>
                        </w:p>
                        <w:p w14:paraId="437C99E8" w14:textId="77777777" w:rsidR="00A369C0" w:rsidRDefault="004F04B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4A4CD0" id="72622096-823c-11ee-8554-0242ac120003" o:spid="_x0000_s1033" type="#_x0000_t202" style="position:absolute;margin-left:79.35pt;margin-top:153.05pt;width:376.4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" filled="f" stroked="f">
              <v:textbox inset="0,0,0,0">
                <w:txbxContent>
                  <w:p w14:paraId="4DDBC8CB" w14:textId="77777777" w:rsidR="004F04BD" w:rsidRDefault="004F04BD">
                    <w:r>
                      <w:t xml:space="preserve">de Voorzitter van de Tweede Kamer </w:t>
                    </w:r>
                  </w:p>
                  <w:p w14:paraId="235CF06F" w14:textId="3D46529B" w:rsidR="00A369C0" w:rsidRDefault="004F04BD">
                    <w:r>
                      <w:t>der Staten-Generaal</w:t>
                    </w:r>
                  </w:p>
                  <w:p w14:paraId="3F80990F" w14:textId="77777777" w:rsidR="00A369C0" w:rsidRDefault="004F04BD">
                    <w:r>
                      <w:t xml:space="preserve">Postbus 20018 </w:t>
                    </w:r>
                  </w:p>
                  <w:p w14:paraId="437C99E8" w14:textId="77777777" w:rsidR="00A369C0" w:rsidRDefault="004F04B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417057A" wp14:editId="4239FE19">
              <wp:simplePos x="0" y="0"/>
              <wp:positionH relativeFrom="page">
                <wp:posOffset>1007744</wp:posOffset>
              </wp:positionH>
              <wp:positionV relativeFrom="page">
                <wp:posOffset>3639185</wp:posOffset>
              </wp:positionV>
              <wp:extent cx="4780915" cy="885825"/>
              <wp:effectExtent l="0" t="0" r="0" b="0"/>
              <wp:wrapNone/>
              <wp:docPr id="10" name="726220d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885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69C0" w14:paraId="36998A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CB84B7" w14:textId="77777777" w:rsidR="00A369C0" w:rsidRDefault="00A369C0"/>
                            </w:tc>
                            <w:tc>
                              <w:tcPr>
                                <w:tcW w:w="5400" w:type="dxa"/>
                              </w:tcPr>
                              <w:p w14:paraId="2DAF3BE5" w14:textId="77777777" w:rsidR="00A369C0" w:rsidRDefault="00A369C0"/>
                            </w:tc>
                          </w:tr>
                          <w:tr w:rsidR="00A369C0" w14:paraId="1B4B946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6C90F6" w14:textId="77777777" w:rsidR="00A369C0" w:rsidRDefault="004F04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020376" w14:textId="1D58DFF5" w:rsidR="00A369C0" w:rsidRDefault="004F04BD">
                                <w:r>
                                  <w:t>3 juni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69C0" w14:paraId="1F98738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88A7F4" w14:textId="77777777" w:rsidR="00A369C0" w:rsidRDefault="004F04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EA01D7F" w14:textId="7445941D" w:rsidR="00A369C0" w:rsidRDefault="004F04BD">
                                <w:r>
                                  <w:t xml:space="preserve">Voorhang </w:t>
                                </w:r>
                                <w:r w:rsidR="00463A3C">
                                  <w:t>ontwerpregeling t</w:t>
                                </w:r>
                                <w:r>
                                  <w:t>ijdelijke subsidieregeling stimulering fullscale demonstratieprojecten watertechnologie</w:t>
                                </w:r>
                              </w:p>
                            </w:tc>
                          </w:tr>
                          <w:tr w:rsidR="00A369C0" w14:paraId="63C4599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6947BC0" w14:textId="77777777" w:rsidR="00A369C0" w:rsidRDefault="00A369C0"/>
                            </w:tc>
                            <w:tc>
                              <w:tcPr>
                                <w:tcW w:w="5400" w:type="dxa"/>
                              </w:tcPr>
                              <w:p w14:paraId="795C44B2" w14:textId="77777777" w:rsidR="00A369C0" w:rsidRDefault="00A369C0"/>
                            </w:tc>
                          </w:tr>
                        </w:tbl>
                        <w:p w14:paraId="7EAE2303" w14:textId="77777777" w:rsidR="00AB15BB" w:rsidRDefault="00AB1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17057A" id="726220d8-823c-11ee-8554-0242ac120003" o:spid="_x0000_s1034" type="#_x0000_t202" style="position:absolute;margin-left:79.35pt;margin-top:286.55pt;width:376.45pt;height:69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69C0" w14:paraId="36998A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CB84B7" w14:textId="77777777" w:rsidR="00A369C0" w:rsidRDefault="00A369C0"/>
                      </w:tc>
                      <w:tc>
                        <w:tcPr>
                          <w:tcW w:w="5400" w:type="dxa"/>
                        </w:tcPr>
                        <w:p w14:paraId="2DAF3BE5" w14:textId="77777777" w:rsidR="00A369C0" w:rsidRDefault="00A369C0"/>
                      </w:tc>
                    </w:tr>
                    <w:tr w:rsidR="00A369C0" w14:paraId="1B4B946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6C90F6" w14:textId="77777777" w:rsidR="00A369C0" w:rsidRDefault="004F04B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020376" w14:textId="1D58DFF5" w:rsidR="00A369C0" w:rsidRDefault="004F04BD">
                          <w:r>
                            <w:t>3 juni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69C0" w14:paraId="1F98738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88A7F4" w14:textId="77777777" w:rsidR="00A369C0" w:rsidRDefault="004F04B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EA01D7F" w14:textId="7445941D" w:rsidR="00A369C0" w:rsidRDefault="004F04BD">
                          <w:r>
                            <w:t xml:space="preserve">Voorhang </w:t>
                          </w:r>
                          <w:r w:rsidR="00463A3C">
                            <w:t>ontwerpregeling t</w:t>
                          </w:r>
                          <w:r>
                            <w:t>ijdelijke subsidieregeling stimulering fullscale demonstratieprojecten watertechnologie</w:t>
                          </w:r>
                        </w:p>
                      </w:tc>
                    </w:tr>
                    <w:tr w:rsidR="00A369C0" w14:paraId="63C4599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6947BC0" w14:textId="77777777" w:rsidR="00A369C0" w:rsidRDefault="00A369C0"/>
                      </w:tc>
                      <w:tc>
                        <w:tcPr>
                          <w:tcW w:w="5400" w:type="dxa"/>
                        </w:tcPr>
                        <w:p w14:paraId="795C44B2" w14:textId="77777777" w:rsidR="00A369C0" w:rsidRDefault="00A369C0"/>
                      </w:tc>
                    </w:tr>
                  </w:tbl>
                  <w:p w14:paraId="7EAE2303" w14:textId="77777777" w:rsidR="00AB15BB" w:rsidRDefault="00AB1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D5EAAF" wp14:editId="3A99211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5715" cy="8067040"/>
              <wp:effectExtent l="0" t="0" r="0" b="0"/>
              <wp:wrapNone/>
              <wp:docPr id="11" name="7262210f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5715" cy="8067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D0034" w14:textId="77777777" w:rsidR="00A369C0" w:rsidRDefault="004F04BD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750D7B5E" w14:textId="77777777" w:rsidR="00A369C0" w:rsidRDefault="00A369C0">
                          <w:pPr>
                            <w:pStyle w:val="WitregelW1"/>
                          </w:pPr>
                        </w:p>
                        <w:p w14:paraId="2142B2FF" w14:textId="77777777" w:rsidR="00A369C0" w:rsidRDefault="004F04BD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16D99F34" w14:textId="77777777" w:rsidR="00A369C0" w:rsidRPr="00463A3C" w:rsidRDefault="004F0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5BD5B11" w14:textId="77777777" w:rsidR="00A369C0" w:rsidRPr="00463A3C" w:rsidRDefault="004F0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3C5B7876" w14:textId="77777777" w:rsidR="00A369C0" w:rsidRPr="00463A3C" w:rsidRDefault="004F0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C29262E" w14:textId="77777777" w:rsidR="00A369C0" w:rsidRPr="00463A3C" w:rsidRDefault="00A369C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1AA67FB" w14:textId="77777777" w:rsidR="00A369C0" w:rsidRPr="00463A3C" w:rsidRDefault="004F0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3A3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1640E02" w14:textId="77777777" w:rsidR="00A369C0" w:rsidRDefault="004F04BD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67A2616" w14:textId="77777777" w:rsidR="00A369C0" w:rsidRDefault="00A369C0">
                          <w:pPr>
                            <w:pStyle w:val="WitregelW2"/>
                          </w:pPr>
                        </w:p>
                        <w:p w14:paraId="5D3FD49D" w14:textId="6F15692F" w:rsidR="004F04BD" w:rsidRDefault="004F04BD" w:rsidP="004F04BD">
                          <w:pPr>
                            <w:pStyle w:val="Referentiegegevenskop"/>
                            <w:spacing w:line="276" w:lineRule="auto"/>
                          </w:pPr>
                          <w:r>
                            <w:t>Kenmerk</w:t>
                          </w:r>
                        </w:p>
                        <w:p w14:paraId="44005776" w14:textId="7350DD6E" w:rsidR="004F04BD" w:rsidRPr="004F04BD" w:rsidRDefault="004F04BD" w:rsidP="004F04BD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4F04BD">
                            <w:rPr>
                              <w:sz w:val="13"/>
                              <w:szCs w:val="13"/>
                            </w:rPr>
                            <w:t>IENW/BSK-2025/127583</w:t>
                          </w:r>
                        </w:p>
                        <w:p w14:paraId="5FD97BF6" w14:textId="77777777" w:rsidR="004F04BD" w:rsidRPr="004F04BD" w:rsidRDefault="004F04BD" w:rsidP="004F04BD"/>
                        <w:p w14:paraId="7713FF24" w14:textId="37EEBFC6" w:rsidR="00A369C0" w:rsidRDefault="004F04BD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5301086" w14:textId="04CAF1F9" w:rsidR="00A369C0" w:rsidRDefault="0007081E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D5EAAF" id="7262210f-823c-11ee-8554-0242ac120003" o:spid="_x0000_s1035" type="#_x0000_t202" style="position:absolute;margin-left:466.25pt;margin-top:154.75pt;width:100.45pt;height:635.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" filled="f" stroked="f">
              <v:textbox inset="0,0,0,0">
                <w:txbxContent>
                  <w:p w14:paraId="104D0034" w14:textId="77777777" w:rsidR="00A369C0" w:rsidRDefault="004F04BD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750D7B5E" w14:textId="77777777" w:rsidR="00A369C0" w:rsidRDefault="00A369C0">
                    <w:pPr>
                      <w:pStyle w:val="WitregelW1"/>
                    </w:pPr>
                  </w:p>
                  <w:p w14:paraId="2142B2FF" w14:textId="77777777" w:rsidR="00A369C0" w:rsidRDefault="004F04BD">
                    <w:pPr>
                      <w:pStyle w:val="Afzendgegevens"/>
                    </w:pPr>
                    <w:r>
                      <w:t>Rijnstraat 8</w:t>
                    </w:r>
                  </w:p>
                  <w:p w14:paraId="16D99F34" w14:textId="77777777" w:rsidR="00A369C0" w:rsidRPr="00463A3C" w:rsidRDefault="004F04BD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2515 XP  Den Haag</w:t>
                    </w:r>
                  </w:p>
                  <w:p w14:paraId="35BD5B11" w14:textId="77777777" w:rsidR="00A369C0" w:rsidRPr="00463A3C" w:rsidRDefault="004F04BD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Postbus 20901</w:t>
                    </w:r>
                  </w:p>
                  <w:p w14:paraId="3C5B7876" w14:textId="77777777" w:rsidR="00A369C0" w:rsidRPr="00463A3C" w:rsidRDefault="004F04BD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2500 EX Den Haag</w:t>
                    </w:r>
                  </w:p>
                  <w:p w14:paraId="1C29262E" w14:textId="77777777" w:rsidR="00A369C0" w:rsidRPr="00463A3C" w:rsidRDefault="00A369C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1AA67FB" w14:textId="77777777" w:rsidR="00A369C0" w:rsidRPr="00463A3C" w:rsidRDefault="004F04BD">
                    <w:pPr>
                      <w:pStyle w:val="Afzendgegevens"/>
                      <w:rPr>
                        <w:lang w:val="de-DE"/>
                      </w:rPr>
                    </w:pPr>
                    <w:r w:rsidRPr="00463A3C">
                      <w:rPr>
                        <w:lang w:val="de-DE"/>
                      </w:rPr>
                      <w:t>T   070-456 0000</w:t>
                    </w:r>
                  </w:p>
                  <w:p w14:paraId="31640E02" w14:textId="77777777" w:rsidR="00A369C0" w:rsidRDefault="004F04BD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67A2616" w14:textId="77777777" w:rsidR="00A369C0" w:rsidRDefault="00A369C0">
                    <w:pPr>
                      <w:pStyle w:val="WitregelW2"/>
                    </w:pPr>
                  </w:p>
                  <w:p w14:paraId="5D3FD49D" w14:textId="6F15692F" w:rsidR="004F04BD" w:rsidRDefault="004F04BD" w:rsidP="004F04BD">
                    <w:pPr>
                      <w:pStyle w:val="Referentiegegevenskop"/>
                      <w:spacing w:line="276" w:lineRule="auto"/>
                    </w:pPr>
                    <w:r>
                      <w:t>Kenmerk</w:t>
                    </w:r>
                  </w:p>
                  <w:p w14:paraId="44005776" w14:textId="7350DD6E" w:rsidR="004F04BD" w:rsidRPr="004F04BD" w:rsidRDefault="004F04BD" w:rsidP="004F04BD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4F04BD">
                      <w:rPr>
                        <w:sz w:val="13"/>
                        <w:szCs w:val="13"/>
                      </w:rPr>
                      <w:t>IENW/BSK-2025/127583</w:t>
                    </w:r>
                  </w:p>
                  <w:p w14:paraId="5FD97BF6" w14:textId="77777777" w:rsidR="004F04BD" w:rsidRPr="004F04BD" w:rsidRDefault="004F04BD" w:rsidP="004F04BD"/>
                  <w:p w14:paraId="7713FF24" w14:textId="37EEBFC6" w:rsidR="00A369C0" w:rsidRDefault="004F04BD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5301086" w14:textId="04CAF1F9" w:rsidR="00A369C0" w:rsidRDefault="0007081E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97C102" wp14:editId="1BD4260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83515"/>
              <wp:effectExtent l="0" t="0" r="0" b="0"/>
              <wp:wrapNone/>
              <wp:docPr id="12" name="7262214b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835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A49540" w14:textId="5D7E982E" w:rsidR="00A369C0" w:rsidRDefault="004F04B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1F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81F8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97C102" id="7262214b-823c-11ee-8554-0242ac120003" o:spid="_x0000_s1036" type="#_x0000_t202" style="position:absolute;margin-left:466.25pt;margin-top:805pt;width:99.2pt;height:14.4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" filled="f" stroked="f">
              <v:textbox inset="0,0,0,0">
                <w:txbxContent>
                  <w:p w14:paraId="26A49540" w14:textId="5D7E982E" w:rsidR="00A369C0" w:rsidRDefault="004F04B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1F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81F8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4C4564E" wp14:editId="6B2FADCC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79705"/>
              <wp:effectExtent l="0" t="0" r="0" b="0"/>
              <wp:wrapNone/>
              <wp:docPr id="13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48E445" w14:textId="77777777" w:rsidR="00AB15BB" w:rsidRDefault="00AB1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C4564E" id="72622181-823c-11ee-8554-0242ac120003" o:spid="_x0000_s1037" type="#_x0000_t202" style="position:absolute;margin-left:79.35pt;margin-top:805pt;width:376.45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" filled="f" stroked="f">
              <v:textbox inset="0,0,0,0">
                <w:txbxContent>
                  <w:p w14:paraId="4948E445" w14:textId="77777777" w:rsidR="00AB15BB" w:rsidRDefault="00AB1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F2B658B" wp14:editId="5EE357D7">
              <wp:simplePos x="0" y="0"/>
              <wp:positionH relativeFrom="page">
                <wp:posOffset>1007744</wp:posOffset>
              </wp:positionH>
              <wp:positionV relativeFrom="page">
                <wp:posOffset>3383915</wp:posOffset>
              </wp:positionV>
              <wp:extent cx="4103370" cy="179705"/>
              <wp:effectExtent l="0" t="0" r="0" b="0"/>
              <wp:wrapNone/>
              <wp:docPr id="14" name="7262303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F72B2C" w14:textId="77777777" w:rsidR="00AB15BB" w:rsidRDefault="00AB1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2B658B" id="7262303e-823c-11ee-8554-0242ac120003" o:spid="_x0000_s1038" type="#_x0000_t202" style="position:absolute;margin-left:79.35pt;margin-top:266.45pt;width:323.1pt;height:14.1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" filled="f" stroked="f">
              <v:textbox inset="0,0,0,0">
                <w:txbxContent>
                  <w:p w14:paraId="5CF72B2C" w14:textId="77777777" w:rsidR="00AB15BB" w:rsidRDefault="00AB15B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2ADC4D9" wp14:editId="6F658854">
              <wp:simplePos x="0" y="0"/>
              <wp:positionH relativeFrom="page">
                <wp:posOffset>1007744</wp:posOffset>
              </wp:positionH>
              <wp:positionV relativeFrom="page">
                <wp:posOffset>1198245</wp:posOffset>
              </wp:positionV>
              <wp:extent cx="2383155" cy="282575"/>
              <wp:effectExtent l="0" t="0" r="0" b="0"/>
              <wp:wrapNone/>
              <wp:docPr id="15" name="726e326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3155" cy="282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3F2463" w14:textId="77777777" w:rsidR="00AB15BB" w:rsidRDefault="00AB15B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ADC4D9" id="726e3262-823c-11ee-8554-0242ac120003" o:spid="_x0000_s1039" type="#_x0000_t202" style="position:absolute;margin-left:79.35pt;margin-top:94.35pt;width:187.65pt;height:2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" filled="f" stroked="f">
              <v:textbox inset="0,0,0,0">
                <w:txbxContent>
                  <w:p w14:paraId="643F2463" w14:textId="77777777" w:rsidR="00AB15BB" w:rsidRDefault="00AB15B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7A2401"/>
    <w:multiLevelType w:val="multilevel"/>
    <w:tmpl w:val="D6A0379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40E88"/>
    <w:multiLevelType w:val="multilevel"/>
    <w:tmpl w:val="49847C31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E3690C"/>
    <w:multiLevelType w:val="multilevel"/>
    <w:tmpl w:val="2A8304C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E081C2D"/>
    <w:multiLevelType w:val="multilevel"/>
    <w:tmpl w:val="A38BC8D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44668F8"/>
    <w:multiLevelType w:val="multilevel"/>
    <w:tmpl w:val="00A0D28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7D2E08C"/>
    <w:multiLevelType w:val="multilevel"/>
    <w:tmpl w:val="98132E9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94B306F"/>
    <w:multiLevelType w:val="multilevel"/>
    <w:tmpl w:val="799724B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24CD121"/>
    <w:multiLevelType w:val="multilevel"/>
    <w:tmpl w:val="7055402C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BEB0A23"/>
    <w:multiLevelType w:val="multilevel"/>
    <w:tmpl w:val="9898675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D2D1E66"/>
    <w:multiLevelType w:val="multilevel"/>
    <w:tmpl w:val="617EAF2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FB11D43F"/>
    <w:multiLevelType w:val="multilevel"/>
    <w:tmpl w:val="487E575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4A5FC0"/>
    <w:multiLevelType w:val="multilevel"/>
    <w:tmpl w:val="C1126EC6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4F122F"/>
    <w:multiLevelType w:val="multilevel"/>
    <w:tmpl w:val="52471D2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339D48"/>
    <w:multiLevelType w:val="multilevel"/>
    <w:tmpl w:val="AF00FD41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31B294"/>
    <w:multiLevelType w:val="multilevel"/>
    <w:tmpl w:val="76643484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80CCEC"/>
    <w:multiLevelType w:val="multilevel"/>
    <w:tmpl w:val="490C5D08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BF02F1"/>
    <w:multiLevelType w:val="multilevel"/>
    <w:tmpl w:val="AA766E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E7CC8B1"/>
    <w:multiLevelType w:val="multilevel"/>
    <w:tmpl w:val="D65FA68B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CC50B5"/>
    <w:multiLevelType w:val="multilevel"/>
    <w:tmpl w:val="69EA7054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A12FD8"/>
    <w:multiLevelType w:val="multilevel"/>
    <w:tmpl w:val="D77585FE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9DC46F"/>
    <w:multiLevelType w:val="multilevel"/>
    <w:tmpl w:val="A519327A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3CC5A2"/>
    <w:multiLevelType w:val="multilevel"/>
    <w:tmpl w:val="C030B92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B470F5"/>
    <w:multiLevelType w:val="multilevel"/>
    <w:tmpl w:val="8BBA742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2"/>
  </w:num>
  <w:num w:numId="5">
    <w:abstractNumId w:val="9"/>
  </w:num>
  <w:num w:numId="6">
    <w:abstractNumId w:val="3"/>
  </w:num>
  <w:num w:numId="7">
    <w:abstractNumId w:val="13"/>
  </w:num>
  <w:num w:numId="8">
    <w:abstractNumId w:val="1"/>
  </w:num>
  <w:num w:numId="9">
    <w:abstractNumId w:val="4"/>
  </w:num>
  <w:num w:numId="10">
    <w:abstractNumId w:val="8"/>
  </w:num>
  <w:num w:numId="11">
    <w:abstractNumId w:val="15"/>
  </w:num>
  <w:num w:numId="12">
    <w:abstractNumId w:val="16"/>
  </w:num>
  <w:num w:numId="13">
    <w:abstractNumId w:val="7"/>
  </w:num>
  <w:num w:numId="14">
    <w:abstractNumId w:val="18"/>
  </w:num>
  <w:num w:numId="15">
    <w:abstractNumId w:val="10"/>
  </w:num>
  <w:num w:numId="16">
    <w:abstractNumId w:val="19"/>
  </w:num>
  <w:num w:numId="17">
    <w:abstractNumId w:val="21"/>
  </w:num>
  <w:num w:numId="18">
    <w:abstractNumId w:val="11"/>
  </w:num>
  <w:num w:numId="19">
    <w:abstractNumId w:val="0"/>
  </w:num>
  <w:num w:numId="20">
    <w:abstractNumId w:val="6"/>
  </w:num>
  <w:num w:numId="21">
    <w:abstractNumId w:val="12"/>
  </w:num>
  <w:num w:numId="22">
    <w:abstractNumId w:val="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A3C"/>
    <w:rsid w:val="0007081E"/>
    <w:rsid w:val="000C05A2"/>
    <w:rsid w:val="00185949"/>
    <w:rsid w:val="002A56E3"/>
    <w:rsid w:val="00356D5F"/>
    <w:rsid w:val="003E2D7A"/>
    <w:rsid w:val="00434022"/>
    <w:rsid w:val="00463A3C"/>
    <w:rsid w:val="004A63CC"/>
    <w:rsid w:val="004F04BD"/>
    <w:rsid w:val="006F0F03"/>
    <w:rsid w:val="00736407"/>
    <w:rsid w:val="00784DE0"/>
    <w:rsid w:val="008F1400"/>
    <w:rsid w:val="00981F8C"/>
    <w:rsid w:val="00A03194"/>
    <w:rsid w:val="00A369C0"/>
    <w:rsid w:val="00A853FE"/>
    <w:rsid w:val="00AA5599"/>
    <w:rsid w:val="00AB15BB"/>
    <w:rsid w:val="00AF5E28"/>
    <w:rsid w:val="00B7196C"/>
    <w:rsid w:val="00BE58D7"/>
    <w:rsid w:val="00CF1604"/>
    <w:rsid w:val="00CF1B35"/>
    <w:rsid w:val="00D74708"/>
    <w:rsid w:val="00DB5729"/>
    <w:rsid w:val="00DF0F42"/>
    <w:rsid w:val="00F70942"/>
    <w:rsid w:val="00FE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725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63A3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A3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3A3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A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voorhang)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165</ap:Words>
  <ap:Characters>945</ap:Characters>
  <ap:DocSecurity>0</ap:DocSecurity>
  <ap:Lines>7</ap:Lines>
  <ap:Paragraphs>2</ap:Paragraphs>
  <ap:ScaleCrop>false</ap:ScaleCrop>
  <ap:LinksUpToDate>false</ap:LinksUpToDate>
  <ap:CharactersWithSpaces>1108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2025-06-03T12:42:00.0000000Z</dcterms:created>
  <dcterms:modified xsi:type="dcterms:W3CDTF">2025-06-03T12:42:00.0000000Z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(voorhang) - Ontwerp-Voorhang Tijdelijke subsidieregeling stimulering fullscale demonstratieprojecten watertechnologie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E.E. van der Wolf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