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155FC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EBB06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7F5B4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987385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7072E4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254CC0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389B761" w14:textId="77777777"/>
        </w:tc>
      </w:tr>
      <w:tr w:rsidR="0028220F" w:rsidTr="0065630E" w14:paraId="1450A4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C758A8B" w14:textId="77777777"/>
        </w:tc>
      </w:tr>
      <w:tr w:rsidR="0028220F" w:rsidTr="0065630E" w14:paraId="06D1F5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4B8311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93FFCCC" w14:textId="77777777">
            <w:pPr>
              <w:rPr>
                <w:b/>
              </w:rPr>
            </w:pPr>
          </w:p>
        </w:tc>
      </w:tr>
      <w:tr w:rsidR="0028220F" w:rsidTr="0065630E" w14:paraId="66ED25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C1034" w14:paraId="3FD17A92" w14:textId="04F76DEE">
            <w:pPr>
              <w:rPr>
                <w:b/>
              </w:rPr>
            </w:pPr>
            <w:r>
              <w:rPr>
                <w:b/>
              </w:rPr>
              <w:t>36 687</w:t>
            </w:r>
          </w:p>
        </w:tc>
        <w:tc>
          <w:tcPr>
            <w:tcW w:w="8647" w:type="dxa"/>
            <w:gridSpan w:val="2"/>
          </w:tcPr>
          <w:p w:rsidRPr="00AC1034" w:rsidR="0028220F" w:rsidP="0065630E" w:rsidRDefault="00AC1034" w14:paraId="62580CBA" w14:textId="12C4976F">
            <w:pPr>
              <w:rPr>
                <w:b/>
                <w:bCs/>
                <w:szCs w:val="24"/>
              </w:rPr>
            </w:pPr>
            <w:r w:rsidRPr="00AC1034">
              <w:rPr>
                <w:b/>
                <w:bCs/>
                <w:szCs w:val="24"/>
              </w:rPr>
              <w:t>Initiatiefnota van de leden Bromet en Van Campen over “De wijsheid in pacht”</w:t>
            </w:r>
          </w:p>
        </w:tc>
      </w:tr>
      <w:tr w:rsidR="0028220F" w:rsidTr="0065630E" w14:paraId="6EC3A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2CAF2C1" w14:textId="77777777"/>
        </w:tc>
        <w:tc>
          <w:tcPr>
            <w:tcW w:w="8647" w:type="dxa"/>
            <w:gridSpan w:val="2"/>
          </w:tcPr>
          <w:p w:rsidR="0028220F" w:rsidP="0065630E" w:rsidRDefault="0028220F" w14:paraId="2ECFA397" w14:textId="77777777"/>
        </w:tc>
      </w:tr>
      <w:tr w:rsidR="0028220F" w:rsidTr="0065630E" w14:paraId="7A835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76977E" w14:textId="77777777"/>
        </w:tc>
        <w:tc>
          <w:tcPr>
            <w:tcW w:w="8647" w:type="dxa"/>
            <w:gridSpan w:val="2"/>
          </w:tcPr>
          <w:p w:rsidR="0028220F" w:rsidP="0065630E" w:rsidRDefault="0028220F" w14:paraId="579E99E8" w14:textId="77777777"/>
        </w:tc>
      </w:tr>
      <w:tr w:rsidR="0028220F" w:rsidTr="0065630E" w14:paraId="0D589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C7EA5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2759DAB" w14:textId="4C6C34B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C1034">
              <w:rPr>
                <w:b/>
              </w:rPr>
              <w:t>HET LID NIJHOF-LEEUW</w:t>
            </w:r>
          </w:p>
          <w:p w:rsidR="0028220F" w:rsidP="0065630E" w:rsidRDefault="0028220F" w14:paraId="752E53FA" w14:textId="1CDC596A">
            <w:pPr>
              <w:rPr>
                <w:b/>
              </w:rPr>
            </w:pPr>
            <w:r>
              <w:t xml:space="preserve">Ter vervanging van die gedrukt onder nr. </w:t>
            </w:r>
            <w:r w:rsidR="00AC1034">
              <w:t>7</w:t>
            </w:r>
          </w:p>
        </w:tc>
      </w:tr>
      <w:tr w:rsidR="0028220F" w:rsidTr="0065630E" w14:paraId="6E3FB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1DBB95" w14:textId="77777777"/>
        </w:tc>
        <w:tc>
          <w:tcPr>
            <w:tcW w:w="8647" w:type="dxa"/>
            <w:gridSpan w:val="2"/>
          </w:tcPr>
          <w:p w:rsidR="0028220F" w:rsidP="0065630E" w:rsidRDefault="0028220F" w14:paraId="5EB20391" w14:textId="77777777">
            <w:r>
              <w:t xml:space="preserve">Voorgesteld </w:t>
            </w:r>
          </w:p>
        </w:tc>
      </w:tr>
      <w:tr w:rsidR="0028220F" w:rsidTr="0065630E" w14:paraId="2D6E4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DA2AA9" w14:textId="77777777"/>
        </w:tc>
        <w:tc>
          <w:tcPr>
            <w:tcW w:w="8647" w:type="dxa"/>
            <w:gridSpan w:val="2"/>
          </w:tcPr>
          <w:p w:rsidR="0028220F" w:rsidP="0065630E" w:rsidRDefault="0028220F" w14:paraId="78A357DA" w14:textId="77777777"/>
        </w:tc>
      </w:tr>
      <w:tr w:rsidR="0028220F" w:rsidTr="0065630E" w14:paraId="4D899B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39213E" w14:textId="77777777"/>
        </w:tc>
        <w:tc>
          <w:tcPr>
            <w:tcW w:w="8647" w:type="dxa"/>
            <w:gridSpan w:val="2"/>
          </w:tcPr>
          <w:p w:rsidR="0028220F" w:rsidP="0065630E" w:rsidRDefault="0028220F" w14:paraId="59BD4840" w14:textId="77777777">
            <w:r>
              <w:t>De Kamer,</w:t>
            </w:r>
          </w:p>
        </w:tc>
      </w:tr>
      <w:tr w:rsidR="0028220F" w:rsidTr="0065630E" w14:paraId="04F637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1ED4E4" w14:textId="77777777"/>
        </w:tc>
        <w:tc>
          <w:tcPr>
            <w:tcW w:w="8647" w:type="dxa"/>
            <w:gridSpan w:val="2"/>
          </w:tcPr>
          <w:p w:rsidR="0028220F" w:rsidP="0065630E" w:rsidRDefault="0028220F" w14:paraId="40D9F76F" w14:textId="77777777"/>
        </w:tc>
      </w:tr>
      <w:tr w:rsidR="0028220F" w:rsidTr="0065630E" w14:paraId="4A30B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BD7748" w14:textId="77777777"/>
        </w:tc>
        <w:tc>
          <w:tcPr>
            <w:tcW w:w="8647" w:type="dxa"/>
            <w:gridSpan w:val="2"/>
          </w:tcPr>
          <w:p w:rsidR="0028220F" w:rsidP="0065630E" w:rsidRDefault="0028220F" w14:paraId="2395F04E" w14:textId="77777777">
            <w:r>
              <w:t>gehoord de beraadslaging,</w:t>
            </w:r>
          </w:p>
        </w:tc>
      </w:tr>
      <w:tr w:rsidR="0028220F" w:rsidTr="0065630E" w14:paraId="4382E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F33293" w14:textId="77777777"/>
        </w:tc>
        <w:tc>
          <w:tcPr>
            <w:tcW w:w="8647" w:type="dxa"/>
            <w:gridSpan w:val="2"/>
          </w:tcPr>
          <w:p w:rsidR="0028220F" w:rsidP="0065630E" w:rsidRDefault="0028220F" w14:paraId="34E80134" w14:textId="77777777"/>
        </w:tc>
      </w:tr>
      <w:tr w:rsidR="0028220F" w:rsidTr="0065630E" w14:paraId="0CDAB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B8B935" w14:textId="77777777"/>
        </w:tc>
        <w:tc>
          <w:tcPr>
            <w:tcW w:w="8647" w:type="dxa"/>
            <w:gridSpan w:val="2"/>
          </w:tcPr>
          <w:p w:rsidR="00AC1034" w:rsidP="00AC1034" w:rsidRDefault="00AC1034" w14:paraId="5214F416" w14:textId="77777777">
            <w:r>
              <w:t>constaterende dat de leeftijd van de pachter bepalend zou kunnen worden voor pachtbeëindiging of pachtvoorwaarden;</w:t>
            </w:r>
          </w:p>
          <w:p w:rsidR="00AC1034" w:rsidP="00AC1034" w:rsidRDefault="00AC1034" w14:paraId="6D59D293" w14:textId="77777777"/>
          <w:p w:rsidR="00AC1034" w:rsidP="00AC1034" w:rsidRDefault="00AC1034" w14:paraId="08E4CC28" w14:textId="77777777">
            <w:r>
              <w:t>constaterende dat dit pure leeftijdsdiscriminatie is;</w:t>
            </w:r>
          </w:p>
          <w:p w:rsidR="00AC1034" w:rsidP="00AC1034" w:rsidRDefault="00AC1034" w14:paraId="001EDF99" w14:textId="77777777"/>
          <w:p w:rsidR="00AC1034" w:rsidP="00AC1034" w:rsidRDefault="00AC1034" w14:paraId="4C78DE0B" w14:textId="77777777">
            <w:r>
              <w:t>overwegende dat pachtbeleid gericht moet zijn op toekomstbestendige landbouw, ongeacht leeftijd;</w:t>
            </w:r>
          </w:p>
          <w:p w:rsidR="00AC1034" w:rsidP="00AC1034" w:rsidRDefault="00AC1034" w14:paraId="05D1F919" w14:textId="77777777"/>
          <w:p w:rsidR="00AC1034" w:rsidP="00AC1034" w:rsidRDefault="00AC1034" w14:paraId="53EB18B9" w14:textId="77777777">
            <w:r>
              <w:t>verzoekt de regering, bij loopbaanpacht geen leeftijdsgrens op te nemen in de wijziging van het pachtbeleid.</w:t>
            </w:r>
          </w:p>
          <w:p w:rsidR="00AC1034" w:rsidP="00AC1034" w:rsidRDefault="00AC1034" w14:paraId="40DE31EC" w14:textId="77777777"/>
          <w:p w:rsidR="00AC1034" w:rsidP="00AC1034" w:rsidRDefault="00AC1034" w14:paraId="7D204B0B" w14:textId="009D1D0F">
            <w:r>
              <w:t>en gaa</w:t>
            </w:r>
            <w:r w:rsidR="00980FDF">
              <w:t>t</w:t>
            </w:r>
            <w:r>
              <w:t xml:space="preserve"> over tot de orde van de dag.</w:t>
            </w:r>
          </w:p>
          <w:p w:rsidR="00AC1034" w:rsidP="00AC1034" w:rsidRDefault="00AC1034" w14:paraId="28675020" w14:textId="77777777"/>
          <w:p w:rsidR="00AC1034" w:rsidP="00AC1034" w:rsidRDefault="00AC1034" w14:paraId="5AEBDD08" w14:textId="53632056">
            <w:r>
              <w:t>Nijhof-Leeuw</w:t>
            </w:r>
          </w:p>
          <w:p w:rsidR="0028220F" w:rsidP="0065630E" w:rsidRDefault="0028220F" w14:paraId="19A5E8A5" w14:textId="77777777"/>
        </w:tc>
      </w:tr>
    </w:tbl>
    <w:p w:rsidRPr="0028220F" w:rsidR="004A4819" w:rsidP="0028220F" w:rsidRDefault="004A4819" w14:paraId="3D0CDFF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1CCC" w14:textId="77777777" w:rsidR="00AC1034" w:rsidRDefault="00AC1034">
      <w:pPr>
        <w:spacing w:line="20" w:lineRule="exact"/>
      </w:pPr>
    </w:p>
  </w:endnote>
  <w:endnote w:type="continuationSeparator" w:id="0">
    <w:p w14:paraId="3C4849C2" w14:textId="77777777" w:rsidR="00AC1034" w:rsidRDefault="00AC10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300007" w14:textId="77777777" w:rsidR="00AC1034" w:rsidRDefault="00AC10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B7CD" w14:textId="77777777" w:rsidR="00AC1034" w:rsidRDefault="00AC10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359A3F" w14:textId="77777777" w:rsidR="00AC1034" w:rsidRDefault="00AC1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3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45F5"/>
    <w:rsid w:val="00847D97"/>
    <w:rsid w:val="00852843"/>
    <w:rsid w:val="00867001"/>
    <w:rsid w:val="008D2B7A"/>
    <w:rsid w:val="008E48CB"/>
    <w:rsid w:val="0093683D"/>
    <w:rsid w:val="00980FDF"/>
    <w:rsid w:val="009B6CFE"/>
    <w:rsid w:val="00A57354"/>
    <w:rsid w:val="00AC1034"/>
    <w:rsid w:val="00AE6AD7"/>
    <w:rsid w:val="00BB5485"/>
    <w:rsid w:val="00BB5729"/>
    <w:rsid w:val="00BF3DA1"/>
    <w:rsid w:val="00C202FE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88780"/>
  <w15:docId w15:val="{42849BA6-5B50-4AE3-B179-D03A3008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2025-06-03T09:08:00.0000000Z</dcterms:created>
  <dcterms:modified xsi:type="dcterms:W3CDTF">2025-06-03T13:03:00.0000000Z</dcterms:modified>
  <dc:description>------------------------</dc:description>
  <dc:subject/>
  <keywords/>
  <version/>
  <category/>
</coreProperties>
</file>