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2ECB5466" w14:textId="77777777">
        <w:trPr>
          <w:cantSplit/>
        </w:trPr>
        <w:tc>
          <w:tcPr>
            <w:tcW w:w="9212" w:type="dxa"/>
            <w:gridSpan w:val="2"/>
          </w:tcPr>
          <w:p w:rsidR="003B4752" w:rsidRDefault="00A4391C" w14:paraId="7DAB46E2" w14:textId="3F5AAEF1">
            <w:pPr>
              <w:tabs>
                <w:tab w:val="left" w:pos="-1440"/>
                <w:tab w:val="left" w:pos="-720"/>
              </w:tabs>
              <w:suppressAutoHyphens/>
            </w:pPr>
            <w:r>
              <w:t xml:space="preserve"> </w:t>
            </w:r>
          </w:p>
        </w:tc>
      </w:tr>
      <w:tr w:rsidR="003B4752" w14:paraId="24B2982E" w14:textId="77777777">
        <w:trPr>
          <w:cantSplit/>
        </w:trPr>
        <w:tc>
          <w:tcPr>
            <w:tcW w:w="9212" w:type="dxa"/>
            <w:gridSpan w:val="2"/>
          </w:tcPr>
          <w:p w:rsidR="003B4752" w:rsidRDefault="003B4752" w14:paraId="4971901E" w14:textId="77777777">
            <w:pPr>
              <w:tabs>
                <w:tab w:val="left" w:pos="-1440"/>
                <w:tab w:val="left" w:pos="-720"/>
              </w:tabs>
              <w:suppressAutoHyphens/>
              <w:rPr>
                <w:b/>
              </w:rPr>
            </w:pPr>
          </w:p>
        </w:tc>
      </w:tr>
      <w:tr w:rsidRPr="00A15848" w:rsidR="009833D1" w14:paraId="3863F27B" w14:textId="77777777">
        <w:tc>
          <w:tcPr>
            <w:tcW w:w="2622" w:type="dxa"/>
          </w:tcPr>
          <w:p w:rsidRPr="00A15848" w:rsidR="009833D1" w:rsidRDefault="00753D17" w14:paraId="7284E8E9" w14:textId="32E29B3B">
            <w:pPr>
              <w:widowControl w:val="0"/>
              <w:rPr>
                <w:b/>
              </w:rPr>
            </w:pPr>
            <w:r w:rsidRPr="00A15848">
              <w:rPr>
                <w:b/>
              </w:rPr>
              <w:t>36 576</w:t>
            </w:r>
          </w:p>
        </w:tc>
        <w:tc>
          <w:tcPr>
            <w:tcW w:w="6590" w:type="dxa"/>
          </w:tcPr>
          <w:p w:rsidRPr="00A15848" w:rsidR="009833D1" w:rsidP="00753D17" w:rsidRDefault="00753D17" w14:paraId="6FE8286E" w14:textId="6F855B18">
            <w:pPr>
              <w:rPr>
                <w:b/>
                <w:bCs/>
              </w:rPr>
            </w:pPr>
            <w:r w:rsidRPr="00A15848">
              <w:rPr>
                <w:b/>
                <w:bCs/>
              </w:rPr>
              <w:t>Regels omtrent productie, transport en levering van warmte (Wet collectieve warmte)</w:t>
            </w:r>
          </w:p>
        </w:tc>
      </w:tr>
      <w:tr w:rsidRPr="00A15848" w:rsidR="003B4752" w14:paraId="5DEC9A9B" w14:textId="77777777">
        <w:tc>
          <w:tcPr>
            <w:tcW w:w="2622" w:type="dxa"/>
          </w:tcPr>
          <w:p w:rsidRPr="00A15848" w:rsidR="003B4752" w:rsidRDefault="003B4752" w14:paraId="6D5A2F86" w14:textId="77777777">
            <w:pPr>
              <w:tabs>
                <w:tab w:val="left" w:pos="284"/>
              </w:tabs>
              <w:rPr>
                <w:b/>
              </w:rPr>
            </w:pPr>
          </w:p>
        </w:tc>
        <w:tc>
          <w:tcPr>
            <w:tcW w:w="6590" w:type="dxa"/>
          </w:tcPr>
          <w:p w:rsidRPr="00A15848" w:rsidR="003B4752" w:rsidRDefault="003B4752" w14:paraId="37DE1587" w14:textId="77777777">
            <w:pPr>
              <w:tabs>
                <w:tab w:val="left" w:pos="284"/>
              </w:tabs>
              <w:rPr>
                <w:b/>
              </w:rPr>
            </w:pPr>
          </w:p>
        </w:tc>
      </w:tr>
      <w:tr w:rsidRPr="00A15848" w:rsidR="003B4752" w14:paraId="7C507FE3" w14:textId="77777777">
        <w:tc>
          <w:tcPr>
            <w:tcW w:w="2622" w:type="dxa"/>
          </w:tcPr>
          <w:p w:rsidRPr="00A15848" w:rsidR="003B4752" w:rsidRDefault="003B4752" w14:paraId="58F41FD9" w14:textId="2D861FF7">
            <w:pPr>
              <w:tabs>
                <w:tab w:val="left" w:pos="284"/>
              </w:tabs>
              <w:rPr>
                <w:b/>
              </w:rPr>
            </w:pPr>
            <w:r w:rsidRPr="00A15848">
              <w:rPr>
                <w:b/>
              </w:rPr>
              <w:t xml:space="preserve">Nr. </w:t>
            </w:r>
            <w:r w:rsidRPr="00A15848" w:rsidR="005C4111">
              <w:rPr>
                <w:b/>
              </w:rPr>
              <w:t>36</w:t>
            </w:r>
          </w:p>
        </w:tc>
        <w:tc>
          <w:tcPr>
            <w:tcW w:w="6590" w:type="dxa"/>
          </w:tcPr>
          <w:p w:rsidRPr="00A15848" w:rsidR="003B4752" w:rsidRDefault="00753D17" w14:paraId="2876A51F" w14:textId="5DC1F357">
            <w:pPr>
              <w:tabs>
                <w:tab w:val="left" w:pos="284"/>
              </w:tabs>
              <w:rPr>
                <w:b/>
              </w:rPr>
            </w:pPr>
            <w:r w:rsidRPr="00A15848">
              <w:rPr>
                <w:b/>
              </w:rPr>
              <w:t xml:space="preserve">DERDE </w:t>
            </w:r>
            <w:r w:rsidRPr="00A15848" w:rsidR="003B4752">
              <w:rPr>
                <w:b/>
              </w:rPr>
              <w:t>NOTA VAN WIJZIGING</w:t>
            </w:r>
          </w:p>
          <w:p w:rsidRPr="00A15848" w:rsidR="003B4752" w:rsidP="009833D1" w:rsidRDefault="003B4752" w14:paraId="6AA94F34" w14:textId="0D8501C7">
            <w:pPr>
              <w:tabs>
                <w:tab w:val="left" w:pos="284"/>
              </w:tabs>
            </w:pPr>
            <w:r w:rsidRPr="00A15848">
              <w:t xml:space="preserve">Ontvangen </w:t>
            </w:r>
            <w:r w:rsidRPr="00A15848" w:rsidR="005C4111">
              <w:t>10 juni 2025</w:t>
            </w:r>
          </w:p>
        </w:tc>
      </w:tr>
    </w:tbl>
    <w:p w:rsidRPr="00A15848" w:rsidR="009833D1" w:rsidP="00FE223B" w:rsidRDefault="009833D1" w14:paraId="37472D4A" w14:textId="77777777">
      <w:pPr>
        <w:tabs>
          <w:tab w:val="left" w:pos="284"/>
        </w:tabs>
      </w:pPr>
    </w:p>
    <w:p w:rsidRPr="00A15848" w:rsidR="0063019B" w:rsidP="0063019B" w:rsidRDefault="00753D17" w14:paraId="55F92D38" w14:textId="6194AB81">
      <w:pPr>
        <w:tabs>
          <w:tab w:val="left" w:pos="284"/>
        </w:tabs>
      </w:pPr>
      <w:r w:rsidRPr="00A15848">
        <w:tab/>
      </w:r>
      <w:r w:rsidRPr="00A15848" w:rsidR="0063019B">
        <w:t>Het voorstel van wet wordt als volgt gewijzigd:</w:t>
      </w:r>
    </w:p>
    <w:p w:rsidRPr="00A15848" w:rsidR="0063019B" w:rsidP="0063019B" w:rsidRDefault="0063019B" w14:paraId="3285F9FA" w14:textId="77777777">
      <w:pPr>
        <w:tabs>
          <w:tab w:val="left" w:pos="284"/>
        </w:tabs>
      </w:pPr>
    </w:p>
    <w:p w:rsidRPr="00A15848" w:rsidR="0063019B" w:rsidP="0063019B" w:rsidRDefault="0063019B" w14:paraId="5348905D" w14:textId="58D3B6AC">
      <w:pPr>
        <w:tabs>
          <w:tab w:val="left" w:pos="284"/>
        </w:tabs>
      </w:pPr>
      <w:r w:rsidRPr="00A15848">
        <w:t>A</w:t>
      </w:r>
    </w:p>
    <w:p w:rsidRPr="00A15848" w:rsidR="0063019B" w:rsidP="0063019B" w:rsidRDefault="0063019B" w14:paraId="0C1CC970" w14:textId="77777777">
      <w:pPr>
        <w:tabs>
          <w:tab w:val="left" w:pos="284"/>
        </w:tabs>
      </w:pPr>
    </w:p>
    <w:p w:rsidRPr="00A15848" w:rsidR="0063019B" w:rsidP="0063019B" w:rsidRDefault="0063019B" w14:paraId="3E8F72A6" w14:textId="77777777">
      <w:pPr>
        <w:tabs>
          <w:tab w:val="left" w:pos="284"/>
        </w:tabs>
      </w:pPr>
      <w:r w:rsidRPr="00A15848">
        <w:tab/>
        <w:t>Artikel 1.1 wordt gewijzigd als volgt:</w:t>
      </w:r>
    </w:p>
    <w:p w:rsidRPr="00A15848" w:rsidR="0063019B" w:rsidP="0063019B" w:rsidRDefault="0063019B" w14:paraId="252D711D" w14:textId="77777777">
      <w:pPr>
        <w:tabs>
          <w:tab w:val="left" w:pos="284"/>
        </w:tabs>
      </w:pPr>
    </w:p>
    <w:p w:rsidRPr="00A15848" w:rsidR="0063019B" w:rsidP="0063019B" w:rsidRDefault="0063019B" w14:paraId="50516511" w14:textId="5B593EEC">
      <w:pPr>
        <w:tabs>
          <w:tab w:val="left" w:pos="284"/>
        </w:tabs>
      </w:pPr>
      <w:r w:rsidRPr="00A15848">
        <w:tab/>
        <w:t>1. In de definitie van aangewezen warmtebedrijf en in de definitie van aanwijzing wordt “of 12.2, eerste, tweede, derde, of vierde lid,” vervangen door “12.2, eerste, tweede, derde, of vierde lid, of 12.3. eerste lid,”.</w:t>
      </w:r>
    </w:p>
    <w:p w:rsidRPr="00A15848" w:rsidR="0063019B" w:rsidP="0063019B" w:rsidRDefault="0063019B" w14:paraId="5D9F167D" w14:textId="77777777">
      <w:pPr>
        <w:tabs>
          <w:tab w:val="left" w:pos="284"/>
        </w:tabs>
      </w:pPr>
    </w:p>
    <w:p w:rsidRPr="00A15848" w:rsidR="0063019B" w:rsidP="0063019B" w:rsidRDefault="0063019B" w14:paraId="3B2EA708" w14:textId="09CFD854">
      <w:pPr>
        <w:tabs>
          <w:tab w:val="left" w:pos="284"/>
        </w:tabs>
      </w:pPr>
      <w:r w:rsidRPr="00A15848">
        <w:tab/>
        <w:t xml:space="preserve">2. In de definitie van Onze Minister wordt “voor Klimaat en Energie” vervangen door “van Klimaat en Groene Groei”. </w:t>
      </w:r>
    </w:p>
    <w:p w:rsidRPr="00A15848" w:rsidR="0063019B" w:rsidP="0063019B" w:rsidRDefault="0063019B" w14:paraId="07CAADC9" w14:textId="77777777">
      <w:pPr>
        <w:tabs>
          <w:tab w:val="left" w:pos="284"/>
        </w:tabs>
      </w:pPr>
    </w:p>
    <w:p w:rsidRPr="00A15848" w:rsidR="0063019B" w:rsidP="0063019B" w:rsidRDefault="0063019B" w14:paraId="05799D43" w14:textId="05AAB3E9">
      <w:pPr>
        <w:tabs>
          <w:tab w:val="left" w:pos="284"/>
        </w:tabs>
      </w:pPr>
      <w:r w:rsidRPr="00A15848">
        <w:tab/>
        <w:t>3. In de definitie van warmtenet, wordt in onderdeel c na “gelegen” ingevoegd “, tenzij op het perceel, in het gebouw of werk tevens warmte wordt geleverd op een leveringsaansluiting”.</w:t>
      </w:r>
    </w:p>
    <w:p w:rsidRPr="00A15848" w:rsidR="0063019B" w:rsidP="0063019B" w:rsidRDefault="0063019B" w14:paraId="2592D162" w14:textId="77777777">
      <w:pPr>
        <w:tabs>
          <w:tab w:val="left" w:pos="284"/>
        </w:tabs>
      </w:pPr>
    </w:p>
    <w:p w:rsidRPr="00A15848" w:rsidR="0063019B" w:rsidP="0063019B" w:rsidRDefault="0063019B" w14:paraId="0C775F5E" w14:textId="00C49743">
      <w:pPr>
        <w:tabs>
          <w:tab w:val="left" w:pos="284"/>
        </w:tabs>
      </w:pPr>
      <w:r w:rsidRPr="00A15848">
        <w:tab/>
        <w:t>4. In de definitie van warmtetransportbeheerder wordt “onderneming” vervangen door “</w:t>
      </w:r>
      <w:bookmarkStart w:name="_Hlk200024051" w:id="0"/>
      <w:r w:rsidRPr="00A15848">
        <w:t>warmtetransportonderneming</w:t>
      </w:r>
      <w:bookmarkEnd w:id="0"/>
      <w:r w:rsidRPr="00A15848">
        <w:t>” en na “artikel 5.1, eerste lid,” ingevoegd “</w:t>
      </w:r>
      <w:bookmarkStart w:name="_Hlk200024065" w:id="1"/>
      <w:r w:rsidRPr="00A15848">
        <w:t>of artikel 12.12a, eerste lid,</w:t>
      </w:r>
      <w:bookmarkEnd w:id="1"/>
      <w:r w:rsidRPr="00A15848">
        <w:t xml:space="preserve">” </w:t>
      </w:r>
    </w:p>
    <w:p w:rsidRPr="00A15848" w:rsidR="0063019B" w:rsidP="0063019B" w:rsidRDefault="0063019B" w14:paraId="5A92468E" w14:textId="77777777">
      <w:pPr>
        <w:tabs>
          <w:tab w:val="left" w:pos="284"/>
        </w:tabs>
      </w:pPr>
    </w:p>
    <w:p w:rsidRPr="00A15848" w:rsidR="0063019B" w:rsidP="0063019B" w:rsidRDefault="0063019B" w14:paraId="38A99246" w14:textId="10EB9FDD">
      <w:pPr>
        <w:tabs>
          <w:tab w:val="left" w:pos="284"/>
        </w:tabs>
      </w:pPr>
      <w:r w:rsidRPr="00A15848">
        <w:tab/>
        <w:t xml:space="preserve">5. In de opsomming wordt na de definitie van </w:t>
      </w:r>
      <w:proofErr w:type="spellStart"/>
      <w:r w:rsidRPr="00A15848">
        <w:t>warmetransportbeheerder</w:t>
      </w:r>
      <w:proofErr w:type="spellEnd"/>
      <w:r w:rsidRPr="00A15848">
        <w:t xml:space="preserve"> een nieuwe definitie ingevoegd, luidende: </w:t>
      </w:r>
    </w:p>
    <w:p w:rsidRPr="00A15848" w:rsidR="0063019B" w:rsidP="0063019B" w:rsidRDefault="0063019B" w14:paraId="5C5D555B" w14:textId="57828F01">
      <w:pPr>
        <w:tabs>
          <w:tab w:val="left" w:pos="284"/>
        </w:tabs>
      </w:pPr>
      <w:r w:rsidRPr="00A15848">
        <w:tab/>
      </w:r>
      <w:bookmarkStart w:name="_Hlk200024091" w:id="2"/>
      <w:r w:rsidRPr="00A15848" w:rsidR="00573700">
        <w:t>–</w:t>
      </w:r>
      <w:r w:rsidRPr="00A15848">
        <w:t xml:space="preserve"> </w:t>
      </w:r>
      <w:r w:rsidRPr="00A15848">
        <w:rPr>
          <w:i/>
          <w:iCs/>
        </w:rPr>
        <w:t>warmtetransportonderneming</w:t>
      </w:r>
      <w:r w:rsidRPr="00A15848">
        <w:t>: onderneming die zich bezig houdt of voornemens is zich bezig te houden met het beheer, aanleg of onderhoud van een warmtetransportnet en het transport van warmte over een warmtetransportnet;</w:t>
      </w:r>
      <w:bookmarkEnd w:id="2"/>
      <w:r w:rsidRPr="00A15848">
        <w:t>.</w:t>
      </w:r>
    </w:p>
    <w:p w:rsidRPr="00A15848" w:rsidR="0063019B" w:rsidP="0063019B" w:rsidRDefault="0063019B" w14:paraId="03A05A4E" w14:textId="77777777">
      <w:pPr>
        <w:tabs>
          <w:tab w:val="left" w:pos="284"/>
        </w:tabs>
      </w:pPr>
    </w:p>
    <w:p w:rsidRPr="00A15848" w:rsidR="0063019B" w:rsidP="0063019B" w:rsidRDefault="0063019B" w14:paraId="39B5186F" w14:textId="77777777">
      <w:pPr>
        <w:tabs>
          <w:tab w:val="left" w:pos="284"/>
        </w:tabs>
      </w:pPr>
      <w:r w:rsidRPr="00A15848">
        <w:t xml:space="preserve">B </w:t>
      </w:r>
    </w:p>
    <w:p w:rsidRPr="00A15848" w:rsidR="0063019B" w:rsidP="0063019B" w:rsidRDefault="0063019B" w14:paraId="322C2EEE" w14:textId="77777777">
      <w:pPr>
        <w:tabs>
          <w:tab w:val="left" w:pos="284"/>
        </w:tabs>
      </w:pPr>
    </w:p>
    <w:p w:rsidRPr="00A15848" w:rsidR="0063019B" w:rsidP="0063019B" w:rsidRDefault="0063019B" w14:paraId="737739B5" w14:textId="64112B2A">
      <w:pPr>
        <w:tabs>
          <w:tab w:val="left" w:pos="284"/>
        </w:tabs>
      </w:pPr>
      <w:r w:rsidRPr="00A15848">
        <w:tab/>
        <w:t xml:space="preserve">Artikel 1.2 wordt gewijzigd als volgt: </w:t>
      </w:r>
    </w:p>
    <w:p w:rsidRPr="00A15848" w:rsidR="0063019B" w:rsidP="0063019B" w:rsidRDefault="0063019B" w14:paraId="3FEDB75C" w14:textId="77777777">
      <w:pPr>
        <w:tabs>
          <w:tab w:val="left" w:pos="284"/>
        </w:tabs>
      </w:pPr>
    </w:p>
    <w:p w:rsidRPr="00A15848" w:rsidR="0063019B" w:rsidP="0063019B" w:rsidRDefault="0063019B" w14:paraId="1DA01FC3" w14:textId="01B1C7C6">
      <w:pPr>
        <w:tabs>
          <w:tab w:val="left" w:pos="284"/>
        </w:tabs>
      </w:pPr>
      <w:r w:rsidRPr="00A15848">
        <w:tab/>
        <w:t xml:space="preserve">1. In het eerste lid, onderdeel a, vervalt het woord “voor”. </w:t>
      </w:r>
    </w:p>
    <w:p w:rsidRPr="00A15848" w:rsidR="0063019B" w:rsidP="0063019B" w:rsidRDefault="0063019B" w14:paraId="4F4F3E26" w14:textId="77777777">
      <w:pPr>
        <w:tabs>
          <w:tab w:val="left" w:pos="284"/>
        </w:tabs>
      </w:pPr>
    </w:p>
    <w:p w:rsidRPr="00A15848" w:rsidR="0063019B" w:rsidP="0063019B" w:rsidRDefault="0063019B" w14:paraId="22EF3F6D" w14:textId="2E100907">
      <w:pPr>
        <w:tabs>
          <w:tab w:val="left" w:pos="284"/>
        </w:tabs>
      </w:pPr>
      <w:r w:rsidRPr="00A15848">
        <w:tab/>
        <w:t>2. In het eerste lid, onderdeel b, wordt na “gelegen” ingevoegd “</w:t>
      </w:r>
      <w:bookmarkStart w:name="_Hlk200024195" w:id="3"/>
      <w:r w:rsidRPr="00A15848">
        <w:t>, tenzij op het perceel, in het gebouw of werk tevens warmte wordt geleverd op een leveringsaansluiting</w:t>
      </w:r>
      <w:bookmarkEnd w:id="3"/>
      <w:r w:rsidRPr="00A15848">
        <w:t xml:space="preserve">”. </w:t>
      </w:r>
    </w:p>
    <w:p w:rsidRPr="00A15848" w:rsidR="0063019B" w:rsidP="0063019B" w:rsidRDefault="0063019B" w14:paraId="36F2A700" w14:textId="77777777">
      <w:pPr>
        <w:tabs>
          <w:tab w:val="left" w:pos="284"/>
        </w:tabs>
      </w:pPr>
    </w:p>
    <w:p w:rsidRPr="00A15848" w:rsidR="0063019B" w:rsidP="0063019B" w:rsidRDefault="0063019B" w14:paraId="4F610C4B" w14:textId="15FD7482">
      <w:pPr>
        <w:tabs>
          <w:tab w:val="left" w:pos="284"/>
        </w:tabs>
      </w:pPr>
      <w:r w:rsidRPr="00A15848">
        <w:tab/>
        <w:t xml:space="preserve">3. Onder vervanging van de punt aan het slot van het vierde lid, onderdeel b, door een puntkomma, wordt een onderdeel toegevoegd, luidende: </w:t>
      </w:r>
    </w:p>
    <w:p w:rsidRPr="00A15848" w:rsidR="0063019B" w:rsidP="0063019B" w:rsidRDefault="0063019B" w14:paraId="59216EF6" w14:textId="376B59F9">
      <w:pPr>
        <w:tabs>
          <w:tab w:val="left" w:pos="284"/>
        </w:tabs>
      </w:pPr>
      <w:r w:rsidRPr="00A15848">
        <w:tab/>
      </w:r>
      <w:bookmarkStart w:name="_Hlk200024262" w:id="4"/>
      <w:r w:rsidRPr="00A15848">
        <w:t xml:space="preserve">c. wanneer er sprake is van transport en doorlevering van warmte door een verhuurder aan zijn huurder als bedoeld in het eerste lid, onderdeel e, en transport en doorlevering van warmte door een vereniging van eigenaars of een daarmee vergelijkbare rechtsvorm aan haar leden als bedoeld in het eerste lid, onderdeel f. </w:t>
      </w:r>
      <w:bookmarkEnd w:id="4"/>
    </w:p>
    <w:p w:rsidRPr="00A15848" w:rsidR="0063019B" w:rsidP="0063019B" w:rsidRDefault="0063019B" w14:paraId="72AACBC6" w14:textId="77777777">
      <w:pPr>
        <w:tabs>
          <w:tab w:val="left" w:pos="284"/>
        </w:tabs>
      </w:pPr>
    </w:p>
    <w:p w:rsidRPr="00A15848" w:rsidR="0063019B" w:rsidP="0063019B" w:rsidRDefault="0063019B" w14:paraId="1D58672A" w14:textId="77777777">
      <w:pPr>
        <w:tabs>
          <w:tab w:val="left" w:pos="284"/>
        </w:tabs>
      </w:pPr>
      <w:r w:rsidRPr="00A15848">
        <w:t xml:space="preserve">C </w:t>
      </w:r>
    </w:p>
    <w:p w:rsidRPr="00A15848" w:rsidR="0063019B" w:rsidP="0063019B" w:rsidRDefault="0063019B" w14:paraId="16217F99" w14:textId="77777777">
      <w:pPr>
        <w:tabs>
          <w:tab w:val="left" w:pos="284"/>
        </w:tabs>
      </w:pPr>
    </w:p>
    <w:p w:rsidRPr="00A15848" w:rsidR="0063019B" w:rsidP="0063019B" w:rsidRDefault="0063019B" w14:paraId="637A7007" w14:textId="1E28DCC9">
      <w:pPr>
        <w:tabs>
          <w:tab w:val="left" w:pos="284"/>
        </w:tabs>
      </w:pPr>
      <w:r w:rsidRPr="00A15848">
        <w:tab/>
        <w:t xml:space="preserve">Artikel 2.2 wordt gewijzigd als volgt: </w:t>
      </w:r>
    </w:p>
    <w:p w:rsidRPr="00A15848" w:rsidR="0063019B" w:rsidP="0063019B" w:rsidRDefault="0063019B" w14:paraId="6B28981A" w14:textId="77777777">
      <w:pPr>
        <w:tabs>
          <w:tab w:val="left" w:pos="284"/>
        </w:tabs>
      </w:pPr>
    </w:p>
    <w:p w:rsidRPr="00A15848" w:rsidR="0063019B" w:rsidP="0063019B" w:rsidRDefault="0063019B" w14:paraId="0F601C4D" w14:textId="20AADA72">
      <w:pPr>
        <w:tabs>
          <w:tab w:val="left" w:pos="284"/>
        </w:tabs>
      </w:pPr>
      <w:r w:rsidRPr="00A15848">
        <w:tab/>
        <w:t>1. In het eerste lid, onderdeel d, wordt:</w:t>
      </w:r>
    </w:p>
    <w:p w:rsidRPr="00A15848" w:rsidR="0063019B" w:rsidP="0063019B" w:rsidRDefault="0063019B" w14:paraId="52E12ACE" w14:textId="77777777">
      <w:pPr>
        <w:tabs>
          <w:tab w:val="left" w:pos="284"/>
        </w:tabs>
      </w:pPr>
    </w:p>
    <w:p w:rsidRPr="00A15848" w:rsidR="0063019B" w:rsidP="0063019B" w:rsidRDefault="0063019B" w14:paraId="752A7D60" w14:textId="233407B7">
      <w:pPr>
        <w:tabs>
          <w:tab w:val="left" w:pos="284"/>
        </w:tabs>
      </w:pPr>
      <w:r w:rsidRPr="00A15848">
        <w:tab/>
        <w:t>a. “die een volledige dochtermaatschappij is van” vervangen door “</w:t>
      </w:r>
      <w:bookmarkStart w:name="_Hlk200024319" w:id="5"/>
      <w:r w:rsidRPr="00A15848">
        <w:t>waarvan alle aandelen direct of indirect gehouden worden door</w:t>
      </w:r>
      <w:bookmarkEnd w:id="5"/>
      <w:r w:rsidRPr="00A15848">
        <w:t>”;</w:t>
      </w:r>
    </w:p>
    <w:p w:rsidRPr="00A15848" w:rsidR="0063019B" w:rsidP="0063019B" w:rsidRDefault="0063019B" w14:paraId="35A510AF" w14:textId="77777777">
      <w:pPr>
        <w:tabs>
          <w:tab w:val="left" w:pos="284"/>
        </w:tabs>
      </w:pPr>
    </w:p>
    <w:p w:rsidRPr="00A15848" w:rsidR="0063019B" w:rsidP="0063019B" w:rsidRDefault="0063019B" w14:paraId="24F24616" w14:textId="1D6B48FD">
      <w:pPr>
        <w:tabs>
          <w:tab w:val="left" w:pos="284"/>
        </w:tabs>
      </w:pPr>
      <w:r w:rsidRPr="00A15848">
        <w:tab/>
        <w:t>b. een zin toegevoegd, luidende:</w:t>
      </w:r>
      <w:r w:rsidRPr="00A15848" w:rsidR="002D5B57">
        <w:t xml:space="preserve"> </w:t>
      </w:r>
      <w:bookmarkStart w:name="_Hlk200024343" w:id="6"/>
      <w:r w:rsidRPr="00A15848">
        <w:t>Het derde lid is van overeenkomstige toepassing.</w:t>
      </w:r>
      <w:bookmarkEnd w:id="6"/>
    </w:p>
    <w:p w:rsidRPr="00A15848" w:rsidR="0063019B" w:rsidP="0063019B" w:rsidRDefault="0063019B" w14:paraId="7D7778DB" w14:textId="77777777">
      <w:pPr>
        <w:tabs>
          <w:tab w:val="left" w:pos="284"/>
        </w:tabs>
      </w:pPr>
    </w:p>
    <w:p w:rsidRPr="00A15848" w:rsidR="0063019B" w:rsidP="0063019B" w:rsidRDefault="0063019B" w14:paraId="6B64529B" w14:textId="24A98CE3">
      <w:pPr>
        <w:tabs>
          <w:tab w:val="left" w:pos="284"/>
        </w:tabs>
      </w:pPr>
      <w:r w:rsidRPr="00A15848">
        <w:tab/>
        <w:t xml:space="preserve">2. Het derde lid komt te luiden: </w:t>
      </w:r>
    </w:p>
    <w:p w:rsidRPr="00A15848" w:rsidR="0063019B" w:rsidP="0063019B" w:rsidRDefault="0063019B" w14:paraId="02C1F7A1" w14:textId="178EAE05">
      <w:pPr>
        <w:tabs>
          <w:tab w:val="left" w:pos="284"/>
        </w:tabs>
      </w:pPr>
      <w:r w:rsidRPr="00A15848">
        <w:tab/>
      </w:r>
      <w:bookmarkStart w:name="_Hlk200024377" w:id="7"/>
      <w:r w:rsidRPr="00A15848">
        <w:t>3. Onder indirect berusten wordt verstaan dat meer dan 50% van de aandelen in een warmtebedrijf met een publiek meerderheidsbelang of warmtenetbedrijf berusten bij één of meer rechtspersonen waarvan meer dan 50% van de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meer dan 50% van de aandelen berusten bij één of meer rechtspersonen waarvan meer dan 50% van de aandelen worden gehouden door de Staat der Nederlanden, een provincie, gemeente of ander openbaar lichaam. Artikel 2.3, eerste lid, is van overeenkomstige toepassing.</w:t>
      </w:r>
      <w:bookmarkEnd w:id="7"/>
    </w:p>
    <w:p w:rsidRPr="00A15848" w:rsidR="0063019B" w:rsidP="0063019B" w:rsidRDefault="0063019B" w14:paraId="66457D94" w14:textId="77777777">
      <w:pPr>
        <w:tabs>
          <w:tab w:val="left" w:pos="284"/>
        </w:tabs>
      </w:pPr>
    </w:p>
    <w:p w:rsidRPr="00A15848" w:rsidR="0063019B" w:rsidP="0063019B" w:rsidRDefault="0063019B" w14:paraId="12EF8969" w14:textId="77777777">
      <w:pPr>
        <w:tabs>
          <w:tab w:val="left" w:pos="284"/>
        </w:tabs>
      </w:pPr>
    </w:p>
    <w:p w:rsidRPr="00A15848" w:rsidR="0063019B" w:rsidP="0063019B" w:rsidRDefault="0063019B" w14:paraId="0A77482E" w14:textId="77777777">
      <w:pPr>
        <w:tabs>
          <w:tab w:val="left" w:pos="284"/>
        </w:tabs>
      </w:pPr>
      <w:r w:rsidRPr="00A15848">
        <w:t xml:space="preserve">D </w:t>
      </w:r>
    </w:p>
    <w:p w:rsidRPr="00A15848" w:rsidR="0063019B" w:rsidP="0063019B" w:rsidRDefault="0063019B" w14:paraId="1D18C7AF" w14:textId="77777777">
      <w:pPr>
        <w:tabs>
          <w:tab w:val="left" w:pos="284"/>
        </w:tabs>
      </w:pPr>
    </w:p>
    <w:p w:rsidRPr="00A15848" w:rsidR="0063019B" w:rsidP="0063019B" w:rsidRDefault="0063019B" w14:paraId="5AB1362D" w14:textId="57B6A937">
      <w:pPr>
        <w:tabs>
          <w:tab w:val="left" w:pos="284"/>
        </w:tabs>
      </w:pPr>
      <w:r w:rsidRPr="00A15848">
        <w:tab/>
        <w:t xml:space="preserve">Artikel 2.3 wordt gewijzigd als volgt: </w:t>
      </w:r>
    </w:p>
    <w:p w:rsidRPr="00A15848" w:rsidR="0063019B" w:rsidP="0063019B" w:rsidRDefault="0063019B" w14:paraId="5B783FA0" w14:textId="77777777">
      <w:pPr>
        <w:tabs>
          <w:tab w:val="left" w:pos="284"/>
        </w:tabs>
      </w:pPr>
    </w:p>
    <w:p w:rsidRPr="00A15848" w:rsidR="0063019B" w:rsidP="0063019B" w:rsidRDefault="0063019B" w14:paraId="2F2DD0D1" w14:textId="1586940D">
      <w:pPr>
        <w:tabs>
          <w:tab w:val="left" w:pos="284"/>
        </w:tabs>
      </w:pPr>
      <w:r w:rsidRPr="00A15848">
        <w:tab/>
        <w:t xml:space="preserve">1. Het eerste lid komt te luiden: </w:t>
      </w:r>
    </w:p>
    <w:p w:rsidRPr="00A15848" w:rsidR="0063019B" w:rsidP="0063019B" w:rsidRDefault="0063019B" w14:paraId="0BB0A6CA" w14:textId="66EA6DDE">
      <w:pPr>
        <w:tabs>
          <w:tab w:val="left" w:pos="284"/>
        </w:tabs>
      </w:pPr>
      <w:r w:rsidRPr="00A15848">
        <w:tab/>
      </w:r>
      <w:bookmarkStart w:name="_Hlk200024402" w:id="8"/>
      <w:r w:rsidRPr="00A15848">
        <w:t>1. Een warmtebedrijf met een publiek meerderheidsbelang treft geen statutaire afspraken en de leden, vennoten of aandeelhouders maken geen contractuele afspraken die ervoor zorgen dat de Staat der Nederlanden, een provincie, gemeente of ander openbaar lichaam die afzonderlijk of gezamenlijk direct of indirect meer dan 50% van de aandelen houden of doorslaggevende zeggenschap in een aangewezen warmtebedrijf hebben, feitelijk geen doorslaggevende zeggenschap over het warmtebedrijf heeft, indien het een warmtebedrijf met een publiek meerderheidsbelang betreft:</w:t>
      </w:r>
    </w:p>
    <w:p w:rsidRPr="00A15848" w:rsidR="0063019B" w:rsidP="0063019B" w:rsidRDefault="0063019B" w14:paraId="12FB4417" w14:textId="4A85D1DD">
      <w:pPr>
        <w:tabs>
          <w:tab w:val="left" w:pos="284"/>
        </w:tabs>
      </w:pPr>
      <w:r w:rsidRPr="00A15848">
        <w:tab/>
        <w:t>a. waarvan niet alle aandelen direct of indirect berusten bij de Staat der Nederlanden, een provincie, gemeente of ander openbaar lichaam, of,</w:t>
      </w:r>
    </w:p>
    <w:p w:rsidRPr="00A15848" w:rsidR="0063019B" w:rsidP="0063019B" w:rsidRDefault="0063019B" w14:paraId="4C6FDC61" w14:textId="0AD0DA90">
      <w:pPr>
        <w:tabs>
          <w:tab w:val="left" w:pos="284"/>
        </w:tabs>
      </w:pPr>
      <w:r w:rsidRPr="00A15848">
        <w:tab/>
        <w:t xml:space="preserve">b. dat een warmte joint-venture is, waaraan een warmteleveringsbedrijf deelneemt waarvan niet alle aandelen direct of indirect berusten bij de Staat der Nederlanden, een provincie, gemeente of ander openbaar lichaam. </w:t>
      </w:r>
    </w:p>
    <w:bookmarkEnd w:id="8"/>
    <w:p w:rsidRPr="00A15848" w:rsidR="0063019B" w:rsidP="0063019B" w:rsidRDefault="0063019B" w14:paraId="0E789ECC" w14:textId="77777777">
      <w:pPr>
        <w:tabs>
          <w:tab w:val="left" w:pos="284"/>
        </w:tabs>
      </w:pPr>
    </w:p>
    <w:p w:rsidRPr="00A15848" w:rsidR="0063019B" w:rsidP="0063019B" w:rsidRDefault="0063019B" w14:paraId="7A664DA7" w14:textId="095D8089">
      <w:pPr>
        <w:tabs>
          <w:tab w:val="left" w:pos="284"/>
        </w:tabs>
      </w:pPr>
      <w:r w:rsidRPr="00A15848">
        <w:tab/>
        <w:t xml:space="preserve">2. Onder vernummering van het tweede tot en met zesde lid tot het derde tot en met zevende lid, wordt na het eerste lid een lid ingevoegd, luidende: </w:t>
      </w:r>
    </w:p>
    <w:p w:rsidRPr="00A15848" w:rsidR="0063019B" w:rsidP="0063019B" w:rsidRDefault="0063019B" w14:paraId="41BDE665" w14:textId="6318C06A">
      <w:pPr>
        <w:tabs>
          <w:tab w:val="left" w:pos="284"/>
        </w:tabs>
      </w:pPr>
      <w:r w:rsidRPr="00A15848">
        <w:tab/>
      </w:r>
      <w:bookmarkStart w:name="_Hlk200024504" w:id="9"/>
      <w:r w:rsidRPr="00A15848">
        <w:t>2. Het eerste lid is van overeenkomstige toepassing op een warmtenetbedrijf als bedoeld in artikel 2.2, eerste lid, onderdeel b, waarvan niet alle aandelen direct of indirect berusten bij de Staat der Nederlanden, een provincie, gemeente of ander openbaar lichaam.</w:t>
      </w:r>
    </w:p>
    <w:bookmarkEnd w:id="9"/>
    <w:p w:rsidRPr="00A15848" w:rsidR="0063019B" w:rsidP="0063019B" w:rsidRDefault="0063019B" w14:paraId="33959298" w14:textId="77777777">
      <w:pPr>
        <w:tabs>
          <w:tab w:val="left" w:pos="284"/>
        </w:tabs>
      </w:pPr>
    </w:p>
    <w:p w:rsidRPr="00A15848" w:rsidR="0063019B" w:rsidP="0063019B" w:rsidRDefault="0063019B" w14:paraId="2D3C8BBB" w14:textId="0C259AE0">
      <w:pPr>
        <w:tabs>
          <w:tab w:val="left" w:pos="284"/>
        </w:tabs>
      </w:pPr>
      <w:r w:rsidRPr="00A15848">
        <w:tab/>
        <w:t>3. In het derde lid (nieuw) wordt “aandeelhouders” vervangen door “</w:t>
      </w:r>
      <w:bookmarkStart w:name="_Hlk200024529" w:id="10"/>
      <w:r w:rsidRPr="00A15848">
        <w:t>leden, vennoten of aandeelhouders</w:t>
      </w:r>
      <w:bookmarkEnd w:id="10"/>
      <w:r w:rsidRPr="00A15848">
        <w:t>”.</w:t>
      </w:r>
    </w:p>
    <w:p w:rsidRPr="00A15848" w:rsidR="0063019B" w:rsidP="0063019B" w:rsidRDefault="0063019B" w14:paraId="0E799645" w14:textId="77777777">
      <w:pPr>
        <w:tabs>
          <w:tab w:val="left" w:pos="284"/>
        </w:tabs>
      </w:pPr>
    </w:p>
    <w:p w:rsidRPr="00A15848" w:rsidR="0063019B" w:rsidP="0063019B" w:rsidRDefault="0063019B" w14:paraId="748257E7" w14:textId="302061A5">
      <w:pPr>
        <w:tabs>
          <w:tab w:val="left" w:pos="284"/>
        </w:tabs>
      </w:pPr>
      <w:r w:rsidRPr="00A15848">
        <w:tab/>
        <w:t>4. In het zesde lid (nieuw) wordt een zin toegevoegd, luidende</w:t>
      </w:r>
      <w:bookmarkStart w:name="_Hlk200024577" w:id="11"/>
      <w:r w:rsidRPr="00A15848">
        <w:t>: De statuten van het warmtebedrijf met een publiek meerderheidsbelang kennen geen bepalingen die de vaststelling van de tarieven onderwerpen aan de goedkeuring of instemming van de algemene vergadering of de strekking hebben het bestuur dienaangaande een bindende instructie te geven, noch zijn contractuele afspraken van een dergelijke strekking geoorloofd hetzij tussen aandeelhouders, leden of vennoten onderling hetzij van aandeelhouders, leden of vennoten met het warmtebedrijf of het bestuur van het warmtebedrijf.</w:t>
      </w:r>
    </w:p>
    <w:bookmarkEnd w:id="11"/>
    <w:p w:rsidRPr="00A15848" w:rsidR="0063019B" w:rsidP="0063019B" w:rsidRDefault="0063019B" w14:paraId="47733380" w14:textId="77777777">
      <w:pPr>
        <w:tabs>
          <w:tab w:val="left" w:pos="284"/>
        </w:tabs>
      </w:pPr>
    </w:p>
    <w:p w:rsidRPr="00A15848" w:rsidR="0063019B" w:rsidP="0063019B" w:rsidRDefault="0063019B" w14:paraId="298B95A2" w14:textId="42C3E21A">
      <w:pPr>
        <w:tabs>
          <w:tab w:val="left" w:pos="284"/>
        </w:tabs>
      </w:pPr>
      <w:r w:rsidRPr="00A15848">
        <w:tab/>
        <w:t>5. In het zevende lid (nieuw) wordt:</w:t>
      </w:r>
    </w:p>
    <w:p w:rsidRPr="00A15848" w:rsidR="0063019B" w:rsidP="0063019B" w:rsidRDefault="0063019B" w14:paraId="121CAEFE" w14:textId="77777777">
      <w:pPr>
        <w:tabs>
          <w:tab w:val="left" w:pos="284"/>
        </w:tabs>
      </w:pPr>
    </w:p>
    <w:p w:rsidRPr="00A15848" w:rsidR="0063019B" w:rsidP="0063019B" w:rsidRDefault="0063019B" w14:paraId="6AF84369" w14:textId="7171F075">
      <w:pPr>
        <w:tabs>
          <w:tab w:val="left" w:pos="284"/>
        </w:tabs>
      </w:pPr>
      <w:r w:rsidRPr="00A15848">
        <w:tab/>
        <w:t>a. in onderdeel a “tweede lid” vervangen door “</w:t>
      </w:r>
      <w:bookmarkStart w:name="_Hlk200024603" w:id="12"/>
      <w:r w:rsidRPr="00A15848">
        <w:t>derde lid</w:t>
      </w:r>
      <w:bookmarkEnd w:id="12"/>
      <w:r w:rsidRPr="00A15848">
        <w:t>”;</w:t>
      </w:r>
    </w:p>
    <w:p w:rsidRPr="00A15848" w:rsidR="0063019B" w:rsidP="0063019B" w:rsidRDefault="0063019B" w14:paraId="39D91A55" w14:textId="77777777">
      <w:pPr>
        <w:tabs>
          <w:tab w:val="left" w:pos="284"/>
        </w:tabs>
      </w:pPr>
    </w:p>
    <w:p w:rsidRPr="00A15848" w:rsidR="0063019B" w:rsidP="0063019B" w:rsidRDefault="0063019B" w14:paraId="513F11FF" w14:textId="58D402F2">
      <w:pPr>
        <w:tabs>
          <w:tab w:val="left" w:pos="284"/>
        </w:tabs>
      </w:pPr>
      <w:r w:rsidRPr="00A15848">
        <w:tab/>
        <w:t>b. in onderdeel b “derde lid” vervangen door “</w:t>
      </w:r>
      <w:bookmarkStart w:name="_Hlk200024614" w:id="13"/>
      <w:r w:rsidRPr="00A15848">
        <w:t>vierde lid</w:t>
      </w:r>
      <w:bookmarkEnd w:id="13"/>
      <w:r w:rsidRPr="00A15848">
        <w:t>”.</w:t>
      </w:r>
    </w:p>
    <w:p w:rsidRPr="00A15848" w:rsidR="0063019B" w:rsidP="0063019B" w:rsidRDefault="0063019B" w14:paraId="7BA25167" w14:textId="77777777">
      <w:pPr>
        <w:tabs>
          <w:tab w:val="left" w:pos="284"/>
        </w:tabs>
      </w:pPr>
    </w:p>
    <w:p w:rsidRPr="00A15848" w:rsidR="0063019B" w:rsidP="0063019B" w:rsidRDefault="0063019B" w14:paraId="1D19E098" w14:textId="77777777">
      <w:pPr>
        <w:tabs>
          <w:tab w:val="left" w:pos="284"/>
        </w:tabs>
      </w:pPr>
      <w:r w:rsidRPr="00A15848">
        <w:t xml:space="preserve">E </w:t>
      </w:r>
    </w:p>
    <w:p w:rsidRPr="00A15848" w:rsidR="0063019B" w:rsidP="0063019B" w:rsidRDefault="0063019B" w14:paraId="04C9EA95" w14:textId="77777777">
      <w:pPr>
        <w:tabs>
          <w:tab w:val="left" w:pos="284"/>
        </w:tabs>
      </w:pPr>
    </w:p>
    <w:p w:rsidRPr="00A15848" w:rsidR="0063019B" w:rsidP="0063019B" w:rsidRDefault="0063019B" w14:paraId="513914EB" w14:textId="5881F679">
      <w:pPr>
        <w:tabs>
          <w:tab w:val="left" w:pos="284"/>
        </w:tabs>
      </w:pPr>
      <w:r w:rsidRPr="00A15848">
        <w:tab/>
        <w:t>In artikel 2.4, tweede lid, onderdeel b, wordt “artikel 2.3,” vervangen door “</w:t>
      </w:r>
      <w:bookmarkStart w:name="_Hlk200024648" w:id="14"/>
      <w:r w:rsidRPr="00A15848">
        <w:t>het</w:t>
      </w:r>
      <w:bookmarkEnd w:id="14"/>
      <w:r w:rsidRPr="00A15848">
        <w:t xml:space="preserve">”. </w:t>
      </w:r>
    </w:p>
    <w:p w:rsidRPr="00A15848" w:rsidR="0063019B" w:rsidP="0063019B" w:rsidRDefault="0063019B" w14:paraId="15E45D75" w14:textId="77777777">
      <w:pPr>
        <w:tabs>
          <w:tab w:val="left" w:pos="284"/>
        </w:tabs>
      </w:pPr>
    </w:p>
    <w:p w:rsidRPr="00A15848" w:rsidR="0063019B" w:rsidP="0063019B" w:rsidRDefault="0063019B" w14:paraId="1C8FD23F" w14:textId="77777777">
      <w:pPr>
        <w:tabs>
          <w:tab w:val="left" w:pos="284"/>
        </w:tabs>
      </w:pPr>
      <w:r w:rsidRPr="00A15848">
        <w:t xml:space="preserve">F </w:t>
      </w:r>
    </w:p>
    <w:p w:rsidRPr="00A15848" w:rsidR="0063019B" w:rsidP="0063019B" w:rsidRDefault="0063019B" w14:paraId="54818C08" w14:textId="77777777">
      <w:pPr>
        <w:tabs>
          <w:tab w:val="left" w:pos="284"/>
        </w:tabs>
      </w:pPr>
    </w:p>
    <w:p w:rsidRPr="00A15848" w:rsidR="0063019B" w:rsidP="0063019B" w:rsidRDefault="0063019B" w14:paraId="08E6043F" w14:textId="0CD963C4">
      <w:pPr>
        <w:tabs>
          <w:tab w:val="left" w:pos="284"/>
        </w:tabs>
      </w:pPr>
      <w:r w:rsidRPr="00A15848">
        <w:tab/>
        <w:t xml:space="preserve">Artikel 2.5 wordt gewijzigd als volgt: </w:t>
      </w:r>
    </w:p>
    <w:p w:rsidRPr="00A15848" w:rsidR="0063019B" w:rsidP="0063019B" w:rsidRDefault="0063019B" w14:paraId="7B3DA998" w14:textId="77777777">
      <w:pPr>
        <w:tabs>
          <w:tab w:val="left" w:pos="284"/>
        </w:tabs>
      </w:pPr>
    </w:p>
    <w:p w:rsidRPr="00A15848" w:rsidR="0063019B" w:rsidP="0063019B" w:rsidRDefault="0063019B" w14:paraId="07A01BB7" w14:textId="0AD50796">
      <w:pPr>
        <w:tabs>
          <w:tab w:val="left" w:pos="284"/>
        </w:tabs>
      </w:pPr>
      <w:r w:rsidRPr="00A15848">
        <w:tab/>
        <w:t>1. In het tweede lid, onderdelen a en d, wordt “plaats vindt” telkens vervangen door “</w:t>
      </w:r>
      <w:bookmarkStart w:name="_Hlk200024962" w:id="15"/>
      <w:r w:rsidRPr="00A15848">
        <w:t>plaatsvindt</w:t>
      </w:r>
      <w:bookmarkEnd w:id="15"/>
      <w:r w:rsidRPr="00A15848">
        <w:t>”.</w:t>
      </w:r>
    </w:p>
    <w:p w:rsidRPr="00A15848" w:rsidR="0063019B" w:rsidP="0063019B" w:rsidRDefault="0063019B" w14:paraId="43858884" w14:textId="77777777">
      <w:pPr>
        <w:tabs>
          <w:tab w:val="left" w:pos="284"/>
        </w:tabs>
      </w:pPr>
    </w:p>
    <w:p w:rsidRPr="00A15848" w:rsidR="0063019B" w:rsidP="0063019B" w:rsidRDefault="0063019B" w14:paraId="2453F9BF" w14:textId="74D30166">
      <w:pPr>
        <w:tabs>
          <w:tab w:val="left" w:pos="284"/>
        </w:tabs>
      </w:pPr>
      <w:r w:rsidRPr="00A15848">
        <w:tab/>
        <w:t>2. In het tiende lid, wordt “zevende lid” vervangen door “</w:t>
      </w:r>
      <w:bookmarkStart w:name="_Hlk200024990" w:id="16"/>
      <w:r w:rsidRPr="00A15848">
        <w:t>achtste lid</w:t>
      </w:r>
      <w:bookmarkEnd w:id="16"/>
      <w:r w:rsidRPr="00A15848">
        <w:t xml:space="preserve">”. </w:t>
      </w:r>
    </w:p>
    <w:p w:rsidRPr="00A15848" w:rsidR="0063019B" w:rsidP="0063019B" w:rsidRDefault="0063019B" w14:paraId="44A0EC0E" w14:textId="77777777">
      <w:pPr>
        <w:tabs>
          <w:tab w:val="left" w:pos="284"/>
        </w:tabs>
      </w:pPr>
    </w:p>
    <w:p w:rsidRPr="00A15848" w:rsidR="0063019B" w:rsidP="0063019B" w:rsidRDefault="0063019B" w14:paraId="6C8C9C7D" w14:textId="77777777">
      <w:pPr>
        <w:tabs>
          <w:tab w:val="left" w:pos="284"/>
        </w:tabs>
      </w:pPr>
      <w:r w:rsidRPr="00A15848">
        <w:t xml:space="preserve">G </w:t>
      </w:r>
    </w:p>
    <w:p w:rsidRPr="00A15848" w:rsidR="0063019B" w:rsidP="0063019B" w:rsidRDefault="0063019B" w14:paraId="6468C8A7" w14:textId="77777777">
      <w:pPr>
        <w:tabs>
          <w:tab w:val="left" w:pos="284"/>
        </w:tabs>
      </w:pPr>
    </w:p>
    <w:p w:rsidRPr="00A15848" w:rsidR="0063019B" w:rsidP="0063019B" w:rsidRDefault="0063019B" w14:paraId="695C6B95" w14:textId="22E6AD99">
      <w:pPr>
        <w:tabs>
          <w:tab w:val="left" w:pos="284"/>
        </w:tabs>
      </w:pPr>
      <w:r w:rsidRPr="00A15848">
        <w:tab/>
        <w:t>In artikel 2.7, tweede lid, onderdelen a en d, wordt “plaats vindt” telkens vervangen door “</w:t>
      </w:r>
      <w:bookmarkStart w:name="_Hlk200025026" w:id="17"/>
      <w:r w:rsidRPr="00A15848">
        <w:t>plaatsvindt</w:t>
      </w:r>
      <w:bookmarkEnd w:id="17"/>
      <w:r w:rsidRPr="00A15848">
        <w:t>”.</w:t>
      </w:r>
    </w:p>
    <w:p w:rsidRPr="00A15848" w:rsidR="0063019B" w:rsidP="0063019B" w:rsidRDefault="0063019B" w14:paraId="19981CDB" w14:textId="77777777">
      <w:pPr>
        <w:tabs>
          <w:tab w:val="left" w:pos="284"/>
        </w:tabs>
      </w:pPr>
    </w:p>
    <w:p w:rsidRPr="00A15848" w:rsidR="0063019B" w:rsidP="0063019B" w:rsidRDefault="0063019B" w14:paraId="7B97BC58" w14:textId="77777777">
      <w:pPr>
        <w:tabs>
          <w:tab w:val="left" w:pos="284"/>
        </w:tabs>
      </w:pPr>
      <w:r w:rsidRPr="00A15848">
        <w:t xml:space="preserve">H </w:t>
      </w:r>
    </w:p>
    <w:p w:rsidRPr="00A15848" w:rsidR="0063019B" w:rsidP="0063019B" w:rsidRDefault="0063019B" w14:paraId="0721846B" w14:textId="77777777">
      <w:pPr>
        <w:tabs>
          <w:tab w:val="left" w:pos="284"/>
        </w:tabs>
      </w:pPr>
    </w:p>
    <w:p w:rsidRPr="00A15848" w:rsidR="0063019B" w:rsidP="0063019B" w:rsidRDefault="0063019B" w14:paraId="2BE1A782" w14:textId="069E94E3">
      <w:pPr>
        <w:tabs>
          <w:tab w:val="left" w:pos="284"/>
        </w:tabs>
      </w:pPr>
      <w:r w:rsidRPr="00A15848">
        <w:tab/>
        <w:t xml:space="preserve">Artikel 2.8 wordt gewijzigd als volgt: </w:t>
      </w:r>
    </w:p>
    <w:p w:rsidRPr="00A15848" w:rsidR="0063019B" w:rsidP="0063019B" w:rsidRDefault="0063019B" w14:paraId="0AE3E745" w14:textId="77777777">
      <w:pPr>
        <w:tabs>
          <w:tab w:val="left" w:pos="284"/>
        </w:tabs>
      </w:pPr>
    </w:p>
    <w:p w:rsidRPr="00A15848" w:rsidR="0063019B" w:rsidP="0063019B" w:rsidRDefault="0063019B" w14:paraId="642BE8A7" w14:textId="0CC274D3">
      <w:pPr>
        <w:tabs>
          <w:tab w:val="left" w:pos="284"/>
        </w:tabs>
      </w:pPr>
      <w:r w:rsidRPr="00A15848">
        <w:tab/>
        <w:t>1. In het achtste lid wordt “5” vervangen door “</w:t>
      </w:r>
      <w:bookmarkStart w:name="_Hlk200025074" w:id="18"/>
      <w:r w:rsidRPr="00A15848">
        <w:t>vijf</w:t>
      </w:r>
      <w:bookmarkEnd w:id="18"/>
      <w:r w:rsidRPr="00A15848">
        <w:t xml:space="preserve">”. </w:t>
      </w:r>
    </w:p>
    <w:p w:rsidRPr="00A15848" w:rsidR="0063019B" w:rsidP="0063019B" w:rsidRDefault="0063019B" w14:paraId="03893D6A" w14:textId="77777777">
      <w:pPr>
        <w:tabs>
          <w:tab w:val="left" w:pos="284"/>
        </w:tabs>
      </w:pPr>
    </w:p>
    <w:p w:rsidRPr="00A15848" w:rsidR="0063019B" w:rsidP="0063019B" w:rsidRDefault="0063019B" w14:paraId="4305D0D1" w14:textId="20D28B7C">
      <w:pPr>
        <w:tabs>
          <w:tab w:val="left" w:pos="284"/>
        </w:tabs>
      </w:pPr>
      <w:r w:rsidRPr="00A15848">
        <w:tab/>
        <w:t>2. In het dertiende lid, onderdeel a, vervalt “, negende lid”.</w:t>
      </w:r>
    </w:p>
    <w:p w:rsidRPr="00A15848" w:rsidR="0063019B" w:rsidP="0063019B" w:rsidRDefault="0063019B" w14:paraId="5128BC70" w14:textId="77777777">
      <w:pPr>
        <w:tabs>
          <w:tab w:val="left" w:pos="284"/>
        </w:tabs>
      </w:pPr>
    </w:p>
    <w:p w:rsidRPr="00A15848" w:rsidR="0063019B" w:rsidP="0063019B" w:rsidRDefault="0063019B" w14:paraId="22D1FEB7" w14:textId="77777777">
      <w:pPr>
        <w:tabs>
          <w:tab w:val="left" w:pos="284"/>
        </w:tabs>
      </w:pPr>
      <w:r w:rsidRPr="00A15848">
        <w:t xml:space="preserve">I </w:t>
      </w:r>
    </w:p>
    <w:p w:rsidRPr="00A15848" w:rsidR="0063019B" w:rsidP="0063019B" w:rsidRDefault="0063019B" w14:paraId="6D2566C7" w14:textId="77777777">
      <w:pPr>
        <w:tabs>
          <w:tab w:val="left" w:pos="284"/>
        </w:tabs>
      </w:pPr>
    </w:p>
    <w:p w:rsidRPr="00A15848" w:rsidR="0063019B" w:rsidP="0063019B" w:rsidRDefault="0063019B" w14:paraId="4EE4D841" w14:textId="483DC832">
      <w:pPr>
        <w:tabs>
          <w:tab w:val="left" w:pos="284"/>
        </w:tabs>
      </w:pPr>
      <w:r w:rsidRPr="00A15848">
        <w:tab/>
        <w:t xml:space="preserve">Artikel 2.9 wordt gewijzigd als volgt: </w:t>
      </w:r>
    </w:p>
    <w:p w:rsidRPr="00A15848" w:rsidR="0063019B" w:rsidP="0063019B" w:rsidRDefault="0063019B" w14:paraId="3C49081C" w14:textId="77777777">
      <w:pPr>
        <w:tabs>
          <w:tab w:val="left" w:pos="284"/>
        </w:tabs>
      </w:pPr>
    </w:p>
    <w:p w:rsidRPr="00A15848" w:rsidR="0063019B" w:rsidP="0063019B" w:rsidRDefault="0063019B" w14:paraId="58C8F37C" w14:textId="05361031">
      <w:pPr>
        <w:tabs>
          <w:tab w:val="left" w:pos="284"/>
        </w:tabs>
      </w:pPr>
      <w:r w:rsidRPr="00A15848">
        <w:tab/>
        <w:t>1. In het eerste lid, wordt “2.20, vierde lid” vervangen door “</w:t>
      </w:r>
      <w:bookmarkStart w:name="_Hlk200025240" w:id="19"/>
      <w:r w:rsidRPr="00A15848">
        <w:t>2.20, vijfde lid</w:t>
      </w:r>
      <w:bookmarkEnd w:id="19"/>
      <w:r w:rsidRPr="00A15848">
        <w:t xml:space="preserve">”. </w:t>
      </w:r>
    </w:p>
    <w:p w:rsidRPr="00A15848" w:rsidR="0063019B" w:rsidP="0063019B" w:rsidRDefault="0063019B" w14:paraId="7572AF6A" w14:textId="77777777">
      <w:pPr>
        <w:tabs>
          <w:tab w:val="left" w:pos="284"/>
        </w:tabs>
      </w:pPr>
      <w:r w:rsidRPr="00A15848">
        <w:tab/>
      </w:r>
    </w:p>
    <w:p w:rsidRPr="00A15848" w:rsidR="0063019B" w:rsidP="0063019B" w:rsidRDefault="0063019B" w14:paraId="01127500" w14:textId="4BC06E38">
      <w:pPr>
        <w:tabs>
          <w:tab w:val="left" w:pos="284"/>
        </w:tabs>
      </w:pPr>
      <w:r w:rsidRPr="00A15848">
        <w:tab/>
        <w:t xml:space="preserve">2. In het tweede lid, onderdeel b, vervalt “op grond van het eerste lid”. </w:t>
      </w:r>
    </w:p>
    <w:p w:rsidRPr="00A15848" w:rsidR="0063019B" w:rsidP="0063019B" w:rsidRDefault="0063019B" w14:paraId="3423D994" w14:textId="77777777">
      <w:pPr>
        <w:tabs>
          <w:tab w:val="left" w:pos="284"/>
        </w:tabs>
      </w:pPr>
    </w:p>
    <w:p w:rsidRPr="00A15848" w:rsidR="0063019B" w:rsidP="0063019B" w:rsidRDefault="0063019B" w14:paraId="3C1F263D" w14:textId="5E5ECDC4">
      <w:pPr>
        <w:tabs>
          <w:tab w:val="left" w:pos="284"/>
        </w:tabs>
      </w:pPr>
      <w:r w:rsidRPr="00A15848">
        <w:tab/>
        <w:t xml:space="preserve">3. In het vijfde lid, onderdeel a, wordt “in </w:t>
      </w:r>
      <w:proofErr w:type="spellStart"/>
      <w:r w:rsidRPr="00A15848">
        <w:t>in</w:t>
      </w:r>
      <w:proofErr w:type="spellEnd"/>
      <w:r w:rsidRPr="00A15848">
        <w:t>” vervangen door “in”.</w:t>
      </w:r>
    </w:p>
    <w:p w:rsidRPr="00A15848" w:rsidR="0063019B" w:rsidP="0063019B" w:rsidRDefault="0063019B" w14:paraId="120AD692" w14:textId="77777777">
      <w:pPr>
        <w:tabs>
          <w:tab w:val="left" w:pos="284"/>
        </w:tabs>
      </w:pPr>
    </w:p>
    <w:p w:rsidRPr="00A15848" w:rsidR="0063019B" w:rsidP="0063019B" w:rsidRDefault="0063019B" w14:paraId="44D646E7" w14:textId="77777777">
      <w:pPr>
        <w:tabs>
          <w:tab w:val="left" w:pos="284"/>
        </w:tabs>
      </w:pPr>
      <w:r w:rsidRPr="00A15848">
        <w:t xml:space="preserve">J </w:t>
      </w:r>
    </w:p>
    <w:p w:rsidRPr="00A15848" w:rsidR="0063019B" w:rsidP="0063019B" w:rsidRDefault="0063019B" w14:paraId="4B5D4B39" w14:textId="77777777">
      <w:pPr>
        <w:tabs>
          <w:tab w:val="left" w:pos="284"/>
        </w:tabs>
      </w:pPr>
    </w:p>
    <w:p w:rsidRPr="00A15848" w:rsidR="0063019B" w:rsidP="0063019B" w:rsidRDefault="0063019B" w14:paraId="6B6AD7AB" w14:textId="551B9A8E">
      <w:pPr>
        <w:tabs>
          <w:tab w:val="left" w:pos="284"/>
        </w:tabs>
      </w:pPr>
      <w:r w:rsidRPr="00A15848">
        <w:tab/>
        <w:t xml:space="preserve">Na artikel 2.10 wordt een artikel ingevoegd, luidende: </w:t>
      </w:r>
    </w:p>
    <w:p w:rsidRPr="00A15848" w:rsidR="0063019B" w:rsidP="0063019B" w:rsidRDefault="0063019B" w14:paraId="7CE0AD75" w14:textId="77777777">
      <w:pPr>
        <w:tabs>
          <w:tab w:val="left" w:pos="284"/>
        </w:tabs>
      </w:pPr>
    </w:p>
    <w:p w:rsidRPr="00A15848" w:rsidR="0063019B" w:rsidP="0063019B" w:rsidRDefault="0063019B" w14:paraId="526B68E6" w14:textId="77777777">
      <w:pPr>
        <w:tabs>
          <w:tab w:val="left" w:pos="284"/>
        </w:tabs>
        <w:rPr>
          <w:b/>
          <w:bCs/>
        </w:rPr>
      </w:pPr>
      <w:bookmarkStart w:name="_Hlk200025376" w:id="20"/>
      <w:r w:rsidRPr="00A15848">
        <w:rPr>
          <w:b/>
          <w:bCs/>
        </w:rPr>
        <w:t xml:space="preserve">Artikel 2.10a overdracht doorslaggevende zeggenschap </w:t>
      </w:r>
    </w:p>
    <w:p w:rsidRPr="00A15848" w:rsidR="0063019B" w:rsidP="0063019B" w:rsidRDefault="0063019B" w14:paraId="20B8AEEB" w14:textId="77777777">
      <w:pPr>
        <w:tabs>
          <w:tab w:val="left" w:pos="284"/>
        </w:tabs>
      </w:pPr>
    </w:p>
    <w:p w:rsidRPr="00A15848" w:rsidR="0063019B" w:rsidP="0063019B" w:rsidRDefault="0063019B" w14:paraId="7DA42215" w14:textId="681B3500">
      <w:pPr>
        <w:tabs>
          <w:tab w:val="left" w:pos="284"/>
        </w:tabs>
      </w:pPr>
      <w:r w:rsidRPr="00A15848">
        <w:tab/>
        <w:t xml:space="preserve">1. Een wijziging van de doorslaggevende zeggenschap in een aangewezen warmtebedrijf behoeft instemming van Onze Minister. </w:t>
      </w:r>
    </w:p>
    <w:p w:rsidRPr="00A15848" w:rsidR="0063019B" w:rsidP="0063019B" w:rsidRDefault="0063019B" w14:paraId="1CBC7A5D" w14:textId="76CD33B6">
      <w:pPr>
        <w:tabs>
          <w:tab w:val="left" w:pos="284"/>
        </w:tabs>
      </w:pPr>
      <w:r w:rsidRPr="00A15848">
        <w:tab/>
        <w:t xml:space="preserve">2. De doorslaggevende zeggenschap in een aangewezen warmtebedrijf kan alleen gewijzigd worden indien door deze wijziging deze zeggenschap direct of indirect komt te berusten of blijft berusten bij de Staat der Nederlanden, een provincie, gemeente of ander openbaar lichaam. </w:t>
      </w:r>
    </w:p>
    <w:p w:rsidRPr="00A15848" w:rsidR="0063019B" w:rsidP="0063019B" w:rsidRDefault="0063019B" w14:paraId="05AF09A5" w14:textId="27AC8254">
      <w:pPr>
        <w:tabs>
          <w:tab w:val="left" w:pos="284"/>
        </w:tabs>
      </w:pPr>
      <w:r w:rsidRPr="00A15848">
        <w:tab/>
        <w:t xml:space="preserve">3. Het tweede lid is tot zeven jaar na inwerkingtreding van dit artikel niet van toepassing als de Staat der Nederlanden, een provincie, gemeente of ander openbaar lichaam niet binnen een door Onze Minister bij ministeriële regeling te bepalen termijn kenbaar heeft gemaakt de doorslaggevende zeggenschap direct of indirect in het aangewezen warmtebedrijf over te willen nemen. Artikel 2.6, derde lid, is van overeenkomstige toepassing. </w:t>
      </w:r>
    </w:p>
    <w:p w:rsidRPr="00A15848" w:rsidR="0063019B" w:rsidP="0063019B" w:rsidRDefault="0063019B" w14:paraId="2711B9D6" w14:textId="201092D4">
      <w:pPr>
        <w:tabs>
          <w:tab w:val="left" w:pos="284"/>
        </w:tabs>
      </w:pPr>
      <w:r w:rsidRPr="00A15848">
        <w:tab/>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warmtebedrijf na wijziging van de doorslaggevende zeggenschap: </w:t>
      </w:r>
    </w:p>
    <w:p w:rsidRPr="00A15848" w:rsidR="0063019B" w:rsidP="0063019B" w:rsidRDefault="0063019B" w14:paraId="6E1317BD" w14:textId="36DD9F57">
      <w:pPr>
        <w:tabs>
          <w:tab w:val="left" w:pos="284"/>
        </w:tabs>
      </w:pPr>
      <w:r w:rsidRPr="00A15848">
        <w:tab/>
        <w:t xml:space="preserve">a. voldoende beschikt over de organisatorische en technische bekwaamheid noodzakelijk voor de uitvoering van de taken, bedoeld in artikel 2.12, voor zijn warmtekavels; </w:t>
      </w:r>
    </w:p>
    <w:p w:rsidRPr="00A15848" w:rsidR="0063019B" w:rsidP="0063019B" w:rsidRDefault="0063019B" w14:paraId="6D82950F" w14:textId="6F369BA7">
      <w:pPr>
        <w:tabs>
          <w:tab w:val="left" w:pos="284"/>
        </w:tabs>
      </w:pPr>
      <w:r w:rsidRPr="00A15848">
        <w:tab/>
        <w:t>b. voldoende financieel in staat is de taken, bedoeld in artikel 2.12, voor zijn warmtekavels uit te voeren.</w:t>
      </w:r>
    </w:p>
    <w:p w:rsidRPr="00A15848" w:rsidR="0063019B" w:rsidP="0063019B" w:rsidRDefault="0063019B" w14:paraId="459D53C4" w14:textId="1CFE47B6">
      <w:pPr>
        <w:tabs>
          <w:tab w:val="left" w:pos="284"/>
        </w:tabs>
      </w:pPr>
      <w:r w:rsidRPr="00A15848">
        <w:tab/>
        <w:t xml:space="preserve">5. De Autoriteit Consument en Markt kan aan het besluit op grond van het vierde lid voorschriften en beperkingen verbinden. </w:t>
      </w:r>
    </w:p>
    <w:p w:rsidRPr="00A15848" w:rsidR="0063019B" w:rsidP="0063019B" w:rsidRDefault="0063019B" w14:paraId="3FA34EA9" w14:textId="6211D646">
      <w:pPr>
        <w:tabs>
          <w:tab w:val="left" w:pos="284"/>
        </w:tabs>
      </w:pPr>
      <w:r w:rsidRPr="00A15848">
        <w:tab/>
        <w:t xml:space="preserve">6. Bij een aanvraag om instemming overlegt het aangewezen warmtebedrijf in ieder geval het besluit, bedoeld in het vierde lid, waarin de Autoriteit Consument en Markt heeft vastgesteld dat het warmtebedrijf na wijziging van de doorslaggevende zeggenschap, bedoeld in het eerste lid, voldoet aan de gronden, genoemd in het vierde lid, onderdelen a en b. </w:t>
      </w:r>
    </w:p>
    <w:p w:rsidRPr="00A15848" w:rsidR="0063019B" w:rsidP="0063019B" w:rsidRDefault="0063019B" w14:paraId="770D75AB" w14:textId="61562E5E">
      <w:pPr>
        <w:tabs>
          <w:tab w:val="left" w:pos="284"/>
        </w:tabs>
      </w:pPr>
      <w:r w:rsidRPr="00A15848">
        <w:tab/>
        <w:t xml:space="preserve">7. Onze Minister beslist uitsluitend afwijzend op een aanvraag om instemming indien niet voldaan is aan het tweede lid onverminderd het bepaalde in het derde lid. </w:t>
      </w:r>
    </w:p>
    <w:p w:rsidRPr="00A15848" w:rsidR="0063019B" w:rsidP="0063019B" w:rsidRDefault="0063019B" w14:paraId="5A681DE0" w14:textId="423DBE6A">
      <w:pPr>
        <w:tabs>
          <w:tab w:val="left" w:pos="284"/>
        </w:tabs>
      </w:pPr>
      <w:r w:rsidRPr="00A15848">
        <w:tab/>
        <w:t xml:space="preserve">8. Rechtshandelingen verricht in strijd met het eerste en tweede lid zijn vernietigbaar. </w:t>
      </w:r>
    </w:p>
    <w:p w:rsidRPr="00A15848" w:rsidR="0063019B" w:rsidP="0063019B" w:rsidRDefault="0063019B" w14:paraId="674F04D9" w14:textId="55BEC26C">
      <w:pPr>
        <w:tabs>
          <w:tab w:val="left" w:pos="284"/>
        </w:tabs>
      </w:pPr>
      <w:r w:rsidRPr="00A15848">
        <w:tab/>
        <w:t>9. Bij of krachtens algemene maatregel van bestuur worden nadere regels gesteld over:</w:t>
      </w:r>
    </w:p>
    <w:p w:rsidRPr="00A15848" w:rsidR="0063019B" w:rsidP="0063019B" w:rsidRDefault="0063019B" w14:paraId="5D79D6F1" w14:textId="123581E1">
      <w:pPr>
        <w:tabs>
          <w:tab w:val="left" w:pos="284"/>
        </w:tabs>
      </w:pPr>
      <w:r w:rsidRPr="00A15848">
        <w:tab/>
        <w:t xml:space="preserve">a. de omstandigheden waarin er sprake is van directe of indirecte overdracht van de doorslaggevende zeggenschap; </w:t>
      </w:r>
    </w:p>
    <w:p w:rsidRPr="00A15848" w:rsidR="0063019B" w:rsidP="0063019B" w:rsidRDefault="0063019B" w14:paraId="2637BAC9" w14:textId="29C443A5">
      <w:pPr>
        <w:tabs>
          <w:tab w:val="left" w:pos="284"/>
        </w:tabs>
      </w:pPr>
      <w:r w:rsidRPr="00A15848">
        <w:tab/>
        <w:t>b. de wijze waarop de aanvraag om instemming wordt ingediend, de bij de aanvraag om instemming te verstrekken gegevens en bescheiden en de termijn waarbinnen Onze Minister een besluit neemt;</w:t>
      </w:r>
    </w:p>
    <w:p w:rsidRPr="00A15848" w:rsidR="0063019B" w:rsidP="0063019B" w:rsidRDefault="0063019B" w14:paraId="430585B0" w14:textId="6963DF8A">
      <w:pPr>
        <w:tabs>
          <w:tab w:val="left" w:pos="284"/>
        </w:tabs>
      </w:pPr>
      <w:r w:rsidRPr="00A15848">
        <w:tab/>
        <w:t>c. de wijze waarop de aanvraag om een besluit als bedoeld in het vierde lid wordt ingediend, de bij de aanvraag om dat besluit te verstrekken gegevens en bescheiden en de termijn waarbinnen de Autoriteit Consument en Markt een besluit neemt;</w:t>
      </w:r>
    </w:p>
    <w:p w:rsidRPr="00A15848" w:rsidR="0063019B" w:rsidP="0063019B" w:rsidRDefault="0063019B" w14:paraId="45E69484" w14:textId="37839FBA">
      <w:pPr>
        <w:tabs>
          <w:tab w:val="left" w:pos="284"/>
        </w:tabs>
      </w:pPr>
      <w:r w:rsidRPr="00A15848">
        <w:tab/>
        <w:t>d. de gronden, genoemd in het vierde lid.</w:t>
      </w:r>
    </w:p>
    <w:p w:rsidRPr="00A15848" w:rsidR="0063019B" w:rsidP="0063019B" w:rsidRDefault="0063019B" w14:paraId="6116DE9B" w14:textId="74D26A60">
      <w:pPr>
        <w:tabs>
          <w:tab w:val="left" w:pos="284"/>
        </w:tabs>
      </w:pPr>
      <w:r w:rsidRPr="00A15848">
        <w:tab/>
        <w:t>10. Bij of krachtens algemene maatregel van bestuur kunnen nadere regels worden gesteld over:</w:t>
      </w:r>
      <w:r w:rsidRPr="00A15848">
        <w:tab/>
      </w:r>
    </w:p>
    <w:p w:rsidRPr="00A15848" w:rsidR="0063019B" w:rsidP="0063019B" w:rsidRDefault="0063019B" w14:paraId="598733E8" w14:textId="4566D559">
      <w:pPr>
        <w:tabs>
          <w:tab w:val="left" w:pos="284"/>
        </w:tabs>
      </w:pPr>
      <w:r w:rsidRPr="00A15848">
        <w:tab/>
        <w:t>a. de voorschriften en beperkingen, bedoeld in het vijfde lid;</w:t>
      </w:r>
    </w:p>
    <w:p w:rsidRPr="00A15848" w:rsidR="0063019B" w:rsidP="0063019B" w:rsidRDefault="0063019B" w14:paraId="32DF23D9" w14:textId="2A23B97F">
      <w:pPr>
        <w:tabs>
          <w:tab w:val="left" w:pos="284"/>
        </w:tabs>
      </w:pPr>
      <w:r w:rsidRPr="00A15848">
        <w:tab/>
        <w:t>b. de afwijzingsgrond, genoemd in het zevende lid.</w:t>
      </w:r>
    </w:p>
    <w:bookmarkEnd w:id="20"/>
    <w:p w:rsidRPr="00A15848" w:rsidR="0063019B" w:rsidP="0063019B" w:rsidRDefault="0063019B" w14:paraId="356F0A22" w14:textId="77777777">
      <w:pPr>
        <w:tabs>
          <w:tab w:val="left" w:pos="284"/>
        </w:tabs>
      </w:pPr>
    </w:p>
    <w:p w:rsidRPr="00A15848" w:rsidR="0063019B" w:rsidP="0063019B" w:rsidRDefault="0063019B" w14:paraId="7FE48D12" w14:textId="77777777">
      <w:pPr>
        <w:tabs>
          <w:tab w:val="left" w:pos="284"/>
        </w:tabs>
      </w:pPr>
      <w:r w:rsidRPr="00A15848">
        <w:lastRenderedPageBreak/>
        <w:t xml:space="preserve">K </w:t>
      </w:r>
    </w:p>
    <w:p w:rsidRPr="00A15848" w:rsidR="0063019B" w:rsidP="0063019B" w:rsidRDefault="0063019B" w14:paraId="7E04D9C1" w14:textId="77777777">
      <w:pPr>
        <w:tabs>
          <w:tab w:val="left" w:pos="284"/>
        </w:tabs>
      </w:pPr>
    </w:p>
    <w:p w:rsidRPr="00A15848" w:rsidR="0063019B" w:rsidP="0063019B" w:rsidRDefault="0063019B" w14:paraId="1B22C8D0" w14:textId="6BE8F4AA">
      <w:pPr>
        <w:tabs>
          <w:tab w:val="left" w:pos="284"/>
        </w:tabs>
      </w:pPr>
      <w:r w:rsidRPr="00A15848">
        <w:tab/>
        <w:t xml:space="preserve">Artikel 2.11 wordt gewijzigd als volgt: </w:t>
      </w:r>
    </w:p>
    <w:p w:rsidRPr="00A15848" w:rsidR="0063019B" w:rsidP="0063019B" w:rsidRDefault="0063019B" w14:paraId="207E853E" w14:textId="77777777">
      <w:pPr>
        <w:tabs>
          <w:tab w:val="left" w:pos="284"/>
        </w:tabs>
      </w:pPr>
    </w:p>
    <w:p w:rsidRPr="00A15848" w:rsidR="0063019B" w:rsidP="0063019B" w:rsidRDefault="0063019B" w14:paraId="30CA5F69" w14:textId="62FF1138">
      <w:pPr>
        <w:tabs>
          <w:tab w:val="left" w:pos="284"/>
        </w:tabs>
      </w:pPr>
      <w:r w:rsidRPr="00A15848">
        <w:tab/>
        <w:t xml:space="preserve">1. Voor de tekst wordt “1” geplaatst. </w:t>
      </w:r>
    </w:p>
    <w:p w:rsidRPr="00A15848" w:rsidR="0063019B" w:rsidP="0063019B" w:rsidRDefault="0063019B" w14:paraId="5EBB0859" w14:textId="77777777">
      <w:pPr>
        <w:tabs>
          <w:tab w:val="left" w:pos="284"/>
        </w:tabs>
      </w:pPr>
    </w:p>
    <w:p w:rsidRPr="00A15848" w:rsidR="0063019B" w:rsidP="0063019B" w:rsidRDefault="0063019B" w14:paraId="483C29EE" w14:textId="6E448E19">
      <w:pPr>
        <w:tabs>
          <w:tab w:val="left" w:pos="284"/>
        </w:tabs>
      </w:pPr>
      <w:r w:rsidRPr="00A15848">
        <w:tab/>
        <w:t xml:space="preserve">2. Na het eerste lid (nieuw) wordt een lid toegevoegd, luidende: </w:t>
      </w:r>
    </w:p>
    <w:p w:rsidRPr="00A15848" w:rsidR="0063019B" w:rsidP="0063019B" w:rsidRDefault="0063019B" w14:paraId="47216302" w14:textId="570C3F7B">
      <w:pPr>
        <w:tabs>
          <w:tab w:val="left" w:pos="284"/>
        </w:tabs>
      </w:pPr>
      <w:r w:rsidRPr="00A15848">
        <w:tab/>
      </w:r>
      <w:bookmarkStart w:name="_Hlk200025422" w:id="21"/>
      <w:r w:rsidRPr="00A15848">
        <w:t>2. Onze Minister zendt aan de Autoriteit Consument en Markt een afschrift van de instemming met de wijziging van de doorslaggevende zeggenschap, bedoeld in artikel 2.10a, eerste lid.</w:t>
      </w:r>
    </w:p>
    <w:bookmarkEnd w:id="21"/>
    <w:p w:rsidRPr="00A15848" w:rsidR="0063019B" w:rsidP="0063019B" w:rsidRDefault="0063019B" w14:paraId="66E00B81" w14:textId="77777777">
      <w:pPr>
        <w:tabs>
          <w:tab w:val="left" w:pos="284"/>
        </w:tabs>
      </w:pPr>
    </w:p>
    <w:p w:rsidRPr="00A15848" w:rsidR="0063019B" w:rsidP="0063019B" w:rsidRDefault="0063019B" w14:paraId="3C265484" w14:textId="77777777">
      <w:pPr>
        <w:tabs>
          <w:tab w:val="left" w:pos="284"/>
        </w:tabs>
      </w:pPr>
      <w:r w:rsidRPr="00A15848">
        <w:t xml:space="preserve">L </w:t>
      </w:r>
    </w:p>
    <w:p w:rsidRPr="00A15848" w:rsidR="0063019B" w:rsidP="0063019B" w:rsidRDefault="0063019B" w14:paraId="7DE70A01" w14:textId="77777777">
      <w:pPr>
        <w:tabs>
          <w:tab w:val="left" w:pos="284"/>
        </w:tabs>
      </w:pPr>
    </w:p>
    <w:p w:rsidRPr="00A15848" w:rsidR="0063019B" w:rsidP="0063019B" w:rsidRDefault="0063019B" w14:paraId="25852113" w14:textId="2377C306">
      <w:pPr>
        <w:tabs>
          <w:tab w:val="left" w:pos="284"/>
        </w:tabs>
      </w:pPr>
      <w:r w:rsidRPr="00A15848">
        <w:tab/>
        <w:t>In artikel 2.15, vierde lid, onderdeel c, wordt “redelijke rendement” vervangen door “</w:t>
      </w:r>
      <w:bookmarkStart w:name="_Hlk200025495" w:id="22"/>
      <w:r w:rsidRPr="00A15848">
        <w:t>redelijk rendement</w:t>
      </w:r>
      <w:bookmarkEnd w:id="22"/>
      <w:r w:rsidRPr="00A15848">
        <w:t>”.</w:t>
      </w:r>
    </w:p>
    <w:p w:rsidRPr="00A15848" w:rsidR="0063019B" w:rsidP="0063019B" w:rsidRDefault="0063019B" w14:paraId="7F529690" w14:textId="77777777">
      <w:pPr>
        <w:tabs>
          <w:tab w:val="left" w:pos="284"/>
        </w:tabs>
      </w:pPr>
    </w:p>
    <w:p w:rsidRPr="00A15848" w:rsidR="0063019B" w:rsidP="0063019B" w:rsidRDefault="0063019B" w14:paraId="1E670927" w14:textId="77777777">
      <w:pPr>
        <w:tabs>
          <w:tab w:val="left" w:pos="284"/>
        </w:tabs>
      </w:pPr>
      <w:r w:rsidRPr="00A15848">
        <w:t xml:space="preserve">M </w:t>
      </w:r>
    </w:p>
    <w:p w:rsidRPr="00A15848" w:rsidR="0063019B" w:rsidP="0063019B" w:rsidRDefault="0063019B" w14:paraId="71D6D3F0" w14:textId="77777777">
      <w:pPr>
        <w:tabs>
          <w:tab w:val="left" w:pos="284"/>
        </w:tabs>
      </w:pPr>
    </w:p>
    <w:p w:rsidRPr="00A15848" w:rsidR="0063019B" w:rsidP="0063019B" w:rsidRDefault="0063019B" w14:paraId="598D95EC" w14:textId="44817DFE">
      <w:pPr>
        <w:tabs>
          <w:tab w:val="left" w:pos="284"/>
        </w:tabs>
      </w:pPr>
      <w:r w:rsidRPr="00A15848">
        <w:tab/>
        <w:t>In artikel 2.16, achtste lid, wordt “tiende en elfde lid” vervangen door “</w:t>
      </w:r>
      <w:bookmarkStart w:name="_Hlk200025560" w:id="23"/>
      <w:r w:rsidRPr="00A15848">
        <w:t>negende tot en met elfde lid</w:t>
      </w:r>
      <w:bookmarkEnd w:id="23"/>
      <w:r w:rsidRPr="00A15848">
        <w:t xml:space="preserve">”. </w:t>
      </w:r>
    </w:p>
    <w:p w:rsidRPr="00A15848" w:rsidR="0063019B" w:rsidP="0063019B" w:rsidRDefault="0063019B" w14:paraId="27BD62C4" w14:textId="77777777">
      <w:pPr>
        <w:tabs>
          <w:tab w:val="left" w:pos="284"/>
        </w:tabs>
      </w:pPr>
    </w:p>
    <w:p w:rsidRPr="00A15848" w:rsidR="0063019B" w:rsidP="0063019B" w:rsidRDefault="0063019B" w14:paraId="2782BF7D" w14:textId="77777777">
      <w:pPr>
        <w:tabs>
          <w:tab w:val="left" w:pos="284"/>
        </w:tabs>
      </w:pPr>
      <w:r w:rsidRPr="00A15848">
        <w:t xml:space="preserve">N </w:t>
      </w:r>
    </w:p>
    <w:p w:rsidRPr="00A15848" w:rsidR="0063019B" w:rsidP="0063019B" w:rsidRDefault="0063019B" w14:paraId="5DF8E06C" w14:textId="77777777">
      <w:pPr>
        <w:tabs>
          <w:tab w:val="left" w:pos="284"/>
        </w:tabs>
      </w:pPr>
    </w:p>
    <w:p w:rsidRPr="00A15848" w:rsidR="0063019B" w:rsidP="0063019B" w:rsidRDefault="0063019B" w14:paraId="2FC66A0C" w14:textId="36CB57AF">
      <w:pPr>
        <w:tabs>
          <w:tab w:val="left" w:pos="284"/>
        </w:tabs>
      </w:pPr>
      <w:r w:rsidRPr="00A15848">
        <w:tab/>
        <w:t>In artikel 2.24, vijfde lid, onderdeel c, wordt “bedoeld in het eerste lid, en vijfde lid, onderdeel b” vervangen door “</w:t>
      </w:r>
      <w:bookmarkStart w:name="_Hlk200025614" w:id="24"/>
      <w:r w:rsidRPr="00A15848">
        <w:t>bedoeld in onderdeel b, en het eerste lid</w:t>
      </w:r>
      <w:bookmarkEnd w:id="24"/>
      <w:r w:rsidRPr="00A15848">
        <w:t xml:space="preserve">”. </w:t>
      </w:r>
    </w:p>
    <w:p w:rsidRPr="00A15848" w:rsidR="0063019B" w:rsidP="0063019B" w:rsidRDefault="0063019B" w14:paraId="69DF2DE4" w14:textId="77777777">
      <w:pPr>
        <w:tabs>
          <w:tab w:val="left" w:pos="284"/>
        </w:tabs>
      </w:pPr>
    </w:p>
    <w:p w:rsidRPr="00A15848" w:rsidR="0063019B" w:rsidP="0063019B" w:rsidRDefault="0063019B" w14:paraId="31F0745F" w14:textId="77777777">
      <w:pPr>
        <w:tabs>
          <w:tab w:val="left" w:pos="284"/>
        </w:tabs>
      </w:pPr>
      <w:r w:rsidRPr="00A15848">
        <w:t xml:space="preserve">O </w:t>
      </w:r>
    </w:p>
    <w:p w:rsidRPr="00A15848" w:rsidR="0063019B" w:rsidP="0063019B" w:rsidRDefault="0063019B" w14:paraId="70AD339B" w14:textId="77777777">
      <w:pPr>
        <w:tabs>
          <w:tab w:val="left" w:pos="284"/>
        </w:tabs>
      </w:pPr>
    </w:p>
    <w:p w:rsidRPr="00A15848" w:rsidR="0063019B" w:rsidP="0063019B" w:rsidRDefault="0063019B" w14:paraId="3FA1AC02" w14:textId="31EFA952">
      <w:pPr>
        <w:tabs>
          <w:tab w:val="left" w:pos="284"/>
        </w:tabs>
      </w:pPr>
      <w:r w:rsidRPr="00A15848">
        <w:tab/>
        <w:t>In artikel 2.29, vijfde lid, onderdeel b, wordt “redelijke rendement” vervangen door “</w:t>
      </w:r>
      <w:bookmarkStart w:name="_Hlk200025651" w:id="25"/>
      <w:r w:rsidRPr="00A15848">
        <w:t>redelijk rendement</w:t>
      </w:r>
      <w:bookmarkEnd w:id="25"/>
      <w:r w:rsidRPr="00A15848">
        <w:t xml:space="preserve">”. </w:t>
      </w:r>
    </w:p>
    <w:p w:rsidRPr="00A15848" w:rsidR="0063019B" w:rsidP="0063019B" w:rsidRDefault="0063019B" w14:paraId="38509561" w14:textId="77777777">
      <w:pPr>
        <w:tabs>
          <w:tab w:val="left" w:pos="284"/>
        </w:tabs>
      </w:pPr>
    </w:p>
    <w:p w:rsidRPr="00A15848" w:rsidR="0063019B" w:rsidP="0063019B" w:rsidRDefault="0063019B" w14:paraId="067F7D1D" w14:textId="77777777">
      <w:pPr>
        <w:tabs>
          <w:tab w:val="left" w:pos="284"/>
        </w:tabs>
      </w:pPr>
      <w:r w:rsidRPr="00A15848">
        <w:t xml:space="preserve">P </w:t>
      </w:r>
    </w:p>
    <w:p w:rsidRPr="00A15848" w:rsidR="0063019B" w:rsidP="0063019B" w:rsidRDefault="0063019B" w14:paraId="672A9F89" w14:textId="77777777">
      <w:pPr>
        <w:tabs>
          <w:tab w:val="left" w:pos="284"/>
        </w:tabs>
      </w:pPr>
    </w:p>
    <w:p w:rsidRPr="00A15848" w:rsidR="0063019B" w:rsidP="0063019B" w:rsidRDefault="0063019B" w14:paraId="63EF70F7" w14:textId="693725E1">
      <w:pPr>
        <w:tabs>
          <w:tab w:val="left" w:pos="284"/>
        </w:tabs>
      </w:pPr>
      <w:r w:rsidRPr="00A15848">
        <w:tab/>
        <w:t xml:space="preserve">Artikel 2.44 wordt gewijzigd als volgt: </w:t>
      </w:r>
    </w:p>
    <w:p w:rsidRPr="00A15848" w:rsidR="002D5B57" w:rsidP="0063019B" w:rsidRDefault="002D5B57" w14:paraId="0A351ED5" w14:textId="77777777">
      <w:pPr>
        <w:tabs>
          <w:tab w:val="left" w:pos="284"/>
        </w:tabs>
      </w:pPr>
    </w:p>
    <w:p w:rsidRPr="00A15848" w:rsidR="0063019B" w:rsidP="0063019B" w:rsidRDefault="0063019B" w14:paraId="2F9D4D23" w14:textId="2291BAA5">
      <w:pPr>
        <w:tabs>
          <w:tab w:val="left" w:pos="284"/>
        </w:tabs>
      </w:pPr>
      <w:r w:rsidRPr="00A15848">
        <w:tab/>
        <w:t xml:space="preserve">1. Aan het eerste lid wordt een zin toegevoegd, luidende: </w:t>
      </w:r>
      <w:bookmarkStart w:name="_Hlk200025686" w:id="26"/>
      <w:r w:rsidRPr="00A15848">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bookmarkEnd w:id="26"/>
    <w:p w:rsidRPr="00A15848" w:rsidR="0063019B" w:rsidP="0063019B" w:rsidRDefault="0063019B" w14:paraId="40A4F1C9" w14:textId="77777777">
      <w:pPr>
        <w:tabs>
          <w:tab w:val="left" w:pos="284"/>
        </w:tabs>
      </w:pPr>
    </w:p>
    <w:p w:rsidRPr="00A15848" w:rsidR="0063019B" w:rsidP="0063019B" w:rsidRDefault="0063019B" w14:paraId="12DC7D18" w14:textId="57387F80">
      <w:pPr>
        <w:tabs>
          <w:tab w:val="left" w:pos="284"/>
        </w:tabs>
      </w:pPr>
      <w:r w:rsidRPr="00A15848">
        <w:tab/>
        <w:t>2. In het derde lid wordt “artikel 2.10” vervangen door “</w:t>
      </w:r>
      <w:bookmarkStart w:name="_Hlk200025725" w:id="27"/>
      <w:r w:rsidRPr="00A15848">
        <w:t>artikel 2.10, eerste lid,</w:t>
      </w:r>
      <w:bookmarkEnd w:id="27"/>
      <w:r w:rsidRPr="00A15848">
        <w:t xml:space="preserve">”. </w:t>
      </w:r>
    </w:p>
    <w:p w:rsidRPr="00A15848" w:rsidR="0063019B" w:rsidP="0063019B" w:rsidRDefault="0063019B" w14:paraId="28424355" w14:textId="77777777">
      <w:pPr>
        <w:tabs>
          <w:tab w:val="left" w:pos="284"/>
        </w:tabs>
      </w:pPr>
    </w:p>
    <w:p w:rsidRPr="00A15848" w:rsidR="0063019B" w:rsidP="0063019B" w:rsidRDefault="0063019B" w14:paraId="2FB7C9BA" w14:textId="111DDAD7">
      <w:pPr>
        <w:tabs>
          <w:tab w:val="left" w:pos="284"/>
        </w:tabs>
      </w:pPr>
      <w:r w:rsidRPr="00A15848">
        <w:tab/>
        <w:t>3. In het vijfde lid, wordt “het eigendom” vervangen door “</w:t>
      </w:r>
      <w:bookmarkStart w:name="_Hlk200025761" w:id="28"/>
      <w:r w:rsidRPr="00A15848">
        <w:t>de eigendom</w:t>
      </w:r>
      <w:bookmarkEnd w:id="28"/>
      <w:r w:rsidRPr="00A15848">
        <w:t xml:space="preserve">”. </w:t>
      </w:r>
    </w:p>
    <w:p w:rsidRPr="00A15848" w:rsidR="0063019B" w:rsidP="0063019B" w:rsidRDefault="0063019B" w14:paraId="45CCCDE5" w14:textId="77777777">
      <w:pPr>
        <w:tabs>
          <w:tab w:val="left" w:pos="284"/>
        </w:tabs>
      </w:pPr>
    </w:p>
    <w:p w:rsidRPr="00A15848" w:rsidR="0063019B" w:rsidP="0063019B" w:rsidRDefault="0063019B" w14:paraId="38C2AD67" w14:textId="5D03AD18">
      <w:pPr>
        <w:tabs>
          <w:tab w:val="left" w:pos="284"/>
        </w:tabs>
      </w:pPr>
      <w:r w:rsidRPr="00A15848">
        <w:tab/>
        <w:t xml:space="preserve">4. Na het vijfde lid wordt een lid toegevoegd, luidende: </w:t>
      </w:r>
    </w:p>
    <w:p w:rsidRPr="00A15848" w:rsidR="0063019B" w:rsidP="0063019B" w:rsidRDefault="0063019B" w14:paraId="1F83112D" w14:textId="711468ED">
      <w:pPr>
        <w:tabs>
          <w:tab w:val="left" w:pos="284"/>
        </w:tabs>
      </w:pPr>
      <w:r w:rsidRPr="00A15848">
        <w:tab/>
      </w:r>
      <w:bookmarkStart w:name="_Hlk200025780" w:id="29"/>
      <w:r w:rsidRPr="00A15848">
        <w:t xml:space="preserve">6. Het vierde en vijfde lid zijn van overeenkomstige toepassing indien de doorslaggevende zeggenschap in een aangewezen warmtebedrijf wordt gewijzigd op grond van artikel 2.10a, eerste lid. </w:t>
      </w:r>
    </w:p>
    <w:bookmarkEnd w:id="29"/>
    <w:p w:rsidRPr="00A15848" w:rsidR="0063019B" w:rsidP="0063019B" w:rsidRDefault="0063019B" w14:paraId="0236AD24" w14:textId="77777777">
      <w:pPr>
        <w:tabs>
          <w:tab w:val="left" w:pos="284"/>
        </w:tabs>
      </w:pPr>
    </w:p>
    <w:p w:rsidRPr="00A15848" w:rsidR="0063019B" w:rsidP="0063019B" w:rsidRDefault="0063019B" w14:paraId="069CDDA0" w14:textId="77777777">
      <w:pPr>
        <w:tabs>
          <w:tab w:val="left" w:pos="284"/>
        </w:tabs>
      </w:pPr>
      <w:r w:rsidRPr="00A15848">
        <w:lastRenderedPageBreak/>
        <w:t xml:space="preserve">Q </w:t>
      </w:r>
    </w:p>
    <w:p w:rsidRPr="00A15848" w:rsidR="0063019B" w:rsidP="0063019B" w:rsidRDefault="0063019B" w14:paraId="4AEF08A9" w14:textId="77777777">
      <w:pPr>
        <w:tabs>
          <w:tab w:val="left" w:pos="284"/>
        </w:tabs>
      </w:pPr>
    </w:p>
    <w:p w:rsidRPr="00A15848" w:rsidR="0063019B" w:rsidP="0063019B" w:rsidRDefault="0063019B" w14:paraId="4F2C1B71" w14:textId="370A4BED">
      <w:pPr>
        <w:tabs>
          <w:tab w:val="left" w:pos="284"/>
        </w:tabs>
      </w:pPr>
      <w:r w:rsidRPr="00A15848">
        <w:tab/>
        <w:t>In artikel 2.48 wordt “2.12, derde lid” vervangen door “</w:t>
      </w:r>
      <w:bookmarkStart w:name="_Hlk200025908" w:id="30"/>
      <w:r w:rsidRPr="00A15848">
        <w:t>2.12, vijfde lid</w:t>
      </w:r>
      <w:bookmarkEnd w:id="30"/>
      <w:r w:rsidRPr="00A15848">
        <w:t>”.</w:t>
      </w:r>
    </w:p>
    <w:p w:rsidRPr="00A15848" w:rsidR="0063019B" w:rsidP="0063019B" w:rsidRDefault="0063019B" w14:paraId="6A25A9B8" w14:textId="77777777">
      <w:pPr>
        <w:tabs>
          <w:tab w:val="left" w:pos="284"/>
        </w:tabs>
      </w:pPr>
    </w:p>
    <w:p w:rsidRPr="00A15848" w:rsidR="0063019B" w:rsidP="0063019B" w:rsidRDefault="0063019B" w14:paraId="3B0E94DE" w14:textId="77777777">
      <w:pPr>
        <w:tabs>
          <w:tab w:val="left" w:pos="284"/>
        </w:tabs>
      </w:pPr>
      <w:r w:rsidRPr="00A15848">
        <w:t xml:space="preserve">R </w:t>
      </w:r>
    </w:p>
    <w:p w:rsidRPr="00A15848" w:rsidR="0063019B" w:rsidP="0063019B" w:rsidRDefault="0063019B" w14:paraId="3971E350" w14:textId="77777777">
      <w:pPr>
        <w:tabs>
          <w:tab w:val="left" w:pos="284"/>
        </w:tabs>
      </w:pPr>
    </w:p>
    <w:p w:rsidRPr="00A15848" w:rsidR="0063019B" w:rsidP="0063019B" w:rsidRDefault="0063019B" w14:paraId="612A45A8" w14:textId="210F9871">
      <w:pPr>
        <w:tabs>
          <w:tab w:val="left" w:pos="284"/>
        </w:tabs>
      </w:pPr>
      <w:r w:rsidRPr="00A15848">
        <w:tab/>
        <w:t xml:space="preserve">Artikel 2.49 wordt gewijzigd als volgt: </w:t>
      </w:r>
    </w:p>
    <w:p w:rsidRPr="00A15848" w:rsidR="0063019B" w:rsidP="0063019B" w:rsidRDefault="0063019B" w14:paraId="2DBF36D1" w14:textId="77777777">
      <w:pPr>
        <w:tabs>
          <w:tab w:val="left" w:pos="284"/>
        </w:tabs>
      </w:pPr>
    </w:p>
    <w:p w:rsidRPr="00A15848" w:rsidR="0063019B" w:rsidP="0063019B" w:rsidRDefault="0063019B" w14:paraId="1BA6C246" w14:textId="6E57FC9E">
      <w:pPr>
        <w:tabs>
          <w:tab w:val="left" w:pos="284"/>
        </w:tabs>
      </w:pPr>
      <w:r w:rsidRPr="00A15848">
        <w:tab/>
        <w:t>1. In onderdeel a wordt:</w:t>
      </w:r>
    </w:p>
    <w:p w:rsidRPr="00A15848" w:rsidR="0063019B" w:rsidP="0063019B" w:rsidRDefault="0063019B" w14:paraId="02040033" w14:textId="77777777">
      <w:pPr>
        <w:tabs>
          <w:tab w:val="left" w:pos="284"/>
        </w:tabs>
      </w:pPr>
    </w:p>
    <w:p w:rsidRPr="00A15848" w:rsidR="0063019B" w:rsidP="0063019B" w:rsidRDefault="0063019B" w14:paraId="6777C2CE" w14:textId="6E88645D">
      <w:pPr>
        <w:tabs>
          <w:tab w:val="left" w:pos="284"/>
        </w:tabs>
      </w:pPr>
      <w:r w:rsidRPr="00A15848">
        <w:tab/>
        <w:t>a. “2.8, negende lid” vervangen door “</w:t>
      </w:r>
      <w:bookmarkStart w:name="_Hlk200025950" w:id="31"/>
      <w:r w:rsidRPr="00A15848">
        <w:t>2.8, elfde lid</w:t>
      </w:r>
      <w:bookmarkEnd w:id="31"/>
      <w:r w:rsidRPr="00A15848">
        <w:t>”;</w:t>
      </w:r>
    </w:p>
    <w:p w:rsidRPr="00A15848" w:rsidR="0063019B" w:rsidP="0063019B" w:rsidRDefault="0063019B" w14:paraId="08FBB9A0" w14:textId="77777777">
      <w:pPr>
        <w:tabs>
          <w:tab w:val="left" w:pos="284"/>
        </w:tabs>
      </w:pPr>
    </w:p>
    <w:p w:rsidRPr="00A15848" w:rsidR="0063019B" w:rsidP="0063019B" w:rsidRDefault="0063019B" w14:paraId="78794EB2" w14:textId="3C0CE560">
      <w:pPr>
        <w:tabs>
          <w:tab w:val="left" w:pos="284"/>
        </w:tabs>
      </w:pPr>
      <w:r w:rsidRPr="00A15848">
        <w:tab/>
        <w:t>b. “2.15, elfde lid” vervangen door “</w:t>
      </w:r>
      <w:bookmarkStart w:name="_Hlk200025968" w:id="32"/>
      <w:r w:rsidRPr="00A15848">
        <w:t>2.15, negende lid</w:t>
      </w:r>
      <w:bookmarkEnd w:id="32"/>
      <w:r w:rsidRPr="00A15848">
        <w:t xml:space="preserve">”. </w:t>
      </w:r>
    </w:p>
    <w:p w:rsidRPr="00A15848" w:rsidR="0063019B" w:rsidP="0063019B" w:rsidRDefault="0063019B" w14:paraId="60CCF826" w14:textId="77777777">
      <w:pPr>
        <w:tabs>
          <w:tab w:val="left" w:pos="284"/>
        </w:tabs>
      </w:pPr>
    </w:p>
    <w:p w:rsidRPr="00A15848" w:rsidR="0063019B" w:rsidP="0063019B" w:rsidRDefault="0063019B" w14:paraId="3258C2D1" w14:textId="55C86655">
      <w:pPr>
        <w:tabs>
          <w:tab w:val="left" w:pos="284"/>
        </w:tabs>
      </w:pPr>
      <w:r w:rsidRPr="00A15848">
        <w:tab/>
        <w:t>2. In onderdeel b wordt na “2.10, vijfde lid,” ingevoegd “</w:t>
      </w:r>
      <w:bookmarkStart w:name="_Hlk200025996" w:id="33"/>
      <w:r w:rsidRPr="00A15848">
        <w:t>2.10a, vijfde lid,</w:t>
      </w:r>
      <w:bookmarkEnd w:id="33"/>
      <w:r w:rsidRPr="00A15848">
        <w:t xml:space="preserve">”. </w:t>
      </w:r>
    </w:p>
    <w:p w:rsidRPr="00A15848" w:rsidR="0063019B" w:rsidP="0063019B" w:rsidRDefault="0063019B" w14:paraId="12368CD1" w14:textId="77777777">
      <w:pPr>
        <w:tabs>
          <w:tab w:val="left" w:pos="284"/>
        </w:tabs>
      </w:pPr>
    </w:p>
    <w:p w:rsidRPr="00A15848" w:rsidR="0063019B" w:rsidP="0063019B" w:rsidRDefault="0063019B" w14:paraId="51C4ECF1" w14:textId="77777777">
      <w:pPr>
        <w:tabs>
          <w:tab w:val="left" w:pos="284"/>
        </w:tabs>
      </w:pPr>
      <w:r w:rsidRPr="00A15848">
        <w:t xml:space="preserve">S </w:t>
      </w:r>
    </w:p>
    <w:p w:rsidRPr="00A15848" w:rsidR="0063019B" w:rsidP="0063019B" w:rsidRDefault="0063019B" w14:paraId="29A57E44" w14:textId="77777777">
      <w:pPr>
        <w:tabs>
          <w:tab w:val="left" w:pos="284"/>
        </w:tabs>
      </w:pPr>
    </w:p>
    <w:p w:rsidRPr="00A15848" w:rsidR="0063019B" w:rsidP="0063019B" w:rsidRDefault="0063019B" w14:paraId="0AC2AA2D" w14:textId="4CE9B126">
      <w:pPr>
        <w:tabs>
          <w:tab w:val="left" w:pos="284"/>
        </w:tabs>
      </w:pPr>
      <w:r w:rsidRPr="00A15848">
        <w:tab/>
        <w:t>Artikel 3.1 wordt gewijzigd als volgt:</w:t>
      </w:r>
    </w:p>
    <w:p w:rsidRPr="00A15848" w:rsidR="0063019B" w:rsidP="0063019B" w:rsidRDefault="0063019B" w14:paraId="690744E8" w14:textId="77777777">
      <w:pPr>
        <w:tabs>
          <w:tab w:val="left" w:pos="284"/>
        </w:tabs>
      </w:pPr>
    </w:p>
    <w:p w:rsidRPr="00A15848" w:rsidR="0063019B" w:rsidP="0063019B" w:rsidRDefault="0063019B" w14:paraId="56EB59D6" w14:textId="3C3DCC5B">
      <w:pPr>
        <w:tabs>
          <w:tab w:val="left" w:pos="284"/>
        </w:tabs>
      </w:pPr>
      <w:r w:rsidRPr="00A15848">
        <w:tab/>
        <w:t xml:space="preserve">1. Het vierde lid komt te luiden: </w:t>
      </w:r>
    </w:p>
    <w:p w:rsidRPr="00A15848" w:rsidR="0063019B" w:rsidP="0063019B" w:rsidRDefault="0063019B" w14:paraId="1DE2539E" w14:textId="29D598D3">
      <w:pPr>
        <w:tabs>
          <w:tab w:val="left" w:pos="284"/>
        </w:tabs>
      </w:pPr>
      <w:r w:rsidRPr="00A15848">
        <w:tab/>
      </w:r>
      <w:bookmarkStart w:name="_Hlk200026021" w:id="34"/>
      <w:r w:rsidRPr="00A15848">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bookmarkEnd w:id="34"/>
    <w:p w:rsidRPr="00A15848" w:rsidR="002D5B57" w:rsidP="0063019B" w:rsidRDefault="002D5B57" w14:paraId="3686792C" w14:textId="77777777">
      <w:pPr>
        <w:tabs>
          <w:tab w:val="left" w:pos="284"/>
        </w:tabs>
      </w:pPr>
    </w:p>
    <w:p w:rsidRPr="00A15848" w:rsidR="0063019B" w:rsidP="0063019B" w:rsidRDefault="0063019B" w14:paraId="0EAE84F5" w14:textId="0254A15C">
      <w:pPr>
        <w:tabs>
          <w:tab w:val="left" w:pos="284"/>
        </w:tabs>
      </w:pPr>
      <w:r w:rsidRPr="00A15848">
        <w:tab/>
        <w:t>2. In het zesde lid, aanhef, wordt “dat in een warmtekavel ligt van een aangewezen warmtebedrijf” vervangen door “</w:t>
      </w:r>
      <w:bookmarkStart w:name="_Hlk200026064" w:id="35"/>
      <w:r w:rsidRPr="00A15848">
        <w:t>binnen een warmtekavel</w:t>
      </w:r>
      <w:bookmarkEnd w:id="35"/>
      <w:r w:rsidRPr="00A15848">
        <w:t xml:space="preserve">”.  </w:t>
      </w:r>
    </w:p>
    <w:p w:rsidRPr="00A15848" w:rsidR="0063019B" w:rsidP="0063019B" w:rsidRDefault="0063019B" w14:paraId="582F5317" w14:textId="77777777">
      <w:pPr>
        <w:tabs>
          <w:tab w:val="left" w:pos="284"/>
        </w:tabs>
      </w:pPr>
    </w:p>
    <w:p w:rsidRPr="00A15848" w:rsidR="0063019B" w:rsidP="0063019B" w:rsidRDefault="0063019B" w14:paraId="2A937A04" w14:textId="77777777">
      <w:pPr>
        <w:tabs>
          <w:tab w:val="left" w:pos="284"/>
        </w:tabs>
      </w:pPr>
      <w:r w:rsidRPr="00A15848">
        <w:t xml:space="preserve">T </w:t>
      </w:r>
    </w:p>
    <w:p w:rsidRPr="00A15848" w:rsidR="0063019B" w:rsidP="0063019B" w:rsidRDefault="0063019B" w14:paraId="76BCAB10" w14:textId="77777777">
      <w:pPr>
        <w:tabs>
          <w:tab w:val="left" w:pos="284"/>
        </w:tabs>
      </w:pPr>
    </w:p>
    <w:p w:rsidRPr="00A15848" w:rsidR="0063019B" w:rsidP="0063019B" w:rsidRDefault="0063019B" w14:paraId="3EFB8D2F" w14:textId="03BEFD93">
      <w:pPr>
        <w:tabs>
          <w:tab w:val="left" w:pos="284"/>
        </w:tabs>
      </w:pPr>
      <w:r w:rsidRPr="00A15848">
        <w:tab/>
        <w:t xml:space="preserve">Artikel 3.3 wordt gewijzigd als volgt: </w:t>
      </w:r>
    </w:p>
    <w:p w:rsidRPr="00A15848" w:rsidR="0063019B" w:rsidP="0063019B" w:rsidRDefault="0063019B" w14:paraId="53640E07" w14:textId="77777777">
      <w:pPr>
        <w:tabs>
          <w:tab w:val="left" w:pos="284"/>
        </w:tabs>
      </w:pPr>
    </w:p>
    <w:p w:rsidRPr="00A15848" w:rsidR="0063019B" w:rsidP="0063019B" w:rsidRDefault="0063019B" w14:paraId="407B0719" w14:textId="511297E4">
      <w:pPr>
        <w:tabs>
          <w:tab w:val="left" w:pos="284"/>
        </w:tabs>
      </w:pPr>
      <w:r w:rsidRPr="00A15848">
        <w:tab/>
        <w:t>1. In het eerste lid, wordt “2.20, vierde lid” vervangen door “</w:t>
      </w:r>
      <w:bookmarkStart w:name="_Hlk200026100" w:id="36"/>
      <w:r w:rsidRPr="00A15848">
        <w:t>2.20, vijfde lid</w:t>
      </w:r>
      <w:bookmarkEnd w:id="36"/>
      <w:r w:rsidRPr="00A15848">
        <w:t xml:space="preserve">”. </w:t>
      </w:r>
    </w:p>
    <w:p w:rsidRPr="00A15848" w:rsidR="0063019B" w:rsidP="0063019B" w:rsidRDefault="0063019B" w14:paraId="4ACC1AC8" w14:textId="77777777">
      <w:pPr>
        <w:tabs>
          <w:tab w:val="left" w:pos="284"/>
        </w:tabs>
      </w:pPr>
    </w:p>
    <w:p w:rsidRPr="00A15848" w:rsidR="0063019B" w:rsidP="0063019B" w:rsidRDefault="0063019B" w14:paraId="132C3630" w14:textId="5159EC18">
      <w:pPr>
        <w:tabs>
          <w:tab w:val="left" w:pos="284"/>
        </w:tabs>
      </w:pPr>
      <w:r w:rsidRPr="00A15848">
        <w:tab/>
        <w:t xml:space="preserve">2. Het zesde lid komt te luiden: </w:t>
      </w:r>
    </w:p>
    <w:p w:rsidRPr="00A15848" w:rsidR="0063019B" w:rsidP="0063019B" w:rsidRDefault="0063019B" w14:paraId="22278683" w14:textId="01C34351">
      <w:pPr>
        <w:tabs>
          <w:tab w:val="left" w:pos="284"/>
        </w:tabs>
      </w:pPr>
      <w:r w:rsidRPr="00A15848">
        <w:tab/>
      </w:r>
      <w:bookmarkStart w:name="_Hlk200026116" w:id="37"/>
      <w:r w:rsidRPr="00A15848">
        <w:t>6. Indien de ontheffing op grond van het tweede lid, onderdeel b, wordt ingetrokken wordt het warmtebedrijf alleen een aangewezen warmtebedrijf voor het gebied waarvoor de ontheffing gold als het aangewezen warmtebedrijf een warmtebedrijf of warmtegemeenschap als bedoeld in artikel 2.2, eerste lid, is. Het gebied wordt geacht een warmtekavel te zijn. De beperkingen en voorschriften verbonden aan de ontheffing gaan gelden als aan de aanwijzing verbonden beperkingen en voorschriften.</w:t>
      </w:r>
    </w:p>
    <w:bookmarkEnd w:id="37"/>
    <w:p w:rsidRPr="00A15848" w:rsidR="002D5B57" w:rsidP="0063019B" w:rsidRDefault="002D5B57" w14:paraId="2F9F38D6" w14:textId="77777777">
      <w:pPr>
        <w:tabs>
          <w:tab w:val="left" w:pos="284"/>
        </w:tabs>
      </w:pPr>
    </w:p>
    <w:p w:rsidRPr="00A15848" w:rsidR="0063019B" w:rsidP="0063019B" w:rsidRDefault="0063019B" w14:paraId="61601678" w14:textId="3AFA31CC">
      <w:pPr>
        <w:tabs>
          <w:tab w:val="left" w:pos="284"/>
        </w:tabs>
      </w:pPr>
      <w:r w:rsidRPr="00A15848">
        <w:tab/>
        <w:t xml:space="preserve">3. Onder vernummering van het zevende en achtste lid tot het achtste en negende lid wordt een lid ingevoegd, luidende: </w:t>
      </w:r>
    </w:p>
    <w:p w:rsidRPr="00A15848" w:rsidR="0063019B" w:rsidP="0063019B" w:rsidRDefault="002D5B57" w14:paraId="3E4AF35A" w14:textId="0A5443F6">
      <w:pPr>
        <w:tabs>
          <w:tab w:val="left" w:pos="284"/>
        </w:tabs>
      </w:pPr>
      <w:r w:rsidRPr="00A15848">
        <w:tab/>
      </w:r>
      <w:bookmarkStart w:name="_Hlk200026142" w:id="38"/>
      <w:r w:rsidRPr="00A15848" w:rsidR="0063019B">
        <w:t xml:space="preserve">7. In afwijking van het zesde lid kan tot zeven jaar na inwerkingtreding van dit artikel het aangewezen warmtebedrijf ook een ander warmtebedrijf dan een warmtebedrijf met een publiek meerderheidsbelang of een warmtegemeenschap zijn, als er geen warmtebedrijf met een publiek meerderheidsbelang of geen warmtegemeenschap binnen een bij ministeriële </w:t>
      </w:r>
      <w:r w:rsidRPr="00A15848" w:rsidR="0063019B">
        <w:lastRenderedPageBreak/>
        <w:t>regeling te bepalen termijn bij het college kenbaar heeft gemaakt de aanwijzing over te willen nemen. Artikel 2.6, derde lid, is van overeenkomstige toepassing.</w:t>
      </w:r>
    </w:p>
    <w:bookmarkEnd w:id="38"/>
    <w:p w:rsidRPr="00A15848" w:rsidR="0063019B" w:rsidP="0063019B" w:rsidRDefault="0063019B" w14:paraId="5C66A3E7" w14:textId="77777777">
      <w:pPr>
        <w:tabs>
          <w:tab w:val="left" w:pos="284"/>
        </w:tabs>
      </w:pPr>
    </w:p>
    <w:p w:rsidRPr="00A15848" w:rsidR="0063019B" w:rsidP="0063019B" w:rsidRDefault="0063019B" w14:paraId="68AAB772" w14:textId="77777777">
      <w:pPr>
        <w:tabs>
          <w:tab w:val="left" w:pos="284"/>
        </w:tabs>
      </w:pPr>
      <w:r w:rsidRPr="00A15848">
        <w:t xml:space="preserve">U </w:t>
      </w:r>
    </w:p>
    <w:p w:rsidRPr="00A15848" w:rsidR="002D5B57" w:rsidP="0063019B" w:rsidRDefault="002D5B57" w14:paraId="246DAF51" w14:textId="77777777">
      <w:pPr>
        <w:tabs>
          <w:tab w:val="left" w:pos="284"/>
        </w:tabs>
      </w:pPr>
    </w:p>
    <w:p w:rsidRPr="00A15848" w:rsidR="0063019B" w:rsidP="0063019B" w:rsidRDefault="002D5B57" w14:paraId="784C8B25" w14:textId="0571FFCB">
      <w:pPr>
        <w:tabs>
          <w:tab w:val="left" w:pos="284"/>
        </w:tabs>
      </w:pPr>
      <w:r w:rsidRPr="00A15848">
        <w:tab/>
      </w:r>
      <w:r w:rsidRPr="00A15848" w:rsidR="0063019B">
        <w:t xml:space="preserve">Artikel 3.4, vierde lid, komt te luiden: </w:t>
      </w:r>
    </w:p>
    <w:p w:rsidRPr="00A15848" w:rsidR="0063019B" w:rsidP="0063019B" w:rsidRDefault="002D5B57" w14:paraId="2B82F883" w14:textId="04BA4353">
      <w:pPr>
        <w:tabs>
          <w:tab w:val="left" w:pos="284"/>
        </w:tabs>
      </w:pPr>
      <w:r w:rsidRPr="00A15848">
        <w:tab/>
      </w:r>
      <w:bookmarkStart w:name="_Hlk200026208" w:id="39"/>
      <w:r w:rsidRPr="00A15848" w:rsidR="0063019B">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bookmarkEnd w:id="39"/>
    <w:p w:rsidRPr="00A15848" w:rsidR="0063019B" w:rsidP="0063019B" w:rsidRDefault="0063019B" w14:paraId="5A848CFC" w14:textId="77777777">
      <w:pPr>
        <w:tabs>
          <w:tab w:val="left" w:pos="284"/>
        </w:tabs>
      </w:pPr>
    </w:p>
    <w:p w:rsidRPr="00A15848" w:rsidR="0063019B" w:rsidP="0063019B" w:rsidRDefault="0063019B" w14:paraId="2A217FC2" w14:textId="77777777">
      <w:pPr>
        <w:tabs>
          <w:tab w:val="left" w:pos="284"/>
        </w:tabs>
      </w:pPr>
      <w:r w:rsidRPr="00A15848">
        <w:t xml:space="preserve">V </w:t>
      </w:r>
    </w:p>
    <w:p w:rsidRPr="00A15848" w:rsidR="002D5B57" w:rsidP="0063019B" w:rsidRDefault="002D5B57" w14:paraId="657EC089" w14:textId="77777777">
      <w:pPr>
        <w:tabs>
          <w:tab w:val="left" w:pos="284"/>
        </w:tabs>
      </w:pPr>
    </w:p>
    <w:p w:rsidRPr="00A15848" w:rsidR="0063019B" w:rsidP="0063019B" w:rsidRDefault="002D5B57" w14:paraId="3DF91B50" w14:textId="7497EE29">
      <w:pPr>
        <w:tabs>
          <w:tab w:val="left" w:pos="284"/>
        </w:tabs>
      </w:pPr>
      <w:r w:rsidRPr="00A15848">
        <w:tab/>
      </w:r>
      <w:r w:rsidRPr="00A15848" w:rsidR="0063019B">
        <w:t xml:space="preserve">Aan artikel 3.11, eerste lid, wordt een zin toegevoegd luidende: </w:t>
      </w:r>
      <w:bookmarkStart w:name="_Hlk200026229" w:id="40"/>
      <w:r w:rsidRPr="00A15848" w:rsidR="0063019B">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bookmarkEnd w:id="40"/>
    <w:p w:rsidRPr="00A15848" w:rsidR="0063019B" w:rsidP="0063019B" w:rsidRDefault="0063019B" w14:paraId="189993C6" w14:textId="77777777">
      <w:pPr>
        <w:tabs>
          <w:tab w:val="left" w:pos="284"/>
        </w:tabs>
      </w:pPr>
    </w:p>
    <w:p w:rsidRPr="00A15848" w:rsidR="0063019B" w:rsidP="0063019B" w:rsidRDefault="0063019B" w14:paraId="56C6BFE3" w14:textId="77777777">
      <w:pPr>
        <w:tabs>
          <w:tab w:val="left" w:pos="284"/>
        </w:tabs>
      </w:pPr>
      <w:r w:rsidRPr="00A15848">
        <w:t xml:space="preserve">W </w:t>
      </w:r>
    </w:p>
    <w:p w:rsidRPr="00A15848" w:rsidR="002D5B57" w:rsidP="0063019B" w:rsidRDefault="002D5B57" w14:paraId="0FA2A9EB" w14:textId="77777777">
      <w:pPr>
        <w:tabs>
          <w:tab w:val="left" w:pos="284"/>
        </w:tabs>
      </w:pPr>
    </w:p>
    <w:p w:rsidRPr="00A15848" w:rsidR="0063019B" w:rsidP="0063019B" w:rsidRDefault="002D5B57" w14:paraId="21BC40B5" w14:textId="6E5D64E6">
      <w:pPr>
        <w:tabs>
          <w:tab w:val="left" w:pos="284"/>
        </w:tabs>
      </w:pPr>
      <w:r w:rsidRPr="00A15848">
        <w:tab/>
      </w:r>
      <w:r w:rsidRPr="00A15848" w:rsidR="0063019B">
        <w:t xml:space="preserve">Artikel 4.1 wordt gewijzigd als volgt: </w:t>
      </w:r>
    </w:p>
    <w:p w:rsidRPr="00A15848" w:rsidR="002D5B57" w:rsidP="0063019B" w:rsidRDefault="002D5B57" w14:paraId="3C3CAE9B" w14:textId="77777777">
      <w:pPr>
        <w:tabs>
          <w:tab w:val="left" w:pos="284"/>
        </w:tabs>
      </w:pPr>
    </w:p>
    <w:p w:rsidRPr="00A15848" w:rsidR="0063019B" w:rsidP="0063019B" w:rsidRDefault="002D5B57" w14:paraId="1BD919FE" w14:textId="3A159E70">
      <w:pPr>
        <w:tabs>
          <w:tab w:val="left" w:pos="284"/>
        </w:tabs>
      </w:pPr>
      <w:r w:rsidRPr="00A15848">
        <w:tab/>
      </w:r>
      <w:r w:rsidRPr="00A15848" w:rsidR="0063019B">
        <w:t xml:space="preserve">1. Aan het derde lid, wordt een zin toegevoegd, luidende: </w:t>
      </w:r>
      <w:bookmarkStart w:name="_Hlk200026276" w:id="41"/>
      <w:r w:rsidRPr="00A15848" w:rsidR="0063019B">
        <w:t xml:space="preserve">Het college plaatst een mededeling in de Staatscourant en op andere geschikte wijze binnen twee weken nadat de ontheffing van rechtswege is verleend.  </w:t>
      </w:r>
    </w:p>
    <w:bookmarkEnd w:id="41"/>
    <w:p w:rsidRPr="00A15848" w:rsidR="002D5B57" w:rsidP="0063019B" w:rsidRDefault="002D5B57" w14:paraId="4BF7C714" w14:textId="77777777">
      <w:pPr>
        <w:tabs>
          <w:tab w:val="left" w:pos="284"/>
        </w:tabs>
      </w:pPr>
    </w:p>
    <w:p w:rsidRPr="00A15848" w:rsidR="0063019B" w:rsidP="0063019B" w:rsidRDefault="002D5B57" w14:paraId="72C6F080" w14:textId="7B9D2D64">
      <w:pPr>
        <w:tabs>
          <w:tab w:val="left" w:pos="284"/>
        </w:tabs>
      </w:pPr>
      <w:r w:rsidRPr="00A15848">
        <w:tab/>
      </w:r>
      <w:r w:rsidRPr="00A15848" w:rsidR="0063019B">
        <w:t xml:space="preserve">2. Het vierde lid komt te luiden: </w:t>
      </w:r>
    </w:p>
    <w:p w:rsidRPr="00A15848" w:rsidR="0063019B" w:rsidP="0063019B" w:rsidRDefault="002D5B57" w14:paraId="5505466D" w14:textId="57E36171">
      <w:pPr>
        <w:tabs>
          <w:tab w:val="left" w:pos="284"/>
        </w:tabs>
      </w:pPr>
      <w:r w:rsidRPr="00A15848">
        <w:tab/>
      </w:r>
      <w:r w:rsidRPr="00A15848" w:rsidR="0063019B">
        <w:t>4</w:t>
      </w:r>
      <w:bookmarkStart w:name="_Hlk200026297" w:id="42"/>
      <w:r w:rsidRPr="00A15848" w:rsidR="0063019B">
        <w:t>. Bij of krachtens algemene maatregel van bestuur kunnen nadere regels worden gesteld over:</w:t>
      </w:r>
    </w:p>
    <w:p w:rsidRPr="00A15848" w:rsidR="0063019B" w:rsidP="0063019B" w:rsidRDefault="002D5B57" w14:paraId="466B9B0A" w14:textId="491E1FAA">
      <w:pPr>
        <w:tabs>
          <w:tab w:val="left" w:pos="284"/>
        </w:tabs>
      </w:pPr>
      <w:r w:rsidRPr="00A15848">
        <w:tab/>
      </w:r>
      <w:r w:rsidRPr="00A15848" w:rsidR="0063019B">
        <w:t>a. de wijze waarop melding wordt gedaan en de bij de melding te verstrekken gegevens en bescheiden;</w:t>
      </w:r>
    </w:p>
    <w:p w:rsidRPr="00A15848" w:rsidR="0063019B" w:rsidP="0063019B" w:rsidRDefault="002D5B57" w14:paraId="2927A780" w14:textId="23B1A104">
      <w:pPr>
        <w:tabs>
          <w:tab w:val="left" w:pos="284"/>
        </w:tabs>
      </w:pPr>
      <w:r w:rsidRPr="00A15848">
        <w:tab/>
      </w:r>
      <w:r w:rsidRPr="00A15848" w:rsidR="0063019B">
        <w:t>b. de mededeling, bedoeld in het derde lid.</w:t>
      </w:r>
    </w:p>
    <w:bookmarkEnd w:id="42"/>
    <w:p w:rsidRPr="00A15848" w:rsidR="0063019B" w:rsidP="0063019B" w:rsidRDefault="0063019B" w14:paraId="71519D4F" w14:textId="77777777">
      <w:pPr>
        <w:tabs>
          <w:tab w:val="left" w:pos="284"/>
        </w:tabs>
      </w:pPr>
    </w:p>
    <w:p w:rsidRPr="00A15848" w:rsidR="0063019B" w:rsidP="0063019B" w:rsidRDefault="002D5B57" w14:paraId="630CC84C" w14:textId="707ACB46">
      <w:pPr>
        <w:tabs>
          <w:tab w:val="left" w:pos="284"/>
        </w:tabs>
      </w:pPr>
      <w:r w:rsidRPr="00A15848">
        <w:tab/>
      </w:r>
      <w:r w:rsidRPr="00A15848" w:rsidR="0063019B">
        <w:t xml:space="preserve">3. Na het vierde lid wordt een lid toegevoegd, luidende: </w:t>
      </w:r>
    </w:p>
    <w:p w:rsidRPr="00A15848" w:rsidR="0063019B" w:rsidP="0063019B" w:rsidRDefault="002D5B57" w14:paraId="7C6CFB53" w14:textId="31D53ECE">
      <w:pPr>
        <w:tabs>
          <w:tab w:val="left" w:pos="284"/>
        </w:tabs>
      </w:pPr>
      <w:r w:rsidRPr="00A15848">
        <w:tab/>
      </w:r>
      <w:bookmarkStart w:name="_Hlk200026342" w:id="43"/>
      <w:r w:rsidRPr="00A15848" w:rsidR="0063019B">
        <w:t>5. Bij of krachtens algemene maatregel van bestuur worden nadere regels gesteld over wanneer er sprake is van voorgenomen levering en voorgenomen transport van warmte aan zijn huurder of de leden van de vereniging van eigenaars of een daarmee vergelijkbare rechtsvorm.</w:t>
      </w:r>
      <w:bookmarkEnd w:id="43"/>
    </w:p>
    <w:p w:rsidRPr="00A15848" w:rsidR="0063019B" w:rsidP="0063019B" w:rsidRDefault="0063019B" w14:paraId="7BF298AF" w14:textId="77777777">
      <w:pPr>
        <w:tabs>
          <w:tab w:val="left" w:pos="284"/>
        </w:tabs>
      </w:pPr>
    </w:p>
    <w:p w:rsidRPr="00A15848" w:rsidR="0063019B" w:rsidP="0063019B" w:rsidRDefault="0063019B" w14:paraId="24D86364" w14:textId="77777777">
      <w:pPr>
        <w:tabs>
          <w:tab w:val="left" w:pos="284"/>
        </w:tabs>
      </w:pPr>
      <w:r w:rsidRPr="00A15848">
        <w:t xml:space="preserve">X </w:t>
      </w:r>
    </w:p>
    <w:p w:rsidRPr="00A15848" w:rsidR="0063019B" w:rsidP="0063019B" w:rsidRDefault="0063019B" w14:paraId="1C69C9DF" w14:textId="77777777">
      <w:pPr>
        <w:tabs>
          <w:tab w:val="left" w:pos="284"/>
        </w:tabs>
      </w:pPr>
    </w:p>
    <w:p w:rsidRPr="00A15848" w:rsidR="0063019B" w:rsidP="0063019B" w:rsidRDefault="002D5B57" w14:paraId="217241FC" w14:textId="5CD740C6">
      <w:pPr>
        <w:tabs>
          <w:tab w:val="left" w:pos="284"/>
        </w:tabs>
      </w:pPr>
      <w:r w:rsidRPr="00A15848">
        <w:tab/>
      </w:r>
      <w:r w:rsidRPr="00A15848" w:rsidR="0063019B">
        <w:t>In artikel 4.2, tweede lid, wordt “dat in een warmtekavel ligt van een aangewezen warmtebedrijf’ vervangen door “</w:t>
      </w:r>
      <w:bookmarkStart w:name="_Hlk200026397" w:id="44"/>
      <w:r w:rsidRPr="00A15848" w:rsidR="0063019B">
        <w:t>binnen een warmtekavel</w:t>
      </w:r>
      <w:bookmarkEnd w:id="44"/>
      <w:r w:rsidRPr="00A15848" w:rsidR="0063019B">
        <w:t>”.</w:t>
      </w:r>
    </w:p>
    <w:p w:rsidRPr="00A15848" w:rsidR="0063019B" w:rsidP="0063019B" w:rsidRDefault="0063019B" w14:paraId="375A2F72" w14:textId="77777777">
      <w:pPr>
        <w:tabs>
          <w:tab w:val="left" w:pos="284"/>
        </w:tabs>
      </w:pPr>
    </w:p>
    <w:p w:rsidRPr="00A15848" w:rsidR="0063019B" w:rsidP="0063019B" w:rsidRDefault="0063019B" w14:paraId="19DB0C85" w14:textId="77777777">
      <w:pPr>
        <w:tabs>
          <w:tab w:val="left" w:pos="284"/>
        </w:tabs>
      </w:pPr>
      <w:r w:rsidRPr="00A15848">
        <w:t xml:space="preserve">Y </w:t>
      </w:r>
    </w:p>
    <w:p w:rsidRPr="00A15848" w:rsidR="0063019B" w:rsidP="0063019B" w:rsidRDefault="0063019B" w14:paraId="037C1792" w14:textId="77777777">
      <w:pPr>
        <w:tabs>
          <w:tab w:val="left" w:pos="284"/>
        </w:tabs>
      </w:pPr>
    </w:p>
    <w:p w:rsidRPr="00A15848" w:rsidR="0063019B" w:rsidP="0063019B" w:rsidRDefault="002D5B57" w14:paraId="1CA0FAA7" w14:textId="704862A7">
      <w:pPr>
        <w:tabs>
          <w:tab w:val="left" w:pos="284"/>
        </w:tabs>
      </w:pPr>
      <w:r w:rsidRPr="00A15848">
        <w:tab/>
      </w:r>
      <w:r w:rsidRPr="00A15848" w:rsidR="0063019B">
        <w:t>Aan artikel 4.3, derde lid, wordt een zin toegevoegd, luidende:</w:t>
      </w:r>
      <w:r w:rsidRPr="00A15848">
        <w:t xml:space="preserve"> </w:t>
      </w:r>
      <w:bookmarkStart w:name="_Hlk200026414" w:id="45"/>
      <w:r w:rsidRPr="00A15848" w:rsidR="0063019B">
        <w:t>Het college plaatst een mededeling in de Staatscourant en op andere geschikte wijze binnen twee weken nadat de ontheffing van rechtswege is verleend.</w:t>
      </w:r>
    </w:p>
    <w:bookmarkEnd w:id="45"/>
    <w:p w:rsidRPr="00A15848" w:rsidR="0063019B" w:rsidP="0063019B" w:rsidRDefault="0063019B" w14:paraId="66BC8E51" w14:textId="77777777">
      <w:pPr>
        <w:tabs>
          <w:tab w:val="left" w:pos="284"/>
        </w:tabs>
      </w:pPr>
    </w:p>
    <w:p w:rsidRPr="00A15848" w:rsidR="0063019B" w:rsidP="0063019B" w:rsidRDefault="0063019B" w14:paraId="79EAE5C0" w14:textId="77777777">
      <w:pPr>
        <w:tabs>
          <w:tab w:val="left" w:pos="284"/>
        </w:tabs>
      </w:pPr>
      <w:r w:rsidRPr="00A15848">
        <w:t xml:space="preserve">Z </w:t>
      </w:r>
    </w:p>
    <w:p w:rsidRPr="00A15848" w:rsidR="0063019B" w:rsidP="0063019B" w:rsidRDefault="0063019B" w14:paraId="437CF634" w14:textId="77777777">
      <w:pPr>
        <w:tabs>
          <w:tab w:val="left" w:pos="284"/>
        </w:tabs>
      </w:pPr>
    </w:p>
    <w:p w:rsidRPr="00A15848" w:rsidR="0063019B" w:rsidP="0063019B" w:rsidRDefault="002D5B57" w14:paraId="2BFE01AF" w14:textId="23FDA345">
      <w:pPr>
        <w:tabs>
          <w:tab w:val="left" w:pos="284"/>
        </w:tabs>
      </w:pPr>
      <w:r w:rsidRPr="00A15848">
        <w:tab/>
      </w:r>
      <w:r w:rsidRPr="00A15848" w:rsidR="0063019B">
        <w:t xml:space="preserve">Artikel 5.1 wordt gewijzigd als volgt: </w:t>
      </w:r>
    </w:p>
    <w:p w:rsidRPr="00A15848" w:rsidR="0063019B" w:rsidP="0063019B" w:rsidRDefault="0063019B" w14:paraId="4A93536A" w14:textId="77777777">
      <w:pPr>
        <w:tabs>
          <w:tab w:val="left" w:pos="284"/>
        </w:tabs>
      </w:pPr>
    </w:p>
    <w:p w:rsidRPr="00A15848" w:rsidR="0063019B" w:rsidP="0063019B" w:rsidRDefault="002D5B57" w14:paraId="10F3F63B" w14:textId="546D589E">
      <w:pPr>
        <w:tabs>
          <w:tab w:val="left" w:pos="284"/>
        </w:tabs>
      </w:pPr>
      <w:r w:rsidRPr="00A15848">
        <w:tab/>
      </w:r>
      <w:r w:rsidRPr="00A15848" w:rsidR="0063019B">
        <w:t>1. In het eerste lid wordt “onderneming” vervangen door “</w:t>
      </w:r>
      <w:bookmarkStart w:name="_Hlk200026445" w:id="46"/>
      <w:r w:rsidRPr="00A15848" w:rsidR="0063019B">
        <w:t>warmtetransportonderneming</w:t>
      </w:r>
      <w:bookmarkEnd w:id="46"/>
      <w:r w:rsidRPr="00A15848" w:rsidR="0063019B">
        <w:t>” en “een warmtetransportbeheerder” vervangen door “</w:t>
      </w:r>
      <w:bookmarkStart w:name="_Hlk200026465" w:id="47"/>
      <w:r w:rsidRPr="00A15848" w:rsidR="0063019B">
        <w:t>deze onderneming</w:t>
      </w:r>
      <w:bookmarkEnd w:id="47"/>
      <w:r w:rsidRPr="00A15848" w:rsidR="0063019B">
        <w:t xml:space="preserve">”. </w:t>
      </w:r>
    </w:p>
    <w:p w:rsidRPr="00A15848" w:rsidR="0063019B" w:rsidP="0063019B" w:rsidRDefault="0063019B" w14:paraId="7A39FE69" w14:textId="77777777">
      <w:pPr>
        <w:tabs>
          <w:tab w:val="left" w:pos="284"/>
        </w:tabs>
      </w:pPr>
    </w:p>
    <w:p w:rsidRPr="00A15848" w:rsidR="0063019B" w:rsidP="0063019B" w:rsidRDefault="002D5B57" w14:paraId="1DE1FF34" w14:textId="01ED9B57">
      <w:pPr>
        <w:tabs>
          <w:tab w:val="left" w:pos="284"/>
        </w:tabs>
      </w:pPr>
      <w:r w:rsidRPr="00A15848">
        <w:tab/>
      </w:r>
      <w:r w:rsidRPr="00A15848" w:rsidR="0063019B">
        <w:t>2. In het tweede lid wordt “onderneming” vervangen door “</w:t>
      </w:r>
      <w:bookmarkStart w:name="_Hlk200026513" w:id="48"/>
      <w:r w:rsidRPr="00A15848" w:rsidR="0063019B">
        <w:t>warmtetransportonderneming</w:t>
      </w:r>
      <w:bookmarkEnd w:id="48"/>
      <w:r w:rsidRPr="00A15848" w:rsidR="0063019B">
        <w:t xml:space="preserve">”. </w:t>
      </w:r>
    </w:p>
    <w:p w:rsidRPr="00A15848" w:rsidR="0063019B" w:rsidP="0063019B" w:rsidRDefault="0063019B" w14:paraId="02082784" w14:textId="77777777">
      <w:pPr>
        <w:tabs>
          <w:tab w:val="left" w:pos="284"/>
        </w:tabs>
      </w:pPr>
    </w:p>
    <w:p w:rsidRPr="00A15848" w:rsidR="0063019B" w:rsidP="0063019B" w:rsidRDefault="002D5B57" w14:paraId="0DE09A38" w14:textId="136D0856">
      <w:pPr>
        <w:tabs>
          <w:tab w:val="left" w:pos="284"/>
        </w:tabs>
      </w:pPr>
      <w:r w:rsidRPr="00A15848">
        <w:tab/>
      </w:r>
      <w:r w:rsidRPr="00A15848" w:rsidR="0063019B">
        <w:t>3. In het vierde lid wordt “overlegt de onderneming” vervangen door “</w:t>
      </w:r>
      <w:bookmarkStart w:name="_Hlk200026537" w:id="49"/>
      <w:r w:rsidRPr="00A15848" w:rsidR="0063019B">
        <w:t>overlegt de warmtetransportonderneming</w:t>
      </w:r>
      <w:bookmarkEnd w:id="49"/>
      <w:r w:rsidRPr="00A15848" w:rsidR="0063019B">
        <w:t xml:space="preserve">”. </w:t>
      </w:r>
    </w:p>
    <w:p w:rsidRPr="00A15848" w:rsidR="0063019B" w:rsidP="0063019B" w:rsidRDefault="0063019B" w14:paraId="7C8910B6" w14:textId="77777777">
      <w:pPr>
        <w:tabs>
          <w:tab w:val="left" w:pos="284"/>
        </w:tabs>
      </w:pPr>
    </w:p>
    <w:p w:rsidRPr="00A15848" w:rsidR="0063019B" w:rsidP="0063019B" w:rsidRDefault="002D5B57" w14:paraId="31531A11" w14:textId="58E599C5">
      <w:pPr>
        <w:tabs>
          <w:tab w:val="left" w:pos="284"/>
        </w:tabs>
      </w:pPr>
      <w:r w:rsidRPr="00A15848">
        <w:tab/>
      </w:r>
      <w:r w:rsidRPr="00A15848" w:rsidR="0063019B">
        <w:t>4. In het vijfde lid wordt “warmtetransportbeheerder” vervangen door “</w:t>
      </w:r>
      <w:bookmarkStart w:name="_Hlk200026574" w:id="50"/>
      <w:r w:rsidRPr="00A15848" w:rsidR="0063019B">
        <w:t>warmtetransportonderneming</w:t>
      </w:r>
      <w:bookmarkEnd w:id="50"/>
      <w:r w:rsidRPr="00A15848" w:rsidR="0063019B">
        <w:t xml:space="preserve">”. </w:t>
      </w:r>
    </w:p>
    <w:p w:rsidRPr="00A15848" w:rsidR="0063019B" w:rsidP="0063019B" w:rsidRDefault="0063019B" w14:paraId="5C1BD311" w14:textId="77777777">
      <w:pPr>
        <w:tabs>
          <w:tab w:val="left" w:pos="284"/>
        </w:tabs>
      </w:pPr>
    </w:p>
    <w:p w:rsidRPr="00A15848" w:rsidR="0063019B" w:rsidP="0063019B" w:rsidRDefault="0063019B" w14:paraId="327D2BA9" w14:textId="77777777">
      <w:pPr>
        <w:tabs>
          <w:tab w:val="left" w:pos="284"/>
        </w:tabs>
      </w:pPr>
      <w:r w:rsidRPr="00A15848">
        <w:t xml:space="preserve">AA </w:t>
      </w:r>
    </w:p>
    <w:p w:rsidRPr="00A15848" w:rsidR="0063019B" w:rsidP="0063019B" w:rsidRDefault="0063019B" w14:paraId="0700CF3C" w14:textId="77777777">
      <w:pPr>
        <w:tabs>
          <w:tab w:val="left" w:pos="284"/>
        </w:tabs>
      </w:pPr>
    </w:p>
    <w:p w:rsidRPr="00A15848" w:rsidR="0063019B" w:rsidP="0063019B" w:rsidRDefault="002D5B57" w14:paraId="451AE64C" w14:textId="7B48F2D4">
      <w:pPr>
        <w:tabs>
          <w:tab w:val="left" w:pos="284"/>
        </w:tabs>
      </w:pPr>
      <w:r w:rsidRPr="00A15848">
        <w:tab/>
      </w:r>
      <w:r w:rsidRPr="00A15848" w:rsidR="0063019B">
        <w:t xml:space="preserve">Artikel 5.3 wordt gewijzigd als volgt: </w:t>
      </w:r>
    </w:p>
    <w:p w:rsidRPr="00A15848" w:rsidR="0063019B" w:rsidP="0063019B" w:rsidRDefault="0063019B" w14:paraId="3401BF9C" w14:textId="77777777">
      <w:pPr>
        <w:tabs>
          <w:tab w:val="left" w:pos="284"/>
        </w:tabs>
      </w:pPr>
    </w:p>
    <w:p w:rsidRPr="00A15848" w:rsidR="0063019B" w:rsidP="0063019B" w:rsidRDefault="002D5B57" w14:paraId="4220A0E2" w14:textId="3898AE2B">
      <w:pPr>
        <w:tabs>
          <w:tab w:val="left" w:pos="284"/>
        </w:tabs>
      </w:pPr>
      <w:r w:rsidRPr="00A15848">
        <w:tab/>
      </w:r>
      <w:r w:rsidRPr="00A15848" w:rsidR="0063019B">
        <w:t xml:space="preserve">1. In het vijfde lid, wordt “een onderneming” vervangen door “een warmtetransportonderneming”. </w:t>
      </w:r>
    </w:p>
    <w:p w:rsidRPr="00A15848" w:rsidR="002D5B57" w:rsidP="0063019B" w:rsidRDefault="002D5B57" w14:paraId="4A038D3E" w14:textId="77777777">
      <w:pPr>
        <w:tabs>
          <w:tab w:val="left" w:pos="284"/>
        </w:tabs>
      </w:pPr>
    </w:p>
    <w:p w:rsidRPr="00A15848" w:rsidR="0063019B" w:rsidP="0063019B" w:rsidRDefault="002D5B57" w14:paraId="78C8D670" w14:textId="054E6EC0">
      <w:pPr>
        <w:tabs>
          <w:tab w:val="left" w:pos="284"/>
        </w:tabs>
      </w:pPr>
      <w:r w:rsidRPr="00A15848">
        <w:tab/>
      </w:r>
      <w:r w:rsidRPr="00A15848" w:rsidR="0063019B">
        <w:t>2. In het zesde lid, onderdeel b, wordt “warmtetransportbeheerder” vervangen door “</w:t>
      </w:r>
      <w:bookmarkStart w:name="_Hlk200027591" w:id="51"/>
      <w:r w:rsidRPr="00A15848" w:rsidR="0063019B">
        <w:t>warmtetransportonderneming</w:t>
      </w:r>
      <w:bookmarkEnd w:id="51"/>
      <w:r w:rsidRPr="00A15848" w:rsidR="0063019B">
        <w:t xml:space="preserve">”. </w:t>
      </w:r>
    </w:p>
    <w:p w:rsidRPr="00A15848" w:rsidR="0063019B" w:rsidP="0063019B" w:rsidRDefault="0063019B" w14:paraId="4BD78CCF" w14:textId="77777777">
      <w:pPr>
        <w:tabs>
          <w:tab w:val="left" w:pos="284"/>
        </w:tabs>
      </w:pPr>
    </w:p>
    <w:p w:rsidRPr="00A15848" w:rsidR="0063019B" w:rsidP="0063019B" w:rsidRDefault="0063019B" w14:paraId="2741C06F" w14:textId="77777777">
      <w:pPr>
        <w:tabs>
          <w:tab w:val="left" w:pos="284"/>
        </w:tabs>
      </w:pPr>
      <w:r w:rsidRPr="00A15848">
        <w:t xml:space="preserve">AB </w:t>
      </w:r>
    </w:p>
    <w:p w:rsidRPr="00A15848" w:rsidR="0063019B" w:rsidP="0063019B" w:rsidRDefault="0063019B" w14:paraId="208036FF" w14:textId="77777777">
      <w:pPr>
        <w:tabs>
          <w:tab w:val="left" w:pos="284"/>
        </w:tabs>
      </w:pPr>
    </w:p>
    <w:p w:rsidRPr="00A15848" w:rsidR="0063019B" w:rsidP="0063019B" w:rsidRDefault="00EF1452" w14:paraId="71CA91DA" w14:textId="35797DE5">
      <w:pPr>
        <w:tabs>
          <w:tab w:val="left" w:pos="284"/>
        </w:tabs>
      </w:pPr>
      <w:r w:rsidRPr="00A15848">
        <w:tab/>
      </w:r>
      <w:r w:rsidRPr="00A15848" w:rsidR="0063019B">
        <w:t>In artikel 5.4, eerste, tweede, vierde en vijfde lid, wordt “andere onderneming” telkens vervangen door “</w:t>
      </w:r>
      <w:bookmarkStart w:name="_Hlk200027627" w:id="52"/>
      <w:r w:rsidRPr="00A15848" w:rsidR="0063019B">
        <w:t>andere warmtetransportonderneming</w:t>
      </w:r>
      <w:bookmarkEnd w:id="52"/>
      <w:r w:rsidRPr="00A15848" w:rsidR="0063019B">
        <w:t xml:space="preserve">”. </w:t>
      </w:r>
    </w:p>
    <w:p w:rsidRPr="00A15848" w:rsidR="0063019B" w:rsidP="0063019B" w:rsidRDefault="0063019B" w14:paraId="034A4166" w14:textId="77777777">
      <w:pPr>
        <w:tabs>
          <w:tab w:val="left" w:pos="284"/>
        </w:tabs>
      </w:pPr>
    </w:p>
    <w:p w:rsidRPr="00A15848" w:rsidR="0063019B" w:rsidP="0063019B" w:rsidRDefault="0063019B" w14:paraId="52BB9A6E" w14:textId="77777777">
      <w:pPr>
        <w:tabs>
          <w:tab w:val="left" w:pos="284"/>
        </w:tabs>
      </w:pPr>
      <w:r w:rsidRPr="00A15848">
        <w:t xml:space="preserve">AC </w:t>
      </w:r>
    </w:p>
    <w:p w:rsidRPr="00A15848" w:rsidR="00EF1452" w:rsidP="0063019B" w:rsidRDefault="00EF1452" w14:paraId="6A05A22F" w14:textId="77777777">
      <w:pPr>
        <w:tabs>
          <w:tab w:val="left" w:pos="284"/>
        </w:tabs>
      </w:pPr>
    </w:p>
    <w:p w:rsidRPr="00A15848" w:rsidR="0063019B" w:rsidP="0063019B" w:rsidRDefault="00EF1452" w14:paraId="02204688" w14:textId="752BC8CD">
      <w:pPr>
        <w:tabs>
          <w:tab w:val="left" w:pos="284"/>
        </w:tabs>
      </w:pPr>
      <w:r w:rsidRPr="00A15848">
        <w:tab/>
      </w:r>
      <w:r w:rsidRPr="00A15848" w:rsidR="0063019B">
        <w:t xml:space="preserve">Artikel 5.14, tweede lid, komt te luiden: </w:t>
      </w:r>
    </w:p>
    <w:p w:rsidRPr="00A15848" w:rsidR="0063019B" w:rsidP="0063019B" w:rsidRDefault="00EF1452" w14:paraId="2B3E8E59" w14:textId="2BC3579C">
      <w:pPr>
        <w:tabs>
          <w:tab w:val="left" w:pos="284"/>
        </w:tabs>
      </w:pPr>
      <w:r w:rsidRPr="00A15848">
        <w:tab/>
      </w:r>
      <w:bookmarkStart w:name="_Hlk200027720" w:id="53"/>
      <w:r w:rsidRPr="00A15848" w:rsidR="0063019B">
        <w:t>2. Onder indirect berusten wordt verstaan dat de aandelen in een warmtetransportbeheerder berusten bij één of meer rechtspersonen waarvan alle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alle aandelen berusten bij één of meer rechtspersonen waarvan de aandelen worden gehouden door de Staat der Nederlanden, een provincie, gemeente of ander openbaar lichaam.</w:t>
      </w:r>
    </w:p>
    <w:bookmarkEnd w:id="53"/>
    <w:p w:rsidRPr="00A15848" w:rsidR="0063019B" w:rsidP="0063019B" w:rsidRDefault="0063019B" w14:paraId="19E7B5FE" w14:textId="77777777">
      <w:pPr>
        <w:tabs>
          <w:tab w:val="left" w:pos="284"/>
        </w:tabs>
      </w:pPr>
    </w:p>
    <w:p w:rsidRPr="00A15848" w:rsidR="0063019B" w:rsidP="0063019B" w:rsidRDefault="0063019B" w14:paraId="693D8A97" w14:textId="77777777">
      <w:pPr>
        <w:tabs>
          <w:tab w:val="left" w:pos="284"/>
        </w:tabs>
      </w:pPr>
      <w:r w:rsidRPr="00A15848">
        <w:t xml:space="preserve">AD </w:t>
      </w:r>
    </w:p>
    <w:p w:rsidRPr="00A15848" w:rsidR="00EF1452" w:rsidP="0063019B" w:rsidRDefault="00EF1452" w14:paraId="536BE0AD" w14:textId="77777777">
      <w:pPr>
        <w:tabs>
          <w:tab w:val="left" w:pos="284"/>
        </w:tabs>
      </w:pPr>
    </w:p>
    <w:p w:rsidRPr="00A15848" w:rsidR="0063019B" w:rsidP="0063019B" w:rsidRDefault="00EF1452" w14:paraId="46D7CB18" w14:textId="55D1585F">
      <w:pPr>
        <w:tabs>
          <w:tab w:val="left" w:pos="284"/>
        </w:tabs>
      </w:pPr>
      <w:r w:rsidRPr="00A15848">
        <w:tab/>
      </w:r>
      <w:r w:rsidRPr="00A15848" w:rsidR="0063019B">
        <w:t>Aan artikel 5.15, eerste lid, wordt een zin toegevoegd luidende:</w:t>
      </w:r>
      <w:r w:rsidRPr="00A15848">
        <w:t xml:space="preserve"> </w:t>
      </w:r>
      <w:bookmarkStart w:name="_Hlk200027784" w:id="54"/>
      <w:r w:rsidRPr="00A15848" w:rsidR="0063019B">
        <w:t>Het is verboden de economische eigendom van het warmtetransportnet geheel of deels over te dragen aan een derde of het warmtetransportnet geheel of deels te bezwaren met een zekerheidsrecht ten gunste van een directe of indirecte aandeelhouder of certificaathouder van de warmtetransportbeheerder waardoor de feitelijke zeggenschap over het warmtetransportnet direct of op termijn niet langer bij de warmtetransportbeheerder rust.</w:t>
      </w:r>
    </w:p>
    <w:bookmarkEnd w:id="54"/>
    <w:p w:rsidRPr="00A15848" w:rsidR="0063019B" w:rsidP="0063019B" w:rsidRDefault="0063019B" w14:paraId="5F97433D" w14:textId="77777777">
      <w:pPr>
        <w:tabs>
          <w:tab w:val="left" w:pos="284"/>
        </w:tabs>
      </w:pPr>
    </w:p>
    <w:p w:rsidRPr="00A15848" w:rsidR="0063019B" w:rsidP="0063019B" w:rsidRDefault="0063019B" w14:paraId="48FB6E1A" w14:textId="77777777">
      <w:pPr>
        <w:tabs>
          <w:tab w:val="left" w:pos="284"/>
        </w:tabs>
      </w:pPr>
      <w:r w:rsidRPr="00A15848">
        <w:t xml:space="preserve">AE </w:t>
      </w:r>
    </w:p>
    <w:p w:rsidRPr="00A15848" w:rsidR="00EF1452" w:rsidP="0063019B" w:rsidRDefault="00EF1452" w14:paraId="137C827D" w14:textId="77777777">
      <w:pPr>
        <w:tabs>
          <w:tab w:val="left" w:pos="284"/>
        </w:tabs>
      </w:pPr>
    </w:p>
    <w:p w:rsidRPr="00A15848" w:rsidR="0063019B" w:rsidP="0063019B" w:rsidRDefault="00EF1452" w14:paraId="70BBA758" w14:textId="743A85AB">
      <w:pPr>
        <w:tabs>
          <w:tab w:val="left" w:pos="284"/>
        </w:tabs>
      </w:pPr>
      <w:r w:rsidRPr="00A15848">
        <w:tab/>
      </w:r>
      <w:r w:rsidRPr="00A15848" w:rsidR="0063019B">
        <w:t>In het opschrift van artikel 5.16 en in artikel 5.16, eerste, derde, vierde en vijfde lid, onderdeel</w:t>
      </w:r>
      <w:r w:rsidRPr="00A15848">
        <w:t xml:space="preserve"> </w:t>
      </w:r>
      <w:r w:rsidRPr="00A15848" w:rsidR="0063019B">
        <w:t xml:space="preserve">a, wordt “warmteprogramma” telkens vervangen door </w:t>
      </w:r>
      <w:r w:rsidRPr="00A15848">
        <w:t>“</w:t>
      </w:r>
      <w:bookmarkStart w:name="_Hlk200027816" w:id="55"/>
      <w:r w:rsidRPr="00A15848" w:rsidR="0063019B">
        <w:t>warmtetransportprogramma</w:t>
      </w:r>
      <w:bookmarkEnd w:id="55"/>
      <w:r w:rsidRPr="00A15848" w:rsidR="0063019B">
        <w:t xml:space="preserve">”. </w:t>
      </w:r>
    </w:p>
    <w:p w:rsidRPr="00A15848" w:rsidR="0063019B" w:rsidP="0063019B" w:rsidRDefault="0063019B" w14:paraId="6A0FDB3E" w14:textId="77777777">
      <w:pPr>
        <w:tabs>
          <w:tab w:val="left" w:pos="284"/>
        </w:tabs>
      </w:pPr>
    </w:p>
    <w:p w:rsidRPr="00A15848" w:rsidR="0063019B" w:rsidP="0063019B" w:rsidRDefault="0063019B" w14:paraId="7D5AD886" w14:textId="77777777">
      <w:pPr>
        <w:tabs>
          <w:tab w:val="left" w:pos="284"/>
        </w:tabs>
      </w:pPr>
      <w:r w:rsidRPr="00A15848">
        <w:t xml:space="preserve">AF </w:t>
      </w:r>
    </w:p>
    <w:p w:rsidRPr="00A15848" w:rsidR="00EF1452" w:rsidP="0063019B" w:rsidRDefault="00EF1452" w14:paraId="6AC4EA0E" w14:textId="77777777">
      <w:pPr>
        <w:tabs>
          <w:tab w:val="left" w:pos="284"/>
        </w:tabs>
      </w:pPr>
    </w:p>
    <w:p w:rsidRPr="00A15848" w:rsidR="0063019B" w:rsidP="0063019B" w:rsidRDefault="00EF1452" w14:paraId="21318850" w14:textId="1F540B2E">
      <w:pPr>
        <w:tabs>
          <w:tab w:val="left" w:pos="284"/>
        </w:tabs>
      </w:pPr>
      <w:r w:rsidRPr="00A15848">
        <w:tab/>
      </w:r>
      <w:r w:rsidRPr="00A15848" w:rsidR="0063019B">
        <w:t xml:space="preserve">Artikel 5.17 wordt gewijzigd als volgt: </w:t>
      </w:r>
    </w:p>
    <w:p w:rsidRPr="00A15848" w:rsidR="0063019B" w:rsidP="0063019B" w:rsidRDefault="0063019B" w14:paraId="044733D1" w14:textId="77777777">
      <w:pPr>
        <w:tabs>
          <w:tab w:val="left" w:pos="284"/>
        </w:tabs>
      </w:pPr>
    </w:p>
    <w:p w:rsidRPr="00A15848" w:rsidR="0063019B" w:rsidP="0063019B" w:rsidRDefault="00EF1452" w14:paraId="3A9B88BB" w14:textId="763DB35B">
      <w:pPr>
        <w:tabs>
          <w:tab w:val="left" w:pos="284"/>
        </w:tabs>
      </w:pPr>
      <w:r w:rsidRPr="00A15848">
        <w:tab/>
      </w:r>
      <w:r w:rsidRPr="00A15848" w:rsidR="0063019B">
        <w:t>1. Onder vernummering van het tweede en derde lid tot het derde en vierde lid, wordt na het eerste lid een lid ingevoegd, luidende:</w:t>
      </w:r>
    </w:p>
    <w:p w:rsidRPr="00A15848" w:rsidR="0063019B" w:rsidP="0063019B" w:rsidRDefault="00EF1452" w14:paraId="7BD9436C" w14:textId="3816AD7C">
      <w:pPr>
        <w:tabs>
          <w:tab w:val="left" w:pos="284"/>
        </w:tabs>
      </w:pPr>
      <w:r w:rsidRPr="00A15848">
        <w:tab/>
      </w:r>
      <w:bookmarkStart w:name="_Hlk200027905" w:id="56"/>
      <w:r w:rsidRPr="00A15848" w:rsidR="0063019B">
        <w:t>2. In afwijking van het eerste lid kan het college warmtetransportcapaciteit afnemen van de warmtetransportbeheerder indien het een gemeente betreft op wiens grondgebied de warmtetransportcapaciteit wordt gebruikt of zal worden gebruikt.</w:t>
      </w:r>
    </w:p>
    <w:bookmarkEnd w:id="56"/>
    <w:p w:rsidRPr="00A15848" w:rsidR="00EF1452" w:rsidP="0063019B" w:rsidRDefault="00EF1452" w14:paraId="782A3B84" w14:textId="77777777">
      <w:pPr>
        <w:tabs>
          <w:tab w:val="left" w:pos="284"/>
        </w:tabs>
      </w:pPr>
    </w:p>
    <w:p w:rsidRPr="00A15848" w:rsidR="0063019B" w:rsidP="0063019B" w:rsidRDefault="00EF1452" w14:paraId="58FC901A" w14:textId="625C949E">
      <w:pPr>
        <w:tabs>
          <w:tab w:val="left" w:pos="284"/>
        </w:tabs>
      </w:pPr>
      <w:r w:rsidRPr="00A15848">
        <w:tab/>
      </w:r>
      <w:r w:rsidRPr="00A15848" w:rsidR="0063019B">
        <w:t>2. In het vierde lid (nieuw) wordt:</w:t>
      </w:r>
    </w:p>
    <w:p w:rsidRPr="00A15848" w:rsidR="00EF1452" w:rsidP="0063019B" w:rsidRDefault="00EF1452" w14:paraId="2603FFB0" w14:textId="77777777">
      <w:pPr>
        <w:tabs>
          <w:tab w:val="left" w:pos="284"/>
        </w:tabs>
      </w:pPr>
    </w:p>
    <w:p w:rsidRPr="00A15848" w:rsidR="0063019B" w:rsidP="0063019B" w:rsidRDefault="00EF1452" w14:paraId="6C3117AD" w14:textId="14BE4F23">
      <w:pPr>
        <w:tabs>
          <w:tab w:val="left" w:pos="284"/>
        </w:tabs>
      </w:pPr>
      <w:r w:rsidRPr="00A15848">
        <w:tab/>
      </w:r>
      <w:r w:rsidRPr="00A15848" w:rsidR="0063019B">
        <w:t>a. in onderdeel a “eigen gebruik” vervangen door “</w:t>
      </w:r>
      <w:bookmarkStart w:name="_Hlk200027947" w:id="57"/>
      <w:r w:rsidRPr="00A15848" w:rsidR="0063019B">
        <w:t>gebruik</w:t>
      </w:r>
      <w:bookmarkEnd w:id="57"/>
      <w:r w:rsidRPr="00A15848" w:rsidR="0063019B">
        <w:t>”;</w:t>
      </w:r>
    </w:p>
    <w:p w:rsidRPr="00A15848" w:rsidR="00EF1452" w:rsidP="0063019B" w:rsidRDefault="00EF1452" w14:paraId="569A2B15" w14:textId="77777777">
      <w:pPr>
        <w:tabs>
          <w:tab w:val="left" w:pos="284"/>
        </w:tabs>
      </w:pPr>
    </w:p>
    <w:p w:rsidRPr="00A15848" w:rsidR="0063019B" w:rsidP="0063019B" w:rsidRDefault="00EF1452" w14:paraId="326626B5" w14:textId="7373A655">
      <w:pPr>
        <w:tabs>
          <w:tab w:val="left" w:pos="284"/>
        </w:tabs>
      </w:pPr>
      <w:r w:rsidRPr="00A15848">
        <w:tab/>
      </w:r>
      <w:r w:rsidRPr="00A15848" w:rsidR="0063019B">
        <w:t>b. in onderdeel b “tweede lid” vervangen door “</w:t>
      </w:r>
      <w:bookmarkStart w:name="_Hlk200027959" w:id="58"/>
      <w:r w:rsidRPr="00A15848" w:rsidR="0063019B">
        <w:t>derde lid</w:t>
      </w:r>
      <w:bookmarkEnd w:id="58"/>
      <w:r w:rsidRPr="00A15848" w:rsidR="0063019B">
        <w:t xml:space="preserve">”. </w:t>
      </w:r>
    </w:p>
    <w:p w:rsidRPr="00A15848" w:rsidR="0063019B" w:rsidP="0063019B" w:rsidRDefault="0063019B" w14:paraId="13E7C619" w14:textId="77777777">
      <w:pPr>
        <w:tabs>
          <w:tab w:val="left" w:pos="284"/>
        </w:tabs>
      </w:pPr>
    </w:p>
    <w:p w:rsidRPr="00A15848" w:rsidR="0063019B" w:rsidP="0063019B" w:rsidRDefault="0063019B" w14:paraId="3DA7667A" w14:textId="77777777">
      <w:pPr>
        <w:tabs>
          <w:tab w:val="left" w:pos="284"/>
        </w:tabs>
      </w:pPr>
      <w:r w:rsidRPr="00A15848">
        <w:t xml:space="preserve">AG </w:t>
      </w:r>
    </w:p>
    <w:p w:rsidRPr="00A15848" w:rsidR="00EF1452" w:rsidP="0063019B" w:rsidRDefault="00EF1452" w14:paraId="57B9B64D" w14:textId="77777777">
      <w:pPr>
        <w:tabs>
          <w:tab w:val="left" w:pos="284"/>
        </w:tabs>
      </w:pPr>
    </w:p>
    <w:p w:rsidRPr="00A15848" w:rsidR="0063019B" w:rsidP="0063019B" w:rsidRDefault="00EF1452" w14:paraId="5A133567" w14:textId="0999DD62">
      <w:pPr>
        <w:tabs>
          <w:tab w:val="left" w:pos="284"/>
        </w:tabs>
      </w:pPr>
      <w:r w:rsidRPr="00A15848">
        <w:tab/>
      </w:r>
      <w:r w:rsidRPr="00A15848" w:rsidR="0063019B">
        <w:t>Artikel 6.4 wordt gewijz</w:t>
      </w:r>
      <w:r w:rsidRPr="00A15848">
        <w:t>i</w:t>
      </w:r>
      <w:r w:rsidRPr="00A15848" w:rsidR="0063019B">
        <w:t xml:space="preserve">gd als volgt: </w:t>
      </w:r>
    </w:p>
    <w:p w:rsidRPr="00A15848" w:rsidR="0063019B" w:rsidP="0063019B" w:rsidRDefault="0063019B" w14:paraId="2DF49D84" w14:textId="77777777">
      <w:pPr>
        <w:tabs>
          <w:tab w:val="left" w:pos="284"/>
        </w:tabs>
      </w:pPr>
    </w:p>
    <w:p w:rsidRPr="00A15848" w:rsidR="0063019B" w:rsidP="0063019B" w:rsidRDefault="00EF1452" w14:paraId="1C4B966A" w14:textId="595AC08E">
      <w:pPr>
        <w:tabs>
          <w:tab w:val="left" w:pos="284"/>
        </w:tabs>
      </w:pPr>
      <w:r w:rsidRPr="00A15848">
        <w:tab/>
      </w:r>
      <w:r w:rsidRPr="00A15848" w:rsidR="0063019B">
        <w:t>1. In het tweede lid wordt “artikel 6.5 eerste lid” vervangen door “</w:t>
      </w:r>
      <w:bookmarkStart w:name="_Hlk200028063" w:id="59"/>
      <w:r w:rsidRPr="00A15848" w:rsidR="0063019B">
        <w:t>artikel 6.5, eerste lid</w:t>
      </w:r>
      <w:bookmarkEnd w:id="59"/>
      <w:r w:rsidRPr="00A15848" w:rsidR="0063019B">
        <w:t xml:space="preserve">”. </w:t>
      </w:r>
    </w:p>
    <w:p w:rsidRPr="00A15848" w:rsidR="0063019B" w:rsidP="0063019B" w:rsidRDefault="0063019B" w14:paraId="1AD62299" w14:textId="77777777">
      <w:pPr>
        <w:tabs>
          <w:tab w:val="left" w:pos="284"/>
        </w:tabs>
      </w:pPr>
    </w:p>
    <w:p w:rsidRPr="00A15848" w:rsidR="0063019B" w:rsidP="0063019B" w:rsidRDefault="00EF1452" w14:paraId="23FA0301" w14:textId="6ECEAB40">
      <w:pPr>
        <w:tabs>
          <w:tab w:val="left" w:pos="284"/>
        </w:tabs>
      </w:pPr>
      <w:r w:rsidRPr="00A15848">
        <w:tab/>
      </w:r>
      <w:r w:rsidRPr="00A15848" w:rsidR="0063019B">
        <w:t>2. In het derde lid, onderdeel b, wordt “producent” vervangen door “</w:t>
      </w:r>
      <w:bookmarkStart w:name="_Hlk200028099" w:id="60"/>
      <w:r w:rsidRPr="00A15848" w:rsidR="0063019B">
        <w:t>producent van thermische energie</w:t>
      </w:r>
      <w:bookmarkEnd w:id="60"/>
      <w:r w:rsidRPr="00A15848" w:rsidR="0063019B">
        <w:t xml:space="preserve">”. </w:t>
      </w:r>
    </w:p>
    <w:p w:rsidRPr="00A15848" w:rsidR="0063019B" w:rsidP="0063019B" w:rsidRDefault="0063019B" w14:paraId="4951F26A" w14:textId="77777777">
      <w:pPr>
        <w:tabs>
          <w:tab w:val="left" w:pos="284"/>
        </w:tabs>
      </w:pPr>
    </w:p>
    <w:p w:rsidRPr="00A15848" w:rsidR="0063019B" w:rsidP="0063019B" w:rsidRDefault="0063019B" w14:paraId="67CD970F" w14:textId="77777777">
      <w:pPr>
        <w:tabs>
          <w:tab w:val="left" w:pos="284"/>
        </w:tabs>
      </w:pPr>
      <w:r w:rsidRPr="00A15848">
        <w:t xml:space="preserve">AH </w:t>
      </w:r>
    </w:p>
    <w:p w:rsidRPr="00A15848" w:rsidR="00EF1452" w:rsidP="0063019B" w:rsidRDefault="00EF1452" w14:paraId="7509DFDA" w14:textId="77777777">
      <w:pPr>
        <w:tabs>
          <w:tab w:val="left" w:pos="284"/>
        </w:tabs>
      </w:pPr>
    </w:p>
    <w:p w:rsidRPr="00A15848" w:rsidR="0063019B" w:rsidP="0063019B" w:rsidRDefault="00EF1452" w14:paraId="55291063" w14:textId="16DDA5A2">
      <w:pPr>
        <w:tabs>
          <w:tab w:val="left" w:pos="284"/>
        </w:tabs>
      </w:pPr>
      <w:r w:rsidRPr="00A15848">
        <w:tab/>
      </w:r>
      <w:r w:rsidRPr="00A15848" w:rsidR="0063019B">
        <w:t xml:space="preserve">In artikel 6.6 wordt “producent” vervangen door “producent van thermische energie”. </w:t>
      </w:r>
    </w:p>
    <w:p w:rsidRPr="00A15848" w:rsidR="0063019B" w:rsidP="0063019B" w:rsidRDefault="0063019B" w14:paraId="23667C0F" w14:textId="77777777">
      <w:pPr>
        <w:tabs>
          <w:tab w:val="left" w:pos="284"/>
        </w:tabs>
      </w:pPr>
    </w:p>
    <w:p w:rsidRPr="00A15848" w:rsidR="0063019B" w:rsidP="0063019B" w:rsidRDefault="0063019B" w14:paraId="2DB219FA" w14:textId="77777777">
      <w:pPr>
        <w:tabs>
          <w:tab w:val="left" w:pos="284"/>
        </w:tabs>
      </w:pPr>
      <w:r w:rsidRPr="00A15848">
        <w:t xml:space="preserve">AI </w:t>
      </w:r>
    </w:p>
    <w:p w:rsidRPr="00A15848" w:rsidR="0063019B" w:rsidP="0063019B" w:rsidRDefault="0063019B" w14:paraId="249B4D16" w14:textId="77777777">
      <w:pPr>
        <w:tabs>
          <w:tab w:val="left" w:pos="284"/>
        </w:tabs>
      </w:pPr>
    </w:p>
    <w:p w:rsidRPr="00A15848" w:rsidR="0063019B" w:rsidP="0063019B" w:rsidRDefault="00EF1452" w14:paraId="74E9007B" w14:textId="50280002">
      <w:pPr>
        <w:tabs>
          <w:tab w:val="left" w:pos="284"/>
        </w:tabs>
      </w:pPr>
      <w:r w:rsidRPr="00A15848">
        <w:tab/>
      </w:r>
      <w:r w:rsidRPr="00A15848" w:rsidR="0063019B">
        <w:t>In artikel 6.9, tweede lid, onderdeel e, wordt “artikel 6.5 eerste lid” vervangen door “</w:t>
      </w:r>
      <w:bookmarkStart w:name="_Hlk200028146" w:id="61"/>
      <w:r w:rsidRPr="00A15848" w:rsidR="0063019B">
        <w:t>artikel 6.5, eerste lid</w:t>
      </w:r>
      <w:bookmarkEnd w:id="61"/>
      <w:r w:rsidRPr="00A15848" w:rsidR="0063019B">
        <w:t xml:space="preserve">”. </w:t>
      </w:r>
    </w:p>
    <w:p w:rsidRPr="00A15848" w:rsidR="0063019B" w:rsidP="0063019B" w:rsidRDefault="0063019B" w14:paraId="29C4776E" w14:textId="77777777">
      <w:pPr>
        <w:tabs>
          <w:tab w:val="left" w:pos="284"/>
        </w:tabs>
      </w:pPr>
    </w:p>
    <w:p w:rsidRPr="00A15848" w:rsidR="0063019B" w:rsidP="0063019B" w:rsidRDefault="0063019B" w14:paraId="71267D77" w14:textId="77777777">
      <w:pPr>
        <w:tabs>
          <w:tab w:val="left" w:pos="284"/>
        </w:tabs>
      </w:pPr>
      <w:r w:rsidRPr="00A15848">
        <w:t xml:space="preserve">AJ </w:t>
      </w:r>
    </w:p>
    <w:p w:rsidRPr="00A15848" w:rsidR="00EF1452" w:rsidP="0063019B" w:rsidRDefault="00EF1452" w14:paraId="597F7FA6" w14:textId="77777777">
      <w:pPr>
        <w:tabs>
          <w:tab w:val="left" w:pos="284"/>
        </w:tabs>
      </w:pPr>
    </w:p>
    <w:p w:rsidRPr="00A15848" w:rsidR="0063019B" w:rsidP="0063019B" w:rsidRDefault="00EF1452" w14:paraId="6CA83B82" w14:textId="0B50EC35">
      <w:pPr>
        <w:tabs>
          <w:tab w:val="left" w:pos="284"/>
        </w:tabs>
      </w:pPr>
      <w:r w:rsidRPr="00A15848">
        <w:tab/>
      </w:r>
      <w:r w:rsidRPr="00A15848" w:rsidR="0063019B">
        <w:t xml:space="preserve">In artikel 6.14, derde lid, vervalt “Het is verboden in strijd te handelen met een voorschrift of beperking”. </w:t>
      </w:r>
    </w:p>
    <w:p w:rsidRPr="00A15848" w:rsidR="0063019B" w:rsidP="0063019B" w:rsidRDefault="0063019B" w14:paraId="0CFFDF0B" w14:textId="77777777">
      <w:pPr>
        <w:tabs>
          <w:tab w:val="left" w:pos="284"/>
        </w:tabs>
      </w:pPr>
    </w:p>
    <w:p w:rsidRPr="00A15848" w:rsidR="0063019B" w:rsidP="0063019B" w:rsidRDefault="0063019B" w14:paraId="4F1C635D" w14:textId="77777777">
      <w:pPr>
        <w:tabs>
          <w:tab w:val="left" w:pos="284"/>
        </w:tabs>
      </w:pPr>
      <w:r w:rsidRPr="00A15848">
        <w:t xml:space="preserve">AK </w:t>
      </w:r>
    </w:p>
    <w:p w:rsidRPr="00A15848" w:rsidR="00EF1452" w:rsidP="0063019B" w:rsidRDefault="00EF1452" w14:paraId="387AA3F3" w14:textId="77777777">
      <w:pPr>
        <w:tabs>
          <w:tab w:val="left" w:pos="284"/>
        </w:tabs>
      </w:pPr>
    </w:p>
    <w:p w:rsidRPr="00A15848" w:rsidR="0063019B" w:rsidP="0063019B" w:rsidRDefault="00EF1452" w14:paraId="0F1CD3BC" w14:textId="53F06E14">
      <w:pPr>
        <w:tabs>
          <w:tab w:val="left" w:pos="284"/>
        </w:tabs>
      </w:pPr>
      <w:r w:rsidRPr="00A15848">
        <w:tab/>
      </w:r>
      <w:r w:rsidRPr="00A15848" w:rsidR="0063019B">
        <w:t xml:space="preserve">Na artikel 6.15 wordt een nieuw artikel toegevoegd, luidende: </w:t>
      </w:r>
    </w:p>
    <w:p w:rsidRPr="00A15848" w:rsidR="0063019B" w:rsidP="0063019B" w:rsidRDefault="0063019B" w14:paraId="5FF38AD1" w14:textId="77777777">
      <w:pPr>
        <w:tabs>
          <w:tab w:val="left" w:pos="284"/>
        </w:tabs>
      </w:pPr>
    </w:p>
    <w:p w:rsidRPr="00A15848" w:rsidR="0063019B" w:rsidP="0063019B" w:rsidRDefault="0063019B" w14:paraId="1D21649F" w14:textId="77777777">
      <w:pPr>
        <w:tabs>
          <w:tab w:val="left" w:pos="284"/>
        </w:tabs>
        <w:rPr>
          <w:b/>
          <w:bCs/>
        </w:rPr>
      </w:pPr>
      <w:bookmarkStart w:name="_Hlk200028191" w:id="62"/>
      <w:r w:rsidRPr="00A15848">
        <w:rPr>
          <w:b/>
          <w:bCs/>
        </w:rPr>
        <w:lastRenderedPageBreak/>
        <w:t>Artikel 6.16 verbod handelen in strijd met voorschriften en beperkingen</w:t>
      </w:r>
    </w:p>
    <w:p w:rsidRPr="00A15848" w:rsidR="00EF1452" w:rsidP="0063019B" w:rsidRDefault="00EF1452" w14:paraId="46106474" w14:textId="77777777">
      <w:pPr>
        <w:tabs>
          <w:tab w:val="left" w:pos="284"/>
        </w:tabs>
      </w:pPr>
    </w:p>
    <w:p w:rsidRPr="00A15848" w:rsidR="0063019B" w:rsidP="0063019B" w:rsidRDefault="00EF1452" w14:paraId="251DE26F" w14:textId="7DEA8FE7">
      <w:pPr>
        <w:tabs>
          <w:tab w:val="left" w:pos="284"/>
        </w:tabs>
      </w:pPr>
      <w:r w:rsidRPr="00A15848">
        <w:tab/>
      </w:r>
      <w:r w:rsidRPr="00A15848" w:rsidR="0063019B">
        <w:t>Het is verboden te handelen in strijd met een voorschrift of beperking:</w:t>
      </w:r>
    </w:p>
    <w:p w:rsidRPr="00A15848" w:rsidR="0063019B" w:rsidP="0063019B" w:rsidRDefault="00EF1452" w14:paraId="0684786C" w14:textId="2A9F81FD">
      <w:pPr>
        <w:tabs>
          <w:tab w:val="left" w:pos="284"/>
        </w:tabs>
      </w:pPr>
      <w:r w:rsidRPr="00A15848">
        <w:tab/>
      </w:r>
      <w:r w:rsidRPr="00A15848" w:rsidR="0063019B">
        <w:t>a. als bedoeld in artikel 6.10, vierde lid;</w:t>
      </w:r>
    </w:p>
    <w:p w:rsidRPr="00A15848" w:rsidR="0063019B" w:rsidP="0063019B" w:rsidRDefault="00EF1452" w14:paraId="230C6E46" w14:textId="444A7E22">
      <w:pPr>
        <w:tabs>
          <w:tab w:val="left" w:pos="284"/>
        </w:tabs>
      </w:pPr>
      <w:r w:rsidRPr="00A15848">
        <w:tab/>
      </w:r>
      <w:r w:rsidRPr="00A15848" w:rsidR="0063019B">
        <w:t xml:space="preserve">b. als bedoeld in artikel 6.14, derde lid. </w:t>
      </w:r>
    </w:p>
    <w:bookmarkEnd w:id="62"/>
    <w:p w:rsidRPr="00A15848" w:rsidR="0063019B" w:rsidP="0063019B" w:rsidRDefault="0063019B" w14:paraId="2B5A99EC" w14:textId="77777777">
      <w:pPr>
        <w:tabs>
          <w:tab w:val="left" w:pos="284"/>
        </w:tabs>
      </w:pPr>
    </w:p>
    <w:p w:rsidRPr="00A15848" w:rsidR="0063019B" w:rsidP="0063019B" w:rsidRDefault="0063019B" w14:paraId="4DCFCF7F" w14:textId="77777777">
      <w:pPr>
        <w:tabs>
          <w:tab w:val="left" w:pos="284"/>
        </w:tabs>
      </w:pPr>
      <w:r w:rsidRPr="00A15848">
        <w:t xml:space="preserve">AL </w:t>
      </w:r>
    </w:p>
    <w:p w:rsidRPr="00A15848" w:rsidR="00EF1452" w:rsidP="0063019B" w:rsidRDefault="00EF1452" w14:paraId="39476A23" w14:textId="77777777">
      <w:pPr>
        <w:tabs>
          <w:tab w:val="left" w:pos="284"/>
        </w:tabs>
      </w:pPr>
    </w:p>
    <w:p w:rsidRPr="00A15848" w:rsidR="0063019B" w:rsidP="0063019B" w:rsidRDefault="00EF1452" w14:paraId="38581008" w14:textId="03BFA1C0">
      <w:pPr>
        <w:tabs>
          <w:tab w:val="left" w:pos="284"/>
        </w:tabs>
      </w:pPr>
      <w:r w:rsidRPr="00A15848">
        <w:tab/>
      </w:r>
      <w:r w:rsidRPr="00A15848" w:rsidR="0063019B">
        <w:t>Aan artikel 7.13c, eerste lid, wordt, onder vervanging van de punt aan het slot van onderdeel a door een puntkomma, een onderdeel toegevoegd, luidende:</w:t>
      </w:r>
    </w:p>
    <w:p w:rsidRPr="00A15848" w:rsidR="0063019B" w:rsidP="0063019B" w:rsidRDefault="00EF1452" w14:paraId="256BD508" w14:textId="69ACFED7">
      <w:pPr>
        <w:tabs>
          <w:tab w:val="left" w:pos="284"/>
        </w:tabs>
      </w:pPr>
      <w:r w:rsidRPr="00A15848">
        <w:tab/>
      </w:r>
      <w:bookmarkStart w:name="_Hlk200028558" w:id="63"/>
      <w:r w:rsidRPr="00A15848" w:rsidR="0063019B">
        <w:t>b. voor zover het aangewezen warmtebedrijf de kosten in verband met de vereveningstoeslag in de situatie, bedoeld in artikel 7.13b, vierde lid, niet in rekening kan brengen.</w:t>
      </w:r>
      <w:bookmarkEnd w:id="63"/>
    </w:p>
    <w:p w:rsidRPr="00A15848" w:rsidR="0063019B" w:rsidP="0063019B" w:rsidRDefault="0063019B" w14:paraId="34D84A61" w14:textId="77777777">
      <w:pPr>
        <w:tabs>
          <w:tab w:val="left" w:pos="284"/>
        </w:tabs>
      </w:pPr>
    </w:p>
    <w:p w:rsidRPr="00A15848" w:rsidR="0063019B" w:rsidP="0063019B" w:rsidRDefault="0063019B" w14:paraId="68AA4719" w14:textId="77777777">
      <w:pPr>
        <w:tabs>
          <w:tab w:val="left" w:pos="284"/>
        </w:tabs>
      </w:pPr>
      <w:r w:rsidRPr="00A15848">
        <w:t xml:space="preserve">AM </w:t>
      </w:r>
    </w:p>
    <w:p w:rsidRPr="00A15848" w:rsidR="0063019B" w:rsidP="0063019B" w:rsidRDefault="0063019B" w14:paraId="00CCBB91" w14:textId="77777777">
      <w:pPr>
        <w:tabs>
          <w:tab w:val="left" w:pos="284"/>
        </w:tabs>
      </w:pPr>
    </w:p>
    <w:p w:rsidRPr="00A15848" w:rsidR="0063019B" w:rsidP="0063019B" w:rsidRDefault="0063019B" w14:paraId="67767E72" w14:textId="49445BF4">
      <w:pPr>
        <w:tabs>
          <w:tab w:val="left" w:pos="284"/>
        </w:tabs>
      </w:pPr>
      <w:r w:rsidRPr="00A15848">
        <w:tab/>
        <w:t xml:space="preserve">In artikel 7.25, eerste lid, vervalt “ter uitvoering van de taken, bedoeld in artikel 5.6, eerste lid”. </w:t>
      </w:r>
    </w:p>
    <w:p w:rsidRPr="00A15848" w:rsidR="0063019B" w:rsidP="0063019B" w:rsidRDefault="0063019B" w14:paraId="47DDB8A0" w14:textId="77777777">
      <w:pPr>
        <w:tabs>
          <w:tab w:val="left" w:pos="284"/>
        </w:tabs>
      </w:pPr>
    </w:p>
    <w:p w:rsidRPr="00A15848" w:rsidR="0063019B" w:rsidP="0063019B" w:rsidRDefault="0063019B" w14:paraId="2000AA78" w14:textId="77777777">
      <w:pPr>
        <w:tabs>
          <w:tab w:val="left" w:pos="284"/>
        </w:tabs>
      </w:pPr>
      <w:r w:rsidRPr="00A15848">
        <w:t xml:space="preserve">AN </w:t>
      </w:r>
    </w:p>
    <w:p w:rsidRPr="00A15848" w:rsidR="0063019B" w:rsidP="0063019B" w:rsidRDefault="0063019B" w14:paraId="33F9E8B6" w14:textId="77777777">
      <w:pPr>
        <w:tabs>
          <w:tab w:val="left" w:pos="284"/>
        </w:tabs>
      </w:pPr>
    </w:p>
    <w:p w:rsidRPr="00A15848" w:rsidR="0063019B" w:rsidP="0063019B" w:rsidRDefault="0063019B" w14:paraId="549876FD" w14:textId="15614E55">
      <w:pPr>
        <w:tabs>
          <w:tab w:val="left" w:pos="284"/>
        </w:tabs>
      </w:pPr>
      <w:r w:rsidRPr="00A15848">
        <w:tab/>
        <w:t>Artikel 7.26, tweede lid, komt te luiden:</w:t>
      </w:r>
    </w:p>
    <w:p w:rsidRPr="00A15848" w:rsidR="0063019B" w:rsidP="0063019B" w:rsidRDefault="0063019B" w14:paraId="7819A6FE" w14:textId="5106DFE8">
      <w:pPr>
        <w:tabs>
          <w:tab w:val="left" w:pos="284"/>
        </w:tabs>
      </w:pPr>
      <w:r w:rsidRPr="00A15848">
        <w:tab/>
      </w:r>
      <w:bookmarkStart w:name="_Hlk200028631" w:id="64"/>
      <w:r w:rsidRPr="00A15848">
        <w:t>2. Het transporttariefvoorstel is non-discriminatoir, is gebaseerd op de op grond van artikel 7.25, vijfde lid, vastgestelde toegestane warmtetransportinkomsten en bevat een voorstel voor een tarief ten aanzien van het transport van warmte en de overige goederen en diensten.</w:t>
      </w:r>
    </w:p>
    <w:bookmarkEnd w:id="64"/>
    <w:p w:rsidRPr="00A15848" w:rsidR="0063019B" w:rsidP="0063019B" w:rsidRDefault="0063019B" w14:paraId="0B284B5F" w14:textId="77777777">
      <w:pPr>
        <w:tabs>
          <w:tab w:val="left" w:pos="284"/>
        </w:tabs>
      </w:pPr>
    </w:p>
    <w:p w:rsidRPr="00A15848" w:rsidR="0063019B" w:rsidP="0063019B" w:rsidRDefault="0063019B" w14:paraId="23E040F9" w14:textId="77777777">
      <w:pPr>
        <w:tabs>
          <w:tab w:val="left" w:pos="284"/>
        </w:tabs>
      </w:pPr>
      <w:r w:rsidRPr="00A15848">
        <w:t xml:space="preserve">AO </w:t>
      </w:r>
    </w:p>
    <w:p w:rsidRPr="00A15848" w:rsidR="0063019B" w:rsidP="0063019B" w:rsidRDefault="0063019B" w14:paraId="1D47860B" w14:textId="77777777">
      <w:pPr>
        <w:tabs>
          <w:tab w:val="left" w:pos="284"/>
        </w:tabs>
      </w:pPr>
    </w:p>
    <w:p w:rsidRPr="00A15848" w:rsidR="0063019B" w:rsidP="0063019B" w:rsidRDefault="0063019B" w14:paraId="6D29528B" w14:textId="5BEE0885">
      <w:pPr>
        <w:tabs>
          <w:tab w:val="left" w:pos="284"/>
        </w:tabs>
      </w:pPr>
      <w:r w:rsidRPr="00A15848">
        <w:tab/>
        <w:t>Na artikel 7.26 wordt een artikel ingevoegd, luidende:</w:t>
      </w:r>
    </w:p>
    <w:p w:rsidRPr="00A15848" w:rsidR="0063019B" w:rsidP="0063019B" w:rsidRDefault="0063019B" w14:paraId="375D8A59" w14:textId="77777777">
      <w:pPr>
        <w:tabs>
          <w:tab w:val="left" w:pos="284"/>
        </w:tabs>
      </w:pPr>
    </w:p>
    <w:p w:rsidRPr="00A15848" w:rsidR="0063019B" w:rsidP="0063019B" w:rsidRDefault="0063019B" w14:paraId="65508047" w14:textId="5315DEA6">
      <w:pPr>
        <w:tabs>
          <w:tab w:val="left" w:pos="284"/>
        </w:tabs>
        <w:rPr>
          <w:b/>
          <w:bCs/>
        </w:rPr>
      </w:pPr>
      <w:bookmarkStart w:name="_Hlk200028658" w:id="65"/>
      <w:r w:rsidRPr="00A15848">
        <w:rPr>
          <w:b/>
          <w:bCs/>
        </w:rPr>
        <w:t>Artikel 7.26a transporttarieven op basis van werkelijke kosten</w:t>
      </w:r>
    </w:p>
    <w:p w:rsidRPr="00A15848" w:rsidR="0063019B" w:rsidP="0063019B" w:rsidRDefault="0063019B" w14:paraId="1523953A" w14:textId="77777777">
      <w:pPr>
        <w:tabs>
          <w:tab w:val="left" w:pos="284"/>
        </w:tabs>
      </w:pPr>
    </w:p>
    <w:p w:rsidRPr="00A15848" w:rsidR="0063019B" w:rsidP="0063019B" w:rsidRDefault="0063019B" w14:paraId="5C55FF47" w14:textId="11209642">
      <w:pPr>
        <w:tabs>
          <w:tab w:val="left" w:pos="284"/>
        </w:tabs>
      </w:pPr>
      <w:r w:rsidRPr="00A15848">
        <w:tab/>
        <w:t xml:space="preserve">1. In afwijking van artikel 7.25, eerste lid, en artikel 7.26 brengt een warmtetransportbeheerder voor bij of krachtens algemene maatregel van bestuur te bepalen goederen en diensten ten hoogste de tarieven in rekening die gebaseerd zijn op de werkelijke kosten van deze goederen en diensten. </w:t>
      </w:r>
    </w:p>
    <w:p w:rsidRPr="00A15848" w:rsidR="0063019B" w:rsidP="0063019B" w:rsidRDefault="0063019B" w14:paraId="6A2F3EAD" w14:textId="2A3120B1">
      <w:pPr>
        <w:tabs>
          <w:tab w:val="left" w:pos="284"/>
        </w:tabs>
      </w:pPr>
      <w:r w:rsidRPr="00A15848">
        <w:tab/>
        <w:t xml:space="preserve">2. De Autoriteit Consument en Markt toetst of de tarieven, bedoeld in het eerste lid, gebaseerd zijn op de werkelijke kosten. </w:t>
      </w:r>
    </w:p>
    <w:p w:rsidRPr="00A15848" w:rsidR="0063019B" w:rsidP="0063019B" w:rsidRDefault="0063019B" w14:paraId="318464AA" w14:textId="39C0016A">
      <w:pPr>
        <w:tabs>
          <w:tab w:val="left" w:pos="284"/>
        </w:tabs>
      </w:pPr>
      <w:r w:rsidRPr="00A15848">
        <w:tab/>
        <w:t xml:space="preserve">3. Bij of krachtens algemene maatregel van bestuur kunnen nadere regels worden gesteld over: </w:t>
      </w:r>
    </w:p>
    <w:p w:rsidRPr="00A15848" w:rsidR="0063019B" w:rsidP="0063019B" w:rsidRDefault="0063019B" w14:paraId="3F16A43A" w14:textId="1603148E">
      <w:pPr>
        <w:tabs>
          <w:tab w:val="left" w:pos="284"/>
        </w:tabs>
      </w:pPr>
      <w:r w:rsidRPr="00A15848">
        <w:tab/>
        <w:t xml:space="preserve">a. wanneer de tarieven, bedoeld in het eerste lid, gebaseerd zijn op werkelijke kosten; </w:t>
      </w:r>
    </w:p>
    <w:p w:rsidRPr="00A15848" w:rsidR="0063019B" w:rsidP="0063019B" w:rsidRDefault="0063019B" w14:paraId="62A71012" w14:textId="0F384549">
      <w:pPr>
        <w:tabs>
          <w:tab w:val="left" w:pos="284"/>
        </w:tabs>
      </w:pPr>
      <w:r w:rsidRPr="00A15848">
        <w:tab/>
        <w:t>b. de procedure van toetsing, bedoeld in het tweede lid.</w:t>
      </w:r>
    </w:p>
    <w:bookmarkEnd w:id="65"/>
    <w:p w:rsidRPr="00A15848" w:rsidR="0063019B" w:rsidP="0063019B" w:rsidRDefault="0063019B" w14:paraId="7F3EF076" w14:textId="77777777">
      <w:pPr>
        <w:tabs>
          <w:tab w:val="left" w:pos="284"/>
        </w:tabs>
      </w:pPr>
    </w:p>
    <w:p w:rsidRPr="00A15848" w:rsidR="0063019B" w:rsidP="0063019B" w:rsidRDefault="0063019B" w14:paraId="2C9BD601" w14:textId="77777777">
      <w:pPr>
        <w:tabs>
          <w:tab w:val="left" w:pos="284"/>
        </w:tabs>
      </w:pPr>
      <w:r w:rsidRPr="00A15848">
        <w:t xml:space="preserve">AP </w:t>
      </w:r>
    </w:p>
    <w:p w:rsidRPr="00A15848" w:rsidR="0063019B" w:rsidP="0063019B" w:rsidRDefault="0063019B" w14:paraId="716DB702" w14:textId="77777777">
      <w:pPr>
        <w:tabs>
          <w:tab w:val="left" w:pos="284"/>
        </w:tabs>
      </w:pPr>
    </w:p>
    <w:p w:rsidRPr="00A15848" w:rsidR="0063019B" w:rsidP="0063019B" w:rsidRDefault="0063019B" w14:paraId="1912AEFB" w14:textId="7CC6AFBF">
      <w:pPr>
        <w:tabs>
          <w:tab w:val="left" w:pos="284"/>
        </w:tabs>
      </w:pPr>
      <w:r w:rsidRPr="00A15848">
        <w:tab/>
        <w:t xml:space="preserve">Artikel 9.1 wordt gewijzigd als volgt: </w:t>
      </w:r>
    </w:p>
    <w:p w:rsidRPr="00A15848" w:rsidR="0063019B" w:rsidP="0063019B" w:rsidRDefault="0063019B" w14:paraId="7CCF9258" w14:textId="77777777">
      <w:pPr>
        <w:tabs>
          <w:tab w:val="left" w:pos="284"/>
        </w:tabs>
      </w:pPr>
    </w:p>
    <w:p w:rsidRPr="00A15848" w:rsidR="0063019B" w:rsidP="0063019B" w:rsidRDefault="0063019B" w14:paraId="422E3EE4" w14:textId="6D51355C">
      <w:pPr>
        <w:tabs>
          <w:tab w:val="left" w:pos="284"/>
        </w:tabs>
      </w:pPr>
      <w:r w:rsidRPr="00A15848">
        <w:tab/>
        <w:t>1. In het eerste lid wordt na “artikelen 1.2, tweede tot en met vierde lid,” ingevoegd “</w:t>
      </w:r>
      <w:bookmarkStart w:name="_Hlk200028715" w:id="66"/>
      <w:r w:rsidRPr="00A15848">
        <w:t>2.3, 2.10a,</w:t>
      </w:r>
      <w:bookmarkEnd w:id="66"/>
      <w:r w:rsidRPr="00A15848">
        <w:t>”, wordt “2.12, eerste tot en met derde lid, en zevende lid,” vervangen door “</w:t>
      </w:r>
      <w:bookmarkStart w:name="_Hlk200028739" w:id="67"/>
      <w:r w:rsidRPr="00A15848">
        <w:t>2.12,</w:t>
      </w:r>
      <w:bookmarkEnd w:id="67"/>
      <w:r w:rsidRPr="00A15848">
        <w:t>”, wordt na “6.2,” ingevoegd “</w:t>
      </w:r>
      <w:bookmarkStart w:name="_Hlk200028757" w:id="68"/>
      <w:r w:rsidRPr="00A15848">
        <w:t>6.5,</w:t>
      </w:r>
      <w:bookmarkEnd w:id="68"/>
      <w:r w:rsidRPr="00A15848">
        <w:t>”, wordt na “6.15, eerste lid,” ingevoegd “</w:t>
      </w:r>
      <w:bookmarkStart w:name="_Hlk200028782" w:id="69"/>
      <w:r w:rsidRPr="00A15848">
        <w:t>6.16, onderdeel a,</w:t>
      </w:r>
      <w:bookmarkEnd w:id="69"/>
      <w:r w:rsidRPr="00A15848">
        <w:t xml:space="preserve">”, </w:t>
      </w:r>
      <w:r w:rsidRPr="00A15848">
        <w:lastRenderedPageBreak/>
        <w:t>wordt “7.21b, derde tot en met vijfde lid,” vervangen door “</w:t>
      </w:r>
      <w:bookmarkStart w:name="_Hlk200028826" w:id="70"/>
      <w:r w:rsidRPr="00A15848">
        <w:t>7.21b, derde tot en met vijfde lid, 7.22, 7.23,</w:t>
      </w:r>
      <w:bookmarkEnd w:id="70"/>
      <w:r w:rsidRPr="00A15848">
        <w:t>”, wordt na “9.9,” ingevoegd “</w:t>
      </w:r>
      <w:bookmarkStart w:name="_Hlk200028843" w:id="71"/>
      <w:r w:rsidRPr="00A15848">
        <w:t>10,</w:t>
      </w:r>
      <w:bookmarkEnd w:id="71"/>
      <w:r w:rsidRPr="00A15848">
        <w:t>”, wordt “12.7, eerste lid,” vervangen door “</w:t>
      </w:r>
      <w:bookmarkStart w:name="_Hlk200028861" w:id="72"/>
      <w:r w:rsidRPr="00A15848">
        <w:t>12.7,</w:t>
      </w:r>
      <w:bookmarkEnd w:id="72"/>
      <w:r w:rsidRPr="00A15848">
        <w:t>” en wordt “en 12.10, tweede tot en vierde lid,” vervangen door “</w:t>
      </w:r>
      <w:bookmarkStart w:name="_Hlk200028882" w:id="73"/>
      <w:r w:rsidRPr="00A15848">
        <w:t>12.10, tweede tot en met vijfde lid, 12.12a, tweede lid, 12.14a en 12.14b, onderdeel b,</w:t>
      </w:r>
      <w:bookmarkEnd w:id="73"/>
      <w:r w:rsidRPr="00A15848">
        <w:t>“.</w:t>
      </w:r>
    </w:p>
    <w:p w:rsidRPr="00A15848" w:rsidR="0063019B" w:rsidP="0063019B" w:rsidRDefault="0063019B" w14:paraId="3EC50E76" w14:textId="77777777">
      <w:pPr>
        <w:tabs>
          <w:tab w:val="left" w:pos="284"/>
        </w:tabs>
      </w:pPr>
    </w:p>
    <w:p w:rsidRPr="00A15848" w:rsidR="0063019B" w:rsidP="0063019B" w:rsidRDefault="0063019B" w14:paraId="032F93AA" w14:textId="28C8A7ED">
      <w:pPr>
        <w:tabs>
          <w:tab w:val="left" w:pos="284"/>
        </w:tabs>
      </w:pPr>
      <w:r w:rsidRPr="00A15848">
        <w:tab/>
        <w:t>2. In het tweede lid wordt na “9.2, tweede lid,” ingevoegd “</w:t>
      </w:r>
      <w:bookmarkStart w:name="_Hlk200028917" w:id="74"/>
      <w:r w:rsidRPr="00A15848">
        <w:t>12.4,</w:t>
      </w:r>
      <w:bookmarkEnd w:id="74"/>
      <w:r w:rsidRPr="00A15848">
        <w:t>” en “en 12.12” vervangen door “</w:t>
      </w:r>
      <w:bookmarkStart w:name="_Hlk200028945" w:id="75"/>
      <w:r w:rsidRPr="00A15848">
        <w:t>, 12.12 en 12.14b, onderdeel a,</w:t>
      </w:r>
      <w:bookmarkEnd w:id="75"/>
      <w:r w:rsidRPr="00A15848">
        <w:t xml:space="preserve">”. </w:t>
      </w:r>
    </w:p>
    <w:p w:rsidRPr="00A15848" w:rsidR="0063019B" w:rsidP="0063019B" w:rsidRDefault="0063019B" w14:paraId="6664AA89" w14:textId="77777777">
      <w:pPr>
        <w:tabs>
          <w:tab w:val="left" w:pos="284"/>
        </w:tabs>
      </w:pPr>
    </w:p>
    <w:p w:rsidRPr="00A15848" w:rsidR="0063019B" w:rsidP="0063019B" w:rsidRDefault="0063019B" w14:paraId="53408446" w14:textId="3EEF4613">
      <w:pPr>
        <w:tabs>
          <w:tab w:val="left" w:pos="284"/>
        </w:tabs>
      </w:pPr>
      <w:r w:rsidRPr="00A15848">
        <w:tab/>
        <w:t>3. Onder vernummering van het derde en vierde lid tot vierde en vijfde lid wordt een lid ingevoegd, luidende:</w:t>
      </w:r>
    </w:p>
    <w:p w:rsidRPr="00A15848" w:rsidR="0063019B" w:rsidP="0063019B" w:rsidRDefault="0063019B" w14:paraId="6D1F4F04" w14:textId="7C602DDA">
      <w:pPr>
        <w:tabs>
          <w:tab w:val="left" w:pos="284"/>
        </w:tabs>
      </w:pPr>
      <w:r w:rsidRPr="00A15848">
        <w:tab/>
      </w:r>
      <w:bookmarkStart w:name="_Hlk200028979" w:id="76"/>
      <w:r w:rsidRPr="00A15848">
        <w:t>3. Met het toezicht op de naleving van het bij of krachtens artikel 6.14 bepaalde zijn belast de daartoe bij besluit van Onze Minister aangewezen personen.</w:t>
      </w:r>
    </w:p>
    <w:bookmarkEnd w:id="76"/>
    <w:p w:rsidRPr="00A15848" w:rsidR="0063019B" w:rsidP="0063019B" w:rsidRDefault="0063019B" w14:paraId="65273846" w14:textId="77777777">
      <w:pPr>
        <w:tabs>
          <w:tab w:val="left" w:pos="284"/>
        </w:tabs>
      </w:pPr>
    </w:p>
    <w:p w:rsidRPr="00A15848" w:rsidR="0063019B" w:rsidP="0063019B" w:rsidRDefault="0063019B" w14:paraId="2CA6BDF5" w14:textId="77777777">
      <w:pPr>
        <w:tabs>
          <w:tab w:val="left" w:pos="284"/>
        </w:tabs>
      </w:pPr>
      <w:r w:rsidRPr="00A15848">
        <w:t xml:space="preserve">AQ </w:t>
      </w:r>
    </w:p>
    <w:p w:rsidRPr="00A15848" w:rsidR="0063019B" w:rsidP="0063019B" w:rsidRDefault="0063019B" w14:paraId="13D22265" w14:textId="77777777">
      <w:pPr>
        <w:tabs>
          <w:tab w:val="left" w:pos="284"/>
        </w:tabs>
      </w:pPr>
    </w:p>
    <w:p w:rsidRPr="00A15848" w:rsidR="0063019B" w:rsidP="0063019B" w:rsidRDefault="00EF1452" w14:paraId="7F7E2D9E" w14:textId="3F775270">
      <w:pPr>
        <w:tabs>
          <w:tab w:val="left" w:pos="284"/>
        </w:tabs>
      </w:pPr>
      <w:r w:rsidRPr="00A15848">
        <w:tab/>
      </w:r>
      <w:r w:rsidRPr="00A15848" w:rsidR="0063019B">
        <w:t xml:space="preserve">Artikel 9.3 wordt gewijzigd als volgt: </w:t>
      </w:r>
    </w:p>
    <w:p w:rsidRPr="00A15848" w:rsidR="0063019B" w:rsidP="0063019B" w:rsidRDefault="0063019B" w14:paraId="26A8F7B1" w14:textId="77777777">
      <w:pPr>
        <w:tabs>
          <w:tab w:val="left" w:pos="284"/>
        </w:tabs>
      </w:pPr>
    </w:p>
    <w:p w:rsidRPr="00A15848" w:rsidR="0063019B" w:rsidP="0063019B" w:rsidRDefault="0063019B" w14:paraId="3B330D5B" w14:textId="14F51F48">
      <w:pPr>
        <w:tabs>
          <w:tab w:val="left" w:pos="284"/>
        </w:tabs>
      </w:pPr>
      <w:r w:rsidRPr="00A15848">
        <w:tab/>
        <w:t>1. In het tweede lid, wordt “plaats vindt” vervangen door “</w:t>
      </w:r>
      <w:bookmarkStart w:name="_Hlk200029223" w:id="77"/>
      <w:r w:rsidRPr="00A15848">
        <w:t>plaatsvindt</w:t>
      </w:r>
      <w:bookmarkEnd w:id="77"/>
      <w:r w:rsidRPr="00A15848">
        <w:t>”.</w:t>
      </w:r>
    </w:p>
    <w:p w:rsidRPr="00A15848" w:rsidR="0063019B" w:rsidP="0063019B" w:rsidRDefault="0063019B" w14:paraId="7B5EEAFE" w14:textId="77777777">
      <w:pPr>
        <w:tabs>
          <w:tab w:val="left" w:pos="284"/>
        </w:tabs>
      </w:pPr>
    </w:p>
    <w:p w:rsidRPr="00A15848" w:rsidR="0063019B" w:rsidP="0063019B" w:rsidRDefault="0063019B" w14:paraId="30941D8C" w14:textId="036A02AB">
      <w:pPr>
        <w:tabs>
          <w:tab w:val="left" w:pos="284"/>
        </w:tabs>
      </w:pPr>
      <w:r w:rsidRPr="00A15848">
        <w:tab/>
        <w:t>2. In het vierde lid, wordt “artikel 6.14, eerste en vierde lid” vervangen door “</w:t>
      </w:r>
      <w:bookmarkStart w:name="_Hlk200029246" w:id="78"/>
      <w:r w:rsidRPr="00A15848">
        <w:t>de artikelen 6.14, eerste en vierde lid, en 6.16, onderdeel b,</w:t>
      </w:r>
      <w:bookmarkEnd w:id="78"/>
      <w:r w:rsidRPr="00A15848">
        <w:t xml:space="preserve">”. </w:t>
      </w:r>
    </w:p>
    <w:p w:rsidRPr="00A15848" w:rsidR="0063019B" w:rsidP="0063019B" w:rsidRDefault="0063019B" w14:paraId="3D3E5442" w14:textId="77777777">
      <w:pPr>
        <w:tabs>
          <w:tab w:val="left" w:pos="284"/>
        </w:tabs>
      </w:pPr>
    </w:p>
    <w:p w:rsidRPr="00A15848" w:rsidR="0063019B" w:rsidP="0063019B" w:rsidRDefault="0063019B" w14:paraId="1B333DFF" w14:textId="77777777">
      <w:pPr>
        <w:tabs>
          <w:tab w:val="left" w:pos="284"/>
        </w:tabs>
      </w:pPr>
      <w:r w:rsidRPr="00A15848">
        <w:t xml:space="preserve">AR </w:t>
      </w:r>
    </w:p>
    <w:p w:rsidRPr="00A15848" w:rsidR="0063019B" w:rsidP="0063019B" w:rsidRDefault="0063019B" w14:paraId="0056CD34" w14:textId="77777777">
      <w:pPr>
        <w:tabs>
          <w:tab w:val="left" w:pos="284"/>
        </w:tabs>
      </w:pPr>
    </w:p>
    <w:p w:rsidRPr="00A15848" w:rsidR="0063019B" w:rsidP="0063019B" w:rsidRDefault="0063019B" w14:paraId="17DE2732" w14:textId="1D0AF772">
      <w:pPr>
        <w:tabs>
          <w:tab w:val="left" w:pos="284"/>
        </w:tabs>
      </w:pPr>
      <w:r w:rsidRPr="00A15848">
        <w:tab/>
        <w:t xml:space="preserve">Artikel 9.4 wordt gewijzigd als volgt: </w:t>
      </w:r>
    </w:p>
    <w:p w:rsidRPr="00A15848" w:rsidR="0063019B" w:rsidP="0063019B" w:rsidRDefault="0063019B" w14:paraId="40926E8C" w14:textId="77777777">
      <w:pPr>
        <w:tabs>
          <w:tab w:val="left" w:pos="284"/>
        </w:tabs>
      </w:pPr>
    </w:p>
    <w:p w:rsidRPr="00A15848" w:rsidR="0063019B" w:rsidP="0063019B" w:rsidRDefault="0063019B" w14:paraId="4CA7D257" w14:textId="48C382B1">
      <w:pPr>
        <w:tabs>
          <w:tab w:val="left" w:pos="284"/>
        </w:tabs>
      </w:pPr>
      <w:r w:rsidRPr="00A15848">
        <w:tab/>
        <w:t>1. In het eerste lid, wordt “2.45, eerste lid,” vervangen door “</w:t>
      </w:r>
      <w:bookmarkStart w:name="_Hlk200029278" w:id="79"/>
      <w:r w:rsidRPr="00A15848">
        <w:t>2.45,</w:t>
      </w:r>
      <w:bookmarkEnd w:id="79"/>
      <w:r w:rsidRPr="00A15848">
        <w:t>”.</w:t>
      </w:r>
    </w:p>
    <w:p w:rsidRPr="00A15848" w:rsidR="0063019B" w:rsidP="0063019B" w:rsidRDefault="0063019B" w14:paraId="4893B7CF" w14:textId="77777777">
      <w:pPr>
        <w:tabs>
          <w:tab w:val="left" w:pos="284"/>
        </w:tabs>
      </w:pPr>
    </w:p>
    <w:p w:rsidRPr="00A15848" w:rsidR="0063019B" w:rsidP="0063019B" w:rsidRDefault="0063019B" w14:paraId="5D3D3982" w14:textId="65FF56D0">
      <w:pPr>
        <w:tabs>
          <w:tab w:val="left" w:pos="284"/>
        </w:tabs>
      </w:pPr>
      <w:r w:rsidRPr="00A15848">
        <w:tab/>
        <w:t>2. In het derde lid wordt “plaats vindt” vervangen door “</w:t>
      </w:r>
      <w:bookmarkStart w:name="_Hlk200029298" w:id="80"/>
      <w:r w:rsidRPr="00A15848">
        <w:t>plaatsvindt</w:t>
      </w:r>
      <w:bookmarkEnd w:id="80"/>
      <w:r w:rsidRPr="00A15848">
        <w:t>”.</w:t>
      </w:r>
    </w:p>
    <w:p w:rsidRPr="00A15848" w:rsidR="0063019B" w:rsidP="0063019B" w:rsidRDefault="0063019B" w14:paraId="10D40B45" w14:textId="77777777">
      <w:pPr>
        <w:tabs>
          <w:tab w:val="left" w:pos="284"/>
        </w:tabs>
      </w:pPr>
    </w:p>
    <w:p w:rsidRPr="00A15848" w:rsidR="0063019B" w:rsidP="0063019B" w:rsidRDefault="0063019B" w14:paraId="31C0FDC8" w14:textId="77777777">
      <w:pPr>
        <w:tabs>
          <w:tab w:val="left" w:pos="284"/>
        </w:tabs>
      </w:pPr>
      <w:r w:rsidRPr="00A15848">
        <w:t xml:space="preserve">AS </w:t>
      </w:r>
    </w:p>
    <w:p w:rsidRPr="00A15848" w:rsidR="0063019B" w:rsidP="0063019B" w:rsidRDefault="0063019B" w14:paraId="53D49F79" w14:textId="77777777">
      <w:pPr>
        <w:tabs>
          <w:tab w:val="left" w:pos="284"/>
        </w:tabs>
      </w:pPr>
    </w:p>
    <w:p w:rsidRPr="00A15848" w:rsidR="0063019B" w:rsidP="0063019B" w:rsidRDefault="0063019B" w14:paraId="1EF6B92E" w14:textId="0FB268DE">
      <w:pPr>
        <w:tabs>
          <w:tab w:val="left" w:pos="284"/>
        </w:tabs>
      </w:pPr>
      <w:r w:rsidRPr="00A15848">
        <w:tab/>
        <w:t>In artikel 9.6, negende lid, wordt “staat” vervangen door “</w:t>
      </w:r>
      <w:bookmarkStart w:name="_Hlk200029327" w:id="81"/>
      <w:r w:rsidRPr="00A15848">
        <w:t>Staat der Nederlanden</w:t>
      </w:r>
      <w:bookmarkEnd w:id="81"/>
      <w:r w:rsidRPr="00A15848">
        <w:t xml:space="preserve">”. </w:t>
      </w:r>
    </w:p>
    <w:p w:rsidRPr="00A15848" w:rsidR="0063019B" w:rsidP="0063019B" w:rsidRDefault="0063019B" w14:paraId="7A2AD37A" w14:textId="77777777">
      <w:pPr>
        <w:tabs>
          <w:tab w:val="left" w:pos="284"/>
        </w:tabs>
      </w:pPr>
    </w:p>
    <w:p w:rsidRPr="00A15848" w:rsidR="0063019B" w:rsidP="0063019B" w:rsidRDefault="0063019B" w14:paraId="57FFF13F" w14:textId="77777777">
      <w:pPr>
        <w:tabs>
          <w:tab w:val="left" w:pos="284"/>
        </w:tabs>
      </w:pPr>
      <w:r w:rsidRPr="00A15848">
        <w:t xml:space="preserve">AT </w:t>
      </w:r>
    </w:p>
    <w:p w:rsidRPr="00A15848" w:rsidR="0063019B" w:rsidP="0063019B" w:rsidRDefault="0063019B" w14:paraId="10D6D688" w14:textId="77777777">
      <w:pPr>
        <w:tabs>
          <w:tab w:val="left" w:pos="284"/>
        </w:tabs>
      </w:pPr>
    </w:p>
    <w:p w:rsidRPr="00A15848" w:rsidR="0063019B" w:rsidP="0063019B" w:rsidRDefault="0063019B" w14:paraId="1CF0CE50" w14:textId="4A6DD76D">
      <w:pPr>
        <w:tabs>
          <w:tab w:val="left" w:pos="284"/>
        </w:tabs>
      </w:pPr>
      <w:r w:rsidRPr="00A15848">
        <w:tab/>
        <w:t>In artikel 11.2, tweede lid, wordt na “artikelen” ingevoegd ”</w:t>
      </w:r>
      <w:bookmarkStart w:name="_Hlk200029368" w:id="82"/>
      <w:r w:rsidRPr="00A15848">
        <w:t>2.10a, eerste lid,</w:t>
      </w:r>
      <w:bookmarkEnd w:id="82"/>
      <w:r w:rsidRPr="00A15848">
        <w:t>”.</w:t>
      </w:r>
    </w:p>
    <w:p w:rsidRPr="00A15848" w:rsidR="0063019B" w:rsidP="0063019B" w:rsidRDefault="0063019B" w14:paraId="5D27A1A9" w14:textId="77777777">
      <w:pPr>
        <w:tabs>
          <w:tab w:val="left" w:pos="284"/>
        </w:tabs>
      </w:pPr>
    </w:p>
    <w:p w:rsidRPr="00A15848" w:rsidR="0063019B" w:rsidP="0063019B" w:rsidRDefault="0063019B" w14:paraId="5471BEFD" w14:textId="77777777">
      <w:pPr>
        <w:tabs>
          <w:tab w:val="left" w:pos="284"/>
        </w:tabs>
      </w:pPr>
      <w:r w:rsidRPr="00A15848">
        <w:t xml:space="preserve">AU </w:t>
      </w:r>
    </w:p>
    <w:p w:rsidRPr="00A15848" w:rsidR="0063019B" w:rsidP="0063019B" w:rsidRDefault="0063019B" w14:paraId="3C42A9FF" w14:textId="77777777">
      <w:pPr>
        <w:tabs>
          <w:tab w:val="left" w:pos="284"/>
        </w:tabs>
      </w:pPr>
    </w:p>
    <w:p w:rsidRPr="00A15848" w:rsidR="0063019B" w:rsidP="0063019B" w:rsidRDefault="0063019B" w14:paraId="2AB8CDA6" w14:textId="64806B49">
      <w:pPr>
        <w:tabs>
          <w:tab w:val="left" w:pos="284"/>
        </w:tabs>
      </w:pPr>
      <w:r w:rsidRPr="00A15848">
        <w:tab/>
        <w:t>Artikel 11.4, eerste lid, wordt gewijzigd als volgt:</w:t>
      </w:r>
    </w:p>
    <w:p w:rsidRPr="00A15848" w:rsidR="0063019B" w:rsidP="0063019B" w:rsidRDefault="0063019B" w14:paraId="737A3B67" w14:textId="77777777">
      <w:pPr>
        <w:tabs>
          <w:tab w:val="left" w:pos="284"/>
        </w:tabs>
      </w:pPr>
      <w:r w:rsidRPr="00A15848">
        <w:tab/>
      </w:r>
    </w:p>
    <w:p w:rsidRPr="00A15848" w:rsidR="0063019B" w:rsidP="0063019B" w:rsidRDefault="0063019B" w14:paraId="0EB615B3" w14:textId="3345E31E">
      <w:pPr>
        <w:tabs>
          <w:tab w:val="left" w:pos="284"/>
        </w:tabs>
      </w:pPr>
      <w:r w:rsidRPr="00A15848">
        <w:tab/>
        <w:t>1. In onderdeel c wordt “verbruikers” vervangen door “</w:t>
      </w:r>
      <w:bookmarkStart w:name="_Hlk200029574" w:id="83"/>
      <w:r w:rsidRPr="00A15848">
        <w:t>kleinverbruikers, huurders en leden van een vereniging van eigenaars of een daarmee vergelijkbare rechtsvorm die warmte afnemen van een klein collectief warmtesysteem</w:t>
      </w:r>
      <w:bookmarkEnd w:id="83"/>
      <w:r w:rsidRPr="00A15848">
        <w:t>”.</w:t>
      </w:r>
    </w:p>
    <w:p w:rsidRPr="00A15848" w:rsidR="0063019B" w:rsidP="0063019B" w:rsidRDefault="0063019B" w14:paraId="7A6B36EF" w14:textId="77777777">
      <w:pPr>
        <w:tabs>
          <w:tab w:val="left" w:pos="284"/>
        </w:tabs>
      </w:pPr>
    </w:p>
    <w:p w:rsidRPr="00A15848" w:rsidR="0063019B" w:rsidP="0063019B" w:rsidRDefault="0063019B" w14:paraId="7E2776E4" w14:textId="1B26C3C0">
      <w:pPr>
        <w:tabs>
          <w:tab w:val="left" w:pos="284"/>
        </w:tabs>
      </w:pPr>
      <w:r w:rsidRPr="00A15848">
        <w:tab/>
        <w:t>2. In onderdeel d wordt “verbruikers” vervangen door “</w:t>
      </w:r>
      <w:bookmarkStart w:name="_Hlk200029608" w:id="84"/>
      <w:r w:rsidRPr="00A15848">
        <w:t>grootverbruikers</w:t>
      </w:r>
      <w:bookmarkEnd w:id="84"/>
      <w:r w:rsidRPr="00A15848">
        <w:t xml:space="preserve">”. </w:t>
      </w:r>
    </w:p>
    <w:p w:rsidRPr="00A15848" w:rsidR="0063019B" w:rsidP="0063019B" w:rsidRDefault="0063019B" w14:paraId="4B0903A3" w14:textId="77777777">
      <w:pPr>
        <w:tabs>
          <w:tab w:val="left" w:pos="284"/>
        </w:tabs>
      </w:pPr>
    </w:p>
    <w:p w:rsidRPr="00A15848" w:rsidR="0063019B" w:rsidP="0063019B" w:rsidRDefault="0063019B" w14:paraId="33DD52F7" w14:textId="77777777">
      <w:pPr>
        <w:tabs>
          <w:tab w:val="left" w:pos="284"/>
        </w:tabs>
      </w:pPr>
      <w:r w:rsidRPr="00A15848">
        <w:t xml:space="preserve">AV </w:t>
      </w:r>
    </w:p>
    <w:p w:rsidRPr="00A15848" w:rsidR="0063019B" w:rsidP="0063019B" w:rsidRDefault="0063019B" w14:paraId="4CC4A3E6" w14:textId="77777777">
      <w:pPr>
        <w:tabs>
          <w:tab w:val="left" w:pos="284"/>
        </w:tabs>
      </w:pPr>
    </w:p>
    <w:p w:rsidRPr="00A15848" w:rsidR="0063019B" w:rsidP="0063019B" w:rsidRDefault="0063019B" w14:paraId="2ED0840D" w14:textId="39306C06">
      <w:pPr>
        <w:tabs>
          <w:tab w:val="left" w:pos="284"/>
        </w:tabs>
      </w:pPr>
      <w:r w:rsidRPr="00A15848">
        <w:lastRenderedPageBreak/>
        <w:tab/>
        <w:t>Artikel 11.5, onderdeel b, komt te luiden:</w:t>
      </w:r>
    </w:p>
    <w:p w:rsidRPr="00A15848" w:rsidR="0063019B" w:rsidP="0063019B" w:rsidRDefault="0063019B" w14:paraId="1066A3DE" w14:textId="11AD02C4">
      <w:pPr>
        <w:tabs>
          <w:tab w:val="left" w:pos="284"/>
        </w:tabs>
      </w:pPr>
      <w:r w:rsidRPr="00A15848">
        <w:tab/>
      </w:r>
      <w:bookmarkStart w:name="_Hlk200029630" w:id="85"/>
      <w:r w:rsidRPr="00A15848">
        <w:t>b. het besluit tot wijziging van een warmtekavel en wijziging van een aanwijzing op grond van artikel 2.8, eerste, vijfde en zesde lid, als één besluit aangemerkt.</w:t>
      </w:r>
    </w:p>
    <w:bookmarkEnd w:id="85"/>
    <w:p w:rsidRPr="00A15848" w:rsidR="0063019B" w:rsidP="0063019B" w:rsidRDefault="0063019B" w14:paraId="4CA93784" w14:textId="77777777">
      <w:pPr>
        <w:tabs>
          <w:tab w:val="left" w:pos="284"/>
        </w:tabs>
      </w:pPr>
    </w:p>
    <w:p w:rsidRPr="00A15848" w:rsidR="0063019B" w:rsidP="0063019B" w:rsidRDefault="0063019B" w14:paraId="12C3A1D1" w14:textId="77777777">
      <w:pPr>
        <w:tabs>
          <w:tab w:val="left" w:pos="284"/>
        </w:tabs>
      </w:pPr>
      <w:r w:rsidRPr="00A15848">
        <w:t xml:space="preserve">AW </w:t>
      </w:r>
    </w:p>
    <w:p w:rsidRPr="00A15848" w:rsidR="0063019B" w:rsidP="0063019B" w:rsidRDefault="0063019B" w14:paraId="762380C0" w14:textId="77777777">
      <w:pPr>
        <w:tabs>
          <w:tab w:val="left" w:pos="284"/>
        </w:tabs>
      </w:pPr>
    </w:p>
    <w:p w:rsidRPr="00A15848" w:rsidR="0063019B" w:rsidP="0063019B" w:rsidRDefault="0063019B" w14:paraId="4B0F3DEF" w14:textId="354FD1DA">
      <w:pPr>
        <w:tabs>
          <w:tab w:val="left" w:pos="284"/>
        </w:tabs>
      </w:pPr>
      <w:r w:rsidRPr="00A15848">
        <w:tab/>
        <w:t>Na artikel 11.7 wordt een artikel ingevoegd, luidende:</w:t>
      </w:r>
    </w:p>
    <w:p w:rsidRPr="00A15848" w:rsidR="0063019B" w:rsidP="0063019B" w:rsidRDefault="0063019B" w14:paraId="706541F2" w14:textId="77777777">
      <w:pPr>
        <w:tabs>
          <w:tab w:val="left" w:pos="284"/>
        </w:tabs>
      </w:pPr>
    </w:p>
    <w:p w:rsidRPr="00A15848" w:rsidR="0063019B" w:rsidP="0063019B" w:rsidRDefault="0063019B" w14:paraId="22C7E127" w14:textId="523257F5">
      <w:pPr>
        <w:tabs>
          <w:tab w:val="left" w:pos="284"/>
        </w:tabs>
        <w:rPr>
          <w:b/>
          <w:bCs/>
        </w:rPr>
      </w:pPr>
      <w:bookmarkStart w:name="_Hlk200029657" w:id="86"/>
      <w:r w:rsidRPr="00A15848">
        <w:rPr>
          <w:b/>
          <w:bCs/>
        </w:rPr>
        <w:t xml:space="preserve">Artikel 11.8 lex </w:t>
      </w:r>
      <w:proofErr w:type="spellStart"/>
      <w:r w:rsidRPr="00A15848">
        <w:rPr>
          <w:b/>
          <w:bCs/>
        </w:rPr>
        <w:t>silencio</w:t>
      </w:r>
      <w:proofErr w:type="spellEnd"/>
      <w:r w:rsidRPr="00A15848">
        <w:rPr>
          <w:b/>
          <w:bCs/>
        </w:rPr>
        <w:t xml:space="preserve"> positivo </w:t>
      </w:r>
    </w:p>
    <w:p w:rsidRPr="00A15848" w:rsidR="0063019B" w:rsidP="0063019B" w:rsidRDefault="0063019B" w14:paraId="69155B26" w14:textId="77777777">
      <w:pPr>
        <w:tabs>
          <w:tab w:val="left" w:pos="284"/>
        </w:tabs>
      </w:pPr>
    </w:p>
    <w:p w:rsidRPr="00A15848" w:rsidR="0063019B" w:rsidP="0063019B" w:rsidRDefault="0063019B" w14:paraId="7356B3AB" w14:textId="779FC8FD">
      <w:pPr>
        <w:tabs>
          <w:tab w:val="left" w:pos="284"/>
        </w:tabs>
      </w:pPr>
      <w:r w:rsidRPr="00A15848">
        <w:tab/>
        <w:t xml:space="preserve">Met toepassing van artikel 28, eerste lid, laatste zinsnede, van de Dienstenwet is paragraaf 4.1.3.3. van de Algemene wet bestuursrecht niet van toepassing op besluiten genomen bij of krachtens hoofdstukken 2, 3, 4, 5, 6 en 12. </w:t>
      </w:r>
    </w:p>
    <w:bookmarkEnd w:id="86"/>
    <w:p w:rsidRPr="00A15848" w:rsidR="0063019B" w:rsidP="0063019B" w:rsidRDefault="0063019B" w14:paraId="6037926B" w14:textId="77777777">
      <w:pPr>
        <w:tabs>
          <w:tab w:val="left" w:pos="284"/>
        </w:tabs>
      </w:pPr>
    </w:p>
    <w:p w:rsidRPr="00A15848" w:rsidR="0063019B" w:rsidP="0063019B" w:rsidRDefault="0063019B" w14:paraId="4EF8F0E8" w14:textId="77777777">
      <w:pPr>
        <w:tabs>
          <w:tab w:val="left" w:pos="284"/>
        </w:tabs>
      </w:pPr>
      <w:r w:rsidRPr="00A15848">
        <w:t xml:space="preserve">AX </w:t>
      </w:r>
    </w:p>
    <w:p w:rsidRPr="00A15848" w:rsidR="0063019B" w:rsidP="0063019B" w:rsidRDefault="0063019B" w14:paraId="3F3ECC8C" w14:textId="77777777">
      <w:pPr>
        <w:tabs>
          <w:tab w:val="left" w:pos="284"/>
        </w:tabs>
      </w:pPr>
    </w:p>
    <w:p w:rsidRPr="00A15848" w:rsidR="0063019B" w:rsidP="0063019B" w:rsidRDefault="0063019B" w14:paraId="6739EFA6" w14:textId="47EE774A">
      <w:pPr>
        <w:tabs>
          <w:tab w:val="left" w:pos="284"/>
        </w:tabs>
      </w:pPr>
      <w:r w:rsidRPr="00A15848">
        <w:tab/>
        <w:t>In artikel 12.1, eerste lid, wordt “7” vervangen door “</w:t>
      </w:r>
      <w:bookmarkStart w:name="_Hlk200029691" w:id="87"/>
      <w:r w:rsidRPr="00A15848">
        <w:t>zeven</w:t>
      </w:r>
      <w:bookmarkEnd w:id="87"/>
      <w:r w:rsidRPr="00A15848">
        <w:t xml:space="preserve">”. </w:t>
      </w:r>
    </w:p>
    <w:p w:rsidRPr="00A15848" w:rsidR="0063019B" w:rsidP="0063019B" w:rsidRDefault="0063019B" w14:paraId="34AB9683" w14:textId="77777777">
      <w:pPr>
        <w:tabs>
          <w:tab w:val="left" w:pos="284"/>
        </w:tabs>
      </w:pPr>
    </w:p>
    <w:p w:rsidRPr="00A15848" w:rsidR="0063019B" w:rsidP="0063019B" w:rsidRDefault="0063019B" w14:paraId="35B9E5F3" w14:textId="77777777">
      <w:pPr>
        <w:tabs>
          <w:tab w:val="left" w:pos="284"/>
        </w:tabs>
      </w:pPr>
      <w:r w:rsidRPr="00A15848">
        <w:t xml:space="preserve">AY </w:t>
      </w:r>
    </w:p>
    <w:p w:rsidRPr="00A15848" w:rsidR="0063019B" w:rsidP="0063019B" w:rsidRDefault="0063019B" w14:paraId="503279A8" w14:textId="77777777">
      <w:pPr>
        <w:tabs>
          <w:tab w:val="left" w:pos="284"/>
        </w:tabs>
      </w:pPr>
    </w:p>
    <w:p w:rsidRPr="00A15848" w:rsidR="0063019B" w:rsidP="0063019B" w:rsidRDefault="0063019B" w14:paraId="37B76442" w14:textId="3B71FF78">
      <w:pPr>
        <w:tabs>
          <w:tab w:val="left" w:pos="284"/>
        </w:tabs>
      </w:pPr>
      <w:r w:rsidRPr="00A15848">
        <w:tab/>
        <w:t xml:space="preserve">Artikel 12.2 wordt gewijzigd als volgt: </w:t>
      </w:r>
    </w:p>
    <w:p w:rsidRPr="00A15848" w:rsidR="0063019B" w:rsidP="0063019B" w:rsidRDefault="0063019B" w14:paraId="118E0EAC" w14:textId="77777777">
      <w:pPr>
        <w:tabs>
          <w:tab w:val="left" w:pos="284"/>
        </w:tabs>
      </w:pPr>
    </w:p>
    <w:p w:rsidRPr="00A15848" w:rsidR="0063019B" w:rsidP="0063019B" w:rsidRDefault="0063019B" w14:paraId="11D59608" w14:textId="1F62657A">
      <w:pPr>
        <w:tabs>
          <w:tab w:val="left" w:pos="284"/>
        </w:tabs>
      </w:pPr>
      <w:r w:rsidRPr="00A15848">
        <w:tab/>
        <w:t>1. In het tweede lid wordt “transporteert en levert” vervangen door “</w:t>
      </w:r>
      <w:bookmarkStart w:name="_Hlk200029725" w:id="88"/>
      <w:r w:rsidRPr="00A15848">
        <w:t>transporteert of levert</w:t>
      </w:r>
      <w:bookmarkEnd w:id="88"/>
      <w:r w:rsidRPr="00A15848">
        <w:t xml:space="preserve">”. </w:t>
      </w:r>
    </w:p>
    <w:p w:rsidRPr="00A15848" w:rsidR="0063019B" w:rsidP="0063019B" w:rsidRDefault="0063019B" w14:paraId="49E97790" w14:textId="77777777">
      <w:pPr>
        <w:tabs>
          <w:tab w:val="left" w:pos="284"/>
        </w:tabs>
      </w:pPr>
    </w:p>
    <w:p w:rsidRPr="00A15848" w:rsidR="0063019B" w:rsidP="0063019B" w:rsidRDefault="0063019B" w14:paraId="1C9CB42B" w14:textId="1CDBCCB8">
      <w:pPr>
        <w:tabs>
          <w:tab w:val="left" w:pos="284"/>
        </w:tabs>
      </w:pPr>
      <w:r w:rsidRPr="00A15848">
        <w:tab/>
        <w:t>2. In het vijfde lid, onderdeel a, wordt “5” vervangen door “</w:t>
      </w:r>
      <w:bookmarkStart w:name="_Hlk200029742" w:id="89"/>
      <w:r w:rsidRPr="00A15848">
        <w:t>vijf</w:t>
      </w:r>
      <w:bookmarkEnd w:id="89"/>
      <w:r w:rsidRPr="00A15848">
        <w:t xml:space="preserve">”. </w:t>
      </w:r>
    </w:p>
    <w:p w:rsidRPr="00A15848" w:rsidR="0063019B" w:rsidP="0063019B" w:rsidRDefault="0063019B" w14:paraId="16420A79" w14:textId="77777777">
      <w:pPr>
        <w:tabs>
          <w:tab w:val="left" w:pos="284"/>
        </w:tabs>
      </w:pPr>
    </w:p>
    <w:p w:rsidRPr="00A15848" w:rsidR="0063019B" w:rsidP="0063019B" w:rsidRDefault="0063019B" w14:paraId="42B89BD4" w14:textId="0992899F">
      <w:pPr>
        <w:tabs>
          <w:tab w:val="left" w:pos="284"/>
        </w:tabs>
      </w:pPr>
      <w:r w:rsidRPr="00A15848">
        <w:tab/>
        <w:t>3. In het zevende lid wordt na “eerste lid,” ingevoegd “</w:t>
      </w:r>
      <w:bookmarkStart w:name="_Hlk200029760" w:id="90"/>
      <w:r w:rsidRPr="00A15848">
        <w:t>voor zover deze overeenkomst het warmtebedrijf een recht of verplichting als bedoeld in het eerste lid, geeft,</w:t>
      </w:r>
      <w:bookmarkEnd w:id="90"/>
      <w:r w:rsidRPr="00A15848">
        <w:t>”</w:t>
      </w:r>
    </w:p>
    <w:p w:rsidRPr="00A15848" w:rsidR="0063019B" w:rsidP="0063019B" w:rsidRDefault="0063019B" w14:paraId="20741416" w14:textId="77777777">
      <w:pPr>
        <w:tabs>
          <w:tab w:val="left" w:pos="284"/>
        </w:tabs>
      </w:pPr>
    </w:p>
    <w:p w:rsidRPr="00A15848" w:rsidR="0063019B" w:rsidP="0063019B" w:rsidRDefault="0063019B" w14:paraId="3F3EF56C" w14:textId="203349D7">
      <w:pPr>
        <w:tabs>
          <w:tab w:val="left" w:pos="284"/>
        </w:tabs>
      </w:pPr>
      <w:r w:rsidRPr="00A15848">
        <w:tab/>
        <w:t xml:space="preserve">4. Na het zevende lid worden drie leden toegevoegd, luidende: </w:t>
      </w:r>
    </w:p>
    <w:p w:rsidRPr="00A15848" w:rsidR="0063019B" w:rsidP="0063019B" w:rsidRDefault="0063019B" w14:paraId="6D5A0F2B" w14:textId="6AA47945">
      <w:pPr>
        <w:tabs>
          <w:tab w:val="left" w:pos="284"/>
        </w:tabs>
      </w:pPr>
      <w:r w:rsidRPr="00A15848">
        <w:tab/>
      </w:r>
      <w:bookmarkStart w:name="_Hlk200029778" w:id="91"/>
      <w:r w:rsidRPr="00A15848">
        <w:t>8. Voor de toepassing van het tweede lid geldt in afwijking van de definitie van warmtebedrijf in artikel 1.1 dat een warmtebedrijf zich bezig houdt of voornemens is zich bezig te houden met het transport of de levering van warmte.</w:t>
      </w:r>
    </w:p>
    <w:p w:rsidRPr="00A15848" w:rsidR="0063019B" w:rsidP="0063019B" w:rsidRDefault="0063019B" w14:paraId="3304C3C8" w14:textId="42CD46CD">
      <w:pPr>
        <w:tabs>
          <w:tab w:val="left" w:pos="284"/>
        </w:tabs>
      </w:pPr>
      <w:r w:rsidRPr="00A15848">
        <w:tab/>
        <w:t>9. Het tweede lid is niet van toepassing op het transport van warmte, bedoeld in artikel 12.10, tweede lid.</w:t>
      </w:r>
    </w:p>
    <w:p w:rsidRPr="00A15848" w:rsidR="0063019B" w:rsidP="0063019B" w:rsidRDefault="0063019B" w14:paraId="58D79D81" w14:textId="5821EE2E">
      <w:pPr>
        <w:tabs>
          <w:tab w:val="left" w:pos="284"/>
        </w:tabs>
      </w:pPr>
      <w:r w:rsidRPr="00A15848">
        <w:tab/>
        <w:t xml:space="preserve">10. Dit artikel is niet van toepassing op de levering van warmte door een warmtebedrijf met een klein collectief warmtesysteem, bedoeld in artikel 12.11, eerste lid. </w:t>
      </w:r>
    </w:p>
    <w:bookmarkEnd w:id="91"/>
    <w:p w:rsidRPr="00A15848" w:rsidR="0063019B" w:rsidP="0063019B" w:rsidRDefault="0063019B" w14:paraId="62C25380" w14:textId="77777777">
      <w:pPr>
        <w:tabs>
          <w:tab w:val="left" w:pos="284"/>
        </w:tabs>
      </w:pPr>
    </w:p>
    <w:p w:rsidRPr="00A15848" w:rsidR="0063019B" w:rsidP="0063019B" w:rsidRDefault="0063019B" w14:paraId="540A3615" w14:textId="77777777">
      <w:pPr>
        <w:tabs>
          <w:tab w:val="left" w:pos="284"/>
        </w:tabs>
      </w:pPr>
      <w:r w:rsidRPr="00A15848">
        <w:t xml:space="preserve">AZ </w:t>
      </w:r>
    </w:p>
    <w:p w:rsidRPr="00A15848" w:rsidR="0063019B" w:rsidP="0063019B" w:rsidRDefault="0063019B" w14:paraId="26C9A2A4" w14:textId="77777777">
      <w:pPr>
        <w:tabs>
          <w:tab w:val="left" w:pos="284"/>
        </w:tabs>
      </w:pPr>
    </w:p>
    <w:p w:rsidRPr="00A15848" w:rsidR="0063019B" w:rsidP="0063019B" w:rsidRDefault="0063019B" w14:paraId="20712D58" w14:textId="28BB2E08">
      <w:pPr>
        <w:tabs>
          <w:tab w:val="left" w:pos="284"/>
        </w:tabs>
      </w:pPr>
      <w:r w:rsidRPr="00A15848">
        <w:tab/>
        <w:t xml:space="preserve">Artikel 12.3 wordt gewijzigd als volgt: </w:t>
      </w:r>
    </w:p>
    <w:p w:rsidRPr="00A15848" w:rsidR="0063019B" w:rsidP="0063019B" w:rsidRDefault="0063019B" w14:paraId="30E5528D" w14:textId="77777777">
      <w:pPr>
        <w:tabs>
          <w:tab w:val="left" w:pos="284"/>
        </w:tabs>
      </w:pPr>
    </w:p>
    <w:p w:rsidRPr="00A15848" w:rsidR="0063019B" w:rsidP="0063019B" w:rsidRDefault="0063019B" w14:paraId="689CACEF" w14:textId="2FE1C226">
      <w:pPr>
        <w:tabs>
          <w:tab w:val="left" w:pos="284"/>
        </w:tabs>
      </w:pPr>
      <w:r w:rsidRPr="00A15848">
        <w:tab/>
        <w:t>1. In het opschrift wordt “warmtekavels” vervangen door “</w:t>
      </w:r>
      <w:bookmarkStart w:name="_Hlk200029810" w:id="92"/>
      <w:r w:rsidRPr="00A15848">
        <w:t>gebieden</w:t>
      </w:r>
      <w:bookmarkEnd w:id="92"/>
      <w:r w:rsidRPr="00A15848">
        <w:t xml:space="preserve">”. </w:t>
      </w:r>
    </w:p>
    <w:p w:rsidRPr="00A15848" w:rsidR="0063019B" w:rsidP="0063019B" w:rsidRDefault="0063019B" w14:paraId="5DA33220" w14:textId="77777777">
      <w:pPr>
        <w:tabs>
          <w:tab w:val="left" w:pos="284"/>
        </w:tabs>
      </w:pPr>
    </w:p>
    <w:p w:rsidRPr="00A15848" w:rsidR="0063019B" w:rsidP="0063019B" w:rsidRDefault="0063019B" w14:paraId="58C6E5A4" w14:textId="02E1EC19">
      <w:pPr>
        <w:tabs>
          <w:tab w:val="left" w:pos="284"/>
        </w:tabs>
      </w:pPr>
      <w:r w:rsidRPr="00A15848">
        <w:tab/>
        <w:t xml:space="preserve">2. Het eerste en tweede lid komen te luiden: </w:t>
      </w:r>
    </w:p>
    <w:p w:rsidRPr="00A15848" w:rsidR="0063019B" w:rsidP="0063019B" w:rsidRDefault="0063019B" w14:paraId="6164B39F" w14:textId="302B28B7">
      <w:pPr>
        <w:tabs>
          <w:tab w:val="left" w:pos="284"/>
        </w:tabs>
      </w:pPr>
      <w:r w:rsidRPr="00A15848">
        <w:tab/>
      </w:r>
      <w:bookmarkStart w:name="_Hlk200029830" w:id="93"/>
      <w:r w:rsidRPr="00A15848">
        <w:t xml:space="preserve">1. In afwijking van artikel 12.2 wijst het college maar één warmtebedrijf aan voor de gebieden, bedoeld in artikel 12.2, eerste, tweede, derde of vierde lid, indien: </w:t>
      </w:r>
    </w:p>
    <w:p w:rsidRPr="00A15848" w:rsidR="0063019B" w:rsidP="0063019B" w:rsidRDefault="0063019B" w14:paraId="6F4BBBF1" w14:textId="4B2A7AE1">
      <w:pPr>
        <w:tabs>
          <w:tab w:val="left" w:pos="284"/>
        </w:tabs>
      </w:pPr>
      <w:r w:rsidRPr="00A15848">
        <w:lastRenderedPageBreak/>
        <w:tab/>
        <w:t>a. zonder samenvoeging van de gebieden de collectieve warmtevoorziening in het ene gebied afhankelijk is van de toegang tot de collectieve warmtevoorziening van het andere gebied om warmte te kunnen leveren aan verbruikers, en</w:t>
      </w:r>
    </w:p>
    <w:p w:rsidRPr="00A15848" w:rsidR="0063019B" w:rsidP="0063019B" w:rsidRDefault="0063019B" w14:paraId="4775FCF1" w14:textId="37B8DAA9">
      <w:pPr>
        <w:tabs>
          <w:tab w:val="left" w:pos="284"/>
        </w:tabs>
      </w:pPr>
      <w:r w:rsidRPr="00A15848">
        <w:tab/>
        <w:t xml:space="preserve">b. in deze gebieden hetzelfde warmtebedrijf warmte levert. Indien niet hetzelfde warmtebedrijf warmte levert maar verschillende groepsmaatschappijen behorende tot dezelfde groep, geven deze groepsmaatschappijen binnen bij of krachtens algemene maatregel van bestuur bepaalde termijn na inwerkingtreding van dit artikel aan welke van deze groepsmaatschappijen het aangewezen warmtebedrijf zal zijn. Artikel 12.2, vijfde, zevende tot en met tiende lid, is van overeenkomstige toepassing. </w:t>
      </w:r>
    </w:p>
    <w:p w:rsidRPr="00A15848" w:rsidR="0063019B" w:rsidP="0063019B" w:rsidRDefault="0063019B" w14:paraId="14759513" w14:textId="49A965D4">
      <w:pPr>
        <w:tabs>
          <w:tab w:val="left" w:pos="284"/>
        </w:tabs>
      </w:pPr>
      <w:r w:rsidRPr="00A15848">
        <w:tab/>
        <w:t xml:space="preserve">2. De gebieden, bedoeld in het eerste lid, aanhef, worden aangemerkt als warmtekavel met dien verstande dat de warmtekavel niet aaneengesloten hoeft te zijn. </w:t>
      </w:r>
    </w:p>
    <w:bookmarkEnd w:id="93"/>
    <w:p w:rsidRPr="00A15848" w:rsidR="0063019B" w:rsidP="0063019B" w:rsidRDefault="0063019B" w14:paraId="4E7AA79D" w14:textId="77777777">
      <w:pPr>
        <w:tabs>
          <w:tab w:val="left" w:pos="284"/>
        </w:tabs>
      </w:pPr>
      <w:r w:rsidRPr="00A15848">
        <w:tab/>
      </w:r>
    </w:p>
    <w:p w:rsidRPr="00A15848" w:rsidR="0063019B" w:rsidP="0063019B" w:rsidRDefault="0063019B" w14:paraId="7DE4C67A" w14:textId="527D1F21">
      <w:pPr>
        <w:tabs>
          <w:tab w:val="left" w:pos="284"/>
        </w:tabs>
      </w:pPr>
      <w:r w:rsidRPr="00A15848">
        <w:tab/>
        <w:t>3. In het derde lid, wordt “aan een warmtekavel niet een ander warmtekavel wordt toegevoegd” vervangen door “</w:t>
      </w:r>
      <w:bookmarkStart w:name="_Hlk200029866" w:id="94"/>
      <w:r w:rsidRPr="00A15848">
        <w:t>de gebieden niet worden samengevoegd</w:t>
      </w:r>
      <w:bookmarkEnd w:id="94"/>
      <w:r w:rsidRPr="00A15848">
        <w:t xml:space="preserve">”. </w:t>
      </w:r>
    </w:p>
    <w:p w:rsidRPr="00A15848" w:rsidR="0063019B" w:rsidP="0063019B" w:rsidRDefault="0063019B" w14:paraId="4C9F2896" w14:textId="77777777">
      <w:pPr>
        <w:tabs>
          <w:tab w:val="left" w:pos="284"/>
        </w:tabs>
      </w:pPr>
    </w:p>
    <w:p w:rsidRPr="00A15848" w:rsidR="0063019B" w:rsidP="0063019B" w:rsidRDefault="0063019B" w14:paraId="10E4DC7C" w14:textId="77777777">
      <w:pPr>
        <w:tabs>
          <w:tab w:val="left" w:pos="284"/>
        </w:tabs>
      </w:pPr>
      <w:r w:rsidRPr="00A15848">
        <w:t xml:space="preserve">BA </w:t>
      </w:r>
    </w:p>
    <w:p w:rsidRPr="00A15848" w:rsidR="0063019B" w:rsidP="0063019B" w:rsidRDefault="0063019B" w14:paraId="36EB3A4B" w14:textId="77777777">
      <w:pPr>
        <w:tabs>
          <w:tab w:val="left" w:pos="284"/>
        </w:tabs>
      </w:pPr>
    </w:p>
    <w:p w:rsidRPr="00A15848" w:rsidR="0063019B" w:rsidP="0063019B" w:rsidRDefault="0063019B" w14:paraId="79282064" w14:textId="252020D0">
      <w:pPr>
        <w:tabs>
          <w:tab w:val="left" w:pos="284"/>
        </w:tabs>
      </w:pPr>
      <w:r w:rsidRPr="00A15848">
        <w:tab/>
        <w:t xml:space="preserve">Artikel 12.4, zevende lid, komt te luiden: </w:t>
      </w:r>
    </w:p>
    <w:p w:rsidRPr="00A15848" w:rsidR="0063019B" w:rsidP="0063019B" w:rsidRDefault="0063019B" w14:paraId="136F91AB" w14:textId="5C978DA6">
      <w:pPr>
        <w:tabs>
          <w:tab w:val="left" w:pos="284"/>
        </w:tabs>
      </w:pPr>
      <w:r w:rsidRPr="00A15848">
        <w:tab/>
      </w:r>
      <w:bookmarkStart w:name="_Hlk200029883" w:id="95"/>
      <w:r w:rsidRPr="00A15848">
        <w:t>7. Op de berekening van de duur van de aanwijzing, bedoeld in artikel 12.3, eerste lid, is het tweede tot en met zesde lid en achtste lid, van overeenkomstige toepassing.</w:t>
      </w:r>
    </w:p>
    <w:bookmarkEnd w:id="95"/>
    <w:p w:rsidRPr="00A15848" w:rsidR="0063019B" w:rsidP="0063019B" w:rsidRDefault="0063019B" w14:paraId="7AA2A13F" w14:textId="77777777">
      <w:pPr>
        <w:tabs>
          <w:tab w:val="left" w:pos="284"/>
        </w:tabs>
      </w:pPr>
    </w:p>
    <w:p w:rsidRPr="00A15848" w:rsidR="0063019B" w:rsidP="0063019B" w:rsidRDefault="0063019B" w14:paraId="4C10F0A3" w14:textId="77777777">
      <w:pPr>
        <w:tabs>
          <w:tab w:val="left" w:pos="284"/>
        </w:tabs>
      </w:pPr>
      <w:r w:rsidRPr="00A15848">
        <w:t xml:space="preserve">BB </w:t>
      </w:r>
    </w:p>
    <w:p w:rsidRPr="00A15848" w:rsidR="0063019B" w:rsidP="0063019B" w:rsidRDefault="0063019B" w14:paraId="40EC75B5" w14:textId="77777777">
      <w:pPr>
        <w:tabs>
          <w:tab w:val="left" w:pos="284"/>
        </w:tabs>
      </w:pPr>
    </w:p>
    <w:p w:rsidRPr="00A15848" w:rsidR="0063019B" w:rsidP="0063019B" w:rsidRDefault="0063019B" w14:paraId="4A6C6816" w14:textId="3D21FB16">
      <w:pPr>
        <w:tabs>
          <w:tab w:val="left" w:pos="284"/>
        </w:tabs>
      </w:pPr>
      <w:r w:rsidRPr="00A15848">
        <w:tab/>
        <w:t>In artikel 12.5, vierde lid, onderdeel a, wordt:</w:t>
      </w:r>
    </w:p>
    <w:p w:rsidRPr="00A15848" w:rsidR="0063019B" w:rsidP="0063019B" w:rsidRDefault="0063019B" w14:paraId="30C19E56" w14:textId="77777777">
      <w:pPr>
        <w:tabs>
          <w:tab w:val="left" w:pos="284"/>
        </w:tabs>
      </w:pPr>
    </w:p>
    <w:p w:rsidRPr="00A15848" w:rsidR="0063019B" w:rsidP="0063019B" w:rsidRDefault="0063019B" w14:paraId="3BE1EAD6" w14:textId="0EE418D2">
      <w:pPr>
        <w:tabs>
          <w:tab w:val="left" w:pos="284"/>
        </w:tabs>
      </w:pPr>
      <w:r w:rsidRPr="00A15848">
        <w:tab/>
        <w:t>a. “het derde lid” vervangen door “</w:t>
      </w:r>
      <w:bookmarkStart w:name="_Hlk200029928" w:id="96"/>
      <w:r w:rsidRPr="00A15848">
        <w:t>het eerste lid</w:t>
      </w:r>
      <w:bookmarkEnd w:id="96"/>
      <w:r w:rsidRPr="00A15848">
        <w:t>”;</w:t>
      </w:r>
    </w:p>
    <w:p w:rsidRPr="00A15848" w:rsidR="0063019B" w:rsidP="0063019B" w:rsidRDefault="0063019B" w14:paraId="06D6EE58" w14:textId="77777777">
      <w:pPr>
        <w:tabs>
          <w:tab w:val="left" w:pos="284"/>
        </w:tabs>
      </w:pPr>
    </w:p>
    <w:p w:rsidRPr="00A15848" w:rsidR="0063019B" w:rsidP="0063019B" w:rsidRDefault="0063019B" w14:paraId="64FADB39" w14:textId="7E82673A">
      <w:pPr>
        <w:tabs>
          <w:tab w:val="left" w:pos="284"/>
        </w:tabs>
      </w:pPr>
      <w:r w:rsidRPr="00A15848">
        <w:tab/>
        <w:t>b. na “het warmtebedrijf” ingevoegd “</w:t>
      </w:r>
      <w:bookmarkStart w:name="_Hlk200029953" w:id="97"/>
      <w:r w:rsidRPr="00A15848">
        <w:t>, bedoeld in het tweede lid,</w:t>
      </w:r>
      <w:bookmarkEnd w:id="97"/>
      <w:r w:rsidRPr="00A15848">
        <w:t>”.</w:t>
      </w:r>
    </w:p>
    <w:p w:rsidRPr="00A15848" w:rsidR="0063019B" w:rsidP="0063019B" w:rsidRDefault="0063019B" w14:paraId="06B8FE7D" w14:textId="77777777">
      <w:pPr>
        <w:tabs>
          <w:tab w:val="left" w:pos="284"/>
        </w:tabs>
      </w:pPr>
    </w:p>
    <w:p w:rsidRPr="00A15848" w:rsidR="0063019B" w:rsidP="0063019B" w:rsidRDefault="0063019B" w14:paraId="0207C0A7" w14:textId="77777777">
      <w:pPr>
        <w:tabs>
          <w:tab w:val="left" w:pos="284"/>
        </w:tabs>
      </w:pPr>
      <w:r w:rsidRPr="00A15848">
        <w:t xml:space="preserve">BC </w:t>
      </w:r>
    </w:p>
    <w:p w:rsidRPr="00A15848" w:rsidR="0063019B" w:rsidP="0063019B" w:rsidRDefault="0063019B" w14:paraId="7E7685D4" w14:textId="77777777">
      <w:pPr>
        <w:tabs>
          <w:tab w:val="left" w:pos="284"/>
        </w:tabs>
      </w:pPr>
    </w:p>
    <w:p w:rsidRPr="00A15848" w:rsidR="0063019B" w:rsidP="0063019B" w:rsidRDefault="0063019B" w14:paraId="23F91AF1" w14:textId="6BBF244A">
      <w:pPr>
        <w:tabs>
          <w:tab w:val="left" w:pos="284"/>
        </w:tabs>
      </w:pPr>
      <w:r w:rsidRPr="00A15848">
        <w:tab/>
        <w:t>In artikel 12.6, wordt “en de wijziging van de aanwijzing, bedoeld in artikel 12.3, eerste lid.” vervangen door “</w:t>
      </w:r>
      <w:bookmarkStart w:name="_Hlk200029989" w:id="98"/>
      <w:r w:rsidRPr="00A15848">
        <w:t>12.3, eerste lid, en 12.5, vierde lid, onderdeel a.</w:t>
      </w:r>
      <w:bookmarkEnd w:id="98"/>
      <w:r w:rsidRPr="00A15848">
        <w:t xml:space="preserve">”. </w:t>
      </w:r>
    </w:p>
    <w:p w:rsidRPr="00A15848" w:rsidR="0063019B" w:rsidP="0063019B" w:rsidRDefault="0063019B" w14:paraId="268B62F3" w14:textId="77777777">
      <w:pPr>
        <w:tabs>
          <w:tab w:val="left" w:pos="284"/>
        </w:tabs>
      </w:pPr>
    </w:p>
    <w:p w:rsidRPr="00A15848" w:rsidR="0063019B" w:rsidP="0063019B" w:rsidRDefault="0063019B" w14:paraId="4C5FBE1F" w14:textId="77777777">
      <w:pPr>
        <w:tabs>
          <w:tab w:val="left" w:pos="284"/>
        </w:tabs>
      </w:pPr>
      <w:r w:rsidRPr="00A15848">
        <w:t xml:space="preserve">BD </w:t>
      </w:r>
    </w:p>
    <w:p w:rsidRPr="00A15848" w:rsidR="0063019B" w:rsidP="0063019B" w:rsidRDefault="0063019B" w14:paraId="146F6FF4" w14:textId="77777777">
      <w:pPr>
        <w:tabs>
          <w:tab w:val="left" w:pos="284"/>
        </w:tabs>
      </w:pPr>
    </w:p>
    <w:p w:rsidRPr="00A15848" w:rsidR="0063019B" w:rsidP="0063019B" w:rsidRDefault="0063019B" w14:paraId="100D8DCC" w14:textId="1226B252">
      <w:pPr>
        <w:tabs>
          <w:tab w:val="left" w:pos="284"/>
        </w:tabs>
      </w:pPr>
      <w:r w:rsidRPr="00A15848">
        <w:tab/>
        <w:t xml:space="preserve">In artikel 12.8 wordt gewijzigd als volgt: </w:t>
      </w:r>
    </w:p>
    <w:p w:rsidRPr="00A15848" w:rsidR="0063019B" w:rsidP="0063019B" w:rsidRDefault="0063019B" w14:paraId="7305791D" w14:textId="77777777">
      <w:pPr>
        <w:tabs>
          <w:tab w:val="left" w:pos="284"/>
        </w:tabs>
      </w:pPr>
    </w:p>
    <w:p w:rsidRPr="00A15848" w:rsidR="0063019B" w:rsidP="0063019B" w:rsidRDefault="0063019B" w14:paraId="34043B9B" w14:textId="71939C9F">
      <w:pPr>
        <w:tabs>
          <w:tab w:val="left" w:pos="284"/>
        </w:tabs>
      </w:pPr>
      <w:r w:rsidRPr="00A15848">
        <w:tab/>
        <w:t xml:space="preserve">1. In het tweede lid, wordt voor “Het college” een zin ingevoegd, luidende: </w:t>
      </w:r>
    </w:p>
    <w:p w:rsidRPr="00A15848" w:rsidR="0063019B" w:rsidP="0063019B" w:rsidRDefault="0063019B" w14:paraId="216F7CB5" w14:textId="77777777">
      <w:pPr>
        <w:tabs>
          <w:tab w:val="left" w:pos="284"/>
        </w:tabs>
      </w:pPr>
      <w:bookmarkStart w:name="_Hlk200030047" w:id="99"/>
      <w:r w:rsidRPr="00A15848">
        <w:t xml:space="preserve">Het uitgewerkt kavelplan behoeft instemming van het college. </w:t>
      </w:r>
    </w:p>
    <w:bookmarkEnd w:id="99"/>
    <w:p w:rsidRPr="00A15848" w:rsidR="0063019B" w:rsidP="0063019B" w:rsidRDefault="0063019B" w14:paraId="4D0FE599" w14:textId="77777777">
      <w:pPr>
        <w:tabs>
          <w:tab w:val="left" w:pos="284"/>
        </w:tabs>
      </w:pPr>
    </w:p>
    <w:p w:rsidRPr="00A15848" w:rsidR="0063019B" w:rsidP="0063019B" w:rsidRDefault="0063019B" w14:paraId="75E8011C" w14:textId="46EC7FBD">
      <w:pPr>
        <w:tabs>
          <w:tab w:val="left" w:pos="284"/>
        </w:tabs>
      </w:pPr>
      <w:r w:rsidRPr="00A15848">
        <w:tab/>
        <w:t xml:space="preserve">2. In het tweede lid wordt: </w:t>
      </w:r>
    </w:p>
    <w:p w:rsidRPr="00A15848" w:rsidR="0063019B" w:rsidP="0063019B" w:rsidRDefault="0063019B" w14:paraId="21742323" w14:textId="77777777">
      <w:pPr>
        <w:tabs>
          <w:tab w:val="left" w:pos="284"/>
        </w:tabs>
      </w:pPr>
    </w:p>
    <w:p w:rsidRPr="00A15848" w:rsidR="0063019B" w:rsidP="0063019B" w:rsidRDefault="0063019B" w14:paraId="607F89E7" w14:textId="7F74C2F6">
      <w:pPr>
        <w:tabs>
          <w:tab w:val="left" w:pos="284"/>
        </w:tabs>
      </w:pPr>
      <w:r w:rsidRPr="00A15848">
        <w:tab/>
        <w:t>a. na “tot en met k,” ingevoegd “vijfde, zesde, tiende en elfde lid”;</w:t>
      </w:r>
    </w:p>
    <w:p w:rsidRPr="00A15848" w:rsidR="0063019B" w:rsidP="0063019B" w:rsidRDefault="0063019B" w14:paraId="6883DBE2" w14:textId="77777777">
      <w:pPr>
        <w:tabs>
          <w:tab w:val="left" w:pos="284"/>
        </w:tabs>
      </w:pPr>
    </w:p>
    <w:p w:rsidRPr="00A15848" w:rsidR="0063019B" w:rsidP="0063019B" w:rsidRDefault="0063019B" w14:paraId="17DA5124" w14:textId="2597570D">
      <w:pPr>
        <w:tabs>
          <w:tab w:val="left" w:pos="284"/>
        </w:tabs>
      </w:pPr>
      <w:r w:rsidRPr="00A15848">
        <w:tab/>
        <w:t>b. in onderdeel a “onderdeel f” vervangen door “tweede lid, onderdeel f,”;</w:t>
      </w:r>
    </w:p>
    <w:p w:rsidRPr="00A15848" w:rsidR="0063019B" w:rsidP="0063019B" w:rsidRDefault="0063019B" w14:paraId="48ED1B97" w14:textId="77777777">
      <w:pPr>
        <w:tabs>
          <w:tab w:val="left" w:pos="284"/>
        </w:tabs>
      </w:pPr>
    </w:p>
    <w:p w:rsidRPr="00A15848" w:rsidR="0063019B" w:rsidP="0063019B" w:rsidRDefault="0063019B" w14:paraId="2D678CF9" w14:textId="4B4841E7">
      <w:pPr>
        <w:tabs>
          <w:tab w:val="left" w:pos="284"/>
        </w:tabs>
      </w:pPr>
      <w:r w:rsidRPr="00A15848">
        <w:tab/>
        <w:t>c. in onderdeel b “onderdeel i” vervangen door “tweede lid, onderdeel i,”.</w:t>
      </w:r>
    </w:p>
    <w:p w:rsidRPr="00A15848" w:rsidR="0063019B" w:rsidP="0063019B" w:rsidRDefault="0063019B" w14:paraId="7897FD74" w14:textId="77777777">
      <w:pPr>
        <w:tabs>
          <w:tab w:val="left" w:pos="284"/>
        </w:tabs>
      </w:pPr>
    </w:p>
    <w:p w:rsidRPr="00A15848" w:rsidR="0063019B" w:rsidP="0063019B" w:rsidRDefault="0063019B" w14:paraId="79E3328A" w14:textId="2E1510CA">
      <w:pPr>
        <w:tabs>
          <w:tab w:val="left" w:pos="284"/>
        </w:tabs>
      </w:pPr>
      <w:r w:rsidRPr="00A15848">
        <w:tab/>
        <w:t xml:space="preserve">3. Na het derde lid word een lid toegevoegd luidende: </w:t>
      </w:r>
    </w:p>
    <w:p w:rsidRPr="00A15848" w:rsidR="0063019B" w:rsidP="0063019B" w:rsidRDefault="0063019B" w14:paraId="1C16CB73" w14:textId="7931CF00">
      <w:pPr>
        <w:tabs>
          <w:tab w:val="left" w:pos="284"/>
        </w:tabs>
      </w:pPr>
      <w:r w:rsidRPr="00A15848">
        <w:lastRenderedPageBreak/>
        <w:tab/>
      </w:r>
      <w:bookmarkStart w:name="_Hlk200030135" w:id="100"/>
      <w:r w:rsidRPr="00A15848">
        <w:t>4. Het college kan voorschriften en beperkingen aan een instemming verbinden.</w:t>
      </w:r>
      <w:bookmarkEnd w:id="100"/>
    </w:p>
    <w:p w:rsidRPr="00A15848" w:rsidR="0063019B" w:rsidP="0063019B" w:rsidRDefault="0063019B" w14:paraId="3187C33C" w14:textId="77777777">
      <w:pPr>
        <w:tabs>
          <w:tab w:val="left" w:pos="284"/>
        </w:tabs>
      </w:pPr>
    </w:p>
    <w:p w:rsidRPr="00A15848" w:rsidR="0063019B" w:rsidP="0063019B" w:rsidRDefault="0063019B" w14:paraId="4059A113" w14:textId="77777777">
      <w:pPr>
        <w:tabs>
          <w:tab w:val="left" w:pos="284"/>
        </w:tabs>
      </w:pPr>
    </w:p>
    <w:p w:rsidRPr="00A15848" w:rsidR="0063019B" w:rsidP="0063019B" w:rsidRDefault="0063019B" w14:paraId="49852C4B" w14:textId="77777777">
      <w:pPr>
        <w:tabs>
          <w:tab w:val="left" w:pos="284"/>
        </w:tabs>
      </w:pPr>
      <w:r w:rsidRPr="00A15848">
        <w:t xml:space="preserve">BE </w:t>
      </w:r>
    </w:p>
    <w:p w:rsidRPr="00A15848" w:rsidR="0063019B" w:rsidP="0063019B" w:rsidRDefault="0063019B" w14:paraId="39E798A5" w14:textId="77777777">
      <w:pPr>
        <w:tabs>
          <w:tab w:val="left" w:pos="284"/>
        </w:tabs>
      </w:pPr>
    </w:p>
    <w:p w:rsidRPr="00A15848" w:rsidR="0063019B" w:rsidP="0063019B" w:rsidRDefault="0063019B" w14:paraId="150123A6" w14:textId="04D7B887">
      <w:pPr>
        <w:tabs>
          <w:tab w:val="left" w:pos="284"/>
        </w:tabs>
      </w:pPr>
      <w:r w:rsidRPr="00A15848">
        <w:tab/>
        <w:t xml:space="preserve">Artikel 12.10 wordt gewijzigd als volgt: </w:t>
      </w:r>
    </w:p>
    <w:p w:rsidRPr="00A15848" w:rsidR="0063019B" w:rsidP="0063019B" w:rsidRDefault="0063019B" w14:paraId="67C14815" w14:textId="77777777">
      <w:pPr>
        <w:tabs>
          <w:tab w:val="left" w:pos="284"/>
        </w:tabs>
      </w:pPr>
    </w:p>
    <w:p w:rsidRPr="00A15848" w:rsidR="0063019B" w:rsidP="0063019B" w:rsidRDefault="0063019B" w14:paraId="7CF730FB" w14:textId="62CECA90">
      <w:pPr>
        <w:tabs>
          <w:tab w:val="left" w:pos="284"/>
        </w:tabs>
      </w:pPr>
      <w:r w:rsidRPr="00A15848">
        <w:tab/>
        <w:t>1. In het tweede lid wordt na “een klein collectief warmtesysteem” ingevoegd “</w:t>
      </w:r>
      <w:bookmarkStart w:name="_Hlk200030246" w:id="101"/>
      <w:r w:rsidRPr="00A15848">
        <w:t>zijn de artikelen 2.44, eerste lid, en 3.11, eerste lid, niet van toepassing en</w:t>
      </w:r>
      <w:bookmarkEnd w:id="101"/>
      <w:r w:rsidRPr="00A15848">
        <w:t>”.</w:t>
      </w:r>
    </w:p>
    <w:p w:rsidRPr="00A15848" w:rsidR="0063019B" w:rsidP="0063019B" w:rsidRDefault="0063019B" w14:paraId="5D06EF25" w14:textId="77777777">
      <w:pPr>
        <w:tabs>
          <w:tab w:val="left" w:pos="284"/>
        </w:tabs>
      </w:pPr>
    </w:p>
    <w:p w:rsidRPr="00A15848" w:rsidR="0063019B" w:rsidP="0063019B" w:rsidRDefault="0063019B" w14:paraId="321F07D8" w14:textId="323DE701">
      <w:pPr>
        <w:tabs>
          <w:tab w:val="left" w:pos="284"/>
        </w:tabs>
      </w:pPr>
      <w:r w:rsidRPr="00A15848">
        <w:tab/>
        <w:t>2. In het derde lid wordt “De onderneming kan” vervangen door “</w:t>
      </w:r>
      <w:bookmarkStart w:name="_Hlk200042555" w:id="102"/>
      <w:r w:rsidRPr="00A15848">
        <w:t>In afwijking van artikel 2.44, eerste lid, en 3.11, eerste lid, kan de onderneming</w:t>
      </w:r>
      <w:bookmarkEnd w:id="102"/>
      <w:r w:rsidRPr="00A15848">
        <w:t>”.</w:t>
      </w:r>
    </w:p>
    <w:p w:rsidRPr="00A15848" w:rsidR="0063019B" w:rsidP="0063019B" w:rsidRDefault="0063019B" w14:paraId="2233D54E" w14:textId="77777777">
      <w:pPr>
        <w:tabs>
          <w:tab w:val="left" w:pos="284"/>
        </w:tabs>
      </w:pPr>
    </w:p>
    <w:p w:rsidRPr="00A15848" w:rsidR="0063019B" w:rsidP="0063019B" w:rsidRDefault="0063019B" w14:paraId="6B7CAA48" w14:textId="398ACD6E">
      <w:pPr>
        <w:tabs>
          <w:tab w:val="left" w:pos="284"/>
        </w:tabs>
      </w:pPr>
      <w:r w:rsidRPr="00A15848">
        <w:tab/>
        <w:t xml:space="preserve">3. Onder vernummering van het vierde lid tot het vijfde lid, wordt een nieuw lid ingevoegd, luidende: </w:t>
      </w:r>
    </w:p>
    <w:p w:rsidRPr="00A15848" w:rsidR="0063019B" w:rsidP="0063019B" w:rsidRDefault="0063019B" w14:paraId="289D6A91" w14:textId="1CF7C25D">
      <w:pPr>
        <w:tabs>
          <w:tab w:val="left" w:pos="284"/>
        </w:tabs>
      </w:pPr>
      <w:r w:rsidRPr="00A15848">
        <w:tab/>
      </w:r>
      <w:bookmarkStart w:name="_Hlk200030402" w:id="103"/>
      <w:r w:rsidRPr="00A15848">
        <w:t xml:space="preserve">4. Indien op het tijdstip van inwerkingtreding van dit artikel het aangewezen warmtebedrijf niet beschikt over de eigendom van een warmtenet of een deel daarvan maar een groepsmaatschappij in de groep waartoe het aangewezen warmtebedrijf behoort, zijn de artikelen 2.44, eerste lid, en 3.11, eerste lid, niet van </w:t>
      </w:r>
      <w:proofErr w:type="spellStart"/>
      <w:r w:rsidRPr="00A15848">
        <w:t>van</w:t>
      </w:r>
      <w:proofErr w:type="spellEnd"/>
      <w:r w:rsidRPr="00A15848">
        <w:t xml:space="preserve"> toepassing. De groepsmaatschappij beschikt over de eigendom van het warmtenet. Het tweede lid is van overeenkomstige toepassing.  </w:t>
      </w:r>
    </w:p>
    <w:bookmarkEnd w:id="103"/>
    <w:p w:rsidRPr="00A15848" w:rsidR="0063019B" w:rsidP="0063019B" w:rsidRDefault="0063019B" w14:paraId="3A0E116C" w14:textId="77777777">
      <w:pPr>
        <w:tabs>
          <w:tab w:val="left" w:pos="284"/>
        </w:tabs>
      </w:pPr>
    </w:p>
    <w:p w:rsidRPr="00A15848" w:rsidR="0063019B" w:rsidP="0063019B" w:rsidRDefault="0063019B" w14:paraId="48BF206B" w14:textId="77777777">
      <w:pPr>
        <w:tabs>
          <w:tab w:val="left" w:pos="284"/>
        </w:tabs>
      </w:pPr>
      <w:r w:rsidRPr="00A15848">
        <w:t>BF</w:t>
      </w:r>
    </w:p>
    <w:p w:rsidRPr="00A15848" w:rsidR="0063019B" w:rsidP="0063019B" w:rsidRDefault="0063019B" w14:paraId="674B8DF3" w14:textId="77777777">
      <w:pPr>
        <w:tabs>
          <w:tab w:val="left" w:pos="284"/>
        </w:tabs>
      </w:pPr>
    </w:p>
    <w:p w:rsidRPr="00A15848" w:rsidR="0063019B" w:rsidP="0063019B" w:rsidRDefault="0063019B" w14:paraId="58917E64" w14:textId="67E8359C">
      <w:pPr>
        <w:tabs>
          <w:tab w:val="left" w:pos="284"/>
        </w:tabs>
      </w:pPr>
      <w:r w:rsidRPr="00A15848">
        <w:tab/>
        <w:t>Artikel 12.11 wordt gewijzigd als volgt:</w:t>
      </w:r>
    </w:p>
    <w:p w:rsidRPr="00A15848" w:rsidR="0063019B" w:rsidP="0063019B" w:rsidRDefault="0063019B" w14:paraId="6C0F6BF1" w14:textId="77777777">
      <w:pPr>
        <w:tabs>
          <w:tab w:val="left" w:pos="284"/>
        </w:tabs>
      </w:pPr>
    </w:p>
    <w:p w:rsidRPr="00A15848" w:rsidR="0063019B" w:rsidP="0063019B" w:rsidRDefault="0063019B" w14:paraId="60AA975F" w14:textId="26ACF7CF">
      <w:pPr>
        <w:tabs>
          <w:tab w:val="left" w:pos="284"/>
        </w:tabs>
      </w:pPr>
      <w:r w:rsidRPr="00A15848">
        <w:tab/>
        <w:t xml:space="preserve">1. Het eerste lid komt te luiden: </w:t>
      </w:r>
    </w:p>
    <w:p w:rsidRPr="00A15848" w:rsidR="0063019B" w:rsidP="0063019B" w:rsidRDefault="0063019B" w14:paraId="0B7DF793" w14:textId="54AB9265">
      <w:pPr>
        <w:tabs>
          <w:tab w:val="left" w:pos="284"/>
        </w:tabs>
      </w:pPr>
      <w:r w:rsidRPr="00A15848">
        <w:tab/>
      </w:r>
      <w:bookmarkStart w:name="_Hlk200030456" w:id="104"/>
      <w:r w:rsidRPr="00A15848">
        <w:t xml:space="preserve">1. Het college kan op aanvraag van een warmtebedrijf dat op het tijdstip van inwerkingtreding van dit artikel warmte levert en transporteert met een klein collectief warmtesysteem een ontheffing verlenen van artikel 1.2, eerste lid. Het warmtebedrijf dient binnen een half jaar na het tijdstip van inwerkingtreding van dit artikel een aanvraag in. De ontheffing geldt voor de gebieden, bedoeld in artikel 12.2, eerste tot en met vierde lid, voor zover deze betrekking hebben op het klein collectief </w:t>
      </w:r>
      <w:proofErr w:type="spellStart"/>
      <w:r w:rsidRPr="00A15848">
        <w:t>warmtsysteem</w:t>
      </w:r>
      <w:proofErr w:type="spellEnd"/>
      <w:r w:rsidRPr="00A15848">
        <w:t xml:space="preserve">. Artikel 12.2, vijfde en zevende lid, is van overeenkomstige toepassing. In de ontheffing wordt het gebied aangegeven waarvoor de ontheffing geldt.  </w:t>
      </w:r>
      <w:bookmarkEnd w:id="104"/>
    </w:p>
    <w:p w:rsidRPr="00A15848" w:rsidR="0063019B" w:rsidP="0063019B" w:rsidRDefault="0063019B" w14:paraId="30B1AFE1" w14:textId="77777777">
      <w:pPr>
        <w:tabs>
          <w:tab w:val="left" w:pos="284"/>
        </w:tabs>
      </w:pPr>
    </w:p>
    <w:p w:rsidRPr="00A15848" w:rsidR="0063019B" w:rsidP="0063019B" w:rsidRDefault="0063019B" w14:paraId="7A8F70A1" w14:textId="2BB5191D">
      <w:pPr>
        <w:tabs>
          <w:tab w:val="left" w:pos="284"/>
        </w:tabs>
      </w:pPr>
      <w:r w:rsidRPr="00A15848">
        <w:tab/>
        <w:t>2. In het derde lid wordt na “zesde lid,” ingevoegd “</w:t>
      </w:r>
      <w:bookmarkStart w:name="_Hlk200030478" w:id="105"/>
      <w:r w:rsidRPr="00A15848">
        <w:t>en het achtste lid,</w:t>
      </w:r>
      <w:bookmarkEnd w:id="105"/>
      <w:r w:rsidRPr="00A15848">
        <w:t>”.</w:t>
      </w:r>
    </w:p>
    <w:p w:rsidRPr="00A15848" w:rsidR="0063019B" w:rsidP="0063019B" w:rsidRDefault="0063019B" w14:paraId="4B8E0307" w14:textId="77777777">
      <w:pPr>
        <w:tabs>
          <w:tab w:val="left" w:pos="284"/>
        </w:tabs>
      </w:pPr>
    </w:p>
    <w:p w:rsidRPr="00A15848" w:rsidR="0063019B" w:rsidP="0063019B" w:rsidRDefault="0063019B" w14:paraId="6BE0D376" w14:textId="2216EF39">
      <w:pPr>
        <w:tabs>
          <w:tab w:val="left" w:pos="284"/>
        </w:tabs>
      </w:pPr>
      <w:r w:rsidRPr="00A15848">
        <w:tab/>
        <w:t xml:space="preserve">3. Het zevende lid komt te luiden: </w:t>
      </w:r>
    </w:p>
    <w:p w:rsidRPr="00A15848" w:rsidR="0063019B" w:rsidP="0063019B" w:rsidRDefault="0063019B" w14:paraId="2B1D4330" w14:textId="64E422B7">
      <w:pPr>
        <w:tabs>
          <w:tab w:val="left" w:pos="284"/>
        </w:tabs>
      </w:pPr>
      <w:r w:rsidRPr="00A15848">
        <w:tab/>
      </w:r>
      <w:bookmarkStart w:name="_Hlk200030506" w:id="106"/>
      <w:r w:rsidRPr="00A15848">
        <w:t>7. Bij of krachtens algemene maatregel van bestuur kunnen nadere regels worden gesteld over:</w:t>
      </w:r>
    </w:p>
    <w:p w:rsidRPr="00A15848" w:rsidR="0063019B" w:rsidP="0063019B" w:rsidRDefault="0063019B" w14:paraId="1CA762E1" w14:textId="1F14AB7C">
      <w:pPr>
        <w:tabs>
          <w:tab w:val="left" w:pos="284"/>
        </w:tabs>
      </w:pPr>
      <w:r w:rsidRPr="00A15848">
        <w:tab/>
        <w:t>a. de voorschriften en beperkingen, bedoeld in het derde lid;</w:t>
      </w:r>
    </w:p>
    <w:p w:rsidRPr="00A15848" w:rsidR="0063019B" w:rsidP="0063019B" w:rsidRDefault="0063019B" w14:paraId="5C890E6E" w14:textId="77038830">
      <w:pPr>
        <w:tabs>
          <w:tab w:val="left" w:pos="284"/>
        </w:tabs>
      </w:pPr>
      <w:r w:rsidRPr="00A15848">
        <w:tab/>
        <w:t>b. de afwijzingsgrond, genoemd in het tweede lid.</w:t>
      </w:r>
    </w:p>
    <w:bookmarkEnd w:id="106"/>
    <w:p w:rsidRPr="00A15848" w:rsidR="0063019B" w:rsidP="0063019B" w:rsidRDefault="0063019B" w14:paraId="10FB70C0" w14:textId="77777777">
      <w:pPr>
        <w:tabs>
          <w:tab w:val="left" w:pos="284"/>
        </w:tabs>
      </w:pPr>
    </w:p>
    <w:p w:rsidRPr="00A15848" w:rsidR="0063019B" w:rsidP="0063019B" w:rsidRDefault="0063019B" w14:paraId="1921209D" w14:textId="77777777">
      <w:pPr>
        <w:tabs>
          <w:tab w:val="left" w:pos="284"/>
        </w:tabs>
      </w:pPr>
      <w:r w:rsidRPr="00A15848">
        <w:t xml:space="preserve">BG </w:t>
      </w:r>
    </w:p>
    <w:p w:rsidRPr="00A15848" w:rsidR="0063019B" w:rsidP="0063019B" w:rsidRDefault="0063019B" w14:paraId="26ECD69E" w14:textId="77777777">
      <w:pPr>
        <w:tabs>
          <w:tab w:val="left" w:pos="284"/>
        </w:tabs>
      </w:pPr>
    </w:p>
    <w:p w:rsidRPr="00A15848" w:rsidR="0063019B" w:rsidP="0063019B" w:rsidRDefault="0063019B" w14:paraId="66F22BFC" w14:textId="5D8C98F7">
      <w:pPr>
        <w:tabs>
          <w:tab w:val="left" w:pos="284"/>
        </w:tabs>
      </w:pPr>
      <w:r w:rsidRPr="00A15848">
        <w:tab/>
        <w:t xml:space="preserve">Na artikel 12.12 wordt een nieuwe paragraaf ingevoegd, luidende: </w:t>
      </w:r>
    </w:p>
    <w:p w:rsidRPr="00A15848" w:rsidR="0063019B" w:rsidP="0063019B" w:rsidRDefault="0063019B" w14:paraId="0B8F495E" w14:textId="77777777">
      <w:pPr>
        <w:tabs>
          <w:tab w:val="left" w:pos="284"/>
        </w:tabs>
      </w:pPr>
    </w:p>
    <w:p w:rsidRPr="00A15848" w:rsidR="0063019B" w:rsidP="0063019B" w:rsidRDefault="0063019B" w14:paraId="738E5269" w14:textId="75D51B90">
      <w:pPr>
        <w:tabs>
          <w:tab w:val="left" w:pos="284"/>
        </w:tabs>
        <w:rPr>
          <w:b/>
          <w:bCs/>
          <w:i/>
          <w:iCs/>
        </w:rPr>
      </w:pPr>
      <w:bookmarkStart w:name="_Hlk200030593" w:id="107"/>
      <w:r w:rsidRPr="00A15848">
        <w:rPr>
          <w:b/>
          <w:bCs/>
          <w:i/>
          <w:iCs/>
        </w:rPr>
        <w:t>§ 12.2.3a Bestaande warmtetransportnetten</w:t>
      </w:r>
    </w:p>
    <w:p w:rsidRPr="00A15848" w:rsidR="0063019B" w:rsidP="0063019B" w:rsidRDefault="0063019B" w14:paraId="35FC8D9E" w14:textId="77777777">
      <w:pPr>
        <w:tabs>
          <w:tab w:val="left" w:pos="284"/>
        </w:tabs>
      </w:pPr>
    </w:p>
    <w:p w:rsidRPr="00A15848" w:rsidR="0063019B" w:rsidP="0063019B" w:rsidRDefault="0063019B" w14:paraId="34D1A976" w14:textId="77777777">
      <w:pPr>
        <w:tabs>
          <w:tab w:val="left" w:pos="284"/>
        </w:tabs>
        <w:rPr>
          <w:b/>
          <w:bCs/>
        </w:rPr>
      </w:pPr>
      <w:r w:rsidRPr="00A15848">
        <w:rPr>
          <w:b/>
          <w:bCs/>
        </w:rPr>
        <w:lastRenderedPageBreak/>
        <w:t>Artikel 12.12a aanwijzing warmtetransportbeheerder</w:t>
      </w:r>
    </w:p>
    <w:p w:rsidRPr="00A15848" w:rsidR="0063019B" w:rsidP="0063019B" w:rsidRDefault="0063019B" w14:paraId="6A5EDD25" w14:textId="77777777">
      <w:pPr>
        <w:tabs>
          <w:tab w:val="left" w:pos="284"/>
        </w:tabs>
      </w:pPr>
    </w:p>
    <w:p w:rsidRPr="00A15848" w:rsidR="0063019B" w:rsidP="0063019B" w:rsidRDefault="0063019B" w14:paraId="5456C701" w14:textId="5FC07E99">
      <w:pPr>
        <w:tabs>
          <w:tab w:val="left" w:pos="284"/>
        </w:tabs>
      </w:pPr>
      <w:r w:rsidRPr="00A15848">
        <w:tab/>
        <w:t xml:space="preserve">1. Indien op het tijdstip van inwerkingtreding van dit artikel een warmtetransportonderneming een warmtetransportnet in een gebied in ontwikkeling en aangelegd heeft, verleent Onze Minister binnen een half jaar na inwerkingtreding van dit artikel de onderneming een aanwijzing voor dit gebied voor minimaal 20 en maximaal 30 jaar indien de onderneming voldoet aan de voorwaarden gesteld in de artikelen 5.11, 5.12 en 5.14. Op de beoordeling van de aanvraag is artikel 5.1, zesde lid, van overeenkomstige toepassing. </w:t>
      </w:r>
    </w:p>
    <w:p w:rsidRPr="00A15848" w:rsidR="0063019B" w:rsidP="0063019B" w:rsidRDefault="0063019B" w14:paraId="201D6727" w14:textId="76C5900A">
      <w:pPr>
        <w:tabs>
          <w:tab w:val="left" w:pos="284"/>
        </w:tabs>
      </w:pPr>
      <w:r w:rsidRPr="00A15848">
        <w:tab/>
        <w:t>2. Onze Minister kan aan een aanwijzing voorschriften en beperkingen verbinden.</w:t>
      </w:r>
    </w:p>
    <w:p w:rsidRPr="00A15848" w:rsidR="0063019B" w:rsidP="0063019B" w:rsidRDefault="0063019B" w14:paraId="230B0B53" w14:textId="1433D562">
      <w:pPr>
        <w:tabs>
          <w:tab w:val="left" w:pos="284"/>
        </w:tabs>
      </w:pPr>
      <w:r w:rsidRPr="00A15848">
        <w:tab/>
        <w:t xml:space="preserve">3. De aanwijzing wordt geacht een aanwijzing als bedoeld in artikel 5.1, eerste lid, te zijn. </w:t>
      </w:r>
    </w:p>
    <w:p w:rsidRPr="00A15848" w:rsidR="0063019B" w:rsidP="0063019B" w:rsidRDefault="0063019B" w14:paraId="79BE45EB" w14:textId="238DCCEC">
      <w:pPr>
        <w:tabs>
          <w:tab w:val="left" w:pos="284"/>
        </w:tabs>
      </w:pPr>
      <w:r w:rsidRPr="00A15848">
        <w:tab/>
        <w:t xml:space="preserve">4. Onze Minister zendt aan de Autoriteit Consument en Markt een afschrift van de aanwijzing. </w:t>
      </w:r>
    </w:p>
    <w:p w:rsidRPr="00A15848" w:rsidR="0063019B" w:rsidP="0063019B" w:rsidRDefault="0063019B" w14:paraId="138D2F40" w14:textId="11FB35AE">
      <w:pPr>
        <w:tabs>
          <w:tab w:val="left" w:pos="284"/>
        </w:tabs>
      </w:pPr>
      <w:r w:rsidRPr="00A15848">
        <w:tab/>
        <w:t>5. Bij of krachtens algemene maatregel van bestuur worden nadere regels gesteld over de wijze waarop de aanvraag om een aanwijzing op grond van het eerste lid wordt ingediend, de bij de aanvraag om een aanwijzing te verstrekken gegevens en bescheiden en de termijn waarbinnen Onze Minister een besluit neemt.</w:t>
      </w:r>
    </w:p>
    <w:p w:rsidRPr="00A15848" w:rsidR="0063019B" w:rsidP="0063019B" w:rsidRDefault="0063019B" w14:paraId="2A5A6CDD" w14:textId="6D4713AC">
      <w:pPr>
        <w:tabs>
          <w:tab w:val="left" w:pos="284"/>
        </w:tabs>
      </w:pPr>
      <w:r w:rsidRPr="00A15848">
        <w:tab/>
        <w:t>6. Bij of krachtens algemene maatregel van bestuur kunnen nadere regels worden gesteld over:</w:t>
      </w:r>
    </w:p>
    <w:p w:rsidRPr="00A15848" w:rsidR="0063019B" w:rsidP="0063019B" w:rsidRDefault="0063019B" w14:paraId="6A0F201E" w14:textId="5ACAA7EA">
      <w:pPr>
        <w:tabs>
          <w:tab w:val="left" w:pos="284"/>
        </w:tabs>
      </w:pPr>
      <w:r w:rsidRPr="00A15848">
        <w:tab/>
        <w:t>a. de voorschriften en beperkingen, bedoeld in het tweede lid;</w:t>
      </w:r>
    </w:p>
    <w:p w:rsidRPr="00A15848" w:rsidR="0063019B" w:rsidP="0063019B" w:rsidRDefault="0063019B" w14:paraId="615003D3" w14:textId="2B98B4B8">
      <w:pPr>
        <w:tabs>
          <w:tab w:val="left" w:pos="284"/>
        </w:tabs>
      </w:pPr>
      <w:r w:rsidRPr="00A15848">
        <w:tab/>
        <w:t>b. de voorwaarden, genoemd in het eerste lid.</w:t>
      </w:r>
    </w:p>
    <w:bookmarkEnd w:id="107"/>
    <w:p w:rsidRPr="00A15848" w:rsidR="0063019B" w:rsidP="0063019B" w:rsidRDefault="0063019B" w14:paraId="55AFA931" w14:textId="77777777">
      <w:pPr>
        <w:tabs>
          <w:tab w:val="left" w:pos="284"/>
        </w:tabs>
      </w:pPr>
    </w:p>
    <w:p w:rsidRPr="00A15848" w:rsidR="0063019B" w:rsidP="0063019B" w:rsidRDefault="0063019B" w14:paraId="4EFA9A16" w14:textId="77777777">
      <w:pPr>
        <w:tabs>
          <w:tab w:val="left" w:pos="284"/>
        </w:tabs>
      </w:pPr>
      <w:r w:rsidRPr="00A15848">
        <w:t xml:space="preserve">BH </w:t>
      </w:r>
    </w:p>
    <w:p w:rsidRPr="00A15848" w:rsidR="0063019B" w:rsidP="0063019B" w:rsidRDefault="0063019B" w14:paraId="3A7CD435" w14:textId="77777777">
      <w:pPr>
        <w:tabs>
          <w:tab w:val="left" w:pos="284"/>
        </w:tabs>
      </w:pPr>
    </w:p>
    <w:p w:rsidRPr="00A15848" w:rsidR="0063019B" w:rsidP="0063019B" w:rsidRDefault="0063019B" w14:paraId="7EF61D4C" w14:textId="61E5C460">
      <w:pPr>
        <w:tabs>
          <w:tab w:val="left" w:pos="284"/>
        </w:tabs>
      </w:pPr>
      <w:r w:rsidRPr="00A15848">
        <w:tab/>
        <w:t xml:space="preserve">In het opschrift van artikel 12.14a vervalt “overgangsrecht”. </w:t>
      </w:r>
    </w:p>
    <w:p w:rsidRPr="00A15848" w:rsidR="0063019B" w:rsidP="0063019B" w:rsidRDefault="0063019B" w14:paraId="42CEEE9C" w14:textId="77777777">
      <w:pPr>
        <w:tabs>
          <w:tab w:val="left" w:pos="284"/>
        </w:tabs>
      </w:pPr>
    </w:p>
    <w:p w:rsidRPr="00A15848" w:rsidR="0063019B" w:rsidP="0063019B" w:rsidRDefault="0063019B" w14:paraId="17A4B635" w14:textId="77777777">
      <w:pPr>
        <w:tabs>
          <w:tab w:val="left" w:pos="284"/>
        </w:tabs>
      </w:pPr>
      <w:r w:rsidRPr="00A15848">
        <w:t xml:space="preserve">BI </w:t>
      </w:r>
    </w:p>
    <w:p w:rsidRPr="00A15848" w:rsidR="0063019B" w:rsidP="0063019B" w:rsidRDefault="0063019B" w14:paraId="3EBBB85A" w14:textId="77777777">
      <w:pPr>
        <w:tabs>
          <w:tab w:val="left" w:pos="284"/>
        </w:tabs>
      </w:pPr>
    </w:p>
    <w:p w:rsidRPr="00A15848" w:rsidR="0063019B" w:rsidP="0063019B" w:rsidRDefault="0063019B" w14:paraId="24EED96F" w14:textId="429C3A13">
      <w:pPr>
        <w:tabs>
          <w:tab w:val="left" w:pos="284"/>
        </w:tabs>
      </w:pPr>
      <w:r w:rsidRPr="00A15848">
        <w:tab/>
        <w:t xml:space="preserve">In § 12.3 worden voor artikel 12.15 twee nieuwe artikelen ingevoegd, luidende: </w:t>
      </w:r>
    </w:p>
    <w:p w:rsidRPr="00A15848" w:rsidR="0063019B" w:rsidP="0063019B" w:rsidRDefault="0063019B" w14:paraId="7A184A6B" w14:textId="77777777">
      <w:pPr>
        <w:tabs>
          <w:tab w:val="left" w:pos="284"/>
        </w:tabs>
      </w:pPr>
    </w:p>
    <w:p w:rsidRPr="00A15848" w:rsidR="0063019B" w:rsidP="0063019B" w:rsidRDefault="0063019B" w14:paraId="10EBD592" w14:textId="77777777">
      <w:pPr>
        <w:tabs>
          <w:tab w:val="left" w:pos="284"/>
        </w:tabs>
        <w:rPr>
          <w:b/>
          <w:bCs/>
        </w:rPr>
      </w:pPr>
      <w:bookmarkStart w:name="_Hlk200030647" w:id="108"/>
      <w:r w:rsidRPr="00A15848">
        <w:rPr>
          <w:b/>
          <w:bCs/>
        </w:rPr>
        <w:t>Artikel 12.14b verbod handelen in strijd met voorschriften en beperkingen</w:t>
      </w:r>
    </w:p>
    <w:p w:rsidRPr="00A15848" w:rsidR="0063019B" w:rsidP="0063019B" w:rsidRDefault="0063019B" w14:paraId="426D0EB1" w14:textId="77777777">
      <w:pPr>
        <w:tabs>
          <w:tab w:val="left" w:pos="284"/>
        </w:tabs>
      </w:pPr>
    </w:p>
    <w:p w:rsidRPr="00A15848" w:rsidR="0063019B" w:rsidP="0063019B" w:rsidRDefault="0063019B" w14:paraId="6CD96F2B" w14:textId="7E6CBB86">
      <w:pPr>
        <w:tabs>
          <w:tab w:val="left" w:pos="284"/>
        </w:tabs>
      </w:pPr>
      <w:r w:rsidRPr="00A15848">
        <w:tab/>
        <w:t>Het is verboden te handelen in strijd met een voorschrift of beperking:</w:t>
      </w:r>
    </w:p>
    <w:p w:rsidRPr="00A15848" w:rsidR="0063019B" w:rsidP="0063019B" w:rsidRDefault="0063019B" w14:paraId="6C8AC0C6" w14:textId="2C62EE9B">
      <w:pPr>
        <w:tabs>
          <w:tab w:val="left" w:pos="284"/>
        </w:tabs>
      </w:pPr>
      <w:r w:rsidRPr="00A15848">
        <w:tab/>
        <w:t xml:space="preserve">a. als bedoeld in de artikelen 12.4, eerste lid, 12.8, vierde lid, en 12.11, derde lid; </w:t>
      </w:r>
    </w:p>
    <w:p w:rsidRPr="00A15848" w:rsidR="0063019B" w:rsidP="0063019B" w:rsidRDefault="0063019B" w14:paraId="22126B63" w14:textId="6A686B93">
      <w:pPr>
        <w:tabs>
          <w:tab w:val="left" w:pos="284"/>
        </w:tabs>
      </w:pPr>
      <w:r w:rsidRPr="00A15848">
        <w:tab/>
        <w:t>b. als bedoeld in de artikelen 12.9, vierde lid, en 12.12a, tweede lid.</w:t>
      </w:r>
    </w:p>
    <w:p w:rsidRPr="00A15848" w:rsidR="0063019B" w:rsidP="0063019B" w:rsidRDefault="0063019B" w14:paraId="37AE6764" w14:textId="77777777">
      <w:pPr>
        <w:tabs>
          <w:tab w:val="left" w:pos="284"/>
        </w:tabs>
      </w:pPr>
    </w:p>
    <w:p w:rsidRPr="00A15848" w:rsidR="0063019B" w:rsidP="0063019B" w:rsidRDefault="0063019B" w14:paraId="38C14A89" w14:textId="77777777">
      <w:pPr>
        <w:tabs>
          <w:tab w:val="left" w:pos="284"/>
        </w:tabs>
        <w:rPr>
          <w:b/>
          <w:bCs/>
        </w:rPr>
      </w:pPr>
      <w:r w:rsidRPr="00A15848">
        <w:rPr>
          <w:b/>
          <w:bCs/>
        </w:rPr>
        <w:t xml:space="preserve">Artikel 12.14c kenmerken </w:t>
      </w:r>
      <w:proofErr w:type="spellStart"/>
      <w:r w:rsidRPr="00A15848">
        <w:rPr>
          <w:b/>
          <w:bCs/>
        </w:rPr>
        <w:t>binneninstallatie</w:t>
      </w:r>
      <w:proofErr w:type="spellEnd"/>
      <w:r w:rsidRPr="00A15848">
        <w:rPr>
          <w:b/>
          <w:bCs/>
        </w:rPr>
        <w:t xml:space="preserve"> en warmtebehoefte in een leveringsovereenkomst </w:t>
      </w:r>
    </w:p>
    <w:p w:rsidRPr="00A15848" w:rsidR="0063019B" w:rsidP="0063019B" w:rsidRDefault="0063019B" w14:paraId="20084F52" w14:textId="77777777">
      <w:pPr>
        <w:tabs>
          <w:tab w:val="left" w:pos="284"/>
        </w:tabs>
      </w:pPr>
    </w:p>
    <w:p w:rsidRPr="00A15848" w:rsidR="0063019B" w:rsidP="0063019B" w:rsidRDefault="0063019B" w14:paraId="6A553020" w14:textId="79D7CB9C">
      <w:pPr>
        <w:tabs>
          <w:tab w:val="left" w:pos="284"/>
        </w:tabs>
      </w:pPr>
      <w:r w:rsidRPr="00A15848">
        <w:tab/>
        <w:t xml:space="preserve">1. De kenmerken van de </w:t>
      </w:r>
      <w:proofErr w:type="spellStart"/>
      <w:r w:rsidRPr="00A15848">
        <w:t>binneninstallatie</w:t>
      </w:r>
      <w:proofErr w:type="spellEnd"/>
      <w:r w:rsidRPr="00A15848">
        <w:t xml:space="preserve"> en de warmtebehoefte van het gebouw zoals die op het tijdstip van inwerkingtreding van de artikelen 2.15 en 2.30 in een leveringsovereenkomst tussen een aangewezen warmtebedrijf dan wel een warmtebedrijf waaraan een ontheffing als bedoeld in artikel 3.1, eerste lid, is verleend, en een verbruiker staan, worden beschouwd als te voldoen aan de vereisten van de kenmerken van de </w:t>
      </w:r>
      <w:proofErr w:type="spellStart"/>
      <w:r w:rsidRPr="00A15848">
        <w:t>binneninstallatie</w:t>
      </w:r>
      <w:proofErr w:type="spellEnd"/>
      <w:r w:rsidRPr="00A15848">
        <w:t xml:space="preserve"> en de warmtebehoefte van het gebouw als bedoeld in artikel 2.30, eerste lid, onderdelen d en f, en de kenmerken van de </w:t>
      </w:r>
      <w:proofErr w:type="spellStart"/>
      <w:r w:rsidRPr="00A15848">
        <w:t>binneninstallatie</w:t>
      </w:r>
      <w:proofErr w:type="spellEnd"/>
      <w:r w:rsidRPr="00A15848">
        <w:t xml:space="preserve"> en de warmtebehoefte van het gebouw als bedoeld in artikel 2.15, tweede lid, onderdelen c en d. </w:t>
      </w:r>
    </w:p>
    <w:p w:rsidRPr="00A15848" w:rsidR="0063019B" w:rsidP="0063019B" w:rsidRDefault="0063019B" w14:paraId="61242AF7" w14:textId="66AB232B">
      <w:pPr>
        <w:tabs>
          <w:tab w:val="left" w:pos="284"/>
        </w:tabs>
      </w:pPr>
      <w:r w:rsidRPr="00A15848">
        <w:tab/>
        <w:t xml:space="preserve">2. Indien op het tijdstip van inwerkingtreding van de artikelen 2.15 en 2.30 de kenmerken van de </w:t>
      </w:r>
      <w:proofErr w:type="spellStart"/>
      <w:r w:rsidRPr="00A15848">
        <w:t>binneninstallatie</w:t>
      </w:r>
      <w:proofErr w:type="spellEnd"/>
      <w:r w:rsidRPr="00A15848">
        <w:t xml:space="preserve"> en de warmtebehoefte van het gebouw niet in de leveringsovereenkomst, bedoeld in het eerste lid, zijn omschreven, is het eerste lid van overeenkomstige toepassing ten aanzien van de op dat tijdstip aanwezige </w:t>
      </w:r>
      <w:proofErr w:type="spellStart"/>
      <w:r w:rsidRPr="00A15848">
        <w:t>binneninstallatie</w:t>
      </w:r>
      <w:proofErr w:type="spellEnd"/>
      <w:r w:rsidRPr="00A15848">
        <w:t xml:space="preserve"> en </w:t>
      </w:r>
      <w:r w:rsidRPr="00A15848">
        <w:lastRenderedPageBreak/>
        <w:t xml:space="preserve">geldende warmtebehoefte van het gebouw, tenzij er sprake is van gebrekkig onderhoud of het verkeerd ingeregeld zijn van de </w:t>
      </w:r>
      <w:proofErr w:type="spellStart"/>
      <w:r w:rsidRPr="00A15848">
        <w:t>binneninstallatie</w:t>
      </w:r>
      <w:proofErr w:type="spellEnd"/>
      <w:r w:rsidRPr="00A15848">
        <w:t>.</w:t>
      </w:r>
    </w:p>
    <w:p w:rsidRPr="00A15848" w:rsidR="0063019B" w:rsidP="0063019B" w:rsidRDefault="0063019B" w14:paraId="439142C9" w14:textId="4E71206E">
      <w:pPr>
        <w:tabs>
          <w:tab w:val="left" w:pos="284"/>
        </w:tabs>
      </w:pPr>
      <w:r w:rsidRPr="00A15848">
        <w:tab/>
        <w:t xml:space="preserve">3. Bij of krachtens algemene maatregel van bestuur kunnen nadere regels worden gesteld over wanneer sprake is van gebrekkig onderhoud of het verkeerd ingeregeld zijn van de </w:t>
      </w:r>
      <w:proofErr w:type="spellStart"/>
      <w:r w:rsidRPr="00A15848">
        <w:t>binneninstallatie</w:t>
      </w:r>
      <w:proofErr w:type="spellEnd"/>
      <w:r w:rsidRPr="00A15848">
        <w:t xml:space="preserve"> als bedoeld in het tweede lid.</w:t>
      </w:r>
    </w:p>
    <w:bookmarkEnd w:id="108"/>
    <w:p w:rsidRPr="00A15848" w:rsidR="0063019B" w:rsidP="0063019B" w:rsidRDefault="0063019B" w14:paraId="36BBF8EE" w14:textId="77777777">
      <w:pPr>
        <w:tabs>
          <w:tab w:val="left" w:pos="284"/>
        </w:tabs>
      </w:pPr>
    </w:p>
    <w:p w:rsidRPr="00A15848" w:rsidR="0063019B" w:rsidP="0063019B" w:rsidRDefault="0063019B" w14:paraId="6449891E" w14:textId="77777777">
      <w:pPr>
        <w:tabs>
          <w:tab w:val="left" w:pos="284"/>
        </w:tabs>
      </w:pPr>
      <w:r w:rsidRPr="00A15848">
        <w:t xml:space="preserve">BJ </w:t>
      </w:r>
    </w:p>
    <w:p w:rsidRPr="00A15848" w:rsidR="0063019B" w:rsidP="0063019B" w:rsidRDefault="0063019B" w14:paraId="741E28C0" w14:textId="77777777">
      <w:pPr>
        <w:tabs>
          <w:tab w:val="left" w:pos="284"/>
        </w:tabs>
      </w:pPr>
    </w:p>
    <w:p w:rsidRPr="00A15848" w:rsidR="0063019B" w:rsidP="0063019B" w:rsidRDefault="0063019B" w14:paraId="440E3A52" w14:textId="64F606CF">
      <w:pPr>
        <w:tabs>
          <w:tab w:val="left" w:pos="284"/>
        </w:tabs>
      </w:pPr>
      <w:r w:rsidRPr="00A15848">
        <w:tab/>
        <w:t xml:space="preserve">Artikel 12.16 komt te luiden: </w:t>
      </w:r>
    </w:p>
    <w:p w:rsidRPr="00A15848" w:rsidR="0063019B" w:rsidP="0063019B" w:rsidRDefault="0063019B" w14:paraId="70E03D45" w14:textId="77777777">
      <w:pPr>
        <w:tabs>
          <w:tab w:val="left" w:pos="284"/>
        </w:tabs>
      </w:pPr>
    </w:p>
    <w:p w:rsidRPr="00A15848" w:rsidR="0063019B" w:rsidP="0063019B" w:rsidRDefault="0063019B" w14:paraId="659B65F8" w14:textId="77777777">
      <w:pPr>
        <w:tabs>
          <w:tab w:val="left" w:pos="284"/>
        </w:tabs>
        <w:rPr>
          <w:b/>
          <w:bCs/>
        </w:rPr>
      </w:pPr>
      <w:bookmarkStart w:name="_Hlk200030688" w:id="109"/>
      <w:r w:rsidRPr="00A15848">
        <w:rPr>
          <w:b/>
          <w:bCs/>
        </w:rPr>
        <w:t>Artikel 12.16</w:t>
      </w:r>
    </w:p>
    <w:p w:rsidRPr="00A15848" w:rsidR="0063019B" w:rsidP="0063019B" w:rsidRDefault="0063019B" w14:paraId="15A3B622" w14:textId="77777777">
      <w:pPr>
        <w:tabs>
          <w:tab w:val="left" w:pos="284"/>
        </w:tabs>
      </w:pPr>
    </w:p>
    <w:p w:rsidRPr="00A15848" w:rsidR="0063019B" w:rsidP="0063019B" w:rsidRDefault="0063019B" w14:paraId="448F046D" w14:textId="4D700DC9">
      <w:pPr>
        <w:tabs>
          <w:tab w:val="left" w:pos="284"/>
        </w:tabs>
      </w:pPr>
      <w:r w:rsidRPr="00A15848">
        <w:tab/>
        <w:t>Verleende vergunningen op grond van artikel 9, eerste lid, van de Warmtewet vervallen uiterlijk binnen een jaar na inwerkingtreding van artikel 12.2, 12.3 en 12.11 van deze wet, of zo eerder, indien het college:</w:t>
      </w:r>
    </w:p>
    <w:p w:rsidRPr="00A15848" w:rsidR="0063019B" w:rsidP="0063019B" w:rsidRDefault="0063019B" w14:paraId="3DA9ADC7" w14:textId="5ECDC903">
      <w:pPr>
        <w:tabs>
          <w:tab w:val="left" w:pos="284"/>
        </w:tabs>
      </w:pPr>
      <w:r w:rsidRPr="00A15848">
        <w:tab/>
        <w:t>a. op grond van artikel 12.2, eerste, tweede, derde of vierde lid, of 12.3, eerste lid, een warmtebedrijf een aanwijzing heeft verleend, of</w:t>
      </w:r>
    </w:p>
    <w:p w:rsidRPr="00A15848" w:rsidR="0063019B" w:rsidP="0063019B" w:rsidRDefault="0063019B" w14:paraId="317C7F83" w14:textId="17A54EA3">
      <w:pPr>
        <w:tabs>
          <w:tab w:val="left" w:pos="284"/>
        </w:tabs>
      </w:pPr>
      <w:r w:rsidRPr="00A15848">
        <w:tab/>
        <w:t>b. op grond van artikel 12.11, eerste lid, een warmtebedrijf een ontheffing heeft verleend.</w:t>
      </w:r>
    </w:p>
    <w:bookmarkEnd w:id="109"/>
    <w:p w:rsidRPr="00A15848" w:rsidR="0063019B" w:rsidP="0063019B" w:rsidRDefault="0063019B" w14:paraId="1034A4BA" w14:textId="77777777">
      <w:pPr>
        <w:tabs>
          <w:tab w:val="left" w:pos="284"/>
        </w:tabs>
      </w:pPr>
    </w:p>
    <w:p w:rsidRPr="00A15848" w:rsidR="0063019B" w:rsidP="0063019B" w:rsidRDefault="0063019B" w14:paraId="4EA028C5" w14:textId="77777777">
      <w:pPr>
        <w:tabs>
          <w:tab w:val="left" w:pos="284"/>
        </w:tabs>
      </w:pPr>
      <w:r w:rsidRPr="00A15848">
        <w:t xml:space="preserve">BK </w:t>
      </w:r>
    </w:p>
    <w:p w:rsidRPr="00A15848" w:rsidR="0063019B" w:rsidP="0063019B" w:rsidRDefault="0063019B" w14:paraId="7148E60E" w14:textId="77777777">
      <w:pPr>
        <w:tabs>
          <w:tab w:val="left" w:pos="284"/>
        </w:tabs>
      </w:pPr>
    </w:p>
    <w:p w:rsidRPr="00A15848" w:rsidR="0063019B" w:rsidP="0063019B" w:rsidRDefault="0063019B" w14:paraId="14AE94C9" w14:textId="3BC66ED3">
      <w:pPr>
        <w:tabs>
          <w:tab w:val="left" w:pos="284"/>
        </w:tabs>
      </w:pPr>
      <w:r w:rsidRPr="00A15848">
        <w:tab/>
        <w:t xml:space="preserve">Artikel 12.17 komt te luiden: </w:t>
      </w:r>
    </w:p>
    <w:p w:rsidRPr="00A15848" w:rsidR="0063019B" w:rsidP="0063019B" w:rsidRDefault="0063019B" w14:paraId="088E9380" w14:textId="77777777">
      <w:pPr>
        <w:tabs>
          <w:tab w:val="left" w:pos="284"/>
        </w:tabs>
      </w:pPr>
    </w:p>
    <w:p w:rsidRPr="00A15848" w:rsidR="0063019B" w:rsidP="0063019B" w:rsidRDefault="0063019B" w14:paraId="60BD5CFB" w14:textId="77777777">
      <w:pPr>
        <w:tabs>
          <w:tab w:val="left" w:pos="284"/>
        </w:tabs>
        <w:rPr>
          <w:b/>
          <w:bCs/>
        </w:rPr>
      </w:pPr>
      <w:bookmarkStart w:name="_Hlk200030781" w:id="110"/>
      <w:r w:rsidRPr="00A15848">
        <w:rPr>
          <w:b/>
          <w:bCs/>
        </w:rPr>
        <w:t xml:space="preserve">Artikel 12.17 Warmtewet tijdelijk van toepassing op bestaande warmtebedrijven en nieuw aangewezen warmtebedrijven die warmte leveren aan meer dan 1500 verbruikers </w:t>
      </w:r>
    </w:p>
    <w:p w:rsidRPr="00A15848" w:rsidR="0063019B" w:rsidP="0063019B" w:rsidRDefault="0063019B" w14:paraId="5BA4EDF6" w14:textId="77777777">
      <w:pPr>
        <w:tabs>
          <w:tab w:val="left" w:pos="284"/>
        </w:tabs>
      </w:pPr>
    </w:p>
    <w:p w:rsidRPr="00A15848" w:rsidR="0063019B" w:rsidP="0063019B" w:rsidRDefault="0063019B" w14:paraId="6149DBF8" w14:textId="4696638D">
      <w:pPr>
        <w:tabs>
          <w:tab w:val="left" w:pos="284"/>
        </w:tabs>
      </w:pPr>
      <w:r w:rsidRPr="00A15848">
        <w:tab/>
        <w:t>1. Tot het tijdstip waarop het college op grond van artikel 12.2, eerste, tweede, derde of vierde lid, of 12.3, eerste lid, een warmtebedrijf heeft aangewezen voor een warmtekavel en tot ten hoogste een jaar na inwerkingtreding van dit artikel, blijven op een leverancier als bedoeld in artikel 1 van de Warmtewet die warmte levert aan meer dan 1500 verbruikers,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A15848" w:rsidR="0063019B" w:rsidP="0063019B" w:rsidRDefault="0063019B" w14:paraId="69889E9F" w14:textId="1275FC54">
      <w:pPr>
        <w:tabs>
          <w:tab w:val="left" w:pos="284"/>
        </w:tabs>
      </w:pPr>
      <w:r w:rsidRPr="00A15848">
        <w:tab/>
        <w:t>2. Tot het tijdstip waarop het college op grond van artikel 12.2, eerste, tweede, derde of vierde lid, of 12.3, eerste lid, een warmtebedrijf heeft aangewezen voor een warmtekavel, en tot ten hoogste een jaar na inwerkingtreding van dit artikel:</w:t>
      </w:r>
    </w:p>
    <w:p w:rsidRPr="00A15848" w:rsidR="0063019B" w:rsidP="0063019B" w:rsidRDefault="0063019B" w14:paraId="393A1852" w14:textId="535DEFC4">
      <w:pPr>
        <w:tabs>
          <w:tab w:val="left" w:pos="284"/>
        </w:tabs>
      </w:pPr>
      <w:r w:rsidRPr="00A15848">
        <w:tab/>
        <w:t xml:space="preserve">a. zijn de artikelen 1.1, 2.18, 2.19, 2.30 tot en met 2.33, 2.35 tot en met 2.43, 2.47, 6.1, 6.2, 7.8, 7.8a, 9.8, en 10, eerste lid, onderdeel a, tweede en derde lid, van deze wet van overeenkomstige toepassing op de leverancier, bedoeld in het eerste lid; </w:t>
      </w:r>
    </w:p>
    <w:p w:rsidRPr="00A15848" w:rsidR="0063019B" w:rsidP="0063019B" w:rsidRDefault="0063019B" w14:paraId="04C3E479" w14:textId="55C41675">
      <w:pPr>
        <w:tabs>
          <w:tab w:val="left" w:pos="284"/>
        </w:tabs>
      </w:pPr>
      <w:r w:rsidRPr="00A15848">
        <w:ta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A15848" w:rsidR="0063019B" w:rsidP="0063019B" w:rsidRDefault="0063019B" w14:paraId="6A20B1E6" w14:textId="5E9E61B1">
      <w:pPr>
        <w:tabs>
          <w:tab w:val="left" w:pos="284"/>
        </w:tabs>
      </w:pPr>
      <w:r w:rsidRPr="00A15848">
        <w:tab/>
        <w:t xml:space="preserve">c. is artikel 1.2, eerste lid, niet van toepassing op de levering of het transport van warmte door de leverancier, bedoeld in het eerste lid. </w:t>
      </w:r>
    </w:p>
    <w:p w:rsidRPr="00A15848" w:rsidR="0063019B" w:rsidP="0063019B" w:rsidRDefault="0063019B" w14:paraId="0355AA63" w14:textId="7D169F4F">
      <w:pPr>
        <w:tabs>
          <w:tab w:val="left" w:pos="284"/>
        </w:tabs>
      </w:pPr>
      <w:r w:rsidRPr="00A15848">
        <w:tab/>
        <w:t xml:space="preserve">3. Vanaf het tijdstip van inwerkingtreding van de artikelen 7.1, 7.2, 7.10, derde tot en met vijfde lid, 7.12, 7.13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w:t>
      </w:r>
      <w:r w:rsidRPr="00A15848">
        <w:lastRenderedPageBreak/>
        <w:t>daarop berustende bepalingen niet langer van toepassing op de levering van warmte door een leverancier als bedoeld in het eerste lid.</w:t>
      </w:r>
    </w:p>
    <w:p w:rsidRPr="00A15848" w:rsidR="0063019B" w:rsidP="0063019B" w:rsidRDefault="0063019B" w14:paraId="087645AD" w14:textId="67EA9BFF">
      <w:pPr>
        <w:tabs>
          <w:tab w:val="left" w:pos="284"/>
        </w:tabs>
      </w:pPr>
      <w:r w:rsidRPr="00A15848">
        <w:tab/>
        <w:t>4. Vanaf het tijdstip, bedoeld in het derde lid, tot het tijdstip waarop het college op grond van artikel 12.2, eerste, tweede, derde of vierde lid, of 12.3, eerste lid, een warmtebedrijf heeft aangewezen voor een warmtekavel, zijn:</w:t>
      </w:r>
    </w:p>
    <w:p w:rsidRPr="00A15848" w:rsidR="0063019B" w:rsidP="0063019B" w:rsidRDefault="0063019B" w14:paraId="3C5BA9AE" w14:textId="2E6F810C">
      <w:pPr>
        <w:tabs>
          <w:tab w:val="left" w:pos="284"/>
        </w:tabs>
      </w:pPr>
      <w:r w:rsidRPr="00A15848">
        <w:tab/>
        <w:t>a. de artikelen 7.1, 7.2, 7.10, derde tot en met vijfde lid, 7.12, 7.13, 7.23 en 11.4, eerste lid, onderdelen a en d, tweede en derde lid, van deze wet van overeenkomstige toepassing op de levering van warmte door een leverancier als bedoeld in het eerste lid;</w:t>
      </w:r>
    </w:p>
    <w:p w:rsidRPr="00A15848" w:rsidR="0063019B" w:rsidP="0063019B" w:rsidRDefault="0063019B" w14:paraId="23895C04" w14:textId="06B6630F">
      <w:pPr>
        <w:tabs>
          <w:tab w:val="left" w:pos="284"/>
        </w:tabs>
      </w:pPr>
      <w:r w:rsidRPr="00A15848">
        <w:tab/>
        <w:t xml:space="preserve">b. op het toezicht op en de naleving van het bij of krachtens de artikelen, bedoeld in onderdeel a, bepaalde, de artikelen 9.1, eerste lid, 9.2, eerste lid, 9.3, eerste lid, en 9.4, eerste en zevende lid, van deze wet van overeenkomstige toepassing. </w:t>
      </w:r>
    </w:p>
    <w:p w:rsidRPr="00A15848" w:rsidR="0063019B" w:rsidP="0063019B" w:rsidRDefault="0063019B" w14:paraId="679BDD31" w14:textId="1E02E4AF">
      <w:pPr>
        <w:tabs>
          <w:tab w:val="left" w:pos="284"/>
        </w:tabs>
      </w:pPr>
      <w:r w:rsidRPr="00A15848">
        <w:tab/>
        <w:t>5. Indien de artikelen 7.1, 7.2, 7.10, derde tot en met vijfde lid, 7.12, 7.13 en 7.23 van deze wet nog niet in werking zijn getreden, zijn tot inwerkingtreding van deze artikelen, op een warmtebedrijf dat is aangewezen op grond van artikel 2.5, eerste lid, 2.7, eerste lid, 12.2, eerste, tweede, derde of vierde lid, of 12.3, eerste lid:</w:t>
      </w:r>
    </w:p>
    <w:p w:rsidRPr="00A15848" w:rsidR="0063019B" w:rsidP="0063019B" w:rsidRDefault="0063019B" w14:paraId="6181958A" w14:textId="700BC3D2">
      <w:pPr>
        <w:tabs>
          <w:tab w:val="left" w:pos="284"/>
        </w:tabs>
      </w:pPr>
      <w:r w:rsidRPr="00A15848">
        <w:tab/>
        <w:t xml:space="preserve">a. de artikelen 2, derde lid, 4a, eerste, tweede en vierde lid, 5, 5a, 6, 8, eerste lid, vijfde lid, zesde lid, onderdelen b en c, en achtste lid, 23 en 24 van de Warmtewet en de daarop berustende bepalingen van overeenkomstige toepassing; </w:t>
      </w:r>
    </w:p>
    <w:p w:rsidRPr="00A15848" w:rsidR="0063019B" w:rsidP="0063019B" w:rsidRDefault="0063019B" w14:paraId="4352A8D2" w14:textId="0E643C9D">
      <w:pPr>
        <w:tabs>
          <w:tab w:val="left" w:pos="284"/>
        </w:tabs>
      </w:pPr>
      <w:r w:rsidRPr="00A15848">
        <w:tab/>
        <w:t>b. op het toezicht op en de naleving van het bij of krachtens de artikelen, bedoeld in onderdeel a, bepaalde, de artikelen 13, 15, 17 en 18 van de Warmtewet van overeenkomstige toepassing.</w:t>
      </w:r>
    </w:p>
    <w:p w:rsidRPr="00A15848" w:rsidR="0063019B" w:rsidP="0063019B" w:rsidRDefault="0063019B" w14:paraId="55236A63" w14:textId="77777777">
      <w:pPr>
        <w:tabs>
          <w:tab w:val="left" w:pos="284"/>
        </w:tabs>
      </w:pPr>
    </w:p>
    <w:p w:rsidRPr="00A15848" w:rsidR="0063019B" w:rsidP="0063019B" w:rsidRDefault="0063019B" w14:paraId="4AB53999" w14:textId="77777777">
      <w:pPr>
        <w:tabs>
          <w:tab w:val="left" w:pos="284"/>
        </w:tabs>
      </w:pPr>
      <w:r w:rsidRPr="00A15848">
        <w:t xml:space="preserve">BL </w:t>
      </w:r>
    </w:p>
    <w:p w:rsidRPr="00A15848" w:rsidR="0063019B" w:rsidP="0063019B" w:rsidRDefault="0063019B" w14:paraId="68FBA03A" w14:textId="77777777">
      <w:pPr>
        <w:tabs>
          <w:tab w:val="left" w:pos="284"/>
        </w:tabs>
      </w:pPr>
    </w:p>
    <w:p w:rsidRPr="00A15848" w:rsidR="0063019B" w:rsidP="0063019B" w:rsidRDefault="0063019B" w14:paraId="256F700F" w14:textId="183EAFDB">
      <w:pPr>
        <w:tabs>
          <w:tab w:val="left" w:pos="284"/>
        </w:tabs>
      </w:pPr>
      <w:r w:rsidRPr="00A15848">
        <w:tab/>
        <w:t xml:space="preserve">Na artikel 12.17 worden twee artikelen ingevoegd, luidende: </w:t>
      </w:r>
    </w:p>
    <w:p w:rsidRPr="00A15848" w:rsidR="00992950" w:rsidP="0063019B" w:rsidRDefault="00992950" w14:paraId="6E9B4E81" w14:textId="77777777">
      <w:pPr>
        <w:tabs>
          <w:tab w:val="left" w:pos="284"/>
        </w:tabs>
        <w:rPr>
          <w:b/>
          <w:bCs/>
        </w:rPr>
      </w:pPr>
    </w:p>
    <w:p w:rsidRPr="00A15848" w:rsidR="0063019B" w:rsidP="0063019B" w:rsidRDefault="0063019B" w14:paraId="3F2AC23F" w14:textId="77777777">
      <w:pPr>
        <w:tabs>
          <w:tab w:val="left" w:pos="284"/>
        </w:tabs>
        <w:rPr>
          <w:b/>
          <w:bCs/>
        </w:rPr>
      </w:pPr>
      <w:r w:rsidRPr="00A15848">
        <w:rPr>
          <w:b/>
          <w:bCs/>
        </w:rPr>
        <w:t xml:space="preserve">Artikel 12.17a Warmtewet tijdelijk van toepassing op bestaande en nieuwe warmtebedrijven die warmte leveren met een klein collectief warmtesysteem </w:t>
      </w:r>
    </w:p>
    <w:p w:rsidRPr="00A15848" w:rsidR="00992950" w:rsidP="0063019B" w:rsidRDefault="00992950" w14:paraId="69A00DEB" w14:textId="77777777">
      <w:pPr>
        <w:tabs>
          <w:tab w:val="left" w:pos="284"/>
        </w:tabs>
      </w:pPr>
    </w:p>
    <w:p w:rsidRPr="00A15848" w:rsidR="0063019B" w:rsidP="0063019B" w:rsidRDefault="00992950" w14:paraId="666AB9B6" w14:textId="571F97E2">
      <w:pPr>
        <w:tabs>
          <w:tab w:val="left" w:pos="284"/>
        </w:tabs>
      </w:pPr>
      <w:r w:rsidRPr="00A15848">
        <w:tab/>
      </w:r>
      <w:r w:rsidRPr="00A15848" w:rsidR="0063019B">
        <w:t>1. Tot het tijdstip waarop het college een ontheffing heeft verleend op grond van artikel 12.11, eerste lid, en tot ten hoogste een jaar na inwerkingtreding van dit artikel blijven op een leverancier als bedoeld in artikel 1 van de Warmtewet die warmte levert aan maximaal 1500 verbruikers, huurders of leden van een vereniging van eigenaars of een vergelijkbare rechtsvorm,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A15848" w:rsidR="0063019B" w:rsidP="0063019B" w:rsidRDefault="00992950" w14:paraId="27635841" w14:textId="72129E07">
      <w:pPr>
        <w:tabs>
          <w:tab w:val="left" w:pos="284"/>
        </w:tabs>
      </w:pPr>
      <w:r w:rsidRPr="00A15848">
        <w:tab/>
      </w:r>
      <w:r w:rsidRPr="00A15848" w:rsidR="0063019B">
        <w:t>2. Tot het tijdstip waarop het college een ontheffing heeft verleend op grond van artikel 12.11, eerste lid, en tot ten hoogste een jaar na inwerkingtreding van dit artikel:</w:t>
      </w:r>
    </w:p>
    <w:p w:rsidRPr="00A15848" w:rsidR="0063019B" w:rsidP="0063019B" w:rsidRDefault="00992950" w14:paraId="293D86FD" w14:textId="4F456615">
      <w:pPr>
        <w:tabs>
          <w:tab w:val="left" w:pos="284"/>
        </w:tabs>
      </w:pPr>
      <w:r w:rsidRPr="00A15848">
        <w:tab/>
      </w:r>
      <w:r w:rsidRPr="00A15848" w:rsidR="0063019B">
        <w:t xml:space="preserve">a. zijn de artikelen 1.1, 2.18, 2.19, 2.30 tot en met 2.33, 2.35 tot en met 2.42, 2.47, 6.1, 6.2, 7.8, 9.8, en 10, eerste lid, onderdeel a, tweede en derde lid, van deze wet van overeenkomstige toepassing op de leverancier, bedoeld in het eerste lid; </w:t>
      </w:r>
    </w:p>
    <w:p w:rsidRPr="00A15848" w:rsidR="0063019B" w:rsidP="0063019B" w:rsidRDefault="00992950" w14:paraId="3870556D" w14:textId="782B189B">
      <w:pPr>
        <w:tabs>
          <w:tab w:val="left" w:pos="284"/>
        </w:tabs>
      </w:pPr>
      <w:r w:rsidRPr="00A15848">
        <w:tab/>
      </w:r>
      <w:r w:rsidRPr="00A15848" w:rsidR="0063019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A15848" w:rsidR="0063019B" w:rsidP="0063019B" w:rsidRDefault="00992950" w14:paraId="488A154F" w14:textId="285BE088">
      <w:pPr>
        <w:tabs>
          <w:tab w:val="left" w:pos="284"/>
        </w:tabs>
      </w:pPr>
      <w:r w:rsidRPr="00A15848">
        <w:tab/>
      </w:r>
      <w:r w:rsidRPr="00A15848" w:rsidR="0063019B">
        <w:t xml:space="preserve">c. is artikel 1.2, eerste lid, niet van toepassing op de levering of het transport van warmte door een leverancier bedoeld in het eerste lid. </w:t>
      </w:r>
    </w:p>
    <w:p w:rsidRPr="00A15848" w:rsidR="0063019B" w:rsidP="0063019B" w:rsidRDefault="00992950" w14:paraId="746041F3" w14:textId="67C17C5F">
      <w:pPr>
        <w:tabs>
          <w:tab w:val="left" w:pos="284"/>
        </w:tabs>
      </w:pPr>
      <w:r w:rsidRPr="00A15848">
        <w:tab/>
      </w:r>
      <w:r w:rsidRPr="00A15848" w:rsidR="0063019B">
        <w:t xml:space="preserve">3. Vanaf het tijdstip van inwerkingtreding van de artikelen 7.15, 7.16, 7.20, 7.21 en 7.23 van deze wet, zijn, in afwijking van het eerste lid, de artikelen 2, derde lid, 4a, eerste, tweede </w:t>
      </w:r>
      <w:r w:rsidRPr="00A15848" w:rsidR="0063019B">
        <w:lastRenderedPageBreak/>
        <w:t>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A15848" w:rsidR="0063019B" w:rsidP="0063019B" w:rsidRDefault="00992950" w14:paraId="2BCF07B5" w14:textId="04CD46D8">
      <w:pPr>
        <w:tabs>
          <w:tab w:val="left" w:pos="284"/>
        </w:tabs>
      </w:pPr>
      <w:r w:rsidRPr="00A15848">
        <w:tab/>
      </w:r>
      <w:r w:rsidRPr="00A15848" w:rsidR="0063019B">
        <w:t>4. Vanaf het tijdstip, bedoeld in het derde lid, tot het tijdstip waarop het college op grond van artikel 12.11, eerste lid, een ontheffing heeft verleend, zijn:</w:t>
      </w:r>
    </w:p>
    <w:p w:rsidRPr="00A15848" w:rsidR="0063019B" w:rsidP="0063019B" w:rsidRDefault="00992950" w14:paraId="40676B1E" w14:textId="52238962">
      <w:pPr>
        <w:tabs>
          <w:tab w:val="left" w:pos="284"/>
        </w:tabs>
      </w:pPr>
      <w:r w:rsidRPr="00A15848">
        <w:tab/>
      </w:r>
      <w:r w:rsidRPr="00A15848" w:rsidR="0063019B">
        <w:t>a. de artikelen 7.15, 7.16, 7.20, 7.21 en 7.23 en 11.4, eerste lid, onderdelen c en d, tweede en derde lid, van deze wet van overeenkomstige toepassing op de levering van warmte door een leverancier als bedoeld in het eerste lid;</w:t>
      </w:r>
    </w:p>
    <w:p w:rsidRPr="00A15848" w:rsidR="0063019B" w:rsidP="0063019B" w:rsidRDefault="00992950" w14:paraId="5A8538DC" w14:textId="385A684B">
      <w:pPr>
        <w:tabs>
          <w:tab w:val="left" w:pos="284"/>
        </w:tabs>
      </w:pPr>
      <w:r w:rsidRPr="00A15848">
        <w:tab/>
      </w:r>
      <w:r w:rsidRPr="00A15848" w:rsidR="0063019B">
        <w:t xml:space="preserve">b. op het toezicht op en de naleving van het bij of krachtens de artikelen, bedoeld in onderdeel a, bepaalde, de artikelen 9.1, eerste lid, 9.2, eerste lid, 9.3, eerste lid, en 9.4, eerste en zevende lid, van deze wet van overeenkomstige toepassing. </w:t>
      </w:r>
    </w:p>
    <w:p w:rsidRPr="00A15848" w:rsidR="0063019B" w:rsidP="0063019B" w:rsidRDefault="00992950" w14:paraId="43E33D64" w14:textId="7F5FCA1A">
      <w:pPr>
        <w:tabs>
          <w:tab w:val="left" w:pos="284"/>
        </w:tabs>
      </w:pPr>
      <w:r w:rsidRPr="00A15848">
        <w:tab/>
      </w:r>
      <w:r w:rsidRPr="00A15848" w:rsidR="0063019B">
        <w:t>5. Indien de artikelen 7.15, 7.16, 7.20, 7.21 en 7.23 van deze wet nog niet in werking zijn getreden, zijn tot inwerkingtreding van deze artikelen, op een warmtebedrijf dat een ontheffing is verleend op grond van artikel 3.1, eerste lid, of 12.11, eerste lid:</w:t>
      </w:r>
    </w:p>
    <w:p w:rsidRPr="00A15848" w:rsidR="0063019B" w:rsidP="0063019B" w:rsidRDefault="00992950" w14:paraId="7FB70DA0" w14:textId="18D944E1">
      <w:pPr>
        <w:tabs>
          <w:tab w:val="left" w:pos="284"/>
        </w:tabs>
      </w:pPr>
      <w:r w:rsidRPr="00A15848">
        <w:tab/>
      </w:r>
      <w:r w:rsidRPr="00A15848" w:rsidR="0063019B">
        <w:t xml:space="preserve">a. de artikelen 2, derde lid, 4a, eerste, tweede en vierde lid, 5, 5a, 6, 8, eerste lid, vijfde lid, zesde lid, onderdelen b en c, en achtste lid, 23 en 24 van de Warmtewet en de daarop berustende bepalingen van overeenkomstige toepassing; </w:t>
      </w:r>
    </w:p>
    <w:p w:rsidRPr="00A15848" w:rsidR="0063019B" w:rsidP="0063019B" w:rsidRDefault="00992950" w14:paraId="2C92AD56" w14:textId="623421E9">
      <w:pPr>
        <w:tabs>
          <w:tab w:val="left" w:pos="284"/>
        </w:tabs>
      </w:pPr>
      <w:r w:rsidRPr="00A15848">
        <w:tab/>
      </w:r>
      <w:r w:rsidRPr="00A15848" w:rsidR="0063019B">
        <w:t>b. op het toezicht op en de naleving van het bij of krachtens de artikelen, bedoeld in onderdeel a, bepaalde, de artikelen 13, 15, 17 en 18 van de Warmtewet van overeenkomstige toepassing.</w:t>
      </w:r>
    </w:p>
    <w:p w:rsidRPr="00A15848" w:rsidR="0063019B" w:rsidP="0063019B" w:rsidRDefault="0063019B" w14:paraId="1210799D" w14:textId="77777777">
      <w:pPr>
        <w:tabs>
          <w:tab w:val="left" w:pos="284"/>
        </w:tabs>
      </w:pPr>
    </w:p>
    <w:p w:rsidRPr="00A15848" w:rsidR="0063019B" w:rsidP="0063019B" w:rsidRDefault="0063019B" w14:paraId="1D162672" w14:textId="77777777">
      <w:pPr>
        <w:tabs>
          <w:tab w:val="left" w:pos="284"/>
        </w:tabs>
        <w:rPr>
          <w:b/>
          <w:bCs/>
        </w:rPr>
      </w:pPr>
      <w:r w:rsidRPr="00A15848">
        <w:rPr>
          <w:b/>
          <w:bCs/>
        </w:rPr>
        <w:t xml:space="preserve">Artikel 12.17b Warmtewet tijdelijk van toepassing op bestaande verhuurders en verenigingen van eigenaars </w:t>
      </w:r>
    </w:p>
    <w:p w:rsidRPr="00A15848" w:rsidR="0063019B" w:rsidP="0063019B" w:rsidRDefault="0063019B" w14:paraId="75CDB5E8" w14:textId="77777777">
      <w:pPr>
        <w:tabs>
          <w:tab w:val="left" w:pos="284"/>
        </w:tabs>
      </w:pPr>
    </w:p>
    <w:p w:rsidRPr="00A15848" w:rsidR="0063019B" w:rsidP="0063019B" w:rsidRDefault="00992950" w14:paraId="6FC884F5" w14:textId="0505CE00">
      <w:pPr>
        <w:tabs>
          <w:tab w:val="left" w:pos="284"/>
        </w:tabs>
      </w:pPr>
      <w:r w:rsidRPr="00A15848">
        <w:tab/>
      </w:r>
      <w:r w:rsidRPr="00A15848" w:rsidR="0063019B">
        <w:t>Tot het tijdstip waarop een verhuurder, vereniging van eigenaars of een daarmee vergelijkbare rechtsvorm een melding heeft gedaan op grond van artikel 12.12, eerste lid, en tot ten hoogste een half jaar na inwerkingtreding van dit artikel:</w:t>
      </w:r>
    </w:p>
    <w:p w:rsidRPr="00A15848" w:rsidR="0063019B" w:rsidP="0063019B" w:rsidRDefault="00992950" w14:paraId="7AA1989F" w14:textId="4ABC8E1F">
      <w:pPr>
        <w:tabs>
          <w:tab w:val="left" w:pos="284"/>
        </w:tabs>
      </w:pPr>
      <w:r w:rsidRPr="00A15848">
        <w:tab/>
      </w:r>
      <w:r w:rsidRPr="00A15848" w:rsidR="0063019B">
        <w:t xml:space="preserve">a. zijn de artikelen 1.1, 2.36 en 2.40 tot en met 2.42 van deze wet van overeenkomstige toepassing op de levering van warmte door een leverancier als bedoeld in artikel 1a, eerste lid, van de Warmtewet, voor zover het de levering en transport van warmte, bedoeld in artikel 12.12, eerste lid, betreft; </w:t>
      </w:r>
    </w:p>
    <w:p w:rsidRPr="00A15848" w:rsidR="0063019B" w:rsidP="0063019B" w:rsidRDefault="00992950" w14:paraId="24690213" w14:textId="3EA516F9">
      <w:pPr>
        <w:tabs>
          <w:tab w:val="left" w:pos="284"/>
        </w:tabs>
      </w:pPr>
      <w:r w:rsidRPr="00A15848">
        <w:tab/>
      </w:r>
      <w:r w:rsidRPr="00A15848" w:rsidR="0063019B">
        <w:t>b. zijn op het toezicht op en de naleving van het bij of krachtens de artikelen, bedoeld in onderdeel a, bepaalde, de artikelen 9.1, eerste lid, 9.2, eerste lid, 9.3, eerste lid, en 9.4, eerste en zevende lid, van deze wet van overeenkomstige toepassing;</w:t>
      </w:r>
    </w:p>
    <w:p w:rsidRPr="00A15848" w:rsidR="0063019B" w:rsidP="0063019B" w:rsidRDefault="00992950" w14:paraId="6B81658C" w14:textId="5E6F34E2">
      <w:pPr>
        <w:tabs>
          <w:tab w:val="left" w:pos="284"/>
        </w:tabs>
      </w:pPr>
      <w:r w:rsidRPr="00A15848">
        <w:tab/>
      </w:r>
      <w:r w:rsidRPr="00A15848" w:rsidR="0063019B">
        <w:t>c. is artikel 1.2, eerste lid, niet van toepassing op de levering of het transport van warmte door een leverancier als bedoeld in artikel 1a, eerste lid, van de Warmtewet, voor zover het de levering of transport van warmte, bedoeld in artikel 12.12, eerste lid, betreft.</w:t>
      </w:r>
    </w:p>
    <w:bookmarkEnd w:id="110"/>
    <w:p w:rsidRPr="00A15848" w:rsidR="0063019B" w:rsidP="0063019B" w:rsidRDefault="0063019B" w14:paraId="5E21931C" w14:textId="77777777">
      <w:pPr>
        <w:tabs>
          <w:tab w:val="left" w:pos="284"/>
        </w:tabs>
      </w:pPr>
    </w:p>
    <w:p w:rsidRPr="00A15848" w:rsidR="0063019B" w:rsidP="0063019B" w:rsidRDefault="0063019B" w14:paraId="49157EB3" w14:textId="77777777">
      <w:pPr>
        <w:tabs>
          <w:tab w:val="left" w:pos="284"/>
        </w:tabs>
      </w:pPr>
      <w:r w:rsidRPr="00A15848">
        <w:t xml:space="preserve">BM </w:t>
      </w:r>
    </w:p>
    <w:p w:rsidRPr="00A15848" w:rsidR="0063019B" w:rsidP="0063019B" w:rsidRDefault="0063019B" w14:paraId="58AA7796" w14:textId="77777777">
      <w:pPr>
        <w:tabs>
          <w:tab w:val="left" w:pos="284"/>
        </w:tabs>
      </w:pPr>
    </w:p>
    <w:p w:rsidRPr="00A15848" w:rsidR="0063019B" w:rsidP="0063019B" w:rsidRDefault="00992950" w14:paraId="1EBA982D" w14:textId="6B4CA78D">
      <w:pPr>
        <w:tabs>
          <w:tab w:val="left" w:pos="284"/>
        </w:tabs>
      </w:pPr>
      <w:r w:rsidRPr="00A15848">
        <w:tab/>
      </w:r>
      <w:r w:rsidRPr="00A15848" w:rsidR="0063019B">
        <w:t>In artikel 12.22, onderdeel B, wordt “In artikel 3.19, tweede lid, wordt na onderdeel c, onder verlettering van de onderdelen d en e tot onderdelen e en f, een onderdeel ingevoegd, luidende:” vervangen door “</w:t>
      </w:r>
      <w:bookmarkStart w:name="_Hlk200030834" w:id="111"/>
      <w:r w:rsidRPr="00A15848" w:rsidR="0063019B">
        <w:t xml:space="preserve">Artikel 3.19, tweede lid, wordt als volgt gewijzigd: </w:t>
      </w:r>
    </w:p>
    <w:p w:rsidRPr="00A15848" w:rsidR="00992950" w:rsidP="0063019B" w:rsidRDefault="00992950" w14:paraId="768D0739" w14:textId="77777777">
      <w:pPr>
        <w:tabs>
          <w:tab w:val="left" w:pos="284"/>
        </w:tabs>
      </w:pPr>
    </w:p>
    <w:p w:rsidRPr="00A15848" w:rsidR="0063019B" w:rsidP="0063019B" w:rsidRDefault="00992950" w14:paraId="776CB24A" w14:textId="1B5AFEAF">
      <w:pPr>
        <w:tabs>
          <w:tab w:val="left" w:pos="284"/>
        </w:tabs>
      </w:pPr>
      <w:r w:rsidRPr="00A15848">
        <w:tab/>
      </w:r>
      <w:r w:rsidRPr="00A15848" w:rsidR="0063019B">
        <w:t xml:space="preserve">1. Aan onderdeel c wordt, na onderdeel 2◦, een onderdeel toegevoegd, luidende: </w:t>
      </w:r>
    </w:p>
    <w:p w:rsidRPr="00A15848" w:rsidR="0063019B" w:rsidP="0063019B" w:rsidRDefault="00992950" w14:paraId="2000A6B6" w14:textId="0CE9457C">
      <w:pPr>
        <w:tabs>
          <w:tab w:val="left" w:pos="284"/>
        </w:tabs>
      </w:pPr>
      <w:r w:rsidRPr="00A15848">
        <w:tab/>
      </w:r>
      <w:r w:rsidRPr="00A15848" w:rsidR="0063019B">
        <w:t>3◦. warmtebeurzen;</w:t>
      </w:r>
    </w:p>
    <w:p w:rsidRPr="00A15848" w:rsidR="00992950" w:rsidP="0063019B" w:rsidRDefault="00992950" w14:paraId="72FAFC2E" w14:textId="77777777">
      <w:pPr>
        <w:tabs>
          <w:tab w:val="left" w:pos="284"/>
        </w:tabs>
      </w:pPr>
    </w:p>
    <w:p w:rsidRPr="00A15848" w:rsidR="00753D17" w:rsidP="0063019B" w:rsidRDefault="00992950" w14:paraId="1381B730" w14:textId="21A974D0">
      <w:pPr>
        <w:tabs>
          <w:tab w:val="left" w:pos="284"/>
        </w:tabs>
      </w:pPr>
      <w:r w:rsidRPr="00A15848">
        <w:lastRenderedPageBreak/>
        <w:tab/>
      </w:r>
      <w:r w:rsidRPr="00A15848" w:rsidR="0063019B">
        <w:t>2. Na onderdeel c wordt, onder verlettering van de onderdelen d en e tot onderdelen e en f, een onderdeel ingevoegd, luidende:</w:t>
      </w:r>
      <w:bookmarkEnd w:id="111"/>
      <w:r w:rsidRPr="00A15848" w:rsidR="0063019B">
        <w:t>”</w:t>
      </w:r>
    </w:p>
    <w:p w:rsidRPr="00A15848" w:rsidR="00992950" w:rsidP="0063019B" w:rsidRDefault="00992950" w14:paraId="132158CA" w14:textId="77777777">
      <w:pPr>
        <w:tabs>
          <w:tab w:val="left" w:pos="284"/>
        </w:tabs>
      </w:pPr>
    </w:p>
    <w:p w:rsidRPr="00A15848" w:rsidR="00992950" w:rsidP="0063019B" w:rsidRDefault="00992950" w14:paraId="265572DF" w14:textId="77777777">
      <w:pPr>
        <w:tabs>
          <w:tab w:val="left" w:pos="284"/>
        </w:tabs>
      </w:pPr>
    </w:p>
    <w:p w:rsidRPr="00A15848" w:rsidR="00A02B69" w:rsidP="00A02B69" w:rsidRDefault="00A02B69" w14:paraId="4913BC83" w14:textId="77777777">
      <w:pPr>
        <w:textAlignment w:val="baseline"/>
        <w:rPr>
          <w:b/>
          <w:bCs/>
          <w:szCs w:val="24"/>
        </w:rPr>
      </w:pPr>
      <w:r w:rsidRPr="00A15848">
        <w:rPr>
          <w:b/>
          <w:bCs/>
          <w:szCs w:val="24"/>
        </w:rPr>
        <w:t>Toelichting</w:t>
      </w:r>
    </w:p>
    <w:p w:rsidRPr="00A15848" w:rsidR="00A02B69" w:rsidP="00A02B69" w:rsidRDefault="00A02B69" w14:paraId="1533C1AA" w14:textId="77777777">
      <w:pPr>
        <w:textAlignment w:val="baseline"/>
        <w:rPr>
          <w:b/>
          <w:bCs/>
          <w:szCs w:val="24"/>
        </w:rPr>
      </w:pPr>
    </w:p>
    <w:p w:rsidRPr="00A15848" w:rsidR="00A02B69" w:rsidP="00A02B69" w:rsidRDefault="00A02B69" w14:paraId="7D994296" w14:textId="77777777">
      <w:pPr>
        <w:textAlignment w:val="baseline"/>
        <w:rPr>
          <w:szCs w:val="24"/>
        </w:rPr>
      </w:pPr>
      <w:r w:rsidRPr="00A15848">
        <w:rPr>
          <w:rFonts w:eastAsia="Yu Gothic Light"/>
          <w:b/>
          <w:bCs/>
          <w:szCs w:val="24"/>
        </w:rPr>
        <w:t xml:space="preserve">I. Algemeen </w:t>
      </w:r>
    </w:p>
    <w:p w:rsidRPr="00A15848" w:rsidR="00A02B69" w:rsidP="00A02B69" w:rsidRDefault="00A02B69" w14:paraId="7B9C7EA8" w14:textId="77777777">
      <w:pPr>
        <w:textAlignment w:val="baseline"/>
        <w:rPr>
          <w:rFonts w:eastAsia="Yu Gothic Light"/>
          <w:szCs w:val="24"/>
        </w:rPr>
      </w:pPr>
      <w:r w:rsidRPr="00A15848">
        <w:rPr>
          <w:rFonts w:eastAsia="Yu Gothic Light"/>
          <w:szCs w:val="24"/>
        </w:rPr>
        <w:br/>
        <w:t xml:space="preserve">Deze derde nota van wijziging stelt voor het wetsvoorstel Wet collectieve warmte (hierna: </w:t>
      </w:r>
      <w:proofErr w:type="spellStart"/>
      <w:r w:rsidRPr="00A15848">
        <w:rPr>
          <w:rFonts w:eastAsia="Yu Gothic Light"/>
          <w:szCs w:val="24"/>
        </w:rPr>
        <w:t>Wcw</w:t>
      </w:r>
      <w:proofErr w:type="spellEnd"/>
      <w:r w:rsidRPr="00A15848">
        <w:rPr>
          <w:rFonts w:eastAsia="Yu Gothic Light"/>
          <w:szCs w:val="24"/>
        </w:rPr>
        <w:t>) te wijzigen en bevat hoofdzakelijk technische en tekstuele correcties en daarnaast enkele kleine inhoudelijke wijzigingen. Die worden hieronder toegelicht. In de toelichting per onderdeel is gedetailleerder ingegaan op de wijzigingen.</w:t>
      </w:r>
    </w:p>
    <w:p w:rsidRPr="00A15848" w:rsidR="00A02B69" w:rsidP="00A02B69" w:rsidRDefault="00A02B69" w14:paraId="3DB3F123" w14:textId="77777777">
      <w:pPr>
        <w:textAlignment w:val="baseline"/>
        <w:rPr>
          <w:szCs w:val="24"/>
        </w:rPr>
      </w:pPr>
    </w:p>
    <w:p w:rsidRPr="00A15848" w:rsidR="00A02B69" w:rsidP="00A02B69" w:rsidRDefault="00A02B69" w14:paraId="3B369A2A" w14:textId="77777777">
      <w:pPr>
        <w:spacing w:line="259" w:lineRule="auto"/>
        <w:rPr>
          <w:rFonts w:eastAsia="Aptos"/>
          <w:b/>
          <w:bCs/>
          <w:color w:val="000000"/>
          <w:kern w:val="2"/>
          <w:szCs w:val="24"/>
          <w:shd w:val="clear" w:color="auto" w:fill="FFFFFF"/>
          <w:lang w:eastAsia="en-US"/>
          <w14:ligatures w14:val="standardContextual"/>
        </w:rPr>
      </w:pPr>
      <w:r w:rsidRPr="00A15848">
        <w:rPr>
          <w:rFonts w:eastAsia="Aptos"/>
          <w:b/>
          <w:bCs/>
          <w:color w:val="000000"/>
          <w:kern w:val="2"/>
          <w:szCs w:val="24"/>
          <w:shd w:val="clear" w:color="auto" w:fill="FFFFFF"/>
          <w:lang w:eastAsia="en-US"/>
          <w14:ligatures w14:val="standardContextual"/>
        </w:rPr>
        <w:t xml:space="preserve">1. Vereenvoudiging overgangsrecht kleine collectieve warmtesystemen </w:t>
      </w:r>
    </w:p>
    <w:p w:rsidRPr="00A15848" w:rsidR="00A02B69" w:rsidP="00A02B69" w:rsidRDefault="00A02B69" w14:paraId="38C51DEB"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Met onderdeel BF wordt een vereenvoudiging van het overgangsrecht voor kleine collectieve warmtesystemen voorgesteld. Op grond van de huidige wettekst dient de gemeente op grond van artikel 12.2 eerst een aanwijzing te verstrekken, voordat een warmtebedrijf een ontheffing kan aanvragen. Door de wijziging voorgesteld in artikel 12.11, eerste lid, is het aan het warmtebedrijf dat een klein collectief warmtesysteem exploiteert om een ontheffing aan te vragen. Voor zowel gemeenten als warmtebedrijven betekent dit een substantiële beperking van de regeldruk. </w:t>
      </w:r>
    </w:p>
    <w:p w:rsidRPr="00A15848" w:rsidR="00A02B69" w:rsidP="00A02B69" w:rsidRDefault="00A02B69" w14:paraId="7D197FFB" w14:textId="77777777">
      <w:pPr>
        <w:spacing w:line="259" w:lineRule="auto"/>
        <w:rPr>
          <w:rFonts w:eastAsia="Aptos"/>
          <w:kern w:val="2"/>
          <w:szCs w:val="24"/>
          <w:lang w:eastAsia="en-US"/>
          <w14:ligatures w14:val="standardContextual"/>
        </w:rPr>
      </w:pPr>
    </w:p>
    <w:p w:rsidRPr="00A15848" w:rsidR="00A02B69" w:rsidP="00A02B69" w:rsidRDefault="00A02B69" w14:paraId="564FC88D" w14:textId="77777777">
      <w:pPr>
        <w:spacing w:line="259" w:lineRule="auto"/>
        <w:rPr>
          <w:rFonts w:eastAsia="Aptos"/>
          <w:b/>
          <w:bCs/>
          <w:kern w:val="2"/>
          <w:szCs w:val="24"/>
          <w:lang w:eastAsia="en-US"/>
          <w14:ligatures w14:val="standardContextual"/>
        </w:rPr>
      </w:pPr>
      <w:r w:rsidRPr="00A15848">
        <w:rPr>
          <w:rFonts w:eastAsia="Aptos"/>
          <w:b/>
          <w:bCs/>
          <w:kern w:val="2"/>
          <w:szCs w:val="24"/>
          <w:lang w:eastAsia="en-US"/>
          <w14:ligatures w14:val="standardContextual"/>
        </w:rPr>
        <w:t xml:space="preserve">2. Overschrijding grens kleine collectieve warmtesystemen </w:t>
      </w:r>
    </w:p>
    <w:p w:rsidRPr="00A15848" w:rsidR="00A02B69" w:rsidP="00A02B69" w:rsidRDefault="00A02B69" w14:paraId="4DCDB98A"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Op grond van artikel 3.3, tweede lid, onderdeel b, is het college verplicht om een ontheffing in trekken als de ontheffing geen betrekking meer heeft op een klein collectief warmtesysteem omdat het aantal verbruikers is gestegen boven het maximum van 1.500. Door de voorgestelde wijziging van artikel 3.3, zesde lid (onderdeel T, punt 2) wordt geregeld dat de ontheffing alleen een aanwijzing voor een warmtekavel wordt als deze naar een warmtebedrijf met een publiek meerderheidsbelang of een warmtegemeenschap gaat. Met het nieuw ingevoegde zevende lid (onderdeel T, onder punt 3) wordt bepaald dat tot zeven jaar na inwerkingtreding van het artikel het aangewezen warmtebedrijf ook een ander warmtebedrijf dan een warmtebedrijf met een publiek meerderheidsbelang of een warmtegemeenschap kan zijn, als er geen warmtebedrijf met een publiek meerderheidsbelang of geen warmtegemeenschap bij het college kenbaar heeft gemaakt aangewezen te willen worden. Artikel 2.6, derde lid, is hierop van overeenkomstige toepassing, waardoor deze periode eventueel nog met drie jaar verlengd kan worden.</w:t>
      </w:r>
    </w:p>
    <w:p w:rsidRPr="00A15848" w:rsidR="00A02B69" w:rsidP="00A02B69" w:rsidRDefault="00A02B69" w14:paraId="6853C7AF" w14:textId="77777777">
      <w:pPr>
        <w:spacing w:line="259" w:lineRule="auto"/>
        <w:rPr>
          <w:rFonts w:eastAsia="Aptos"/>
          <w:kern w:val="2"/>
          <w:szCs w:val="24"/>
          <w:lang w:eastAsia="en-US"/>
          <w14:ligatures w14:val="standardContextual"/>
        </w:rPr>
      </w:pPr>
    </w:p>
    <w:p w:rsidRPr="00A15848" w:rsidR="00A02B69" w:rsidP="00A02B69" w:rsidRDefault="00A02B69" w14:paraId="71207BA2" w14:textId="77777777">
      <w:pPr>
        <w:spacing w:line="259" w:lineRule="auto"/>
        <w:rPr>
          <w:rFonts w:eastAsia="Aptos"/>
          <w:b/>
          <w:bCs/>
          <w:i/>
          <w:iCs/>
          <w:kern w:val="2"/>
          <w:szCs w:val="24"/>
          <w:lang w:eastAsia="en-US"/>
          <w14:ligatures w14:val="standardContextual"/>
        </w:rPr>
      </w:pPr>
      <w:r w:rsidRPr="00A15848">
        <w:rPr>
          <w:rFonts w:eastAsia="Aptos"/>
          <w:b/>
          <w:kern w:val="2"/>
          <w:szCs w:val="24"/>
          <w:lang w:eastAsia="en-US"/>
          <w14:ligatures w14:val="standardContextual"/>
        </w:rPr>
        <w:t xml:space="preserve">3. </w:t>
      </w:r>
      <w:r w:rsidRPr="00A15848">
        <w:rPr>
          <w:rFonts w:eastAsia="Aptos"/>
          <w:b/>
          <w:bCs/>
          <w:kern w:val="2"/>
          <w:szCs w:val="24"/>
          <w:lang w:eastAsia="en-US"/>
          <w14:ligatures w14:val="standardContextual"/>
        </w:rPr>
        <w:t>Overgangsrecht warmtetransportnetten</w:t>
      </w:r>
    </w:p>
    <w:p w:rsidRPr="00A15848" w:rsidR="00A02B69" w:rsidP="00A02B69" w:rsidRDefault="00A02B69" w14:paraId="0633E7BF"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kent op dit moment geen overgangsrecht voor bestaande warmtetransportnetten als bedoeld in hoofdstuk 5 van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Met de voorgestelde wijziging in onderdeel BG wordt hierin voorzien (artikel 12.12a). Dit sluit aan bij de benadering die is gekozen voor collectieve warmtevoorzieningen, waarbij projecten die zich in een vergevorderd stadium bevinden of al in gebruik zijn onder het overgangsrecht vallen. Hiermee wordt voorkomen dat op reeds bestaande warmtetransportnetten verplichtingen gelden die bedoeld zijn voor nieuwe situaties. </w:t>
      </w:r>
    </w:p>
    <w:p w:rsidRPr="00A15848" w:rsidR="00A02B69" w:rsidP="00A02B69" w:rsidRDefault="00A02B69" w14:paraId="104E4176" w14:textId="77777777">
      <w:pPr>
        <w:spacing w:line="259" w:lineRule="auto"/>
        <w:rPr>
          <w:szCs w:val="24"/>
        </w:rPr>
      </w:pPr>
    </w:p>
    <w:p w:rsidRPr="00A15848" w:rsidR="00A02B69" w:rsidP="00A02B69" w:rsidRDefault="00A02B69" w14:paraId="253212C0" w14:textId="77777777">
      <w:pPr>
        <w:spacing w:line="259" w:lineRule="auto"/>
        <w:rPr>
          <w:b/>
          <w:bCs/>
          <w:i/>
          <w:iCs/>
          <w:szCs w:val="24"/>
        </w:rPr>
      </w:pPr>
      <w:r w:rsidRPr="00A15848">
        <w:rPr>
          <w:b/>
          <w:kern w:val="2"/>
          <w:szCs w:val="24"/>
          <w14:ligatures w14:val="standardContextual"/>
        </w:rPr>
        <w:t>4</w:t>
      </w:r>
      <w:r w:rsidRPr="00A15848">
        <w:rPr>
          <w:b/>
          <w:bCs/>
          <w:szCs w:val="24"/>
        </w:rPr>
        <w:t xml:space="preserve">. Overdracht doorslaggevend zeggenschap </w:t>
      </w:r>
    </w:p>
    <w:p w:rsidRPr="00A15848" w:rsidR="00A02B69" w:rsidP="00A02B69" w:rsidRDefault="00A02B69" w14:paraId="0D062326" w14:textId="77777777">
      <w:pPr>
        <w:spacing w:line="259" w:lineRule="auto"/>
        <w:rPr>
          <w:szCs w:val="24"/>
        </w:rPr>
      </w:pPr>
      <w:r w:rsidRPr="00A15848">
        <w:rPr>
          <w:szCs w:val="24"/>
        </w:rPr>
        <w:t xml:space="preserve">In onderdeel </w:t>
      </w:r>
      <w:r w:rsidRPr="00A15848">
        <w:rPr>
          <w:kern w:val="2"/>
          <w:szCs w:val="24"/>
          <w14:ligatures w14:val="standardContextual"/>
        </w:rPr>
        <w:t>J</w:t>
      </w:r>
      <w:r w:rsidRPr="00A15848">
        <w:rPr>
          <w:szCs w:val="24"/>
        </w:rPr>
        <w:t xml:space="preserve"> wordt voorgesteld een nieuw artikel 2.10a op te nemen. Waar in de </w:t>
      </w:r>
      <w:proofErr w:type="spellStart"/>
      <w:r w:rsidRPr="00A15848">
        <w:rPr>
          <w:szCs w:val="24"/>
        </w:rPr>
        <w:t>Wcw</w:t>
      </w:r>
      <w:proofErr w:type="spellEnd"/>
      <w:r w:rsidRPr="00A15848">
        <w:rPr>
          <w:szCs w:val="24"/>
        </w:rPr>
        <w:t xml:space="preserve"> op grond van artikel 2.10 is </w:t>
      </w:r>
      <w:r w:rsidRPr="00A15848">
        <w:rPr>
          <w:kern w:val="2"/>
          <w:szCs w:val="24"/>
          <w14:ligatures w14:val="standardContextual"/>
        </w:rPr>
        <w:t xml:space="preserve">voorgesteld </w:t>
      </w:r>
      <w:r w:rsidRPr="00A15848">
        <w:rPr>
          <w:szCs w:val="24"/>
        </w:rPr>
        <w:t xml:space="preserve">dat het college van burgemeesters en wethouders </w:t>
      </w:r>
      <w:r w:rsidRPr="00A15848">
        <w:rPr>
          <w:szCs w:val="24"/>
        </w:rPr>
        <w:lastRenderedPageBreak/>
        <w:t xml:space="preserve">(hierna: college) dient in te stemmen met de overdracht van een aanwijzing stelt deze bepaling voor </w:t>
      </w:r>
      <w:r w:rsidRPr="00A15848">
        <w:rPr>
          <w:kern w:val="2"/>
          <w:szCs w:val="24"/>
          <w14:ligatures w14:val="standardContextual"/>
        </w:rPr>
        <w:t xml:space="preserve">dat de minister moet instemmen </w:t>
      </w:r>
      <w:r w:rsidRPr="00A15848">
        <w:rPr>
          <w:szCs w:val="24"/>
        </w:rPr>
        <w:t xml:space="preserve">met een wijziging in de doorslaggevende zeggenschap in een aangewezen warmtebedrijf. Dit is om een aantal redenen wenselijk. In de eerste plaats wordt in de </w:t>
      </w:r>
      <w:proofErr w:type="spellStart"/>
      <w:r w:rsidRPr="00A15848">
        <w:rPr>
          <w:szCs w:val="24"/>
        </w:rPr>
        <w:t>Wcw</w:t>
      </w:r>
      <w:proofErr w:type="spellEnd"/>
      <w:r w:rsidRPr="00A15848">
        <w:rPr>
          <w:szCs w:val="24"/>
        </w:rPr>
        <w:t xml:space="preserve"> voorgeschreven dat een aanwijzing alleen kan worden overgedragen aan een warmtebedrijf met een publiek meerderheidsbelang of een warmtegemeenschap. Dit heeft als doel om de transitie van privaat naar publiek niet langer te laten duren dan nodig. Dit is bij een wijziging van zeggenschap ook van belang. Verder wordt in artikel 2.10 voorgeschreven dat de </w:t>
      </w:r>
      <w:r w:rsidRPr="00A15848">
        <w:rPr>
          <w:kern w:val="2"/>
          <w:szCs w:val="24"/>
          <w14:ligatures w14:val="standardContextual"/>
        </w:rPr>
        <w:t xml:space="preserve">Autoriteit Consument en Markt (hierna: </w:t>
      </w:r>
      <w:r w:rsidRPr="00A15848">
        <w:rPr>
          <w:szCs w:val="24"/>
        </w:rPr>
        <w:t>ACM</w:t>
      </w:r>
      <w:r w:rsidRPr="00A15848">
        <w:rPr>
          <w:kern w:val="2"/>
          <w:szCs w:val="24"/>
          <w14:ligatures w14:val="standardContextual"/>
        </w:rPr>
        <w:t>)</w:t>
      </w:r>
      <w:r w:rsidRPr="00A15848" w:rsidDel="00CC046A">
        <w:rPr>
          <w:szCs w:val="24"/>
        </w:rPr>
        <w:t xml:space="preserve"> </w:t>
      </w:r>
      <w:r w:rsidRPr="00A15848">
        <w:rPr>
          <w:szCs w:val="24"/>
        </w:rPr>
        <w:t xml:space="preserve">een bekwaamheidstoets uitvoert op de partij die de aanwijzing overneemt. Ook dit is net zo goed relevant bij een wijziging van </w:t>
      </w:r>
      <w:r w:rsidRPr="00A15848">
        <w:rPr>
          <w:kern w:val="2"/>
          <w:szCs w:val="24"/>
          <w14:ligatures w14:val="standardContextual"/>
        </w:rPr>
        <w:t xml:space="preserve">de doorslaggevende </w:t>
      </w:r>
      <w:r w:rsidRPr="00A15848">
        <w:rPr>
          <w:szCs w:val="24"/>
        </w:rPr>
        <w:t xml:space="preserve">zeggenschap. </w:t>
      </w:r>
    </w:p>
    <w:p w:rsidRPr="00A15848" w:rsidR="00A02B69" w:rsidP="00A02B69" w:rsidRDefault="00A02B69" w14:paraId="3F7F22A6" w14:textId="77777777">
      <w:pPr>
        <w:spacing w:line="259" w:lineRule="auto"/>
        <w:rPr>
          <w:rFonts w:eastAsia="Aptos"/>
          <w:b/>
          <w:color w:val="000000"/>
          <w:kern w:val="2"/>
          <w:szCs w:val="24"/>
          <w:lang w:eastAsia="en-US"/>
          <w14:ligatures w14:val="standardContextual"/>
        </w:rPr>
      </w:pPr>
      <w:r w:rsidRPr="00A15848">
        <w:rPr>
          <w:szCs w:val="24"/>
        </w:rPr>
        <w:t>Omdat een wijziging van de doorslaggevende zeggenschap plaatsvindt op het niveau een warmtebedrijf is het</w:t>
      </w:r>
      <w:r w:rsidRPr="00A15848">
        <w:rPr>
          <w:kern w:val="2"/>
          <w:szCs w:val="24"/>
          <w14:ligatures w14:val="standardContextual"/>
        </w:rPr>
        <w:t xml:space="preserve">, in het geval dat een warmtebedrijf op een groot aantal warmtekavels actief is, werkt vertragend </w:t>
      </w:r>
      <w:r w:rsidRPr="00A15848">
        <w:rPr>
          <w:szCs w:val="24"/>
        </w:rPr>
        <w:t>als alle individuele colleges waar het warmtebedrijf actief is hiermee zouden moeten instemmen. Om die reden is voorgesteld deze bevoegdheid bij de minister te leggen. De doorslaggevende zeggenschap kan alleen worden overgedragen indien door deze overdracht de zeggenschap direct of indirect komt te berusten of blijft berusten bij de Staat der Nederlanden, een provincie, gemeente of ander openbaar lichaam. Tijdens de ingroeiperiode is deze regel niet van toepassing indien één van de genoemde openbare lichamen niet binnen een bepaalde termijn heeft aangegeven de doorslaggevende zeggenschap in het aangewezen warmtebedrijf over te willen nemen. Alvorens een aanvraag voor instemming wordt gedaan</w:t>
      </w:r>
      <w:r w:rsidRPr="00A15848">
        <w:rPr>
          <w:kern w:val="2"/>
          <w:szCs w:val="24"/>
          <w14:ligatures w14:val="standardContextual"/>
        </w:rPr>
        <w:t>,</w:t>
      </w:r>
      <w:r w:rsidRPr="00A15848">
        <w:rPr>
          <w:szCs w:val="24"/>
        </w:rPr>
        <w:t xml:space="preserve"> dient de ACM een bekwaamheidstoets uit te voeren op het andere warmtebedrijf aan wie het doorslaggevende zeggenschap wordt overgedragen. Bij de aanvraag voor instemming dient een positief besluit van de ACM te worden bijgevoegd. Op de eventuele overdracht van het warmtenet is artikel 2.44 van overeenkomstige toepassing. Dit is voorgesteld in onderdeel P, onder punt 4.</w:t>
      </w:r>
    </w:p>
    <w:p w:rsidRPr="00A15848" w:rsidR="00A02B69" w:rsidP="00A02B69" w:rsidRDefault="00A02B69" w14:paraId="0B611CD7" w14:textId="77777777">
      <w:pPr>
        <w:spacing w:line="259" w:lineRule="auto"/>
        <w:rPr>
          <w:rFonts w:eastAsia="Aptos"/>
          <w:b/>
          <w:bCs/>
          <w:color w:val="000000"/>
          <w:kern w:val="2"/>
          <w:szCs w:val="24"/>
          <w:shd w:val="clear" w:color="auto" w:fill="FFFFFF"/>
          <w:lang w:eastAsia="en-US"/>
          <w14:ligatures w14:val="standardContextual"/>
        </w:rPr>
      </w:pPr>
    </w:p>
    <w:p w:rsidRPr="00A15848" w:rsidR="00A02B69" w:rsidP="00A02B69" w:rsidRDefault="00A02B69" w14:paraId="279C121D" w14:textId="77777777">
      <w:pPr>
        <w:spacing w:line="259" w:lineRule="auto"/>
        <w:rPr>
          <w:rFonts w:eastAsia="Aptos"/>
          <w:color w:val="000000"/>
          <w:kern w:val="2"/>
          <w:szCs w:val="24"/>
          <w:shd w:val="clear" w:color="auto" w:fill="FFFFFF"/>
          <w:lang w:eastAsia="en-US"/>
          <w14:ligatures w14:val="standardContextual"/>
        </w:rPr>
      </w:pPr>
      <w:r w:rsidRPr="00A15848">
        <w:rPr>
          <w:rFonts w:eastAsia="Aptos"/>
          <w:b/>
          <w:bCs/>
          <w:color w:val="000000"/>
          <w:kern w:val="2"/>
          <w:szCs w:val="24"/>
          <w:shd w:val="clear" w:color="auto" w:fill="FFFFFF"/>
          <w:lang w:eastAsia="en-US"/>
          <w14:ligatures w14:val="standardContextual"/>
        </w:rPr>
        <w:t xml:space="preserve">5. Gevolgen van de nota van wijziging </w:t>
      </w:r>
    </w:p>
    <w:p w:rsidRPr="00A15848" w:rsidR="00A02B69" w:rsidP="00A02B69" w:rsidRDefault="00A02B69" w14:paraId="296FAA3E" w14:textId="77777777">
      <w:pPr>
        <w:spacing w:line="259" w:lineRule="auto"/>
        <w:rPr>
          <w:szCs w:val="24"/>
        </w:rPr>
      </w:pPr>
      <w:r w:rsidRPr="00A15848">
        <w:rPr>
          <w:szCs w:val="24"/>
        </w:rPr>
        <w:t xml:space="preserve">Naar verwachting zal de nota van wijziging op een aantal onderdelen leiden tot vermindering van de regeldruk. Voor bestaande warmtetransportnetten wordt overgangsrecht geïntroduceerd zoals eerder is gekozen om voor bestaande collectieve warmtevoorzieningen overgangsrecht op te nemen (onderdeel BG). Daardoor gelden niet alle verplichtingen die horen bij nieuwe situaties waarbij een warmtetransportbeheerder een aanvraag indient na inwerkingtreding van de </w:t>
      </w:r>
      <w:proofErr w:type="spellStart"/>
      <w:r w:rsidRPr="00A15848">
        <w:rPr>
          <w:szCs w:val="24"/>
        </w:rPr>
        <w:t>Wcw</w:t>
      </w:r>
      <w:proofErr w:type="spellEnd"/>
      <w:r w:rsidRPr="00A15848">
        <w:rPr>
          <w:szCs w:val="24"/>
        </w:rPr>
        <w:t xml:space="preserve"> (zoals bijvoorbeeld de toets van de ACM). Verder is met onderdeel</w:t>
      </w:r>
      <w:r w:rsidRPr="00A15848" w:rsidDel="002076FB">
        <w:rPr>
          <w:szCs w:val="24"/>
        </w:rPr>
        <w:t xml:space="preserve"> </w:t>
      </w:r>
      <w:r w:rsidRPr="00A15848">
        <w:rPr>
          <w:szCs w:val="24"/>
        </w:rPr>
        <w:t>BF de regeldruk voor bestaande kleine collectieve warmtesystemen beperkt. In de huidige wettekst dient de gemeente op grond van artikel 2.12 eerst een aanwijzing te verstrekken, voordat een warmtebedrijf een ontheffing kan aanvragen. Door de wijziging van artikel 12.11, eerste lid, kan direct een ontheffing worden aangevraagd (onderdeel BF). Uit onderdeel AZ kan enige regeldruk volgen. Groepsmaatschappijen behorende tot dezelfde groep dienen die samen één collectieve warmtevoorziening exploiteren worden verplicht binnen een bepaalde termijn na inwerkingtreding van dit artikel aan te geven welke van deze groepsmaatschappijen het aangewezen warmtebedrijf zal zijn. De regeldruk die hieruit volgt is evenwel beperkt. Omdat de overige punten veelal technische en tekstuele correcties zijn vloeit daar geen aanvullende regeldruk uit voort.</w:t>
      </w:r>
    </w:p>
    <w:p w:rsidRPr="00A15848" w:rsidR="00A02B69" w:rsidP="00A02B69" w:rsidRDefault="00A02B69" w14:paraId="3BE2DFD8" w14:textId="77777777">
      <w:pPr>
        <w:spacing w:line="259" w:lineRule="auto"/>
        <w:rPr>
          <w:szCs w:val="24"/>
        </w:rPr>
      </w:pPr>
    </w:p>
    <w:p w:rsidRPr="00A15848" w:rsidR="00A02B69" w:rsidP="00A02B69" w:rsidRDefault="00A02B69" w14:paraId="09B23AB6" w14:textId="77777777">
      <w:pPr>
        <w:spacing w:line="259" w:lineRule="auto"/>
        <w:rPr>
          <w:szCs w:val="24"/>
        </w:rPr>
      </w:pPr>
      <w:r w:rsidRPr="00A15848">
        <w:rPr>
          <w:b/>
          <w:bCs/>
          <w:szCs w:val="24"/>
        </w:rPr>
        <w:t>6. Consultatie</w:t>
      </w:r>
      <w:r w:rsidRPr="00A15848">
        <w:rPr>
          <w:szCs w:val="24"/>
        </w:rPr>
        <w:br/>
        <w:t xml:space="preserve">De nota van wijziging is afgestemd met de meest betrokken stakeholders: Energie-Nederland, </w:t>
      </w:r>
    </w:p>
    <w:p w:rsidRPr="00A15848" w:rsidR="00A02B69" w:rsidP="00A02B69" w:rsidRDefault="00A02B69" w14:paraId="15831869" w14:textId="77777777">
      <w:pPr>
        <w:spacing w:line="259" w:lineRule="auto"/>
        <w:rPr>
          <w:szCs w:val="24"/>
        </w:rPr>
      </w:pPr>
      <w:r w:rsidRPr="00A15848">
        <w:rPr>
          <w:szCs w:val="24"/>
        </w:rPr>
        <w:lastRenderedPageBreak/>
        <w:t xml:space="preserve">VNG, IPO, NBNL en andere direct belanghebbende partijen. Naar aanleiding van de inbreng zijn </w:t>
      </w:r>
    </w:p>
    <w:p w:rsidRPr="00A15848" w:rsidR="00A02B69" w:rsidP="00A02B69" w:rsidRDefault="00A02B69" w14:paraId="614C21C6" w14:textId="77777777">
      <w:pPr>
        <w:spacing w:line="259" w:lineRule="auto"/>
        <w:rPr>
          <w:szCs w:val="24"/>
        </w:rPr>
      </w:pPr>
      <w:r w:rsidRPr="00A15848">
        <w:rPr>
          <w:szCs w:val="24"/>
        </w:rPr>
        <w:t xml:space="preserve">een aantal aanpassingen gedaan. Duidelijker is aangegeven wat verstaan dient te worden onder indirect aandeelhouderschap (onderdelen C en AC). In de leveringsovereenkomst moet worden opgenomen aan welke kenmerken de woning van de verbruiker moet voldoen zodat hij met de geleverde warmte zijn huis voldoende warm krijgt. Om bestaande verbruikers te beschermen tegen onredelijke eisen door het warmtebedrijf, is voor bestaande situaties opgenomen dat de huidige kenmerken van de woning daaraan worden geacht te voldoen. Naar aanleiding van opmerkingen is er uitzondering gemaakt voor situaties waarbij er sprake is van gebrekkig onderhoud of verkeerd inregelen van de </w:t>
      </w:r>
      <w:proofErr w:type="spellStart"/>
      <w:r w:rsidRPr="00A15848">
        <w:rPr>
          <w:szCs w:val="24"/>
        </w:rPr>
        <w:t>binneninstallatie</w:t>
      </w:r>
      <w:proofErr w:type="spellEnd"/>
      <w:r w:rsidRPr="00A15848">
        <w:rPr>
          <w:szCs w:val="24"/>
        </w:rPr>
        <w:t xml:space="preserve">. Hierover kunnen nadere regels worden gesteld in lagere regelgeving (onderdeel BI). Voor de warmtetransporttariefregulering is de mogelijkheid gecreëerd om voor bepaalde goederen en diensten in de lagere regelgeving te besluiten om ex-post tariefregulering te introduceren (onderdelen AM, AN en AO). Voor het overige zijn ook technische en tekstuele suggesties overgenomen naar aanleiding van de inbreng van stakeholders. </w:t>
      </w:r>
    </w:p>
    <w:p w:rsidRPr="00A15848" w:rsidR="00A02B69" w:rsidP="00A02B69" w:rsidRDefault="00A02B69" w14:paraId="40B89A85" w14:textId="77777777">
      <w:pPr>
        <w:spacing w:line="259" w:lineRule="auto"/>
        <w:rPr>
          <w:rFonts w:eastAsia="Aptos"/>
          <w:i/>
          <w:iCs/>
          <w:kern w:val="2"/>
          <w:szCs w:val="24"/>
          <w:lang w:eastAsia="en-US"/>
          <w14:ligatures w14:val="standardContextual"/>
        </w:rPr>
      </w:pPr>
      <w:r w:rsidRPr="00A15848">
        <w:rPr>
          <w:rFonts w:eastAsia="Aptos"/>
          <w:b/>
          <w:bCs/>
          <w:color w:val="000000"/>
          <w:kern w:val="2"/>
          <w:szCs w:val="24"/>
          <w:shd w:val="clear" w:color="auto" w:fill="FFFFFF"/>
          <w:lang w:eastAsia="en-US"/>
          <w14:ligatures w14:val="standardContextual"/>
        </w:rPr>
        <w:br/>
        <w:t>II. Nadere toelichting per onderdeel</w:t>
      </w:r>
      <w:r w:rsidRPr="00A15848">
        <w:rPr>
          <w:rFonts w:eastAsia="Aptos"/>
          <w:color w:val="000000"/>
          <w:kern w:val="2"/>
          <w:szCs w:val="24"/>
          <w:shd w:val="clear" w:color="auto" w:fill="FFFFFF"/>
          <w:lang w:eastAsia="en-US"/>
          <w14:ligatures w14:val="standardContextual"/>
        </w:rPr>
        <w:t> </w:t>
      </w:r>
    </w:p>
    <w:p w:rsidRPr="00A15848" w:rsidR="00A02B69" w:rsidP="00A02B69" w:rsidRDefault="00A02B69" w14:paraId="050CC83F" w14:textId="77777777">
      <w:pPr>
        <w:spacing w:line="259" w:lineRule="auto"/>
        <w:rPr>
          <w:rFonts w:eastAsia="Aptos"/>
          <w:i/>
          <w:iCs/>
          <w:kern w:val="2"/>
          <w:szCs w:val="24"/>
          <w:lang w:eastAsia="en-US"/>
          <w14:ligatures w14:val="standardContextual"/>
        </w:rPr>
      </w:pPr>
    </w:p>
    <w:p w:rsidRPr="00A15848" w:rsidR="00A02B69" w:rsidP="00A02B69" w:rsidRDefault="00A02B69" w14:paraId="566AC9E4" w14:textId="77777777">
      <w:pPr>
        <w:spacing w:line="259" w:lineRule="auto"/>
        <w:rPr>
          <w:rFonts w:eastAsia="Aptos"/>
          <w:kern w:val="2"/>
          <w:szCs w:val="24"/>
          <w:lang w:eastAsia="en-US"/>
          <w14:ligatures w14:val="standardContextual"/>
        </w:rPr>
      </w:pPr>
      <w:r w:rsidRPr="00A15848">
        <w:rPr>
          <w:rFonts w:eastAsia="Aptos"/>
          <w:i/>
          <w:iCs/>
          <w:kern w:val="2"/>
          <w:szCs w:val="24"/>
          <w:lang w:eastAsia="en-US"/>
          <w14:ligatures w14:val="standardContextual"/>
        </w:rPr>
        <w:t>Onderdelen A, Z, AA en AB</w:t>
      </w:r>
    </w:p>
    <w:p w:rsidRPr="00A15848" w:rsidR="00A02B69" w:rsidP="00A02B69" w:rsidRDefault="00A02B69" w14:paraId="59D001B9"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In onderdeel A, onder punt 3, wordt in artikel 1.1 de definitie van warmtenet verduidelijkt zodat beter tot uiting komt dat deze definitie ook ziet op collectieve warmtesystemen waarbij één of meer</w:t>
      </w:r>
      <w:r w:rsidRPr="00A15848" w:rsidDel="00625F9B">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 xml:space="preserve">leveringsaansluitingen op hetzelfde perceel gelegen zijn als de productie-installatie. In het verlengde hiervan wordt in onderdeel B, onder punt 2, artikel 1.2, eerste lid, onderdeel b, aangepast om te verduidelijken dat collectieve warmtesystemen waarbij één of meer leveringsaansluitingen op hetzelfde perceel liggen als de productie-installatie, onder het regime van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vallen. </w:t>
      </w:r>
    </w:p>
    <w:p w:rsidRPr="00A15848" w:rsidR="00A02B69" w:rsidP="00A02B69" w:rsidRDefault="00A02B69" w14:paraId="1BDF0481"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In de definitie van warmtetransportbeheerder wordt met onderdeel A, onder punt 4, “onderneming” vervangen door “warmtetransportonderneming” en na “artikel 5.1, eerste lid,” ingevoegd “of artikel 12.12a, eerste lid,”. Tevens</w:t>
      </w:r>
      <w:r w:rsidRPr="00A15848" w:rsidDel="005E00E9">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 xml:space="preserve">wordt een nieuwe definitie van warmtetransportonderneming toegevoegd. Beoogd wordt om hiermee artikel 5.1, eerste lid, te verduidelijken. Daartoe zijn met de onderdelen Z, AA en AB ook aanpassingen voorgesteld in hoofdstuk 5. </w:t>
      </w:r>
    </w:p>
    <w:p w:rsidRPr="00A15848" w:rsidR="00A02B69" w:rsidP="00A02B69" w:rsidRDefault="00A02B69" w14:paraId="55BC8AB9" w14:textId="77777777">
      <w:pPr>
        <w:spacing w:line="259" w:lineRule="auto"/>
        <w:rPr>
          <w:rFonts w:eastAsia="Aptos"/>
          <w:i/>
          <w:iCs/>
          <w:kern w:val="2"/>
          <w:szCs w:val="24"/>
          <w:lang w:eastAsia="en-US"/>
          <w14:ligatures w14:val="standardContextual"/>
        </w:rPr>
      </w:pPr>
    </w:p>
    <w:p w:rsidRPr="00A15848" w:rsidR="00A02B69" w:rsidP="00A02B69" w:rsidRDefault="00A02B69" w14:paraId="3D22CE72"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 xml:space="preserve">Onderdelen B en W </w:t>
      </w:r>
    </w:p>
    <w:p w:rsidRPr="00A15848" w:rsidR="00A02B69" w:rsidP="00A02B69" w:rsidRDefault="00A02B69" w14:paraId="7B56D330"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Met onderdeel B, onder punt 4, wordt voorgesteld om de delegatiegrondslag in artikel 1.2, vierde lid uit te breiden. Beoogd wordt om nadere regels te stellen wanneer sprake is van (door)levering van warmte door verhuurders en VvE’s. In de huidige Warmtewet is al gekozen om op deze situaties alleen de meet- en factuurverplichtingen van toepassing te verklaren. Voor wat betreft de levering door de VvE aan zijn eigen leden is deze keuze ingegeven door de overweging dat het niet nodig is om een appartementseigenaar te beschermen tegen de VvE waar hij zelf lid van is. Voor wat betreft huurders die warmte geleverd krijgen door hun eigen verhuurders geldt dat zij al beschermd worden door het huurrecht. Signalen uit de praktijk wijzen erop dat met name bij VvE’s in nieuwbouwsituaties de individuele appartementseigenaren onvoldoende zeggenschap hebben over de wijze waarop de warmtevoorziening wordt ingericht. Met deze delegatiegrondslag kan in het Besluit collectieve warmte nader worden ingekaderd wat wordt verstaan onder het transport en doorlevering van warmte door een verhuurder en een VvE. In onderdeel W, onder punt 3, </w:t>
      </w:r>
      <w:r w:rsidRPr="00A15848">
        <w:rPr>
          <w:rFonts w:eastAsia="Aptos"/>
          <w:kern w:val="2"/>
          <w:szCs w:val="24"/>
          <w:lang w:eastAsia="en-US"/>
          <w14:ligatures w14:val="standardContextual"/>
        </w:rPr>
        <w:lastRenderedPageBreak/>
        <w:t xml:space="preserve">is een vergelijkbare bepaling opgenomen voor de levering van warmte door een verhuurder en een VvE die levert aan eigen huurders of leden. </w:t>
      </w:r>
    </w:p>
    <w:p w:rsidRPr="00A15848" w:rsidR="00A02B69" w:rsidP="00A02B69" w:rsidRDefault="00A02B69" w14:paraId="4CF0C83B" w14:textId="77777777">
      <w:pPr>
        <w:spacing w:line="259" w:lineRule="auto"/>
        <w:rPr>
          <w:rFonts w:eastAsia="Aptos"/>
          <w:kern w:val="2"/>
          <w:szCs w:val="24"/>
          <w:lang w:eastAsia="en-US"/>
          <w14:ligatures w14:val="standardContextual"/>
        </w:rPr>
      </w:pPr>
    </w:p>
    <w:p w:rsidRPr="00A15848" w:rsidR="00A02B69" w:rsidP="00A02B69" w:rsidRDefault="00A02B69" w14:paraId="4C3E5992"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Onderdelen C en AC</w:t>
      </w:r>
    </w:p>
    <w:p w:rsidRPr="00A15848" w:rsidR="00A02B69" w:rsidP="00A02B69" w:rsidRDefault="00A02B69" w14:paraId="0EFF2396"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In artikel 2.2 van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wordt bepaald aan welke vereisten voldaan moet worden om een aanvraag in te kunnen dienen om aangewezen te worden. In het artikel 2.2, eerste en derde lid, wordt met onderdeel C, onder punt 1, “die een volledige dochtermaatschappij is van” vervangen door “waarvan alle aandelen gehouden worden door”. Ook wordt het derde lid van overeenkomstige toepassing verklaard. Deze formulering sluit beter aan bij wat gangbaar is in het ondernemingsrecht. </w:t>
      </w:r>
    </w:p>
    <w:p w:rsidRPr="00A15848" w:rsidR="00A02B69" w:rsidP="00A02B69" w:rsidRDefault="00A02B69" w14:paraId="6D04FA65" w14:textId="77777777">
      <w:pPr>
        <w:spacing w:line="259" w:lineRule="auto"/>
        <w:rPr>
          <w:rFonts w:eastAsia="Aptos"/>
          <w:kern w:val="2"/>
          <w:szCs w:val="24"/>
          <w:lang w:eastAsia="en-US"/>
          <w14:ligatures w14:val="standardContextual"/>
        </w:rPr>
      </w:pPr>
    </w:p>
    <w:p w:rsidRPr="00A15848" w:rsidR="00A02B69" w:rsidP="00A02B69" w:rsidRDefault="00A02B69" w14:paraId="7306EAC7"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Met onderdeel C, onder punt 2, is artikel 2.2, derde lid vervangen door een nieuw derde lid. Hierin komt beter tot uiting wat onder het indirect berusten wordt verstaan. Een openbaar lichaam zoals de Staat der Nederlanden, een provincie of gemeente, kan op grond van artikel 2.2, eerste lid, onderdeel a, voor meer dan 50% van de aandelen direct deelnemen in een warmtebedrijf met een publiek meerderheidsbelang. Meer dan 50% van de aandelen kunnen ook indirect berusten bij één of meerdere openbare lichamen. Het gaat hier dan om een rechtspersoon waarvan de aandelen voor meer dan 50% van de aandelen in handen zijn van één of meerdere openbare lichamen. Het nieuwe derde lid maakt meerdere tussengelegen rechtspersonen mogelijk, mits de aandelen van elke schakel in de keten (dat wil zeggen elke rechtspersoon) voor meer dan 50% in handen zijn van één of meerdere openbare lichamen. </w:t>
      </w:r>
      <w:r w:rsidRPr="00A15848">
        <w:rPr>
          <w:rFonts w:eastAsia="Aptos"/>
          <w:kern w:val="2"/>
          <w:szCs w:val="24"/>
          <w:lang w:eastAsia="en-US"/>
          <w14:ligatures w14:val="standardContextual"/>
        </w:rPr>
        <w:br/>
        <w:t xml:space="preserve">Daarnaast kunnen ook volledig private partijen met een rechtspersoon als minderheidsaandeelhouder deelnemen aan een warmtebedrijf met een publiek meerderheidsbelang, een warmtenetbedrijf of rechtspersoon die indirect deelneemt in een warmtebedrijf met een publiek meerderheidsbelang, zolang de aandelen van de rechtspersonen maar voor meer dan 50% in handen zijn van één of meerdere openbare lichamen. Voor de warmtetransportbeheerder wordt in onderdeel AC een vergelijkbare formulering voorgesteld. </w:t>
      </w:r>
    </w:p>
    <w:p w:rsidRPr="00A15848" w:rsidR="00A02B69" w:rsidP="00A02B69" w:rsidRDefault="00A02B69" w14:paraId="6B69B852" w14:textId="77777777">
      <w:pPr>
        <w:spacing w:line="259" w:lineRule="auto"/>
        <w:rPr>
          <w:rFonts w:eastAsia="Aptos"/>
          <w:i/>
          <w:iCs/>
          <w:kern w:val="2"/>
          <w:szCs w:val="24"/>
          <w:lang w:eastAsia="en-US"/>
          <w14:ligatures w14:val="standardContextual"/>
        </w:rPr>
      </w:pPr>
    </w:p>
    <w:p w:rsidRPr="00A15848" w:rsidR="00A02B69" w:rsidP="00A02B69" w:rsidRDefault="00A02B69" w14:paraId="51D10E82" w14:textId="77777777">
      <w:pPr>
        <w:spacing w:line="259" w:lineRule="auto"/>
        <w:rPr>
          <w:rFonts w:eastAsia="Aptos"/>
          <w:i/>
          <w:kern w:val="2"/>
          <w:szCs w:val="24"/>
          <w:lang w:eastAsia="en-US"/>
          <w14:ligatures w14:val="standardContextual"/>
        </w:rPr>
      </w:pPr>
      <w:r w:rsidRPr="00A15848">
        <w:rPr>
          <w:rFonts w:eastAsia="Aptos"/>
          <w:i/>
          <w:kern w:val="2"/>
          <w:szCs w:val="24"/>
          <w:lang w:eastAsia="en-US"/>
          <w14:ligatures w14:val="standardContextual"/>
        </w:rPr>
        <w:t>Onderdeel D</w:t>
      </w:r>
    </w:p>
    <w:p w:rsidRPr="00A15848" w:rsidR="00A02B69" w:rsidP="00A02B69" w:rsidRDefault="00A02B69" w14:paraId="5C2680A5"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In onderdeel D, onder punt 1, wordt voorgesteld in artikel 2.3, eerste lid, te herschikken en opnieuw vast te stellen in verband met de leesbaarheid. Daarnaast zijn enkele tekstuele wijzigingen aangebracht</w:t>
      </w:r>
      <w:r w:rsidRPr="00A15848" w:rsidDel="0063237B">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 xml:space="preserve">om beter tot uiting te laten komen dat in het artikel private minderheidsaandeelhouders geen statutaire of contractuele afspraken mogen maken als dit ertoe leidt dat feitelijk geen sprake meer is van publiek doorslaggevende zeggenschap (met uitzondering van hetgeen bepaald is in artikel 2.3, derde lid), maar dat publieke aandeelhouders, leden of vennoten onderling wel dergelijke afspraken mogen maken. Doel van het artikel is immers dat de openbare lichamen feitelijke doorslaggevende zeggenschap moeten behouden, dit staat niet in de weg aan statutaire of contractuele afspraken tussen de publieke aandeelhouders, leden of vennoten. </w:t>
      </w:r>
    </w:p>
    <w:p w:rsidRPr="00A15848" w:rsidR="00A02B69" w:rsidP="00A02B69" w:rsidRDefault="00A02B69" w14:paraId="4C22179A"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br/>
        <w:t>In onderdeel D, onder punt 2, wordt voorgesteld dat het eerste lid van overeenkomstige toepassing is op het warmtenetbedrijf met een publiek meerderheidsbelang genoemd in artikel 2.2, eerste lid, onderdeel b. Op deze wijze is</w:t>
      </w:r>
      <w:r w:rsidRPr="00A15848" w:rsidDel="0069516C">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geregeld dat ook in dat geval geen statutaire of contractuele afspraken gemaakt kunnen worden waardoor de publieke meerderheidsaandeel</w:t>
      </w:r>
      <w:r w:rsidRPr="00A15848" w:rsidDel="00F15B53">
        <w:rPr>
          <w:rFonts w:eastAsia="Aptos"/>
          <w:kern w:val="2"/>
          <w:szCs w:val="24"/>
          <w:lang w:eastAsia="en-US"/>
          <w14:ligatures w14:val="standardContextual"/>
        </w:rPr>
        <w:t>houders</w:t>
      </w:r>
      <w:r w:rsidRPr="00A15848">
        <w:rPr>
          <w:rFonts w:eastAsia="Aptos"/>
          <w:kern w:val="2"/>
          <w:szCs w:val="24"/>
          <w:lang w:eastAsia="en-US"/>
          <w14:ligatures w14:val="standardContextual"/>
        </w:rPr>
        <w:t xml:space="preserve"> in het warmtenetbedrijf feitelijk geen doorslaggevende zeggenschap over het warmtenetbedrijf hebben. </w:t>
      </w:r>
    </w:p>
    <w:p w:rsidRPr="00A15848" w:rsidR="00A02B69" w:rsidP="00A02B69" w:rsidRDefault="00A02B69" w14:paraId="52F04ABB" w14:textId="77777777">
      <w:pPr>
        <w:spacing w:line="259" w:lineRule="auto"/>
        <w:rPr>
          <w:rFonts w:eastAsia="Aptos"/>
          <w:kern w:val="2"/>
          <w:szCs w:val="24"/>
          <w:lang w:eastAsia="en-US"/>
          <w14:ligatures w14:val="standardContextual"/>
        </w:rPr>
      </w:pPr>
    </w:p>
    <w:p w:rsidRPr="00A15848" w:rsidR="00A02B69" w:rsidP="00A02B69" w:rsidRDefault="00A02B69" w14:paraId="676FD554"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In artikel 2.3, zesde lid, is bepaald dat het bestuur van een warmtebedrijf met een publiek meerderheidsbelang de tarieven voor een verbruiker vaststelt en niet de aandeelhouders. </w:t>
      </w:r>
      <w:r w:rsidRPr="00A15848" w:rsidDel="00DD4F9C">
        <w:rPr>
          <w:rFonts w:eastAsia="Aptos"/>
          <w:kern w:val="2"/>
          <w:szCs w:val="24"/>
          <w:lang w:eastAsia="en-US"/>
          <w14:ligatures w14:val="standardContextual"/>
        </w:rPr>
        <w:t xml:space="preserve">Zoals toegelicht is in de tweede nota van wijziging moet het bestuur van een warmtebedrijf, aan wie immers de verantwoordelijkheid voor de bedrijfsvoering van de onderneming is toevertrouwd, het best in staat worden geacht de tarieven zodanig vast te stellen dat het belang van een gezonde bedrijfsvoering daarmee wordt gediend. Om te voorkomen dat binnen het warmtebedrijf statutaire of contractuele afspraken worden gemaakt die de bedoeling van </w:t>
      </w:r>
      <w:r w:rsidRPr="00A15848">
        <w:rPr>
          <w:rFonts w:eastAsia="Aptos"/>
          <w:kern w:val="2"/>
          <w:szCs w:val="24"/>
          <w:lang w:eastAsia="en-US"/>
          <w14:ligatures w14:val="standardContextual"/>
        </w:rPr>
        <w:t xml:space="preserve">dit lid doorkruisen, is in onderdeel D, onder punt 4, artikel 2.3, vijfde lid, aangevuld. In de aanvulling is ook rekening gehouden met de mogelijkheid dat een warmtebedrijf een personenvennootschap is, zoals bijvoorbeeld een warmte joint-venture. Van belang is dat ten aanzien van een warmtebedrijf dat wordt geëxploiteerd binnen een publiek gedomineerde personenvennootschap, in de vennootschapsovereenkomst of anderszins afspraken met betrekking tot het bestuur dan wel beheer van de vennootschap zodanig worden ingericht, dat de besluitvorming ten aanzien van de tariefstelling niet wordt beheerst door de </w:t>
      </w:r>
      <w:proofErr w:type="spellStart"/>
      <w:r w:rsidRPr="00A15848">
        <w:rPr>
          <w:rFonts w:eastAsia="Aptos"/>
          <w:kern w:val="2"/>
          <w:szCs w:val="24"/>
          <w:lang w:eastAsia="en-US"/>
          <w14:ligatures w14:val="standardContextual"/>
        </w:rPr>
        <w:t>venno</w:t>
      </w:r>
      <w:proofErr w:type="spellEnd"/>
      <w:r w:rsidRPr="00A15848">
        <w:rPr>
          <w:rFonts w:eastAsia="Aptos"/>
          <w:kern w:val="2"/>
          <w:szCs w:val="24"/>
          <w:lang w:eastAsia="en-US"/>
          <w14:ligatures w14:val="standardContextual"/>
        </w:rPr>
        <w:t>(o)t(en) die de publieke partijen zijn in de vennootschap of door derden buiten de vennootschap. De achtergrond daarvan is, kort gezegd, dat de personenvennootschap geen rechtspersoonlijkheid heeft, niet de orgaanstructuur van een rechtspersoon kent en geen statuten heeft. Daarom zal via het vennootschapscontract op de hiervoor omschreven wijze aan dit artikellid recht kunnen worden gedaan.</w:t>
      </w:r>
    </w:p>
    <w:p w:rsidRPr="00A15848" w:rsidR="00A02B69" w:rsidP="00A02B69" w:rsidRDefault="00A02B69" w14:paraId="4857D8D9" w14:textId="77777777">
      <w:pPr>
        <w:spacing w:line="259" w:lineRule="auto"/>
        <w:rPr>
          <w:rFonts w:eastAsia="Aptos"/>
          <w:kern w:val="2"/>
          <w:szCs w:val="24"/>
          <w:lang w:eastAsia="en-US"/>
          <w14:ligatures w14:val="standardContextual"/>
        </w:rPr>
      </w:pPr>
    </w:p>
    <w:p w:rsidRPr="00A15848" w:rsidR="00A02B69" w:rsidP="00A02B69" w:rsidRDefault="00A02B69" w14:paraId="6D26D4CC"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Onderdeel J</w:t>
      </w:r>
    </w:p>
    <w:p w:rsidRPr="00A15848" w:rsidR="00A02B69" w:rsidP="00A02B69" w:rsidRDefault="00A02B69" w14:paraId="05BE7965"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Dit onderdeel is reeds toegelicht in paragraaf 4. </w:t>
      </w:r>
    </w:p>
    <w:p w:rsidRPr="00A15848" w:rsidR="00A02B69" w:rsidP="00A02B69" w:rsidRDefault="00A02B69" w14:paraId="7743BEBA" w14:textId="77777777">
      <w:pPr>
        <w:spacing w:line="259" w:lineRule="auto"/>
        <w:rPr>
          <w:rFonts w:eastAsia="Aptos"/>
          <w:i/>
          <w:iCs/>
          <w:kern w:val="2"/>
          <w:szCs w:val="24"/>
          <w:lang w:eastAsia="en-US"/>
          <w14:ligatures w14:val="standardContextual"/>
        </w:rPr>
      </w:pPr>
    </w:p>
    <w:p w:rsidRPr="00A15848" w:rsidR="00A02B69" w:rsidP="00A02B69" w:rsidRDefault="00A02B69" w14:paraId="7CF8D7C2"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Onderdelen P, V en AD</w:t>
      </w:r>
    </w:p>
    <w:p w:rsidRPr="00A15848" w:rsidR="00A02B69" w:rsidP="00A02B69" w:rsidRDefault="00A02B69" w14:paraId="717A26C8"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Met de toevoeging in onderdeel P, onder punt 1, wordt beoogd te voorkomen dat door de economische eigendom van het warmtenet geheel of deels over te dragen aan een derde of het warmtenet geheel of deels te bezwaren met een zekerheidsrecht ten gunste van een directe of indirecte aandeelhouder of certificaathouder van het warmtebedrijf de feitelijke zeggenschap over het warmtenet direct of op termijn niet langer bij het warmtebedrijf rust. Hierdoor zou het aangewezen warmtebedrijf bijvoorbeeld niet langer kunnen beschikken over het warmtenet hetgeen wel noodzakelijk is om de taken, bedoeld in artikel 2.12, uit te kunnen voeren. Een vergelijkbare bepaling is opgenomen voor kleine collectieve warmtesystemen in onderdeel V en voor warmtetransportnetten in onderdeel AD. </w:t>
      </w:r>
    </w:p>
    <w:p w:rsidRPr="00A15848" w:rsidR="00A02B69" w:rsidP="00A02B69" w:rsidRDefault="00A02B69" w14:paraId="762EC9DA" w14:textId="77777777">
      <w:pPr>
        <w:spacing w:line="259" w:lineRule="auto"/>
        <w:rPr>
          <w:rFonts w:eastAsia="Aptos"/>
          <w:i/>
          <w:iCs/>
          <w:kern w:val="2"/>
          <w:szCs w:val="24"/>
          <w:lang w:eastAsia="en-US"/>
          <w14:ligatures w14:val="standardContextual"/>
        </w:rPr>
      </w:pPr>
    </w:p>
    <w:p w:rsidRPr="00A15848" w:rsidR="00A02B69" w:rsidP="00A02B69" w:rsidRDefault="00A02B69" w14:paraId="7C02B27E"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Onderdelen S en X</w:t>
      </w:r>
    </w:p>
    <w:p w:rsidRPr="00A15848" w:rsidR="00A02B69" w:rsidP="00A02B69" w:rsidRDefault="00A02B69" w14:paraId="0E86872F"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Met onderdeel S, onder punt 2, wordt door een aanpassing in artikel 3.1, zevende lid, erin voorzien dat de afwijzingscriteria genoemd in het zevende lid ook toegepast kunnen worden voor een situatie waarbij wel een warmtekavel is vastgesteld, maar nog geen warmtebedrijf is aangewezen. In onderdeel X is voorgesteld artikel 4.2 op vergelijkbare wijze te wijzigen. </w:t>
      </w:r>
    </w:p>
    <w:p w:rsidRPr="00A15848" w:rsidR="00A02B69" w:rsidP="00A02B69" w:rsidRDefault="00A02B69" w14:paraId="59FCCFD8" w14:textId="77777777">
      <w:pPr>
        <w:spacing w:line="259" w:lineRule="auto"/>
        <w:rPr>
          <w:rFonts w:eastAsia="Aptos"/>
          <w:kern w:val="2"/>
          <w:szCs w:val="24"/>
          <w:lang w:eastAsia="en-US"/>
          <w14:ligatures w14:val="standardContextual"/>
        </w:rPr>
      </w:pPr>
    </w:p>
    <w:p w:rsidRPr="00A15848" w:rsidR="00A02B69" w:rsidP="00A02B69" w:rsidRDefault="00A02B69" w14:paraId="52BE6D08"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Onderdeel T</w:t>
      </w:r>
    </w:p>
    <w:p w:rsidRPr="00A15848" w:rsidR="00A02B69" w:rsidP="00A02B69" w:rsidRDefault="00A02B69" w14:paraId="6E69A465"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Dit onderdeel is reeds toegelicht in paragraaf 2.</w:t>
      </w:r>
    </w:p>
    <w:p w:rsidRPr="00A15848" w:rsidR="00A02B69" w:rsidP="00A02B69" w:rsidRDefault="00A02B69" w14:paraId="65D4A462" w14:textId="77777777">
      <w:pPr>
        <w:spacing w:line="259" w:lineRule="auto"/>
        <w:rPr>
          <w:rFonts w:eastAsia="Aptos"/>
          <w:i/>
          <w:iCs/>
          <w:kern w:val="2"/>
          <w:szCs w:val="24"/>
          <w:lang w:eastAsia="en-US"/>
          <w14:ligatures w14:val="standardContextual"/>
        </w:rPr>
      </w:pPr>
    </w:p>
    <w:p w:rsidRPr="00A15848" w:rsidR="00A02B69" w:rsidP="00A02B69" w:rsidRDefault="00A02B69" w14:paraId="29B340CF"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Onderdelen W en Y</w:t>
      </w:r>
    </w:p>
    <w:p w:rsidRPr="00A15848" w:rsidR="00A02B69" w:rsidP="00A02B69" w:rsidRDefault="00A02B69" w14:paraId="5CCA0CAE"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Wanneer het college een ontheffing heeft gegeven aan een VvE of verhuurder op grond van artikel 4.1, moet een aangewezen warmtebedrijf op de hoogte zijn van de van rechtswege </w:t>
      </w:r>
      <w:r w:rsidRPr="00A15848">
        <w:rPr>
          <w:rFonts w:eastAsia="Aptos"/>
          <w:kern w:val="2"/>
          <w:szCs w:val="24"/>
          <w:lang w:eastAsia="en-US"/>
          <w14:ligatures w14:val="standardContextual"/>
        </w:rPr>
        <w:lastRenderedPageBreak/>
        <w:t xml:space="preserve">ontstane besluit zodat dit bedrijf bezwaar en beroep kan indienen. In artikel 4.1, derde lid, is met onderdeel W, onder punt 1, toegevoegd dat een besluit in de Staatscourant gepubliceerd dient te worden of op andere geschikte wijze binnen twee weken nadat het besluit van rechtswege is verleend. Een vergelijkbare bepaling is voorgesteld in onderdeel Y. Ook is een delegatiegrondslag toegevoegd om nadere regels te kunnen stellen over de melding. </w:t>
      </w:r>
    </w:p>
    <w:p w:rsidRPr="00A15848" w:rsidR="00A02B69" w:rsidP="00A02B69" w:rsidRDefault="00A02B69" w14:paraId="4E5553FD" w14:textId="77777777">
      <w:pPr>
        <w:spacing w:line="259" w:lineRule="auto"/>
        <w:rPr>
          <w:rFonts w:eastAsia="Aptos"/>
          <w:kern w:val="2"/>
          <w:szCs w:val="24"/>
          <w:lang w:eastAsia="en-US"/>
          <w14:ligatures w14:val="standardContextual"/>
        </w:rPr>
      </w:pPr>
    </w:p>
    <w:p w:rsidRPr="00A15848" w:rsidR="00A02B69" w:rsidP="00A02B69" w:rsidRDefault="00A02B69" w14:paraId="3A83F683" w14:textId="77777777">
      <w:pPr>
        <w:spacing w:line="259" w:lineRule="auto"/>
        <w:rPr>
          <w:rFonts w:eastAsia="Calibri"/>
          <w:i/>
          <w:iCs/>
          <w:szCs w:val="24"/>
          <w:lang w:eastAsia="en-US"/>
        </w:rPr>
      </w:pPr>
      <w:r w:rsidRPr="00A15848">
        <w:rPr>
          <w:rFonts w:eastAsia="Aptos"/>
          <w:i/>
          <w:iCs/>
          <w:kern w:val="2"/>
          <w:szCs w:val="24"/>
          <w:lang w:eastAsia="en-US"/>
          <w14:ligatures w14:val="standardContextual"/>
        </w:rPr>
        <w:t>Onderdeel AE</w:t>
      </w:r>
    </w:p>
    <w:p w:rsidRPr="00A15848" w:rsidR="00A02B69" w:rsidP="00A02B69" w:rsidRDefault="00A02B69" w14:paraId="7394E51D"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Met onderdeel AE wordt voorgesteld om in artikel 5.16 het woord warmteprogramma telkens te vervangen met warmtetransportprogramma om verwarring met het gelijknamige warmteprogramma uit de Wet gemeentelijke instrumenten warmtetransitie (</w:t>
      </w:r>
      <w:proofErr w:type="spellStart"/>
      <w:r w:rsidRPr="00A15848">
        <w:rPr>
          <w:rFonts w:eastAsia="Aptos"/>
          <w:kern w:val="2"/>
          <w:szCs w:val="24"/>
          <w:lang w:eastAsia="en-US"/>
          <w14:ligatures w14:val="standardContextual"/>
        </w:rPr>
        <w:t>Wgiw</w:t>
      </w:r>
      <w:proofErr w:type="spellEnd"/>
      <w:r w:rsidRPr="00A15848">
        <w:rPr>
          <w:rFonts w:eastAsia="Aptos"/>
          <w:kern w:val="2"/>
          <w:szCs w:val="24"/>
          <w:lang w:eastAsia="en-US"/>
          <w14:ligatures w14:val="standardContextual"/>
        </w:rPr>
        <w:t xml:space="preserve">) te voorkomen. </w:t>
      </w:r>
    </w:p>
    <w:p w:rsidRPr="00A15848" w:rsidR="00A02B69" w:rsidP="00A02B69" w:rsidRDefault="00A02B69" w14:paraId="32268E76" w14:textId="77777777">
      <w:pPr>
        <w:spacing w:line="259" w:lineRule="auto"/>
        <w:rPr>
          <w:rFonts w:eastAsia="Aptos"/>
          <w:kern w:val="2"/>
          <w:szCs w:val="24"/>
          <w:lang w:eastAsia="en-US"/>
          <w14:ligatures w14:val="standardContextual"/>
        </w:rPr>
      </w:pPr>
    </w:p>
    <w:p w:rsidRPr="00A15848" w:rsidR="00A02B69" w:rsidP="00A02B69" w:rsidRDefault="00A02B69" w14:paraId="0C340156"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Onderdeel AF</w:t>
      </w:r>
    </w:p>
    <w:p w:rsidRPr="00A15848" w:rsidR="00A02B69" w:rsidP="00A02B69" w:rsidRDefault="00A02B69" w14:paraId="42240A1F"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Met onderdeel</w:t>
      </w:r>
      <w:r w:rsidRPr="00A15848" w:rsidDel="00446910">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 xml:space="preserve">AF wordt artikel 5.17 gewijzigd. Met de aanpassing wordt mogelijk gemaakt dat ook een college warmtetransportcapaciteit kan contracteren en dit desgewenst kan overdragen aan een warmtebedrijf in zijn gemeente nadat deze is aangewezen. Ook is het mogelijk om hier in het Besluit collectieve warmte nadere regels voor te stellen. </w:t>
      </w:r>
    </w:p>
    <w:p w:rsidRPr="00A15848" w:rsidR="00A02B69" w:rsidP="00A02B69" w:rsidRDefault="00A02B69" w14:paraId="7BA524D8" w14:textId="77777777">
      <w:pPr>
        <w:spacing w:line="259" w:lineRule="auto"/>
        <w:rPr>
          <w:rFonts w:eastAsia="Aptos"/>
          <w:kern w:val="2"/>
          <w:szCs w:val="24"/>
          <w:lang w:eastAsia="en-US"/>
          <w14:ligatures w14:val="standardContextual"/>
        </w:rPr>
      </w:pPr>
    </w:p>
    <w:p w:rsidRPr="00A15848" w:rsidR="00A02B69" w:rsidP="00A02B69" w:rsidRDefault="00A02B69" w14:paraId="09836DA8"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Onderdeel AL</w:t>
      </w:r>
    </w:p>
    <w:p w:rsidRPr="00A15848" w:rsidR="00A02B69" w:rsidP="00A02B69" w:rsidRDefault="00A02B69" w14:paraId="12126AD3"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Deze aanpassing betreft het corrigeren van het onterecht wegvallen van onderdeel b in het eerste lid van artikel 7.13c. </w:t>
      </w:r>
    </w:p>
    <w:p w:rsidRPr="00A15848" w:rsidR="00A02B69" w:rsidP="00A02B69" w:rsidRDefault="00A02B69" w14:paraId="6798DB3F" w14:textId="77777777">
      <w:pPr>
        <w:spacing w:line="259" w:lineRule="auto"/>
        <w:rPr>
          <w:rFonts w:eastAsia="Aptos"/>
          <w:i/>
          <w:iCs/>
          <w:kern w:val="2"/>
          <w:szCs w:val="24"/>
          <w:lang w:eastAsia="en-US"/>
          <w14:ligatures w14:val="standardContextual"/>
        </w:rPr>
      </w:pPr>
    </w:p>
    <w:p w:rsidRPr="00A15848" w:rsidR="00A02B69" w:rsidP="00A02B69" w:rsidRDefault="00A02B69" w14:paraId="6E1FDB5F"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Onderdelen AM, AN en AO</w:t>
      </w:r>
    </w:p>
    <w:p w:rsidRPr="00A15848" w:rsidR="00A02B69" w:rsidP="00A02B69" w:rsidRDefault="00A02B69" w14:paraId="572FC365"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Onderdelen AM, AN en AO maken het mogelijk om voor bepaalde goederen en diensten van de warmtetransportbeheerder af te wijken van de tariefmethodiek zoals beschreven in artikelen 7.25 en 7.26. In die tariefmethodiek stelt de ACM eerst de toegestane inkomsten vast, en maakt het warmtetransportbedrijf een tariefvoorstel dat de ACM aan deze toegestane inkomsten toetst. Voor sommige goederen en diensten kan het meer voor de hand liggen om een ex-post tariefregulering te hanteren. In dat geval berekent de warmtetransportbeheerder de daadwerkelijke kosten van deze goederen en diensten door aan de afnemer, en toetst de ACM achteraf of inderdaad alleen de gemaakte kosten zijn doorberekend. Bij of krachtens algemeen maatregel van bestuur wordt bepaald op welke goederen en diensten deze afwijkende methodiek van toepassing zal zijn. Het kan bijvoorbeeld gaan om goederen en diensten waarvan de kosten per individuele verbruiker sterk kunnen verschillen (zoals aansluiten of afsluiten) of waarvan de kosten los staan van de overige kosten en die de warmtetransportbeheerder mogelijk niet kan beïnvloeden (zoals de kosten van pompenergie). Ook kunnen nadere regels worden gesteld over de (berekening van de) daadwerkelijke kosten die ten grondslag liggen aan de tarieven van deze goederen en diensten.  </w:t>
      </w:r>
    </w:p>
    <w:p w:rsidRPr="00A15848" w:rsidR="00A02B69" w:rsidP="00A02B69" w:rsidRDefault="00A02B69" w14:paraId="5E67EB82" w14:textId="77777777">
      <w:pPr>
        <w:spacing w:line="259" w:lineRule="auto"/>
        <w:rPr>
          <w:rFonts w:eastAsia="Aptos"/>
          <w:kern w:val="2"/>
          <w:szCs w:val="24"/>
          <w:lang w:eastAsia="en-US"/>
          <w14:ligatures w14:val="standardContextual"/>
        </w:rPr>
      </w:pPr>
    </w:p>
    <w:p w:rsidRPr="00A15848" w:rsidR="00A02B69" w:rsidP="00A02B69" w:rsidRDefault="00A02B69" w14:paraId="53C2B0B1"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Onderdeel AP</w:t>
      </w:r>
    </w:p>
    <w:p w:rsidRPr="00A15848" w:rsidR="00A02B69" w:rsidP="00A02B69" w:rsidRDefault="00A02B69" w14:paraId="6F0167AA"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Met onderdeel AP zijn enkele artikelen toegevoegd aan artikel 9.1 van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waarin het toezicht door de ACM en het college zijn uitgewerkt. </w:t>
      </w:r>
    </w:p>
    <w:p w:rsidRPr="00A15848" w:rsidR="00A02B69" w:rsidP="00A02B69" w:rsidRDefault="00A02B69" w14:paraId="23F2DE25" w14:textId="77777777">
      <w:pPr>
        <w:spacing w:line="259" w:lineRule="auto"/>
        <w:rPr>
          <w:rFonts w:eastAsia="Aptos"/>
          <w:kern w:val="2"/>
          <w:szCs w:val="24"/>
          <w:lang w:eastAsia="en-US"/>
          <w14:ligatures w14:val="standardContextual"/>
        </w:rPr>
      </w:pPr>
    </w:p>
    <w:p w:rsidRPr="00A15848" w:rsidR="00A02B69" w:rsidP="00A02B69" w:rsidRDefault="00A02B69" w14:paraId="3740EECF"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 xml:space="preserve">Onderdeel AW </w:t>
      </w:r>
    </w:p>
    <w:p w:rsidRPr="00A15848" w:rsidR="00A02B69" w:rsidP="00A02B69" w:rsidRDefault="00A02B69" w14:paraId="51164BF9"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Onderdeel AW</w:t>
      </w:r>
      <w:r w:rsidRPr="00A15848" w:rsidDel="005A203B">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 xml:space="preserve">regelt met een nieuw artikel 11.8 in welke gevallen de lex </w:t>
      </w:r>
      <w:proofErr w:type="spellStart"/>
      <w:r w:rsidRPr="00A15848">
        <w:rPr>
          <w:rFonts w:eastAsia="Aptos"/>
          <w:kern w:val="2"/>
          <w:szCs w:val="24"/>
          <w:lang w:eastAsia="en-US"/>
          <w14:ligatures w14:val="standardContextual"/>
        </w:rPr>
        <w:t>silencio</w:t>
      </w:r>
      <w:proofErr w:type="spellEnd"/>
      <w:r w:rsidRPr="00A15848">
        <w:rPr>
          <w:rFonts w:eastAsia="Aptos"/>
          <w:kern w:val="2"/>
          <w:szCs w:val="24"/>
          <w:lang w:eastAsia="en-US"/>
          <w14:ligatures w14:val="standardContextual"/>
        </w:rPr>
        <w:t xml:space="preserve"> positivo niet van toepassing</w:t>
      </w:r>
      <w:r w:rsidRPr="00A15848" w:rsidDel="00B848EE">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 xml:space="preserve">is. Een positief besluit zonder dat een aanvraag inhoudelijk is beoordeeld, staat op gespannen voet met het oogmerk van deze wet, namelijk de bescherming van de </w:t>
      </w:r>
      <w:r w:rsidRPr="00A15848">
        <w:rPr>
          <w:rFonts w:eastAsia="Aptos"/>
          <w:kern w:val="2"/>
          <w:szCs w:val="24"/>
          <w:lang w:eastAsia="en-US"/>
          <w14:ligatures w14:val="standardContextual"/>
        </w:rPr>
        <w:lastRenderedPageBreak/>
        <w:t>publiek belangen. Een aanvraag om een aanwijzing of ontheffing zal daarom in het publiek belang altijd moeten worden beoordeeld. Of een warmtebedrijf in staat is een collectieve warmtevoorziening of een klein collectief warmtesysteem aan te leggen en te exploiteren is van belang te beoordelen omdat dit grote gevolgen kan hebben voor de bescherming van de leveringszekerheid, consumenten, klimaat en milieu. Daarbij past niet dat een aanwijzing wordt verleend enkel doordat een termijn verloopt.</w:t>
      </w:r>
    </w:p>
    <w:p w:rsidRPr="00A15848" w:rsidR="00A02B69" w:rsidP="00A02B69" w:rsidRDefault="00A02B69" w14:paraId="5F6D61F4" w14:textId="77777777">
      <w:pPr>
        <w:spacing w:line="259" w:lineRule="auto"/>
        <w:rPr>
          <w:rFonts w:eastAsia="Aptos"/>
          <w:i/>
          <w:iCs/>
          <w:kern w:val="2"/>
          <w:szCs w:val="24"/>
          <w:lang w:eastAsia="en-US"/>
          <w14:ligatures w14:val="standardContextual"/>
        </w:rPr>
      </w:pPr>
      <w:r w:rsidRPr="00A15848">
        <w:rPr>
          <w:rFonts w:eastAsia="Aptos"/>
          <w:kern w:val="2"/>
          <w:szCs w:val="24"/>
          <w:lang w:eastAsia="en-US"/>
          <w14:ligatures w14:val="standardContextual"/>
        </w:rPr>
        <w:br/>
      </w:r>
      <w:r w:rsidRPr="00A15848">
        <w:rPr>
          <w:rFonts w:eastAsia="Aptos"/>
          <w:i/>
          <w:iCs/>
          <w:kern w:val="2"/>
          <w:szCs w:val="24"/>
          <w:lang w:eastAsia="en-US"/>
          <w14:ligatures w14:val="standardContextual"/>
        </w:rPr>
        <w:t>Onderdeel AY</w:t>
      </w:r>
    </w:p>
    <w:p w:rsidRPr="00A15848" w:rsidR="00A02B69" w:rsidP="00A02B69" w:rsidRDefault="00A02B69" w14:paraId="0253A6F6"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Uit de praktijk is gebleken dat warmtebedrijven verschillende delen van een collectieve warmtevoorziening exploiteren met afzonderlijke juridische entiteiten die tot dezelfde groep behoren. Dat kan in de eerste plaats het gevolg zijn van het feit dat het deel van de collectieve warmtevoorziening waarmee de warmte van de warmtebron wordt getransporteerd naar het deel van de collectieve warmtevoorziening waarmee daadwerkelijk wordt geleverd in handen is van verschillende juridische entiteiten behorende bij dezelfde groep (groepsmaatschappijen). Met onderdeel AY, onder punt 1, wordt het woord ‘en’ in artikel 12.2, tweede lid, vervangen door ‘of’. Dat betekent dat ook het deel van de collectieve warmtevoorziening waarmee enkel het transport van warmte wordt verzorgd onder het overgangsrecht komt te vallen. Daarnaast valt ook de groepsmaatschappij die de exploitatie van de collectieve warmtevoorziening waarmee daadwerkelijk wordt geleverd onder het overgangsrecht. Omdat artikel 12.3 op deze situatie van toepassing is zullen deze gebieden samengevoegd moeten worden tot één aanwijzing voor een warmtekavel. </w:t>
      </w:r>
    </w:p>
    <w:p w:rsidRPr="00A15848" w:rsidR="00A02B69" w:rsidP="00A02B69" w:rsidRDefault="00A02B69" w14:paraId="5E38CC42" w14:textId="77777777">
      <w:pPr>
        <w:spacing w:line="259" w:lineRule="auto"/>
        <w:rPr>
          <w:rFonts w:eastAsia="Aptos"/>
          <w:kern w:val="2"/>
          <w:szCs w:val="24"/>
          <w:lang w:eastAsia="en-US"/>
          <w14:ligatures w14:val="standardContextual"/>
        </w:rPr>
      </w:pPr>
    </w:p>
    <w:p w:rsidRPr="00A15848" w:rsidR="00A02B69" w:rsidP="00A02B69" w:rsidRDefault="00A02B69" w14:paraId="4400F637"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Onderdelen AZ, BE en BA</w:t>
      </w:r>
    </w:p>
    <w:p w:rsidRPr="00A15848" w:rsidR="00A02B69" w:rsidP="00A02B69" w:rsidRDefault="00A02B69" w14:paraId="73F27E95" w14:textId="77777777">
      <w:pPr>
        <w:textAlignment w:val="baseline"/>
        <w:rPr>
          <w:rFonts w:eastAsia="Yu Gothic Light"/>
          <w:szCs w:val="24"/>
        </w:rPr>
      </w:pPr>
      <w:r w:rsidRPr="00A15848">
        <w:rPr>
          <w:rFonts w:eastAsia="Yu Gothic Light"/>
          <w:szCs w:val="24"/>
        </w:rPr>
        <w:t xml:space="preserve">De voorgestelde wijziging in onderdeel AZ leidt tot een vereenvoudiging van het overgangsrecht. Niet langer hoeft het college op grond van artikel 12.2 eerst verschillende aanwijzingen te verlenen als samenvoeging van gebieden aan de orde is. Het college kan volstaan met het verlenen van één aanwijzing na samenvoeging van de gebieden waarop de collectieve warmtevoorziening betrekking heeft. </w:t>
      </w:r>
      <w:r w:rsidRPr="00A15848">
        <w:rPr>
          <w:rFonts w:eastAsia="Yu Gothic Light"/>
          <w:szCs w:val="24"/>
        </w:rPr>
        <w:br/>
        <w:t xml:space="preserve">De exploitatie van verschillende delen van een collectieve warmtevoorziening door groepsmaatschappijen kan ook het gevolg zijn van de gefaseerde aanleg van een collectieve warmtevoorziening. Voor elke substantiële uitbreiding wordt dan weer een nieuwe juridische entiteit opgericht. Dit leidt er in beginsel toe dat niet voldaan wordt aan het criterium in het eerste lid, onderdeel b, dat het moet gaan om ‘hetzelfde warmtebedrijf’, zodat er geen verplichting ontstaat om te samenvoegen. Omdat dit wel als wenselijk wordt gezien, is in onderdeel AZ voorgesteld om aan artikel 12.3, eerste lid, onderdeel b, toe te voegen dat indien niet hetzelfde warmtebedrijf warmte levert maar verschillende groepsmaatschappijen behorende tot dezelfde groep, dat deze groepsmaatschappijen binnen een bij of krachtens algemene maatregel van bestuur bepaalde termijn na inwerkingtreding van dit artikel aangeven welke van deze groepsmaatschappijen het aangewezen warmtebedrijf zal zijn. Uit de wijziging in onderdeel BE, onder punt 3, volgt dat de eigendom van het warmtenet niet overgedragen hoeft te worden op de groepsmaatschappij die de aanwijzing krijgt. Met onderdeel BA, wordt artikel 12.4 gewijzigd waardoor op de berekening van de duur van de aanwijzing artikel 12.4, tweede tot en met zesde lid en achtste lid, van overeenkomstige toepassing is. </w:t>
      </w:r>
    </w:p>
    <w:p w:rsidRPr="00A15848" w:rsidR="00A02B69" w:rsidP="00A02B69" w:rsidRDefault="00A02B69" w14:paraId="38EF1BD5" w14:textId="77777777">
      <w:pPr>
        <w:textAlignment w:val="baseline"/>
        <w:rPr>
          <w:rFonts w:eastAsia="Yu Gothic Light"/>
          <w:szCs w:val="24"/>
        </w:rPr>
      </w:pPr>
    </w:p>
    <w:p w:rsidRPr="00A15848" w:rsidR="00A02B69" w:rsidP="00A02B69" w:rsidRDefault="00A02B69" w14:paraId="480B7E0A"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Onderdeel BF</w:t>
      </w:r>
    </w:p>
    <w:p w:rsidRPr="00A15848" w:rsidR="00A02B69" w:rsidP="00A02B69" w:rsidRDefault="00A02B69" w14:paraId="7BEF204B"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Dit onderdeel is reeds toegelicht in paragraaf 1.</w:t>
      </w:r>
    </w:p>
    <w:p w:rsidRPr="00A15848" w:rsidR="00A02B69" w:rsidP="00A02B69" w:rsidRDefault="00A02B69" w14:paraId="1FB6D535" w14:textId="77777777">
      <w:pPr>
        <w:spacing w:line="259" w:lineRule="auto"/>
        <w:rPr>
          <w:rFonts w:eastAsia="Aptos"/>
          <w:i/>
          <w:iCs/>
          <w:kern w:val="2"/>
          <w:szCs w:val="24"/>
          <w:lang w:eastAsia="en-US"/>
          <w14:ligatures w14:val="standardContextual"/>
        </w:rPr>
      </w:pPr>
    </w:p>
    <w:p w:rsidRPr="00A15848" w:rsidR="00A02B69" w:rsidP="00A02B69" w:rsidRDefault="00A02B69" w14:paraId="441E24C0"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lastRenderedPageBreak/>
        <w:t>Onderdeel BG</w:t>
      </w:r>
    </w:p>
    <w:p w:rsidRPr="00A15848" w:rsidR="00A02B69" w:rsidP="00A02B69" w:rsidRDefault="00A02B69" w14:paraId="5374B310"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Dit onderdeel is reeds toegelicht in paragraaf 3.</w:t>
      </w:r>
    </w:p>
    <w:p w:rsidRPr="00A15848" w:rsidR="00A02B69" w:rsidP="00A02B69" w:rsidRDefault="00A02B69" w14:paraId="3F065A6F" w14:textId="77777777">
      <w:pPr>
        <w:spacing w:line="259" w:lineRule="auto"/>
        <w:rPr>
          <w:rFonts w:eastAsia="Aptos"/>
          <w:i/>
          <w:iCs/>
          <w:kern w:val="2"/>
          <w:szCs w:val="24"/>
          <w:lang w:eastAsia="en-US"/>
          <w14:ligatures w14:val="standardContextual"/>
        </w:rPr>
      </w:pPr>
    </w:p>
    <w:p w:rsidRPr="00A15848" w:rsidR="00A02B69" w:rsidP="00A02B69" w:rsidRDefault="00A02B69" w14:paraId="71C82432" w14:textId="77777777">
      <w:pPr>
        <w:spacing w:line="259" w:lineRule="auto"/>
        <w:rPr>
          <w:rFonts w:eastAsia="Aptos"/>
          <w:i/>
          <w:kern w:val="2"/>
          <w:szCs w:val="24"/>
          <w:lang w:eastAsia="en-US"/>
          <w14:ligatures w14:val="standardContextual"/>
        </w:rPr>
      </w:pPr>
      <w:r w:rsidRPr="00A15848">
        <w:rPr>
          <w:rFonts w:eastAsia="Aptos"/>
          <w:i/>
          <w:kern w:val="2"/>
          <w:szCs w:val="24"/>
          <w:lang w:eastAsia="en-US"/>
          <w14:ligatures w14:val="standardContextual"/>
        </w:rPr>
        <w:t>Onderdeel BI</w:t>
      </w:r>
    </w:p>
    <w:p w:rsidRPr="00A15848" w:rsidR="00A02B69" w:rsidP="00A02B69" w:rsidRDefault="00A02B69" w14:paraId="26218422"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Met onderdeel BI worden twee artikelen ingevoegd. Artikel 12.14b betreft een artikel</w:t>
      </w:r>
      <w:r w:rsidRPr="00A15848" w:rsidDel="008C765E">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 xml:space="preserve">waarin het wordt verboden om in strijd te handelen met een voorschrift of beperking verbonden aan de in dit artikel genoemde besluiten op grond van hoofdstuk 12. Bij overtreding van dit artikel kan een last onder dwangsom worden opgelegd. </w:t>
      </w:r>
    </w:p>
    <w:p w:rsidRPr="00A15848" w:rsidR="00A02B69" w:rsidP="00A02B69" w:rsidRDefault="00A02B69" w14:paraId="6ED6CA77" w14:textId="77777777">
      <w:pPr>
        <w:spacing w:line="259" w:lineRule="auto"/>
        <w:rPr>
          <w:rFonts w:eastAsia="Aptos"/>
          <w:i/>
          <w:iCs/>
          <w:kern w:val="2"/>
          <w:szCs w:val="24"/>
          <w:lang w:eastAsia="en-US"/>
          <w14:ligatures w14:val="standardContextual"/>
        </w:rPr>
      </w:pPr>
    </w:p>
    <w:p w:rsidRPr="00A15848" w:rsidR="00A02B69" w:rsidP="00A02B69" w:rsidRDefault="00A02B69" w14:paraId="41222753"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Het nieuw ingevoegde artikel 12.14c betreft de eisen aan een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voor bestaande situaties.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bepaalt dat in de leveringsovereenkomst moet worden opgenomen aan welke eisen de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moet voldoen en wat de warmtebehoefte van het gebouw is. Dit is nodig zodat met de door het warmtebedrijf geleverde warmte de ruimte voldoende verwarmd of gekoeld kan worden en de hoeveelheid warm tapwater die geleverd wordt inzichtelijk is. Er wordt ook omschreven wat het betekent dat het huis voldoende verwarmd kan worden (binnentemperatuur 20 graden Celsius bij -10 graden Celsius). De vereisten waaraan de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moet voldoen en de warmtebehoefte van het gebouw zijn van belang voor de leveringszekerheid die het warmtebedrijf moet verzekeren (artikel 2.17, tweede lid). In de nieuwe situaties doet het warmtebedrijf bij inwerkingtreding van de nieuwe eisen in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een aanbod voor een aansluitovereenkomst, waarin deze eisen zijn opgenomen. De verbruiker kan dan beslissen of hij van het aanbod gebruik wil maken onder deze voorwaarden. In bestaande situaties moeten de bestaande leveringsovereenkomsten worden overgezet naar nieuwe overeenkomsten die aan de eisen van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voldoen. De huidige Warmtewet schrijft niet voor dat een leveringsovereenkomst de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en de warmtebehoefte van het gebouw omschrijft. Ook zijn er geen specifieke voorschriften over wat het betekent dat de geleverde warmte voldoende is om het huis te verwarmen. Een leveringsovereenkomst moet alleen de minimum- en maximum temperatuur van warmte specificeren. Dit brengt het risico met zich mee dat als er nu nog geen eisen ten aanzien van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of isolatie (die de warmtebehoefte van het gebouw bepaalt) in de leveringsovereenkomst staan, het warmtebedrijf in een nieuwe leveringsovereenkomst eisen gaat opnemen waaraan de verbruiker op het moment van inwerkingtreding van de nieuwe eisen in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niet voldoet.</w:t>
      </w:r>
    </w:p>
    <w:p w:rsidRPr="00A15848" w:rsidR="00A02B69" w:rsidP="00A02B69" w:rsidRDefault="00A02B69" w14:paraId="564B6ACD"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Als het warmtebedrijf eenzijdig hoge eisen stelt aan de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of isolatie in bestaande situaties, moet de verbruiker of kosten maken om de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en isolatie aan te passen, of is hij niet verzekerd van voldoende warmte. Dit geldt zowel in de situatie dat bestaande leveringsovereenkomsten geen eisen stellen dan wel eisen stellen die niet voldoen aan de nieuwe eisen onder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Voor deze gevallen wordt nu in overgangsrecht voorzien. De kenmerken van de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en de warmtebehoefte van het gebouw zoals die op het tijdstip van inwerkingtreding van de artikelen 2.15 en 2.30 in een leveringsovereenkomst staan, of, als ze niet in deze leveringsovereenkomst staan, de op dat tijdstip aanwezige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en geldende warmtebehoefte van het gebouw, worden beschouwd als te voldoen aan de nieuwe eisen van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Om te voorkomen dat de verbruiker zijn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of het gebouw slecht onderhoudt of niet correct inregelt en vervolgens van het warmtebedrijf eist dat hij een warmte met hogere temperatuur levert om het huis voldoende te kunnen verwarmen, is hierop een uitzondering opgenomen voor situaties waarin er sprake is van gebrekkig onderhoud of verkeerd inregelen </w:t>
      </w:r>
      <w:r w:rsidRPr="00A15848" w:rsidDel="0068585A">
        <w:rPr>
          <w:rFonts w:eastAsia="Aptos"/>
          <w:kern w:val="2"/>
          <w:szCs w:val="24"/>
          <w:lang w:eastAsia="en-US"/>
          <w14:ligatures w14:val="standardContextual"/>
        </w:rPr>
        <w:t xml:space="preserve">van </w:t>
      </w:r>
      <w:r w:rsidRPr="00A15848">
        <w:rPr>
          <w:rFonts w:eastAsia="Aptos"/>
          <w:kern w:val="2"/>
          <w:szCs w:val="24"/>
          <w:lang w:eastAsia="en-US"/>
          <w14:ligatures w14:val="standardContextual"/>
        </w:rPr>
        <w:t xml:space="preserve">de </w:t>
      </w:r>
      <w:proofErr w:type="spellStart"/>
      <w:r w:rsidRPr="00A15848">
        <w:rPr>
          <w:rFonts w:eastAsia="Aptos"/>
          <w:kern w:val="2"/>
          <w:szCs w:val="24"/>
          <w:lang w:eastAsia="en-US"/>
          <w14:ligatures w14:val="standardContextual"/>
        </w:rPr>
        <w:t>binneninstallatie</w:t>
      </w:r>
      <w:proofErr w:type="spellEnd"/>
      <w:r w:rsidRPr="00A15848">
        <w:rPr>
          <w:rFonts w:eastAsia="Aptos"/>
          <w:kern w:val="2"/>
          <w:szCs w:val="24"/>
          <w:lang w:eastAsia="en-US"/>
          <w14:ligatures w14:val="standardContextual"/>
        </w:rPr>
        <w:t xml:space="preserve">. In de meeste situaties zal het voor de verbruiker duidelijk zijn wanneer er sprake is van gebrekkig </w:t>
      </w:r>
      <w:r w:rsidRPr="00A15848">
        <w:rPr>
          <w:rFonts w:eastAsia="Aptos"/>
          <w:kern w:val="2"/>
          <w:szCs w:val="24"/>
          <w:lang w:eastAsia="en-US"/>
          <w14:ligatures w14:val="standardContextual"/>
        </w:rPr>
        <w:lastRenderedPageBreak/>
        <w:t xml:space="preserve">onderhoud of verkeerd inregelen. In het derde lid is echter de mogelijkheid opgenomen bij of krachtens algemene maatregel van bestuur hierover nadere regels te stellen. . </w:t>
      </w:r>
    </w:p>
    <w:p w:rsidRPr="00A15848" w:rsidR="00A02B69" w:rsidP="00A02B69" w:rsidRDefault="00A02B69" w14:paraId="264D1789" w14:textId="77777777">
      <w:pPr>
        <w:spacing w:line="259" w:lineRule="auto"/>
        <w:rPr>
          <w:rFonts w:eastAsia="Aptos"/>
          <w:i/>
          <w:iCs/>
          <w:kern w:val="2"/>
          <w:szCs w:val="24"/>
          <w:lang w:eastAsia="en-US"/>
          <w14:ligatures w14:val="standardContextual"/>
        </w:rPr>
      </w:pPr>
    </w:p>
    <w:p w:rsidRPr="00A15848" w:rsidR="00A02B69" w:rsidP="00A02B69" w:rsidRDefault="00A02B69" w14:paraId="768CAD2C"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 xml:space="preserve">Onderdeel BJ </w:t>
      </w:r>
    </w:p>
    <w:p w:rsidRPr="00A15848" w:rsidR="00A02B69" w:rsidP="00A02B69" w:rsidRDefault="00A02B69" w14:paraId="0DDC58FD"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Met onderdeel BJ wordt voorgesteld artikel 12.16 aan te vullen en opnieuw vast te stellen in verband met de leesbaarheid. Verder zijn in dit artikel enige tekstuele wijzigingen aangebracht. </w:t>
      </w:r>
    </w:p>
    <w:p w:rsidRPr="00A15848" w:rsidR="00A02B69" w:rsidP="00A02B69" w:rsidRDefault="00A02B69" w14:paraId="594E99E1" w14:textId="77777777">
      <w:pPr>
        <w:spacing w:line="259" w:lineRule="auto"/>
        <w:rPr>
          <w:rFonts w:eastAsia="Aptos"/>
          <w:i/>
          <w:iCs/>
          <w:kern w:val="2"/>
          <w:szCs w:val="24"/>
          <w:lang w:eastAsia="en-US"/>
          <w14:ligatures w14:val="standardContextual"/>
        </w:rPr>
      </w:pPr>
    </w:p>
    <w:p w:rsidRPr="00A15848" w:rsidR="00A02B69" w:rsidP="00A02B69" w:rsidRDefault="00A02B69" w14:paraId="377240E1"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Onderdelen BK en BL</w:t>
      </w:r>
    </w:p>
    <w:p w:rsidRPr="00A15848" w:rsidR="00A02B69" w:rsidP="00A02B69" w:rsidRDefault="00A02B69" w14:paraId="352FC00C"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Met artikel</w:t>
      </w:r>
      <w:r w:rsidRPr="00A15848" w:rsidDel="00992C82">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 xml:space="preserve">BL wordt voorgesteld artikel 12.17 aan te vullen en opnieuw vast te stellen in verband met de leesbaarheid. Artikel 12.17, eerste lid, van de </w:t>
      </w:r>
      <w:proofErr w:type="spellStart"/>
      <w:r w:rsidRPr="00A15848">
        <w:rPr>
          <w:rFonts w:eastAsia="Aptos"/>
          <w:kern w:val="2"/>
          <w:szCs w:val="24"/>
          <w:lang w:eastAsia="en-US"/>
          <w14:ligatures w14:val="standardContextual"/>
        </w:rPr>
        <w:t>Wcw</w:t>
      </w:r>
      <w:proofErr w:type="spellEnd"/>
      <w:r w:rsidRPr="00A15848">
        <w:rPr>
          <w:rFonts w:eastAsia="Aptos"/>
          <w:kern w:val="2"/>
          <w:szCs w:val="24"/>
          <w:lang w:eastAsia="en-US"/>
          <w14:ligatures w14:val="standardContextual"/>
        </w:rPr>
        <w:t xml:space="preserve"> bewerkstelligt dat de in dit lid genoemde artikelen van de Warmtewet en de daarop gebaseerde bepalingen van toepassing blijven zolang een bestaand warmtebedrijf (een leverancier als bedoeld in artikel 1 van de Warmtewet) nog geen aanwijzing op grond van artikel 12.2 of 12.3 heeft verkregen. Een aantal bepalingen in dit wetsvoorstel komt pas betekenis toe als een aanwijzing voor een warmtekavel is verleend. Dit geldt bijvoorbeeld voor de taken, bedoeld in artikel 2.12, maar ook voor de duurzaamheidsnormen en de leveringszekerheidsrapportage. Ook de tariefregulering voor aangewezen warmtebedrijven en warmtebedrijven zal mogelijk eerst na een half jaar in werking treden. Met het oog hierop is in het eerste lid voorgesteld dat onder andere de tariefregulering van de Warmtewet tijdelijk nog van toepassing zal zijn evenals de verplichting zorg te dragen, voor een betrouwbare levering van warmte tegen redelijke voorwaarden en een goede kwaliteit van dienstverlening. </w:t>
      </w:r>
      <w:r w:rsidRPr="00A15848">
        <w:rPr>
          <w:rFonts w:eastAsia="Aptos"/>
          <w:kern w:val="2"/>
          <w:szCs w:val="24"/>
          <w:lang w:eastAsia="en-US"/>
          <w14:ligatures w14:val="standardContextual"/>
        </w:rPr>
        <w:br/>
        <w:t xml:space="preserve">Niet alle artikelen uit dit wetsvoorstel komen pas betekenis toe als een aanwijzing voor een warmtekavel is verleend. In het tweede lid zijn de artikelen genoemd die direct na inwerkingtreding van dit artikel en zonder dat bestaande warmtebedrijven een aanwijzing hebben verkregen van overeenkomstige toepassing kunnen zijn op deze warmtebedrijven. Het betreft de regels over de onderbreking van warmte, de bepalingen die consumenten beschermen en de meetverplichtingen. Het zou onwenselijk zijn als deze verplichtingen pas na het verlenen van de aanwijzing aan een bestaand warmtebedrijf betekenis zouden krijgen. Ook is in onderdeel c geregeld dat het verbod op transport en levering, bedoeld in artikel 1.2, eerste lid, nog niet van toepassing is. Hiermee wordt voorkomen dat de levering van warmte tijdelijk verboden is zo lang een bestaand warmtebedrijf nog geen aanwijzing is verleend. </w:t>
      </w:r>
      <w:r w:rsidRPr="00A15848">
        <w:rPr>
          <w:rFonts w:eastAsia="Aptos"/>
          <w:kern w:val="2"/>
          <w:szCs w:val="24"/>
          <w:lang w:eastAsia="en-US"/>
          <w14:ligatures w14:val="standardContextual"/>
        </w:rPr>
        <w:br/>
        <w:t xml:space="preserve">Het derde en vierde lid geeft een specifieke regeling voor de tariefregulering die mogelijk pas na een half jaar in werking zal treden maar nog voordat bestaande warmtebedrijven een aanwijzing op grond van artikel 12.2 of 12.3 hebben verkregen. Uit het derde lid volgt dat als de tariefregulering in dit wetsvoorstel voor fase 1 eerder in werking treedt dan een bestaand warmtebedrijf op grond van artikel 12.2 of 12.3 is aangewezen, de tariefregulering van de Warmtewet niet langer van toepassing is maar de tariefregulering in dit wetsvoorstel. </w:t>
      </w:r>
      <w:r w:rsidRPr="00A15848">
        <w:rPr>
          <w:rFonts w:eastAsia="Aptos"/>
          <w:kern w:val="2"/>
          <w:szCs w:val="24"/>
          <w:lang w:eastAsia="en-US"/>
          <w14:ligatures w14:val="standardContextual"/>
        </w:rPr>
        <w:br/>
        <w:t>Indien de tariefregulering op grond van dit wetsvoorstel voor warmtebedrijven nog niet in werking is getreden maar een warmtebedrijf is al wel aangewezen op grond van artikel 2.5, 2.7, 12.2 of 12.3 is op grond van het vijfde lid de tariefregulering van de Warmtewet tijdelijk van overeenkomstige toepassing. Hiermee wordt voorkomen dat voor deze warmtebedrijven geen tariefregels gelden.</w:t>
      </w:r>
    </w:p>
    <w:p w:rsidRPr="00A15848" w:rsidR="00A02B69" w:rsidP="00A02B69" w:rsidRDefault="00A02B69" w14:paraId="03E74AB4" w14:textId="77777777">
      <w:pPr>
        <w:spacing w:line="259" w:lineRule="auto"/>
        <w:rPr>
          <w:rFonts w:eastAsia="Aptos"/>
          <w:kern w:val="2"/>
          <w:szCs w:val="24"/>
          <w:lang w:eastAsia="en-US"/>
          <w14:ligatures w14:val="standardContextual"/>
        </w:rPr>
      </w:pPr>
    </w:p>
    <w:p w:rsidRPr="00A15848" w:rsidR="00A02B69" w:rsidP="00A02B69" w:rsidRDefault="00A02B69" w14:paraId="5B2993A9"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Het met onderdeel BL ingevoegde artikel 12.17a is grotendeels gelijk aan de regeling in artikel 12.17. Artikel 12.17a bevat een vergelijkbare regeling maar dan voor bestaande situaties waarbij een leverancier als bedoeld in de Warmtewet met een klein collectief </w:t>
      </w:r>
      <w:r w:rsidRPr="00A15848">
        <w:rPr>
          <w:rFonts w:eastAsia="Aptos"/>
          <w:kern w:val="2"/>
          <w:szCs w:val="24"/>
          <w:lang w:eastAsia="en-US"/>
          <w14:ligatures w14:val="standardContextual"/>
        </w:rPr>
        <w:lastRenderedPageBreak/>
        <w:t xml:space="preserve">warmtesysteem warmte levert maar nog geen ontheffing op grond van artikel 12.11 heeft verkregen. Ook dan zal is de Warmtewet tijdelijk van toepassing zijn zolang er geen ontheffing is verstrekt. </w:t>
      </w:r>
    </w:p>
    <w:p w:rsidRPr="00A15848" w:rsidR="00A02B69" w:rsidP="00A02B69" w:rsidRDefault="00A02B69" w14:paraId="6512A40B" w14:textId="77777777">
      <w:pPr>
        <w:spacing w:line="259" w:lineRule="auto"/>
        <w:rPr>
          <w:rFonts w:eastAsia="Aptos"/>
          <w:kern w:val="2"/>
          <w:szCs w:val="24"/>
          <w:lang w:eastAsia="en-US"/>
          <w14:ligatures w14:val="standardContextual"/>
        </w:rPr>
      </w:pPr>
    </w:p>
    <w:p w:rsidRPr="00A15848" w:rsidR="00A02B69" w:rsidP="00A02B69" w:rsidRDefault="00A02B69" w14:paraId="172C182F"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Verder is ten behoeve van de duidelijkheid met onderdeel BL een nieuw artikel 12.17b toegevoegd voor situaties waarbij sprake is van bestaande verhuurders en verenigingen van eigenaars. Dit artikel vervangt artikel 12.17, vijfde lid. Daarbij zijn alleen kleine tekstuele wijzigingen aangebracht. In dit artikel is voorgesteld dat indien een verhuurder, VvE of een daarmee vergelijkbare rechtsvorm binnen een half jaar op grond van artikel 2.11 nog geen melding heeft gedaan van de levering van warmte, de regels in dit wetsvoorstel met betrekking tot de meetverplichtingen en de facturering voor ten hoogste een half jaar van toepassing zijn. Ook geldt het verbod in artikel 1.2, eerste lid, voor ten hoogste een half jaar niet. Indien er na een half jaar nog geen melding is gedaan geldt dit lid niet meer en kan er sprake zijn van een overtreding van het verbod op levering van warmte (artikel 1.2). Met de zinssnede “voor zover het de levering en transport van warmte, bedoeld in artikel 12.12, eerste lid, betreft” is beoogd duidelijk te maken dat de regeling alleen ziet op verhuurders en VvE die zelfstandig warmte leveren en niet warmte doorleveren. </w:t>
      </w:r>
    </w:p>
    <w:p w:rsidRPr="00A15848" w:rsidR="00A02B69" w:rsidP="00A02B69" w:rsidRDefault="00A02B69" w14:paraId="11A882EB" w14:textId="77777777">
      <w:pPr>
        <w:spacing w:line="259" w:lineRule="auto"/>
        <w:rPr>
          <w:rFonts w:eastAsia="Aptos"/>
          <w:kern w:val="2"/>
          <w:szCs w:val="24"/>
          <w:lang w:eastAsia="en-US"/>
          <w14:ligatures w14:val="standardContextual"/>
        </w:rPr>
      </w:pPr>
    </w:p>
    <w:p w:rsidRPr="00A15848" w:rsidR="00A02B69" w:rsidP="00A02B69" w:rsidRDefault="00A02B69" w14:paraId="08B31B8F"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Onderdeel BM</w:t>
      </w:r>
    </w:p>
    <w:p w:rsidRPr="00A15848" w:rsidR="00A02B69" w:rsidP="00A02B69" w:rsidRDefault="00A02B69" w14:paraId="5A34FA8A" w14:textId="77777777">
      <w:pPr>
        <w:spacing w:line="259" w:lineRule="auto"/>
        <w:rPr>
          <w:szCs w:val="24"/>
        </w:rPr>
      </w:pPr>
      <w:r w:rsidRPr="00A15848">
        <w:rPr>
          <w:szCs w:val="24"/>
        </w:rPr>
        <w:t>Op grond van artikel 3.19 van de Energiewet zijn infrastructuurbedrijven in beginsel beperkt tot het hoofdzakelijk verrichten van handelingen en activiteiten die verband houden met het beheer van transmissie- of distributiesystemen. Voor elektriciteit, gas en waterstof geldt op basis van artikel 3.19, tweede lid, onderdeel a, dat infrastructuurbedrijven ook handelingen en activiteiten mogen uitvoeren die betrekking hebben op beurzen voor deze energiedragers. De huidige wettekst voorziet echter niet in een vergelijkbare mogelijkheid ten aanzien van warmtebeurzen. Met de voorgestelde wijziging in onderdeel BM wordt in artikel 3.19 geregeld dat infrastructuurbedrijven ook handelingen en activiteiten mogen verrichten die verband houden met warmtebeurzen. Daarmee wordt het mogelijk voor infrastructuurbedrijven om, indien gewenst, een rol te vervullen bij de inrichting en het beheer van een handelsplaats voor warmte. De voorgestelde wijziging is in lijn met de mogelijkheid die onder de Gaswet en Elektriciteitswet 1998 reeds bestond (waar gesproken wordt over energiebeurzen).</w:t>
      </w:r>
    </w:p>
    <w:p w:rsidRPr="00A15848" w:rsidR="00A02B69" w:rsidP="00A02B69" w:rsidRDefault="00A02B69" w14:paraId="3D7C65D0" w14:textId="77777777">
      <w:pPr>
        <w:spacing w:line="259" w:lineRule="auto"/>
        <w:rPr>
          <w:rFonts w:eastAsia="Aptos"/>
          <w:i/>
          <w:iCs/>
          <w:kern w:val="2"/>
          <w:szCs w:val="24"/>
          <w:lang w:eastAsia="en-US"/>
          <w14:ligatures w14:val="standardContextual"/>
        </w:rPr>
      </w:pPr>
    </w:p>
    <w:p w:rsidRPr="00A15848" w:rsidR="00A02B69" w:rsidP="00A02B69" w:rsidRDefault="00A02B69" w14:paraId="685AA2B1" w14:textId="77777777">
      <w:pPr>
        <w:spacing w:line="259" w:lineRule="auto"/>
        <w:rPr>
          <w:rFonts w:eastAsia="Aptos"/>
          <w:i/>
          <w:iCs/>
          <w:kern w:val="2"/>
          <w:szCs w:val="24"/>
          <w:lang w:eastAsia="en-US"/>
          <w14:ligatures w14:val="standardContextual"/>
        </w:rPr>
      </w:pPr>
      <w:r w:rsidRPr="00A15848">
        <w:rPr>
          <w:rFonts w:eastAsia="Aptos"/>
          <w:i/>
          <w:iCs/>
          <w:kern w:val="2"/>
          <w:szCs w:val="24"/>
          <w:lang w:eastAsia="en-US"/>
          <w14:ligatures w14:val="standardContextual"/>
        </w:rPr>
        <w:t xml:space="preserve">Overige onderdelen </w:t>
      </w:r>
    </w:p>
    <w:p w:rsidRPr="00A15848" w:rsidR="00A02B69" w:rsidP="00A02B69" w:rsidRDefault="00A02B69" w14:paraId="78206119" w14:textId="7777777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 xml:space="preserve">De overige onderdelen A, onder punten 1 en 2, B, onder punt 1, D, onder punten 3 en 5, E, F, G, H, I, K, L, M, N, O, P, onder punten 2 en 3, Q, R, S, </w:t>
      </w:r>
      <w:r w:rsidRPr="00A15848" w:rsidDel="00D646E6">
        <w:rPr>
          <w:rFonts w:eastAsia="Aptos"/>
          <w:kern w:val="2"/>
          <w:szCs w:val="24"/>
          <w:lang w:eastAsia="en-US"/>
          <w14:ligatures w14:val="standardContextual"/>
        </w:rPr>
        <w:t>onder punt 1,</w:t>
      </w:r>
      <w:r w:rsidRPr="00A15848" w:rsidDel="008D74E8">
        <w:rPr>
          <w:rFonts w:eastAsia="Aptos"/>
          <w:kern w:val="2"/>
          <w:szCs w:val="24"/>
          <w:lang w:eastAsia="en-US"/>
          <w14:ligatures w14:val="standardContextual"/>
        </w:rPr>
        <w:t xml:space="preserve"> </w:t>
      </w:r>
      <w:r w:rsidRPr="00A15848">
        <w:rPr>
          <w:rFonts w:eastAsia="Aptos"/>
          <w:kern w:val="2"/>
          <w:szCs w:val="24"/>
          <w:lang w:eastAsia="en-US"/>
          <w14:ligatures w14:val="standardContextual"/>
        </w:rPr>
        <w:t>U, AG, AH, AI, AJ, AK, AQ, AR, AS, AT, AU, AV, AX, BA, BB, BC, BD, BE, onder punten 1 en 2</w:t>
      </w:r>
      <w:r w:rsidRPr="00A15848" w:rsidDel="00AE4B00">
        <w:rPr>
          <w:rFonts w:eastAsia="Aptos"/>
          <w:kern w:val="2"/>
          <w:szCs w:val="24"/>
          <w:lang w:eastAsia="en-US"/>
          <w14:ligatures w14:val="standardContextual"/>
        </w:rPr>
        <w:t>,</w:t>
      </w:r>
      <w:r w:rsidRPr="00A15848">
        <w:rPr>
          <w:rFonts w:eastAsia="Aptos"/>
          <w:kern w:val="2"/>
          <w:szCs w:val="24"/>
          <w:lang w:eastAsia="en-US"/>
          <w14:ligatures w14:val="standardContextual"/>
        </w:rPr>
        <w:t xml:space="preserve"> en BH bevatten kleine of tekstuele wijzigingen. In verband met de leesbaarheid zijn enkele artikelen opnieuw vastgesteld. </w:t>
      </w:r>
    </w:p>
    <w:p w:rsidRPr="00A15848" w:rsidR="00A02B69" w:rsidP="00A02B69" w:rsidRDefault="00A02B69" w14:paraId="0D3A0581" w14:textId="77777777">
      <w:pPr>
        <w:spacing w:line="259" w:lineRule="auto"/>
        <w:rPr>
          <w:rFonts w:eastAsia="Aptos"/>
          <w:kern w:val="2"/>
          <w:szCs w:val="24"/>
          <w:lang w:eastAsia="en-US"/>
          <w14:ligatures w14:val="standardContextual"/>
        </w:rPr>
      </w:pPr>
    </w:p>
    <w:p w:rsidRPr="00A15848" w:rsidR="00A02B69" w:rsidP="00A02B69" w:rsidRDefault="00A02B69" w14:paraId="7CACC016" w14:textId="266B8249">
      <w:pPr>
        <w:spacing w:line="259" w:lineRule="auto"/>
        <w:rPr>
          <w:rFonts w:eastAsia="Aptos"/>
          <w:kern w:val="2"/>
          <w:szCs w:val="24"/>
          <w:lang w:eastAsia="en-US"/>
          <w14:ligatures w14:val="standardContextual"/>
        </w:rPr>
      </w:pPr>
      <w:r w:rsidRPr="00A15848">
        <w:rPr>
          <w:rFonts w:eastAsia="Aptos"/>
          <w:color w:val="000000"/>
          <w:kern w:val="2"/>
          <w:szCs w:val="24"/>
          <w:shd w:val="clear" w:color="auto" w:fill="FFFFFF"/>
          <w:lang w:eastAsia="en-US"/>
          <w14:ligatures w14:val="standardContextual"/>
        </w:rPr>
        <w:t>De Minister van Klimaat en Groene Groei</w:t>
      </w:r>
      <w:r w:rsidRPr="00A15848">
        <w:rPr>
          <w:rFonts w:eastAsia="Aptos"/>
          <w:color w:val="000000"/>
          <w:kern w:val="2"/>
          <w:szCs w:val="24"/>
          <w:lang w:eastAsia="en-US"/>
          <w14:ligatures w14:val="standardContextual"/>
        </w:rPr>
        <w:t>,</w:t>
      </w:r>
      <w:r w:rsidRPr="00A15848" w:rsidDel="00AE4B00">
        <w:rPr>
          <w:rFonts w:eastAsia="Aptos"/>
          <w:kern w:val="2"/>
          <w:szCs w:val="24"/>
          <w:lang w:eastAsia="en-US"/>
          <w14:ligatures w14:val="standardContextual"/>
        </w:rPr>
        <w:t xml:space="preserve"> </w:t>
      </w:r>
    </w:p>
    <w:p w:rsidRPr="00A02B69" w:rsidR="00A02B69" w:rsidP="00A02B69" w:rsidRDefault="00A02B69" w14:paraId="422B67DC" w14:textId="32434537">
      <w:pPr>
        <w:spacing w:line="259" w:lineRule="auto"/>
        <w:rPr>
          <w:rFonts w:eastAsia="Aptos"/>
          <w:kern w:val="2"/>
          <w:szCs w:val="24"/>
          <w:lang w:eastAsia="en-US"/>
          <w14:ligatures w14:val="standardContextual"/>
        </w:rPr>
      </w:pPr>
      <w:r w:rsidRPr="00A15848">
        <w:rPr>
          <w:rFonts w:eastAsia="Aptos"/>
          <w:kern w:val="2"/>
          <w:szCs w:val="24"/>
          <w:lang w:eastAsia="en-US"/>
          <w14:ligatures w14:val="standardContextual"/>
        </w:rPr>
        <w:t>S.T.M. Hermans</w:t>
      </w:r>
    </w:p>
    <w:p w:rsidR="00992950" w:rsidP="0063019B" w:rsidRDefault="00992950" w14:paraId="11E525F2" w14:textId="77777777">
      <w:pPr>
        <w:tabs>
          <w:tab w:val="left" w:pos="284"/>
        </w:tabs>
      </w:pPr>
    </w:p>
    <w:p w:rsidR="00753D17" w:rsidP="00FE223B" w:rsidRDefault="00753D17" w14:paraId="0605754A" w14:textId="77777777">
      <w:pPr>
        <w:tabs>
          <w:tab w:val="left" w:pos="284"/>
        </w:tabs>
      </w:pPr>
    </w:p>
    <w:sectPr w:rsidR="00753D17" w:rsidSect="000A255C">
      <w:footerReference w:type="even" r:id="rId8"/>
      <w:footerReference w:type="default" r:id="rId9"/>
      <w:pgSz w:w="11906" w:h="16838"/>
      <w:pgMar w:top="1417" w:right="1417" w:bottom="1417" w:left="1417" w:header="708" w:footer="708" w:gutter="0"/>
      <w:cols w:space="708"/>
      <w:docGrid w:linePitch="326"/>
      <w:sectPrChange w:author="N. Schouten" w:date="2025-06-16T11:14:00Z" w:id="112" w16du:dateUtc="2025-06-16T09:14:00Z">
        <w:sectPr w:rsidR="00753D17" w:rsidSect="000A255C">
          <w:pgMar w:top="1417" w:right="1417" w:bottom="1417" w:left="1417" w:header="708" w:footer="708" w:gutter="0"/>
          <w:docGrid w:linePitch="0"/>
        </w:sectPr>
      </w:sectPrChang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CF5E" w14:textId="77777777" w:rsidR="00A655E9" w:rsidRDefault="00A655E9">
      <w:r>
        <w:separator/>
      </w:r>
    </w:p>
  </w:endnote>
  <w:endnote w:type="continuationSeparator" w:id="0">
    <w:p w14:paraId="26D9ED1F" w14:textId="77777777" w:rsidR="00A655E9" w:rsidRDefault="00A6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4452"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4DE05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927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9B61228"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89E2B" w14:textId="77777777" w:rsidR="00A655E9" w:rsidRDefault="00A655E9">
      <w:r>
        <w:separator/>
      </w:r>
    </w:p>
  </w:footnote>
  <w:footnote w:type="continuationSeparator" w:id="0">
    <w:p w14:paraId="74D02BAF" w14:textId="77777777" w:rsidR="00A655E9" w:rsidRDefault="00A65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2B88"/>
    <w:multiLevelType w:val="hybridMultilevel"/>
    <w:tmpl w:val="E1CCD6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3484C81"/>
    <w:multiLevelType w:val="hybridMultilevel"/>
    <w:tmpl w:val="A44A49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A32705E"/>
    <w:multiLevelType w:val="hybridMultilevel"/>
    <w:tmpl w:val="B71C37C8"/>
    <w:lvl w:ilvl="0" w:tplc="B888B550">
      <w:numFmt w:val="bullet"/>
      <w:lvlText w:val="-"/>
      <w:lvlJc w:val="left"/>
      <w:pPr>
        <w:ind w:left="1428" w:hanging="360"/>
      </w:pPr>
      <w:rPr>
        <w:rFonts w:ascii="Verdana" w:eastAsia="Aptos" w:hAnsi="Verdana" w:cs="Apto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2CEB674D"/>
    <w:multiLevelType w:val="hybridMultilevel"/>
    <w:tmpl w:val="76C6E3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C61850"/>
    <w:multiLevelType w:val="hybridMultilevel"/>
    <w:tmpl w:val="A7DE8B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201317B"/>
    <w:multiLevelType w:val="hybridMultilevel"/>
    <w:tmpl w:val="E23CD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6D4BE6"/>
    <w:multiLevelType w:val="hybridMultilevel"/>
    <w:tmpl w:val="39BEB0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48647E"/>
    <w:multiLevelType w:val="hybridMultilevel"/>
    <w:tmpl w:val="39AC0A46"/>
    <w:lvl w:ilvl="0" w:tplc="B888B550">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21C6F54"/>
    <w:multiLevelType w:val="hybridMultilevel"/>
    <w:tmpl w:val="2D789C22"/>
    <w:lvl w:ilvl="0" w:tplc="20582CD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5254505">
    <w:abstractNumId w:val="5"/>
  </w:num>
  <w:num w:numId="2" w16cid:durableId="683558656">
    <w:abstractNumId w:val="8"/>
  </w:num>
  <w:num w:numId="3" w16cid:durableId="1585649455">
    <w:abstractNumId w:val="6"/>
  </w:num>
  <w:num w:numId="4" w16cid:durableId="1043554019">
    <w:abstractNumId w:val="0"/>
  </w:num>
  <w:num w:numId="5" w16cid:durableId="160510106">
    <w:abstractNumId w:val="1"/>
  </w:num>
  <w:num w:numId="6" w16cid:durableId="1863543226">
    <w:abstractNumId w:val="4"/>
  </w:num>
  <w:num w:numId="7" w16cid:durableId="681780928">
    <w:abstractNumId w:val="3"/>
  </w:num>
  <w:num w:numId="8" w16cid:durableId="88161111">
    <w:abstractNumId w:val="7"/>
  </w:num>
  <w:num w:numId="9" w16cid:durableId="4929141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 Schouten">
    <w15:presenceInfo w15:providerId="None" w15:userId="N. Schou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17"/>
    <w:rsid w:val="000568FD"/>
    <w:rsid w:val="000A213D"/>
    <w:rsid w:val="000A255C"/>
    <w:rsid w:val="000F4D0E"/>
    <w:rsid w:val="00126DAA"/>
    <w:rsid w:val="001C497F"/>
    <w:rsid w:val="001C7AE0"/>
    <w:rsid w:val="002D5B57"/>
    <w:rsid w:val="002E2262"/>
    <w:rsid w:val="003B4752"/>
    <w:rsid w:val="004523AA"/>
    <w:rsid w:val="00460957"/>
    <w:rsid w:val="004D5FF9"/>
    <w:rsid w:val="00556BB6"/>
    <w:rsid w:val="00573700"/>
    <w:rsid w:val="00596098"/>
    <w:rsid w:val="005C4111"/>
    <w:rsid w:val="0063019B"/>
    <w:rsid w:val="006566FD"/>
    <w:rsid w:val="00753D17"/>
    <w:rsid w:val="007B200D"/>
    <w:rsid w:val="007C02C8"/>
    <w:rsid w:val="00807216"/>
    <w:rsid w:val="008411E8"/>
    <w:rsid w:val="00855AD0"/>
    <w:rsid w:val="008643F8"/>
    <w:rsid w:val="009833D1"/>
    <w:rsid w:val="00992950"/>
    <w:rsid w:val="00A02B69"/>
    <w:rsid w:val="00A15848"/>
    <w:rsid w:val="00A256CB"/>
    <w:rsid w:val="00A4391C"/>
    <w:rsid w:val="00A655E9"/>
    <w:rsid w:val="00C62A9E"/>
    <w:rsid w:val="00C65C1A"/>
    <w:rsid w:val="00C80AAC"/>
    <w:rsid w:val="00CF7033"/>
    <w:rsid w:val="00D37B05"/>
    <w:rsid w:val="00D746E1"/>
    <w:rsid w:val="00DB17A9"/>
    <w:rsid w:val="00EF1452"/>
    <w:rsid w:val="00F66C1C"/>
    <w:rsid w:val="00F7159E"/>
    <w:rsid w:val="00FC3226"/>
    <w:rsid w:val="00FE22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EEE21"/>
  <w15:docId w15:val="{8E66A0B9-9329-4278-9262-4EABEE21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uiPriority w:val="9"/>
    <w:qFormat/>
    <w:rsid w:val="00A02B69"/>
    <w:pPr>
      <w:keepNext/>
      <w:keepLines/>
      <w:spacing w:before="240"/>
      <w:outlineLvl w:val="0"/>
    </w:pPr>
    <w:rPr>
      <w:rFonts w:ascii="Aptos Display" w:eastAsia="Yu Gothic Light" w:hAnsi="Aptos Display"/>
      <w:color w:val="0F4761"/>
      <w:sz w:val="40"/>
      <w:szCs w:val="40"/>
    </w:rPr>
  </w:style>
  <w:style w:type="paragraph" w:styleId="Kop2">
    <w:name w:val="heading 2"/>
    <w:basedOn w:val="Standaard"/>
    <w:next w:val="Standaard"/>
    <w:link w:val="Kop2Char"/>
    <w:uiPriority w:val="9"/>
    <w:semiHidden/>
    <w:unhideWhenUsed/>
    <w:qFormat/>
    <w:rsid w:val="00A02B69"/>
    <w:pPr>
      <w:keepNext/>
      <w:keepLines/>
      <w:spacing w:before="40"/>
      <w:outlineLvl w:val="1"/>
    </w:pPr>
    <w:rPr>
      <w:rFonts w:ascii="Aptos Display" w:eastAsia="Yu Gothic Light" w:hAnsi="Aptos Display"/>
      <w:color w:val="0F4761"/>
      <w:sz w:val="32"/>
      <w:szCs w:val="32"/>
    </w:rPr>
  </w:style>
  <w:style w:type="paragraph" w:styleId="Kop3">
    <w:name w:val="heading 3"/>
    <w:basedOn w:val="Standaard"/>
    <w:next w:val="Standaard"/>
    <w:link w:val="Kop3Char"/>
    <w:uiPriority w:val="9"/>
    <w:semiHidden/>
    <w:unhideWhenUsed/>
    <w:qFormat/>
    <w:rsid w:val="00A02B69"/>
    <w:pPr>
      <w:keepNext/>
      <w:keepLines/>
      <w:spacing w:before="40"/>
      <w:outlineLvl w:val="2"/>
    </w:pPr>
    <w:rPr>
      <w:rFonts w:eastAsia="Yu Gothic Light"/>
      <w:color w:val="0F4761"/>
      <w:sz w:val="28"/>
      <w:szCs w:val="28"/>
    </w:rPr>
  </w:style>
  <w:style w:type="paragraph" w:styleId="Kop4">
    <w:name w:val="heading 4"/>
    <w:basedOn w:val="Standaard"/>
    <w:next w:val="Standaard"/>
    <w:link w:val="Kop4Char"/>
    <w:uiPriority w:val="9"/>
    <w:semiHidden/>
    <w:unhideWhenUsed/>
    <w:qFormat/>
    <w:rsid w:val="00A02B69"/>
    <w:pPr>
      <w:keepNext/>
      <w:keepLines/>
      <w:spacing w:before="40"/>
      <w:outlineLvl w:val="3"/>
    </w:pPr>
    <w:rPr>
      <w:rFonts w:eastAsia="Yu Gothic Light"/>
      <w:i/>
      <w:iCs/>
      <w:color w:val="0F4761"/>
      <w:sz w:val="20"/>
    </w:rPr>
  </w:style>
  <w:style w:type="paragraph" w:styleId="Kop5">
    <w:name w:val="heading 5"/>
    <w:basedOn w:val="Standaard"/>
    <w:next w:val="Standaard"/>
    <w:link w:val="Kop5Char"/>
    <w:uiPriority w:val="9"/>
    <w:semiHidden/>
    <w:unhideWhenUsed/>
    <w:qFormat/>
    <w:rsid w:val="00A02B69"/>
    <w:pPr>
      <w:keepNext/>
      <w:keepLines/>
      <w:spacing w:before="40"/>
      <w:outlineLvl w:val="4"/>
    </w:pPr>
    <w:rPr>
      <w:rFonts w:eastAsia="Yu Gothic Light"/>
      <w:color w:val="0F4761"/>
      <w:sz w:val="20"/>
    </w:rPr>
  </w:style>
  <w:style w:type="paragraph" w:styleId="Kop6">
    <w:name w:val="heading 6"/>
    <w:basedOn w:val="Standaard"/>
    <w:next w:val="Standaard"/>
    <w:link w:val="Kop6Char"/>
    <w:uiPriority w:val="9"/>
    <w:semiHidden/>
    <w:unhideWhenUsed/>
    <w:qFormat/>
    <w:rsid w:val="00A02B69"/>
    <w:pPr>
      <w:keepNext/>
      <w:keepLines/>
      <w:spacing w:before="40"/>
      <w:outlineLvl w:val="5"/>
    </w:pPr>
    <w:rPr>
      <w:rFonts w:eastAsia="Yu Gothic Light"/>
      <w:i/>
      <w:iCs/>
      <w:color w:val="595959"/>
      <w:sz w:val="20"/>
    </w:rPr>
  </w:style>
  <w:style w:type="paragraph" w:styleId="Kop7">
    <w:name w:val="heading 7"/>
    <w:basedOn w:val="Standaard"/>
    <w:next w:val="Standaard"/>
    <w:link w:val="Kop7Char"/>
    <w:uiPriority w:val="9"/>
    <w:semiHidden/>
    <w:unhideWhenUsed/>
    <w:qFormat/>
    <w:rsid w:val="00A02B69"/>
    <w:pPr>
      <w:keepNext/>
      <w:keepLines/>
      <w:spacing w:before="40"/>
      <w:outlineLvl w:val="6"/>
    </w:pPr>
    <w:rPr>
      <w:rFonts w:eastAsia="Yu Gothic Light"/>
      <w:color w:val="595959"/>
      <w:sz w:val="20"/>
    </w:rPr>
  </w:style>
  <w:style w:type="paragraph" w:styleId="Kop8">
    <w:name w:val="heading 8"/>
    <w:basedOn w:val="Standaard"/>
    <w:next w:val="Standaard"/>
    <w:link w:val="Kop8Char"/>
    <w:uiPriority w:val="9"/>
    <w:semiHidden/>
    <w:unhideWhenUsed/>
    <w:qFormat/>
    <w:rsid w:val="00A02B69"/>
    <w:pPr>
      <w:keepNext/>
      <w:keepLines/>
      <w:spacing w:before="40"/>
      <w:outlineLvl w:val="7"/>
    </w:pPr>
    <w:rPr>
      <w:rFonts w:eastAsia="Yu Gothic Light"/>
      <w:i/>
      <w:iCs/>
      <w:color w:val="272727"/>
      <w:sz w:val="20"/>
    </w:rPr>
  </w:style>
  <w:style w:type="paragraph" w:styleId="Kop9">
    <w:name w:val="heading 9"/>
    <w:basedOn w:val="Standaard"/>
    <w:next w:val="Standaard"/>
    <w:link w:val="Kop9Char"/>
    <w:uiPriority w:val="9"/>
    <w:semiHidden/>
    <w:unhideWhenUsed/>
    <w:qFormat/>
    <w:rsid w:val="00A02B69"/>
    <w:pPr>
      <w:keepNext/>
      <w:keepLines/>
      <w:spacing w:before="40"/>
      <w:outlineLvl w:val="8"/>
    </w:pPr>
    <w:rPr>
      <w:rFonts w:eastAsia="Yu Gothic Light"/>
      <w:color w:val="272727"/>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753D17"/>
    <w:pPr>
      <w:ind w:left="720"/>
      <w:contextualSpacing/>
    </w:pPr>
  </w:style>
  <w:style w:type="paragraph" w:customStyle="1" w:styleId="Kop11">
    <w:name w:val="Kop 11"/>
    <w:basedOn w:val="Standaard"/>
    <w:next w:val="Standaard"/>
    <w:uiPriority w:val="9"/>
    <w:qFormat/>
    <w:rsid w:val="00A02B69"/>
    <w:pPr>
      <w:keepNext/>
      <w:keepLines/>
      <w:spacing w:before="360" w:after="80" w:line="259" w:lineRule="auto"/>
      <w:outlineLvl w:val="0"/>
    </w:pPr>
    <w:rPr>
      <w:rFonts w:ascii="Aptos Display" w:eastAsia="Yu Gothic Light" w:hAnsi="Aptos Display"/>
      <w:color w:val="0F4761"/>
      <w:kern w:val="2"/>
      <w:sz w:val="40"/>
      <w:szCs w:val="40"/>
      <w:lang w:eastAsia="en-US"/>
      <w14:ligatures w14:val="standardContextual"/>
    </w:rPr>
  </w:style>
  <w:style w:type="paragraph" w:customStyle="1" w:styleId="Kop21">
    <w:name w:val="Kop 21"/>
    <w:basedOn w:val="Standaard"/>
    <w:next w:val="Standaard"/>
    <w:uiPriority w:val="9"/>
    <w:semiHidden/>
    <w:unhideWhenUsed/>
    <w:qFormat/>
    <w:rsid w:val="00A02B69"/>
    <w:pPr>
      <w:keepNext/>
      <w:keepLines/>
      <w:spacing w:before="160" w:after="80" w:line="259" w:lineRule="auto"/>
      <w:outlineLvl w:val="1"/>
    </w:pPr>
    <w:rPr>
      <w:rFonts w:ascii="Aptos Display" w:eastAsia="Yu Gothic Light" w:hAnsi="Aptos Display"/>
      <w:color w:val="0F4761"/>
      <w:kern w:val="2"/>
      <w:sz w:val="32"/>
      <w:szCs w:val="32"/>
      <w:lang w:eastAsia="en-US"/>
      <w14:ligatures w14:val="standardContextual"/>
    </w:rPr>
  </w:style>
  <w:style w:type="paragraph" w:customStyle="1" w:styleId="Kop31">
    <w:name w:val="Kop 31"/>
    <w:basedOn w:val="Standaard"/>
    <w:next w:val="Standaard"/>
    <w:uiPriority w:val="9"/>
    <w:semiHidden/>
    <w:unhideWhenUsed/>
    <w:qFormat/>
    <w:rsid w:val="00A02B69"/>
    <w:pPr>
      <w:keepNext/>
      <w:keepLines/>
      <w:spacing w:before="160" w:after="80" w:line="259" w:lineRule="auto"/>
      <w:outlineLvl w:val="2"/>
    </w:pPr>
    <w:rPr>
      <w:rFonts w:ascii="Aptos" w:eastAsia="Yu Gothic Light" w:hAnsi="Aptos"/>
      <w:color w:val="0F4761"/>
      <w:kern w:val="2"/>
      <w:sz w:val="28"/>
      <w:szCs w:val="28"/>
      <w:lang w:eastAsia="en-US"/>
      <w14:ligatures w14:val="standardContextual"/>
    </w:rPr>
  </w:style>
  <w:style w:type="paragraph" w:customStyle="1" w:styleId="Kop41">
    <w:name w:val="Kop 41"/>
    <w:basedOn w:val="Standaard"/>
    <w:next w:val="Standaard"/>
    <w:uiPriority w:val="9"/>
    <w:semiHidden/>
    <w:unhideWhenUsed/>
    <w:qFormat/>
    <w:rsid w:val="00A02B69"/>
    <w:pPr>
      <w:keepNext/>
      <w:keepLines/>
      <w:spacing w:before="80" w:after="40" w:line="259" w:lineRule="auto"/>
      <w:outlineLvl w:val="3"/>
    </w:pPr>
    <w:rPr>
      <w:rFonts w:ascii="Aptos" w:eastAsia="Yu Gothic Light" w:hAnsi="Aptos"/>
      <w:i/>
      <w:iCs/>
      <w:color w:val="0F4761"/>
      <w:kern w:val="2"/>
      <w:sz w:val="22"/>
      <w:szCs w:val="22"/>
      <w:lang w:eastAsia="en-US"/>
      <w14:ligatures w14:val="standardContextual"/>
    </w:rPr>
  </w:style>
  <w:style w:type="paragraph" w:customStyle="1" w:styleId="Kop51">
    <w:name w:val="Kop 51"/>
    <w:basedOn w:val="Standaard"/>
    <w:next w:val="Standaard"/>
    <w:uiPriority w:val="9"/>
    <w:semiHidden/>
    <w:unhideWhenUsed/>
    <w:qFormat/>
    <w:rsid w:val="00A02B69"/>
    <w:pPr>
      <w:keepNext/>
      <w:keepLines/>
      <w:spacing w:before="80" w:after="40" w:line="259" w:lineRule="auto"/>
      <w:outlineLvl w:val="4"/>
    </w:pPr>
    <w:rPr>
      <w:rFonts w:ascii="Aptos" w:eastAsia="Yu Gothic Light" w:hAnsi="Aptos"/>
      <w:color w:val="0F4761"/>
      <w:kern w:val="2"/>
      <w:sz w:val="22"/>
      <w:szCs w:val="22"/>
      <w:lang w:eastAsia="en-US"/>
      <w14:ligatures w14:val="standardContextual"/>
    </w:rPr>
  </w:style>
  <w:style w:type="paragraph" w:customStyle="1" w:styleId="Kop61">
    <w:name w:val="Kop 61"/>
    <w:basedOn w:val="Standaard"/>
    <w:next w:val="Standaard"/>
    <w:uiPriority w:val="9"/>
    <w:semiHidden/>
    <w:unhideWhenUsed/>
    <w:qFormat/>
    <w:rsid w:val="00A02B69"/>
    <w:pPr>
      <w:keepNext/>
      <w:keepLines/>
      <w:spacing w:before="40" w:line="259" w:lineRule="auto"/>
      <w:outlineLvl w:val="5"/>
    </w:pPr>
    <w:rPr>
      <w:rFonts w:ascii="Aptos" w:eastAsia="Yu Gothic Light" w:hAnsi="Aptos"/>
      <w:i/>
      <w:iCs/>
      <w:color w:val="595959"/>
      <w:kern w:val="2"/>
      <w:sz w:val="22"/>
      <w:szCs w:val="22"/>
      <w:lang w:eastAsia="en-US"/>
      <w14:ligatures w14:val="standardContextual"/>
    </w:rPr>
  </w:style>
  <w:style w:type="paragraph" w:customStyle="1" w:styleId="Kop71">
    <w:name w:val="Kop 71"/>
    <w:basedOn w:val="Standaard"/>
    <w:next w:val="Standaard"/>
    <w:uiPriority w:val="9"/>
    <w:semiHidden/>
    <w:unhideWhenUsed/>
    <w:qFormat/>
    <w:rsid w:val="00A02B69"/>
    <w:pPr>
      <w:keepNext/>
      <w:keepLines/>
      <w:spacing w:before="40" w:line="259" w:lineRule="auto"/>
      <w:outlineLvl w:val="6"/>
    </w:pPr>
    <w:rPr>
      <w:rFonts w:ascii="Aptos" w:eastAsia="Yu Gothic Light" w:hAnsi="Aptos"/>
      <w:color w:val="595959"/>
      <w:kern w:val="2"/>
      <w:sz w:val="22"/>
      <w:szCs w:val="22"/>
      <w:lang w:eastAsia="en-US"/>
      <w14:ligatures w14:val="standardContextual"/>
    </w:rPr>
  </w:style>
  <w:style w:type="paragraph" w:customStyle="1" w:styleId="Kop81">
    <w:name w:val="Kop 81"/>
    <w:basedOn w:val="Standaard"/>
    <w:next w:val="Standaard"/>
    <w:uiPriority w:val="9"/>
    <w:semiHidden/>
    <w:unhideWhenUsed/>
    <w:qFormat/>
    <w:rsid w:val="00A02B69"/>
    <w:pPr>
      <w:keepNext/>
      <w:keepLines/>
      <w:spacing w:line="259" w:lineRule="auto"/>
      <w:outlineLvl w:val="7"/>
    </w:pPr>
    <w:rPr>
      <w:rFonts w:ascii="Aptos" w:eastAsia="Yu Gothic Light" w:hAnsi="Aptos"/>
      <w:i/>
      <w:iCs/>
      <w:color w:val="272727"/>
      <w:kern w:val="2"/>
      <w:sz w:val="22"/>
      <w:szCs w:val="22"/>
      <w:lang w:eastAsia="en-US"/>
      <w14:ligatures w14:val="standardContextual"/>
    </w:rPr>
  </w:style>
  <w:style w:type="paragraph" w:customStyle="1" w:styleId="Kop91">
    <w:name w:val="Kop 91"/>
    <w:basedOn w:val="Standaard"/>
    <w:next w:val="Standaard"/>
    <w:uiPriority w:val="9"/>
    <w:semiHidden/>
    <w:unhideWhenUsed/>
    <w:qFormat/>
    <w:rsid w:val="00A02B69"/>
    <w:pPr>
      <w:keepNext/>
      <w:keepLines/>
      <w:spacing w:line="259" w:lineRule="auto"/>
      <w:outlineLvl w:val="8"/>
    </w:pPr>
    <w:rPr>
      <w:rFonts w:ascii="Aptos" w:eastAsia="Yu Gothic Light" w:hAnsi="Aptos"/>
      <w:color w:val="272727"/>
      <w:kern w:val="2"/>
      <w:sz w:val="22"/>
      <w:szCs w:val="22"/>
      <w:lang w:eastAsia="en-US"/>
      <w14:ligatures w14:val="standardContextual"/>
    </w:rPr>
  </w:style>
  <w:style w:type="numbering" w:customStyle="1" w:styleId="Geenlijst1">
    <w:name w:val="Geen lijst1"/>
    <w:next w:val="Geenlijst"/>
    <w:uiPriority w:val="99"/>
    <w:semiHidden/>
    <w:unhideWhenUsed/>
    <w:rsid w:val="00A02B69"/>
  </w:style>
  <w:style w:type="character" w:customStyle="1" w:styleId="Kop1Char">
    <w:name w:val="Kop 1 Char"/>
    <w:basedOn w:val="Standaardalinea-lettertype"/>
    <w:link w:val="Kop1"/>
    <w:uiPriority w:val="9"/>
    <w:rsid w:val="00A02B69"/>
    <w:rPr>
      <w:rFonts w:ascii="Aptos Display" w:eastAsia="Yu Gothic Light" w:hAnsi="Aptos Display" w:cs="Times New Roman"/>
      <w:color w:val="0F4761"/>
      <w:sz w:val="40"/>
      <w:szCs w:val="40"/>
    </w:rPr>
  </w:style>
  <w:style w:type="character" w:customStyle="1" w:styleId="Kop2Char">
    <w:name w:val="Kop 2 Char"/>
    <w:basedOn w:val="Standaardalinea-lettertype"/>
    <w:link w:val="Kop2"/>
    <w:uiPriority w:val="9"/>
    <w:semiHidden/>
    <w:rsid w:val="00A02B69"/>
    <w:rPr>
      <w:rFonts w:ascii="Aptos Display" w:eastAsia="Yu Gothic Light" w:hAnsi="Aptos Display" w:cs="Times New Roman"/>
      <w:color w:val="0F4761"/>
      <w:sz w:val="32"/>
      <w:szCs w:val="32"/>
    </w:rPr>
  </w:style>
  <w:style w:type="character" w:customStyle="1" w:styleId="Kop3Char">
    <w:name w:val="Kop 3 Char"/>
    <w:basedOn w:val="Standaardalinea-lettertype"/>
    <w:link w:val="Kop3"/>
    <w:uiPriority w:val="9"/>
    <w:semiHidden/>
    <w:rsid w:val="00A02B69"/>
    <w:rPr>
      <w:rFonts w:eastAsia="Yu Gothic Light" w:cs="Times New Roman"/>
      <w:color w:val="0F4761"/>
      <w:sz w:val="28"/>
      <w:szCs w:val="28"/>
    </w:rPr>
  </w:style>
  <w:style w:type="character" w:customStyle="1" w:styleId="Kop4Char">
    <w:name w:val="Kop 4 Char"/>
    <w:basedOn w:val="Standaardalinea-lettertype"/>
    <w:link w:val="Kop4"/>
    <w:uiPriority w:val="9"/>
    <w:semiHidden/>
    <w:rsid w:val="00A02B69"/>
    <w:rPr>
      <w:rFonts w:eastAsia="Yu Gothic Light" w:cs="Times New Roman"/>
      <w:i/>
      <w:iCs/>
      <w:color w:val="0F4761"/>
    </w:rPr>
  </w:style>
  <w:style w:type="character" w:customStyle="1" w:styleId="Kop5Char">
    <w:name w:val="Kop 5 Char"/>
    <w:basedOn w:val="Standaardalinea-lettertype"/>
    <w:link w:val="Kop5"/>
    <w:uiPriority w:val="9"/>
    <w:semiHidden/>
    <w:rsid w:val="00A02B69"/>
    <w:rPr>
      <w:rFonts w:eastAsia="Yu Gothic Light" w:cs="Times New Roman"/>
      <w:color w:val="0F4761"/>
    </w:rPr>
  </w:style>
  <w:style w:type="character" w:customStyle="1" w:styleId="Kop6Char">
    <w:name w:val="Kop 6 Char"/>
    <w:basedOn w:val="Standaardalinea-lettertype"/>
    <w:link w:val="Kop6"/>
    <w:uiPriority w:val="9"/>
    <w:semiHidden/>
    <w:rsid w:val="00A02B69"/>
    <w:rPr>
      <w:rFonts w:eastAsia="Yu Gothic Light" w:cs="Times New Roman"/>
      <w:i/>
      <w:iCs/>
      <w:color w:val="595959"/>
    </w:rPr>
  </w:style>
  <w:style w:type="character" w:customStyle="1" w:styleId="Kop7Char">
    <w:name w:val="Kop 7 Char"/>
    <w:basedOn w:val="Standaardalinea-lettertype"/>
    <w:link w:val="Kop7"/>
    <w:uiPriority w:val="9"/>
    <w:semiHidden/>
    <w:rsid w:val="00A02B69"/>
    <w:rPr>
      <w:rFonts w:eastAsia="Yu Gothic Light" w:cs="Times New Roman"/>
      <w:color w:val="595959"/>
    </w:rPr>
  </w:style>
  <w:style w:type="character" w:customStyle="1" w:styleId="Kop8Char">
    <w:name w:val="Kop 8 Char"/>
    <w:basedOn w:val="Standaardalinea-lettertype"/>
    <w:link w:val="Kop8"/>
    <w:uiPriority w:val="9"/>
    <w:semiHidden/>
    <w:rsid w:val="00A02B69"/>
    <w:rPr>
      <w:rFonts w:eastAsia="Yu Gothic Light" w:cs="Times New Roman"/>
      <w:i/>
      <w:iCs/>
      <w:color w:val="272727"/>
    </w:rPr>
  </w:style>
  <w:style w:type="character" w:customStyle="1" w:styleId="Kop9Char">
    <w:name w:val="Kop 9 Char"/>
    <w:basedOn w:val="Standaardalinea-lettertype"/>
    <w:link w:val="Kop9"/>
    <w:uiPriority w:val="9"/>
    <w:semiHidden/>
    <w:rsid w:val="00A02B69"/>
    <w:rPr>
      <w:rFonts w:eastAsia="Yu Gothic Light" w:cs="Times New Roman"/>
      <w:color w:val="272727"/>
    </w:rPr>
  </w:style>
  <w:style w:type="paragraph" w:customStyle="1" w:styleId="Titel1">
    <w:name w:val="Titel1"/>
    <w:basedOn w:val="Standaard"/>
    <w:next w:val="Standaard"/>
    <w:uiPriority w:val="10"/>
    <w:qFormat/>
    <w:rsid w:val="00A02B69"/>
    <w:pPr>
      <w:spacing w:after="80"/>
      <w:contextualSpacing/>
    </w:pPr>
    <w:rPr>
      <w:rFonts w:ascii="Aptos Display" w:eastAsia="Yu Gothic Light" w:hAnsi="Aptos Display"/>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02B69"/>
    <w:rPr>
      <w:rFonts w:ascii="Aptos Display" w:eastAsia="Yu Gothic Light" w:hAnsi="Aptos Display" w:cs="Times New Roman"/>
      <w:spacing w:val="-10"/>
      <w:kern w:val="28"/>
      <w:sz w:val="56"/>
      <w:szCs w:val="56"/>
    </w:rPr>
  </w:style>
  <w:style w:type="paragraph" w:customStyle="1" w:styleId="Ondertitel1">
    <w:name w:val="Ondertitel1"/>
    <w:basedOn w:val="Standaard"/>
    <w:next w:val="Standaard"/>
    <w:uiPriority w:val="11"/>
    <w:qFormat/>
    <w:rsid w:val="00A02B69"/>
    <w:pPr>
      <w:numPr>
        <w:ilvl w:val="1"/>
      </w:numPr>
      <w:spacing w:after="160" w:line="259" w:lineRule="auto"/>
    </w:pPr>
    <w:rPr>
      <w:rFonts w:ascii="Aptos" w:eastAsia="Yu Gothic Light" w:hAnsi="Aptos"/>
      <w:color w:val="595959"/>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02B69"/>
    <w:rPr>
      <w:rFonts w:eastAsia="Yu Gothic Light" w:cs="Times New Roman"/>
      <w:color w:val="595959"/>
      <w:spacing w:val="15"/>
      <w:sz w:val="28"/>
      <w:szCs w:val="28"/>
    </w:rPr>
  </w:style>
  <w:style w:type="paragraph" w:customStyle="1" w:styleId="Citaat1">
    <w:name w:val="Citaat1"/>
    <w:basedOn w:val="Standaard"/>
    <w:next w:val="Standaard"/>
    <w:uiPriority w:val="29"/>
    <w:qFormat/>
    <w:rsid w:val="00A02B69"/>
    <w:pPr>
      <w:spacing w:before="160" w:after="160" w:line="259" w:lineRule="auto"/>
      <w:jc w:val="center"/>
    </w:pPr>
    <w:rPr>
      <w:rFonts w:ascii="Aptos" w:eastAsia="Aptos" w:hAnsi="Aptos" w:cs="Arial"/>
      <w:i/>
      <w:iCs/>
      <w:color w:val="404040"/>
      <w:kern w:val="2"/>
      <w:sz w:val="22"/>
      <w:szCs w:val="22"/>
      <w:lang w:eastAsia="en-US"/>
      <w14:ligatures w14:val="standardContextual"/>
    </w:rPr>
  </w:style>
  <w:style w:type="character" w:customStyle="1" w:styleId="CitaatChar">
    <w:name w:val="Citaat Char"/>
    <w:basedOn w:val="Standaardalinea-lettertype"/>
    <w:link w:val="Citaat"/>
    <w:uiPriority w:val="29"/>
    <w:rsid w:val="00A02B69"/>
    <w:rPr>
      <w:i/>
      <w:iCs/>
      <w:color w:val="404040"/>
    </w:rPr>
  </w:style>
  <w:style w:type="character" w:customStyle="1" w:styleId="Intensievebenadrukking1">
    <w:name w:val="Intensieve benadrukking1"/>
    <w:basedOn w:val="Standaardalinea-lettertype"/>
    <w:uiPriority w:val="21"/>
    <w:qFormat/>
    <w:rsid w:val="00A02B69"/>
    <w:rPr>
      <w:i/>
      <w:iCs/>
      <w:color w:val="0F4761"/>
    </w:rPr>
  </w:style>
  <w:style w:type="paragraph" w:customStyle="1" w:styleId="Duidelijkcitaat1">
    <w:name w:val="Duidelijk citaat1"/>
    <w:basedOn w:val="Standaard"/>
    <w:next w:val="Standaard"/>
    <w:uiPriority w:val="30"/>
    <w:qFormat/>
    <w:rsid w:val="00A02B69"/>
    <w:pPr>
      <w:pBdr>
        <w:top w:val="single" w:sz="4" w:space="10" w:color="0F4761"/>
        <w:bottom w:val="single" w:sz="4" w:space="10" w:color="0F4761"/>
      </w:pBdr>
      <w:spacing w:before="360" w:after="360" w:line="259" w:lineRule="auto"/>
      <w:ind w:left="864" w:right="864"/>
      <w:jc w:val="center"/>
    </w:pPr>
    <w:rPr>
      <w:rFonts w:ascii="Aptos" w:eastAsia="Aptos" w:hAnsi="Aptos" w:cs="Arial"/>
      <w:i/>
      <w:iCs/>
      <w:color w:val="0F4761"/>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02B69"/>
    <w:rPr>
      <w:i/>
      <w:iCs/>
      <w:color w:val="0F4761"/>
    </w:rPr>
  </w:style>
  <w:style w:type="character" w:customStyle="1" w:styleId="Intensieveverwijzing1">
    <w:name w:val="Intensieve verwijzing1"/>
    <w:basedOn w:val="Standaardalinea-lettertype"/>
    <w:uiPriority w:val="32"/>
    <w:qFormat/>
    <w:rsid w:val="00A02B69"/>
    <w:rPr>
      <w:b/>
      <w:bCs/>
      <w:smallCaps/>
      <w:color w:val="0F4761"/>
      <w:spacing w:val="5"/>
    </w:rPr>
  </w:style>
  <w:style w:type="character" w:customStyle="1" w:styleId="VoettekstChar">
    <w:name w:val="Voettekst Char"/>
    <w:basedOn w:val="Standaardalinea-lettertype"/>
    <w:link w:val="Voettekst"/>
    <w:uiPriority w:val="99"/>
    <w:rsid w:val="00A02B69"/>
    <w:rPr>
      <w:sz w:val="24"/>
    </w:rPr>
  </w:style>
  <w:style w:type="character" w:styleId="Verwijzingopmerking">
    <w:name w:val="annotation reference"/>
    <w:basedOn w:val="Standaardalinea-lettertype"/>
    <w:uiPriority w:val="99"/>
    <w:unhideWhenUsed/>
    <w:rsid w:val="00A02B69"/>
    <w:rPr>
      <w:sz w:val="16"/>
      <w:szCs w:val="16"/>
    </w:rPr>
  </w:style>
  <w:style w:type="paragraph" w:customStyle="1" w:styleId="Tekstopmerking1">
    <w:name w:val="Tekst opmerking1"/>
    <w:basedOn w:val="Standaard"/>
    <w:next w:val="Tekstopmerking"/>
    <w:link w:val="TekstopmerkingChar"/>
    <w:uiPriority w:val="99"/>
    <w:unhideWhenUsed/>
    <w:rsid w:val="00A02B69"/>
    <w:pPr>
      <w:spacing w:after="160"/>
    </w:pPr>
    <w:rPr>
      <w:sz w:val="20"/>
    </w:rPr>
  </w:style>
  <w:style w:type="character" w:customStyle="1" w:styleId="TekstopmerkingChar">
    <w:name w:val="Tekst opmerking Char"/>
    <w:basedOn w:val="Standaardalinea-lettertype"/>
    <w:link w:val="Tekstopmerking1"/>
    <w:uiPriority w:val="99"/>
    <w:rsid w:val="00A02B69"/>
    <w:rPr>
      <w:sz w:val="20"/>
      <w:szCs w:val="20"/>
    </w:rPr>
  </w:style>
  <w:style w:type="paragraph" w:customStyle="1" w:styleId="Onderwerpvanopmerking1">
    <w:name w:val="Onderwerp van opmerking1"/>
    <w:basedOn w:val="Tekstopmerking"/>
    <w:next w:val="Tekstopmerking"/>
    <w:uiPriority w:val="99"/>
    <w:semiHidden/>
    <w:unhideWhenUsed/>
    <w:rsid w:val="00A02B69"/>
    <w:pPr>
      <w:spacing w:after="160"/>
    </w:pPr>
    <w:rPr>
      <w:rFonts w:ascii="Aptos" w:eastAsia="Aptos" w:hAnsi="Aptos" w:cs="Arial"/>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A02B69"/>
    <w:rPr>
      <w:b/>
      <w:bCs/>
      <w:sz w:val="20"/>
      <w:szCs w:val="20"/>
    </w:rPr>
  </w:style>
  <w:style w:type="character" w:styleId="Vermelding">
    <w:name w:val="Mention"/>
    <w:basedOn w:val="Standaardalinea-lettertype"/>
    <w:uiPriority w:val="99"/>
    <w:unhideWhenUsed/>
    <w:rsid w:val="00A02B69"/>
    <w:rPr>
      <w:color w:val="2B579A"/>
      <w:shd w:val="clear" w:color="auto" w:fill="E1DFDD"/>
    </w:rPr>
  </w:style>
  <w:style w:type="paragraph" w:customStyle="1" w:styleId="Revisie1">
    <w:name w:val="Revisie1"/>
    <w:next w:val="Revisie"/>
    <w:hidden/>
    <w:uiPriority w:val="99"/>
    <w:semiHidden/>
    <w:rsid w:val="00A02B69"/>
    <w:rPr>
      <w:rFonts w:ascii="Aptos" w:eastAsia="Aptos" w:hAnsi="Aptos" w:cs="Arial"/>
      <w:kern w:val="2"/>
      <w:sz w:val="22"/>
      <w:szCs w:val="22"/>
      <w:lang w:eastAsia="en-US"/>
      <w14:ligatures w14:val="standardContextual"/>
    </w:rPr>
  </w:style>
  <w:style w:type="paragraph" w:customStyle="1" w:styleId="Koptekst1">
    <w:name w:val="Koptekst1"/>
    <w:basedOn w:val="Standaard"/>
    <w:next w:val="Koptekst"/>
    <w:link w:val="KoptekstChar"/>
    <w:uiPriority w:val="99"/>
    <w:semiHidden/>
    <w:unhideWhenUsed/>
    <w:rsid w:val="00A02B69"/>
    <w:pPr>
      <w:tabs>
        <w:tab w:val="center" w:pos="4536"/>
        <w:tab w:val="right" w:pos="9072"/>
      </w:tabs>
    </w:pPr>
    <w:rPr>
      <w:sz w:val="20"/>
    </w:rPr>
  </w:style>
  <w:style w:type="character" w:customStyle="1" w:styleId="KoptekstChar">
    <w:name w:val="Koptekst Char"/>
    <w:basedOn w:val="Standaardalinea-lettertype"/>
    <w:link w:val="Koptekst1"/>
    <w:uiPriority w:val="99"/>
    <w:semiHidden/>
    <w:rsid w:val="00A02B69"/>
  </w:style>
  <w:style w:type="paragraph" w:customStyle="1" w:styleId="paragraph">
    <w:name w:val="paragraph"/>
    <w:basedOn w:val="Standaard"/>
    <w:rsid w:val="00A02B69"/>
    <w:pPr>
      <w:spacing w:before="100" w:beforeAutospacing="1" w:after="100" w:afterAutospacing="1"/>
    </w:pPr>
    <w:rPr>
      <w:szCs w:val="24"/>
    </w:rPr>
  </w:style>
  <w:style w:type="character" w:customStyle="1" w:styleId="normaltextrun">
    <w:name w:val="normaltextrun"/>
    <w:basedOn w:val="Standaardalinea-lettertype"/>
    <w:rsid w:val="00A02B69"/>
  </w:style>
  <w:style w:type="character" w:customStyle="1" w:styleId="eop">
    <w:name w:val="eop"/>
    <w:basedOn w:val="Standaardalinea-lettertype"/>
    <w:rsid w:val="00A02B69"/>
  </w:style>
  <w:style w:type="character" w:customStyle="1" w:styleId="Hyperlink1">
    <w:name w:val="Hyperlink1"/>
    <w:basedOn w:val="Standaardalinea-lettertype"/>
    <w:uiPriority w:val="99"/>
    <w:unhideWhenUsed/>
    <w:rsid w:val="00A02B69"/>
    <w:rPr>
      <w:color w:val="467886"/>
      <w:u w:val="single"/>
    </w:rPr>
  </w:style>
  <w:style w:type="character" w:styleId="Onopgelostemelding">
    <w:name w:val="Unresolved Mention"/>
    <w:basedOn w:val="Standaardalinea-lettertype"/>
    <w:uiPriority w:val="99"/>
    <w:semiHidden/>
    <w:unhideWhenUsed/>
    <w:rsid w:val="00A02B69"/>
    <w:rPr>
      <w:color w:val="605E5C"/>
      <w:shd w:val="clear" w:color="auto" w:fill="E1DFDD"/>
    </w:rPr>
  </w:style>
  <w:style w:type="character" w:customStyle="1" w:styleId="Kop1Char1">
    <w:name w:val="Kop 1 Char1"/>
    <w:basedOn w:val="Standaardalinea-lettertype"/>
    <w:rsid w:val="00A02B69"/>
    <w:rPr>
      <w:rFonts w:asciiTheme="majorHAnsi" w:eastAsiaTheme="majorEastAsia" w:hAnsiTheme="majorHAnsi" w:cstheme="majorBidi"/>
      <w:color w:val="365F91" w:themeColor="accent1" w:themeShade="BF"/>
      <w:sz w:val="32"/>
      <w:szCs w:val="32"/>
    </w:rPr>
  </w:style>
  <w:style w:type="character" w:customStyle="1" w:styleId="Kop2Char1">
    <w:name w:val="Kop 2 Char1"/>
    <w:basedOn w:val="Standaardalinea-lettertype"/>
    <w:semiHidden/>
    <w:rsid w:val="00A02B69"/>
    <w:rPr>
      <w:rFonts w:asciiTheme="majorHAnsi" w:eastAsiaTheme="majorEastAsia" w:hAnsiTheme="majorHAnsi" w:cstheme="majorBidi"/>
      <w:color w:val="365F91" w:themeColor="accent1" w:themeShade="BF"/>
      <w:sz w:val="26"/>
      <w:szCs w:val="26"/>
    </w:rPr>
  </w:style>
  <w:style w:type="character" w:customStyle="1" w:styleId="Kop3Char1">
    <w:name w:val="Kop 3 Char1"/>
    <w:basedOn w:val="Standaardalinea-lettertype"/>
    <w:semiHidden/>
    <w:rsid w:val="00A02B69"/>
    <w:rPr>
      <w:rFonts w:asciiTheme="majorHAnsi" w:eastAsiaTheme="majorEastAsia" w:hAnsiTheme="majorHAnsi" w:cstheme="majorBidi"/>
      <w:color w:val="243F60" w:themeColor="accent1" w:themeShade="7F"/>
      <w:sz w:val="24"/>
      <w:szCs w:val="24"/>
    </w:rPr>
  </w:style>
  <w:style w:type="character" w:customStyle="1" w:styleId="Kop4Char1">
    <w:name w:val="Kop 4 Char1"/>
    <w:basedOn w:val="Standaardalinea-lettertype"/>
    <w:semiHidden/>
    <w:rsid w:val="00A02B69"/>
    <w:rPr>
      <w:rFonts w:asciiTheme="majorHAnsi" w:eastAsiaTheme="majorEastAsia" w:hAnsiTheme="majorHAnsi" w:cstheme="majorBidi"/>
      <w:i/>
      <w:iCs/>
      <w:color w:val="365F91" w:themeColor="accent1" w:themeShade="BF"/>
      <w:sz w:val="24"/>
    </w:rPr>
  </w:style>
  <w:style w:type="character" w:customStyle="1" w:styleId="Kop5Char1">
    <w:name w:val="Kop 5 Char1"/>
    <w:basedOn w:val="Standaardalinea-lettertype"/>
    <w:semiHidden/>
    <w:rsid w:val="00A02B69"/>
    <w:rPr>
      <w:rFonts w:asciiTheme="majorHAnsi" w:eastAsiaTheme="majorEastAsia" w:hAnsiTheme="majorHAnsi" w:cstheme="majorBidi"/>
      <w:color w:val="365F91" w:themeColor="accent1" w:themeShade="BF"/>
      <w:sz w:val="24"/>
    </w:rPr>
  </w:style>
  <w:style w:type="character" w:customStyle="1" w:styleId="Kop6Char1">
    <w:name w:val="Kop 6 Char1"/>
    <w:basedOn w:val="Standaardalinea-lettertype"/>
    <w:semiHidden/>
    <w:rsid w:val="00A02B69"/>
    <w:rPr>
      <w:rFonts w:asciiTheme="majorHAnsi" w:eastAsiaTheme="majorEastAsia" w:hAnsiTheme="majorHAnsi" w:cstheme="majorBidi"/>
      <w:color w:val="243F60" w:themeColor="accent1" w:themeShade="7F"/>
      <w:sz w:val="24"/>
    </w:rPr>
  </w:style>
  <w:style w:type="character" w:customStyle="1" w:styleId="Kop7Char1">
    <w:name w:val="Kop 7 Char1"/>
    <w:basedOn w:val="Standaardalinea-lettertype"/>
    <w:semiHidden/>
    <w:rsid w:val="00A02B69"/>
    <w:rPr>
      <w:rFonts w:asciiTheme="majorHAnsi" w:eastAsiaTheme="majorEastAsia" w:hAnsiTheme="majorHAnsi" w:cstheme="majorBidi"/>
      <w:i/>
      <w:iCs/>
      <w:color w:val="243F60" w:themeColor="accent1" w:themeShade="7F"/>
      <w:sz w:val="24"/>
    </w:rPr>
  </w:style>
  <w:style w:type="character" w:customStyle="1" w:styleId="Kop8Char1">
    <w:name w:val="Kop 8 Char1"/>
    <w:basedOn w:val="Standaardalinea-lettertype"/>
    <w:semiHidden/>
    <w:rsid w:val="00A02B69"/>
    <w:rPr>
      <w:rFonts w:asciiTheme="majorHAnsi" w:eastAsiaTheme="majorEastAsia" w:hAnsiTheme="majorHAnsi" w:cstheme="majorBidi"/>
      <w:color w:val="272727" w:themeColor="text1" w:themeTint="D8"/>
      <w:sz w:val="21"/>
      <w:szCs w:val="21"/>
    </w:rPr>
  </w:style>
  <w:style w:type="character" w:customStyle="1" w:styleId="Kop9Char1">
    <w:name w:val="Kop 9 Char1"/>
    <w:basedOn w:val="Standaardalinea-lettertype"/>
    <w:semiHidden/>
    <w:rsid w:val="00A02B69"/>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uiPriority w:val="10"/>
    <w:qFormat/>
    <w:rsid w:val="00A02B69"/>
    <w:pPr>
      <w:contextualSpacing/>
    </w:pPr>
    <w:rPr>
      <w:rFonts w:ascii="Aptos Display" w:eastAsia="Yu Gothic Light" w:hAnsi="Aptos Display"/>
      <w:spacing w:val="-10"/>
      <w:kern w:val="28"/>
      <w:sz w:val="56"/>
      <w:szCs w:val="56"/>
    </w:rPr>
  </w:style>
  <w:style w:type="character" w:customStyle="1" w:styleId="TitelChar1">
    <w:name w:val="Titel Char1"/>
    <w:basedOn w:val="Standaardalinea-lettertype"/>
    <w:rsid w:val="00A02B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2B69"/>
    <w:pPr>
      <w:numPr>
        <w:ilvl w:val="1"/>
      </w:numPr>
      <w:spacing w:after="160"/>
    </w:pPr>
    <w:rPr>
      <w:rFonts w:eastAsia="Yu Gothic Light"/>
      <w:color w:val="595959"/>
      <w:spacing w:val="15"/>
      <w:sz w:val="28"/>
      <w:szCs w:val="28"/>
    </w:rPr>
  </w:style>
  <w:style w:type="character" w:customStyle="1" w:styleId="OndertitelChar1">
    <w:name w:val="Ondertitel Char1"/>
    <w:basedOn w:val="Standaardalinea-lettertype"/>
    <w:rsid w:val="00A02B69"/>
    <w:rPr>
      <w:rFonts w:asciiTheme="minorHAnsi" w:eastAsiaTheme="minorEastAsia" w:hAnsiTheme="minorHAnsi" w:cstheme="minorBidi"/>
      <w:color w:val="5A5A5A" w:themeColor="text1" w:themeTint="A5"/>
      <w:spacing w:val="15"/>
      <w:sz w:val="22"/>
      <w:szCs w:val="22"/>
    </w:rPr>
  </w:style>
  <w:style w:type="paragraph" w:styleId="Citaat">
    <w:name w:val="Quote"/>
    <w:basedOn w:val="Standaard"/>
    <w:next w:val="Standaard"/>
    <w:link w:val="CitaatChar"/>
    <w:uiPriority w:val="29"/>
    <w:qFormat/>
    <w:rsid w:val="00A02B69"/>
    <w:pPr>
      <w:spacing w:before="200" w:after="160"/>
      <w:ind w:left="864" w:right="864"/>
      <w:jc w:val="center"/>
    </w:pPr>
    <w:rPr>
      <w:i/>
      <w:iCs/>
      <w:color w:val="404040"/>
      <w:sz w:val="20"/>
    </w:rPr>
  </w:style>
  <w:style w:type="character" w:customStyle="1" w:styleId="CitaatChar1">
    <w:name w:val="Citaat Char1"/>
    <w:basedOn w:val="Standaardalinea-lettertype"/>
    <w:uiPriority w:val="29"/>
    <w:rsid w:val="00A02B69"/>
    <w:rPr>
      <w:i/>
      <w:iCs/>
      <w:color w:val="404040" w:themeColor="text1" w:themeTint="BF"/>
      <w:sz w:val="24"/>
    </w:rPr>
  </w:style>
  <w:style w:type="character" w:styleId="Intensievebenadrukking">
    <w:name w:val="Intense Emphasis"/>
    <w:basedOn w:val="Standaardalinea-lettertype"/>
    <w:uiPriority w:val="21"/>
    <w:qFormat/>
    <w:rsid w:val="00A02B69"/>
    <w:rPr>
      <w:i/>
      <w:iCs/>
      <w:color w:val="4F81BD" w:themeColor="accent1"/>
    </w:rPr>
  </w:style>
  <w:style w:type="paragraph" w:styleId="Duidelijkcitaat">
    <w:name w:val="Intense Quote"/>
    <w:basedOn w:val="Standaard"/>
    <w:next w:val="Standaard"/>
    <w:link w:val="DuidelijkcitaatChar"/>
    <w:uiPriority w:val="30"/>
    <w:qFormat/>
    <w:rsid w:val="00A02B69"/>
    <w:pPr>
      <w:pBdr>
        <w:top w:val="single" w:sz="4" w:space="10" w:color="4F81BD" w:themeColor="accent1"/>
        <w:bottom w:val="single" w:sz="4" w:space="10" w:color="4F81BD" w:themeColor="accent1"/>
      </w:pBdr>
      <w:spacing w:before="360" w:after="360"/>
      <w:ind w:left="864" w:right="864"/>
      <w:jc w:val="center"/>
    </w:pPr>
    <w:rPr>
      <w:i/>
      <w:iCs/>
      <w:color w:val="0F4761"/>
      <w:sz w:val="20"/>
    </w:rPr>
  </w:style>
  <w:style w:type="character" w:customStyle="1" w:styleId="DuidelijkcitaatChar1">
    <w:name w:val="Duidelijk citaat Char1"/>
    <w:basedOn w:val="Standaardalinea-lettertype"/>
    <w:uiPriority w:val="30"/>
    <w:rsid w:val="00A02B69"/>
    <w:rPr>
      <w:i/>
      <w:iCs/>
      <w:color w:val="4F81BD" w:themeColor="accent1"/>
      <w:sz w:val="24"/>
    </w:rPr>
  </w:style>
  <w:style w:type="character" w:styleId="Intensieveverwijzing">
    <w:name w:val="Intense Reference"/>
    <w:basedOn w:val="Standaardalinea-lettertype"/>
    <w:uiPriority w:val="32"/>
    <w:qFormat/>
    <w:rsid w:val="00A02B69"/>
    <w:rPr>
      <w:b/>
      <w:bCs/>
      <w:smallCaps/>
      <w:color w:val="4F81BD" w:themeColor="accent1"/>
      <w:spacing w:val="5"/>
    </w:rPr>
  </w:style>
  <w:style w:type="paragraph" w:styleId="Tekstopmerking">
    <w:name w:val="annotation text"/>
    <w:basedOn w:val="Standaard"/>
    <w:link w:val="TekstopmerkingChar1"/>
    <w:rsid w:val="00A02B69"/>
    <w:rPr>
      <w:sz w:val="20"/>
    </w:rPr>
  </w:style>
  <w:style w:type="character" w:customStyle="1" w:styleId="TekstopmerkingChar1">
    <w:name w:val="Tekst opmerking Char1"/>
    <w:basedOn w:val="Standaardalinea-lettertype"/>
    <w:link w:val="Tekstopmerking"/>
    <w:rsid w:val="00A02B69"/>
  </w:style>
  <w:style w:type="paragraph" w:styleId="Onderwerpvanopmerking">
    <w:name w:val="annotation subject"/>
    <w:basedOn w:val="Tekstopmerking"/>
    <w:next w:val="Tekstopmerking"/>
    <w:link w:val="OnderwerpvanopmerkingChar"/>
    <w:uiPriority w:val="99"/>
    <w:rsid w:val="00A02B69"/>
    <w:rPr>
      <w:b/>
      <w:bCs/>
    </w:rPr>
  </w:style>
  <w:style w:type="character" w:customStyle="1" w:styleId="OnderwerpvanopmerkingChar1">
    <w:name w:val="Onderwerp van opmerking Char1"/>
    <w:basedOn w:val="TekstopmerkingChar1"/>
    <w:rsid w:val="00A02B69"/>
    <w:rPr>
      <w:b/>
      <w:bCs/>
    </w:rPr>
  </w:style>
  <w:style w:type="paragraph" w:styleId="Revisie">
    <w:name w:val="Revision"/>
    <w:hidden/>
    <w:uiPriority w:val="99"/>
    <w:semiHidden/>
    <w:rsid w:val="00A02B69"/>
    <w:rPr>
      <w:sz w:val="24"/>
    </w:rPr>
  </w:style>
  <w:style w:type="paragraph" w:styleId="Koptekst">
    <w:name w:val="header"/>
    <w:basedOn w:val="Standaard"/>
    <w:link w:val="KoptekstChar1"/>
    <w:rsid w:val="00A02B69"/>
    <w:pPr>
      <w:tabs>
        <w:tab w:val="center" w:pos="4536"/>
        <w:tab w:val="right" w:pos="9072"/>
      </w:tabs>
    </w:pPr>
  </w:style>
  <w:style w:type="character" w:customStyle="1" w:styleId="KoptekstChar1">
    <w:name w:val="Koptekst Char1"/>
    <w:basedOn w:val="Standaardalinea-lettertype"/>
    <w:link w:val="Koptekst"/>
    <w:rsid w:val="00A02B69"/>
    <w:rPr>
      <w:sz w:val="24"/>
    </w:rPr>
  </w:style>
  <w:style w:type="character" w:styleId="Hyperlink">
    <w:name w:val="Hyperlink"/>
    <w:basedOn w:val="Standaardalinea-lettertype"/>
    <w:rsid w:val="00A02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28</ap:Pages>
  <ap:Words>11473</ap:Words>
  <ap:Characters>63965</ap:Characters>
  <ap:DocSecurity>0</ap:DocSecurity>
  <ap:Lines>533</ap:Lines>
  <ap:Paragraphs>150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75288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2025-06-10T13:57:00.0000000Z</lastPrinted>
  <dcterms:created xsi:type="dcterms:W3CDTF">2025-06-16T09:14:00.0000000Z</dcterms:created>
  <dcterms:modified xsi:type="dcterms:W3CDTF">2025-06-16T09:14:00.0000000Z</dcterms:modified>
  <version/>
  <category/>
</coreProperties>
</file>