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46F0B" w14:paraId="40C0056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18549D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6E550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46F0B" w14:paraId="6E658BE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19BBB1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46F0B" w14:paraId="528D6D7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B4938D" w14:textId="77777777"/>
        </w:tc>
      </w:tr>
      <w:tr w:rsidR="00997775" w:rsidTr="00D46F0B" w14:paraId="7BFB3AD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6ACBDD4" w14:textId="77777777"/>
        </w:tc>
      </w:tr>
      <w:tr w:rsidR="00997775" w:rsidTr="00D46F0B" w14:paraId="51DB37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0C44BB" w14:textId="77777777"/>
        </w:tc>
        <w:tc>
          <w:tcPr>
            <w:tcW w:w="7654" w:type="dxa"/>
            <w:gridSpan w:val="2"/>
          </w:tcPr>
          <w:p w:rsidR="00997775" w:rsidRDefault="00997775" w14:paraId="21B5ADDA" w14:textId="77777777"/>
        </w:tc>
      </w:tr>
      <w:tr w:rsidR="00D46F0B" w:rsidTr="00D46F0B" w14:paraId="25B7B1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6F0B" w:rsidP="00D46F0B" w:rsidRDefault="00D46F0B" w14:paraId="61F39328" w14:textId="06CE8D59">
            <w:pPr>
              <w:rPr>
                <w:b/>
              </w:rPr>
            </w:pPr>
            <w:r>
              <w:rPr>
                <w:b/>
              </w:rPr>
              <w:t>36 760</w:t>
            </w:r>
          </w:p>
        </w:tc>
        <w:tc>
          <w:tcPr>
            <w:tcW w:w="7654" w:type="dxa"/>
            <w:gridSpan w:val="2"/>
          </w:tcPr>
          <w:p w:rsidR="00D46F0B" w:rsidP="00D46F0B" w:rsidRDefault="00D46F0B" w14:paraId="58613EEB" w14:textId="58B5E275">
            <w:pPr>
              <w:rPr>
                <w:b/>
              </w:rPr>
            </w:pPr>
            <w:r w:rsidRPr="009140DC">
              <w:rPr>
                <w:b/>
                <w:bCs/>
              </w:rPr>
              <w:t>Kabinetscrisis 2025</w:t>
            </w:r>
          </w:p>
        </w:tc>
      </w:tr>
      <w:tr w:rsidR="00D46F0B" w:rsidTr="00D46F0B" w14:paraId="43D338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6F0B" w:rsidP="00D46F0B" w:rsidRDefault="00D46F0B" w14:paraId="1332F61F" w14:textId="77777777"/>
        </w:tc>
        <w:tc>
          <w:tcPr>
            <w:tcW w:w="7654" w:type="dxa"/>
            <w:gridSpan w:val="2"/>
          </w:tcPr>
          <w:p w:rsidR="00D46F0B" w:rsidP="00D46F0B" w:rsidRDefault="00D46F0B" w14:paraId="2518CF3E" w14:textId="77777777"/>
        </w:tc>
      </w:tr>
      <w:tr w:rsidR="00D46F0B" w:rsidTr="00D46F0B" w14:paraId="409AA3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6F0B" w:rsidP="00D46F0B" w:rsidRDefault="00D46F0B" w14:paraId="1919D285" w14:textId="77777777"/>
        </w:tc>
        <w:tc>
          <w:tcPr>
            <w:tcW w:w="7654" w:type="dxa"/>
            <w:gridSpan w:val="2"/>
          </w:tcPr>
          <w:p w:rsidR="00D46F0B" w:rsidP="00D46F0B" w:rsidRDefault="00D46F0B" w14:paraId="0EADE799" w14:textId="77777777"/>
        </w:tc>
      </w:tr>
      <w:tr w:rsidR="00D46F0B" w:rsidTr="00D46F0B" w14:paraId="09E15F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6F0B" w:rsidP="00D46F0B" w:rsidRDefault="00D46F0B" w14:paraId="07856463" w14:textId="3FE15C1A">
            <w:pPr>
              <w:rPr>
                <w:b/>
              </w:rPr>
            </w:pPr>
            <w:r>
              <w:rPr>
                <w:b/>
              </w:rPr>
              <w:t>Nr. 3</w:t>
            </w:r>
          </w:p>
        </w:tc>
        <w:tc>
          <w:tcPr>
            <w:tcW w:w="7654" w:type="dxa"/>
            <w:gridSpan w:val="2"/>
          </w:tcPr>
          <w:p w:rsidR="00D46F0B" w:rsidP="00D46F0B" w:rsidRDefault="00D46F0B" w14:paraId="2368E336" w14:textId="28D40A6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45D8A">
              <w:rPr>
                <w:b/>
              </w:rPr>
              <w:t>HET LID</w:t>
            </w:r>
            <w:r>
              <w:rPr>
                <w:b/>
              </w:rPr>
              <w:t xml:space="preserve"> TIMMERMANS C.S.</w:t>
            </w:r>
          </w:p>
        </w:tc>
      </w:tr>
      <w:tr w:rsidR="00D46F0B" w:rsidTr="00D46F0B" w14:paraId="370A56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6F0B" w:rsidP="00D46F0B" w:rsidRDefault="00D46F0B" w14:paraId="2623B12E" w14:textId="77777777"/>
        </w:tc>
        <w:tc>
          <w:tcPr>
            <w:tcW w:w="7654" w:type="dxa"/>
            <w:gridSpan w:val="2"/>
          </w:tcPr>
          <w:p w:rsidR="00D46F0B" w:rsidP="00D46F0B" w:rsidRDefault="00D46F0B" w14:paraId="4250F66C" w14:textId="5E24ABD8">
            <w:r>
              <w:t>Voorgesteld 4 juni 2025</w:t>
            </w:r>
          </w:p>
        </w:tc>
      </w:tr>
      <w:tr w:rsidR="00997775" w:rsidTr="00D46F0B" w14:paraId="031739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A0126A" w14:textId="77777777"/>
        </w:tc>
        <w:tc>
          <w:tcPr>
            <w:tcW w:w="7654" w:type="dxa"/>
            <w:gridSpan w:val="2"/>
          </w:tcPr>
          <w:p w:rsidR="00997775" w:rsidRDefault="00997775" w14:paraId="71EF442C" w14:textId="77777777"/>
        </w:tc>
      </w:tr>
      <w:tr w:rsidR="00997775" w:rsidTr="00D46F0B" w14:paraId="67A8A7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0F7F00" w14:textId="77777777"/>
        </w:tc>
        <w:tc>
          <w:tcPr>
            <w:tcW w:w="7654" w:type="dxa"/>
            <w:gridSpan w:val="2"/>
          </w:tcPr>
          <w:p w:rsidR="00997775" w:rsidRDefault="00997775" w14:paraId="4687ED55" w14:textId="77777777">
            <w:r>
              <w:t>De Kamer,</w:t>
            </w:r>
          </w:p>
        </w:tc>
      </w:tr>
      <w:tr w:rsidR="00997775" w:rsidTr="00D46F0B" w14:paraId="32EA44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30A59D" w14:textId="77777777"/>
        </w:tc>
        <w:tc>
          <w:tcPr>
            <w:tcW w:w="7654" w:type="dxa"/>
            <w:gridSpan w:val="2"/>
          </w:tcPr>
          <w:p w:rsidR="00997775" w:rsidRDefault="00997775" w14:paraId="014E4644" w14:textId="77777777"/>
        </w:tc>
      </w:tr>
      <w:tr w:rsidR="00997775" w:rsidTr="00D46F0B" w14:paraId="5E8D1C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4318B2" w14:textId="77777777"/>
        </w:tc>
        <w:tc>
          <w:tcPr>
            <w:tcW w:w="7654" w:type="dxa"/>
            <w:gridSpan w:val="2"/>
          </w:tcPr>
          <w:p w:rsidR="00997775" w:rsidRDefault="00997775" w14:paraId="0917510D" w14:textId="77777777">
            <w:r>
              <w:t>gehoord de beraadslaging,</w:t>
            </w:r>
          </w:p>
        </w:tc>
      </w:tr>
      <w:tr w:rsidR="00997775" w:rsidTr="00D46F0B" w14:paraId="393A9C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8DAD08" w14:textId="77777777"/>
        </w:tc>
        <w:tc>
          <w:tcPr>
            <w:tcW w:w="7654" w:type="dxa"/>
            <w:gridSpan w:val="2"/>
          </w:tcPr>
          <w:p w:rsidR="00997775" w:rsidRDefault="00997775" w14:paraId="6433FB3F" w14:textId="77777777"/>
        </w:tc>
      </w:tr>
      <w:tr w:rsidR="00997775" w:rsidTr="00D46F0B" w14:paraId="3DD42B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A3A976" w14:textId="77777777"/>
        </w:tc>
        <w:tc>
          <w:tcPr>
            <w:tcW w:w="7654" w:type="dxa"/>
            <w:gridSpan w:val="2"/>
          </w:tcPr>
          <w:p w:rsidRPr="00D46F0B" w:rsidR="00D46F0B" w:rsidP="00D46F0B" w:rsidRDefault="00D46F0B" w14:paraId="6B122F75" w14:textId="77777777">
            <w:r w:rsidRPr="00D46F0B">
              <w:t>overwegende dat Nederland zo snel mogelijk een nieuwe regering nodig heeft die grote problemen kan oplossen;</w:t>
            </w:r>
          </w:p>
          <w:p w:rsidR="00D46F0B" w:rsidP="00D46F0B" w:rsidRDefault="00D46F0B" w14:paraId="55C1E943" w14:textId="77777777"/>
          <w:p w:rsidRPr="00D46F0B" w:rsidR="00D46F0B" w:rsidP="00D46F0B" w:rsidRDefault="00D46F0B" w14:paraId="33B38F92" w14:textId="202565DF">
            <w:r w:rsidRPr="00D46F0B">
              <w:t>overwegende dat er volgens de Grondwet maximaal drie maanden zitten tussen het ontbindingsbesluit en de samenkomst van een nieuwgekozen Kamer;</w:t>
            </w:r>
          </w:p>
          <w:p w:rsidR="00D46F0B" w:rsidP="00D46F0B" w:rsidRDefault="00D46F0B" w14:paraId="2F110968" w14:textId="77777777"/>
          <w:p w:rsidRPr="00D46F0B" w:rsidR="00D46F0B" w:rsidP="00D46F0B" w:rsidRDefault="00D46F0B" w14:paraId="0A979574" w14:textId="0B1E9399">
            <w:r w:rsidRPr="00D46F0B">
              <w:t>verzoekt de regering de Kamer zo snel als mogelijk te ontbinden en op de kortst mogelijke termijn die de Kieswet toelaat verkiezingen uit te schrijven;</w:t>
            </w:r>
          </w:p>
          <w:p w:rsidRPr="00D46F0B" w:rsidR="00D46F0B" w:rsidP="00D46F0B" w:rsidRDefault="00D46F0B" w14:paraId="744D4C91" w14:textId="77777777">
            <w:r w:rsidRPr="00D46F0B">
              <w:t>verzoekt de regering daarvoor financiële middelen beschikbaar te stellen aan gemeenten,</w:t>
            </w:r>
          </w:p>
          <w:p w:rsidR="00D46F0B" w:rsidP="00D46F0B" w:rsidRDefault="00D46F0B" w14:paraId="6C4B65AE" w14:textId="77777777"/>
          <w:p w:rsidRPr="00D46F0B" w:rsidR="00D46F0B" w:rsidP="00D46F0B" w:rsidRDefault="00D46F0B" w14:paraId="547F572D" w14:textId="3BA2B6CB">
            <w:r w:rsidRPr="00D46F0B">
              <w:t>en gaat over tot de orde van de dag.</w:t>
            </w:r>
          </w:p>
          <w:p w:rsidR="00D46F0B" w:rsidP="00D46F0B" w:rsidRDefault="00D46F0B" w14:paraId="502910BC" w14:textId="77777777"/>
          <w:p w:rsidR="00D46F0B" w:rsidP="00D46F0B" w:rsidRDefault="00D46F0B" w14:paraId="175E1260" w14:textId="77777777">
            <w:r w:rsidRPr="00D46F0B">
              <w:t>Timmermans</w:t>
            </w:r>
          </w:p>
          <w:p w:rsidR="00D46F0B" w:rsidP="00D46F0B" w:rsidRDefault="00D46F0B" w14:paraId="7ACA77DD" w14:textId="77777777">
            <w:proofErr w:type="spellStart"/>
            <w:r w:rsidRPr="00D46F0B">
              <w:t>Jetten</w:t>
            </w:r>
            <w:proofErr w:type="spellEnd"/>
          </w:p>
          <w:p w:rsidR="00D46F0B" w:rsidP="00D46F0B" w:rsidRDefault="00D46F0B" w14:paraId="3330EAD5" w14:textId="77777777">
            <w:r w:rsidRPr="00D46F0B">
              <w:t>Bontenbal</w:t>
            </w:r>
          </w:p>
          <w:p w:rsidR="00D46F0B" w:rsidP="00D46F0B" w:rsidRDefault="00D46F0B" w14:paraId="657F82C1" w14:textId="77777777">
            <w:r w:rsidRPr="00D46F0B">
              <w:t>Dijk</w:t>
            </w:r>
          </w:p>
          <w:p w:rsidR="00D46F0B" w:rsidP="00D46F0B" w:rsidRDefault="00D46F0B" w14:paraId="3F25B713" w14:textId="77777777">
            <w:r w:rsidRPr="00D46F0B">
              <w:t>Bikker</w:t>
            </w:r>
          </w:p>
          <w:p w:rsidR="00D46F0B" w:rsidP="00D46F0B" w:rsidRDefault="00D46F0B" w14:paraId="78184D2A" w14:textId="77777777">
            <w:r w:rsidRPr="00D46F0B">
              <w:t xml:space="preserve">Dassen </w:t>
            </w:r>
          </w:p>
          <w:p w:rsidR="00997775" w:rsidP="00D46F0B" w:rsidRDefault="00D46F0B" w14:paraId="59A8DA86" w14:textId="57553639">
            <w:proofErr w:type="spellStart"/>
            <w:r w:rsidRPr="00D46F0B">
              <w:t>Yeşilgöz-Zegerius</w:t>
            </w:r>
            <w:proofErr w:type="spellEnd"/>
          </w:p>
        </w:tc>
      </w:tr>
    </w:tbl>
    <w:p w:rsidR="00997775" w:rsidRDefault="00997775" w14:paraId="0F96ECF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02F04" w14:textId="77777777" w:rsidR="00D46F0B" w:rsidRDefault="00D46F0B">
      <w:pPr>
        <w:spacing w:line="20" w:lineRule="exact"/>
      </w:pPr>
    </w:p>
  </w:endnote>
  <w:endnote w:type="continuationSeparator" w:id="0">
    <w:p w14:paraId="4FAE9780" w14:textId="77777777" w:rsidR="00D46F0B" w:rsidRDefault="00D46F0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9398736" w14:textId="77777777" w:rsidR="00D46F0B" w:rsidRDefault="00D46F0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AD401" w14:textId="77777777" w:rsidR="00D46F0B" w:rsidRDefault="00D46F0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4BE2761" w14:textId="77777777" w:rsidR="00D46F0B" w:rsidRDefault="00D46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0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D1A84"/>
    <w:rsid w:val="00546F8D"/>
    <w:rsid w:val="00560113"/>
    <w:rsid w:val="005737A1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46F0B"/>
    <w:rsid w:val="00DE2437"/>
    <w:rsid w:val="00E27DF4"/>
    <w:rsid w:val="00E63508"/>
    <w:rsid w:val="00ED0FE5"/>
    <w:rsid w:val="00F234E2"/>
    <w:rsid w:val="00F45D8A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3A899"/>
  <w15:docId w15:val="{E5D7C149-2245-494B-9B72-DB5B3D3C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703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2025-06-05T10:46:00.0000000Z</dcterms:created>
  <dcterms:modified xsi:type="dcterms:W3CDTF">2025-06-05T10:46:00.0000000Z</dcterms:modified>
  <dc:description>------------------------</dc:description>
  <dc:subject/>
  <keywords/>
  <version/>
  <category/>
</coreProperties>
</file>