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A6D9B" w14:paraId="6FE300D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7C5A2B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40145E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A6D9B" w14:paraId="1740B17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2A3F6D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A6D9B" w14:paraId="283C85B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7E57169" w14:textId="77777777"/>
        </w:tc>
      </w:tr>
      <w:tr w:rsidR="00997775" w:rsidTr="004A6D9B" w14:paraId="4A3CD57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4E181C9" w14:textId="77777777"/>
        </w:tc>
      </w:tr>
      <w:tr w:rsidR="00997775" w:rsidTr="004A6D9B" w14:paraId="5447B7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AD6CB3E" w14:textId="77777777"/>
        </w:tc>
        <w:tc>
          <w:tcPr>
            <w:tcW w:w="7654" w:type="dxa"/>
            <w:gridSpan w:val="2"/>
          </w:tcPr>
          <w:p w:rsidR="00997775" w:rsidRDefault="00997775" w14:paraId="3D3FD128" w14:textId="77777777"/>
        </w:tc>
      </w:tr>
      <w:tr w:rsidR="004A6D9B" w:rsidTr="004A6D9B" w14:paraId="5D6AE9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A6D9B" w:rsidP="004A6D9B" w:rsidRDefault="004A6D9B" w14:paraId="5E663676" w14:textId="677950FA">
            <w:pPr>
              <w:rPr>
                <w:b/>
              </w:rPr>
            </w:pPr>
            <w:r>
              <w:rPr>
                <w:b/>
              </w:rPr>
              <w:t>36 760</w:t>
            </w:r>
          </w:p>
        </w:tc>
        <w:tc>
          <w:tcPr>
            <w:tcW w:w="7654" w:type="dxa"/>
            <w:gridSpan w:val="2"/>
          </w:tcPr>
          <w:p w:rsidR="004A6D9B" w:rsidP="004A6D9B" w:rsidRDefault="004A6D9B" w14:paraId="12443326" w14:textId="7429B337">
            <w:pPr>
              <w:rPr>
                <w:b/>
              </w:rPr>
            </w:pPr>
            <w:r w:rsidRPr="009140DC">
              <w:rPr>
                <w:b/>
                <w:bCs/>
              </w:rPr>
              <w:t>Kabinetscrisis 2025</w:t>
            </w:r>
          </w:p>
        </w:tc>
      </w:tr>
      <w:tr w:rsidR="004A6D9B" w:rsidTr="004A6D9B" w14:paraId="6AF662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A6D9B" w:rsidP="004A6D9B" w:rsidRDefault="004A6D9B" w14:paraId="699E3BD6" w14:textId="77777777"/>
        </w:tc>
        <w:tc>
          <w:tcPr>
            <w:tcW w:w="7654" w:type="dxa"/>
            <w:gridSpan w:val="2"/>
          </w:tcPr>
          <w:p w:rsidR="004A6D9B" w:rsidP="004A6D9B" w:rsidRDefault="004A6D9B" w14:paraId="766A66CB" w14:textId="77777777"/>
        </w:tc>
      </w:tr>
      <w:tr w:rsidR="004A6D9B" w:rsidTr="004A6D9B" w14:paraId="536CA0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A6D9B" w:rsidP="004A6D9B" w:rsidRDefault="004A6D9B" w14:paraId="0936191E" w14:textId="77777777"/>
        </w:tc>
        <w:tc>
          <w:tcPr>
            <w:tcW w:w="7654" w:type="dxa"/>
            <w:gridSpan w:val="2"/>
          </w:tcPr>
          <w:p w:rsidR="004A6D9B" w:rsidP="004A6D9B" w:rsidRDefault="004A6D9B" w14:paraId="7B6E5981" w14:textId="77777777"/>
        </w:tc>
      </w:tr>
      <w:tr w:rsidR="004A6D9B" w:rsidTr="004A6D9B" w14:paraId="241FCB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A6D9B" w:rsidP="004A6D9B" w:rsidRDefault="004A6D9B" w14:paraId="094C90CB" w14:textId="7B0E0D2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</w:t>
            </w:r>
          </w:p>
        </w:tc>
        <w:tc>
          <w:tcPr>
            <w:tcW w:w="7654" w:type="dxa"/>
            <w:gridSpan w:val="2"/>
          </w:tcPr>
          <w:p w:rsidR="004A6D9B" w:rsidP="004A6D9B" w:rsidRDefault="004A6D9B" w14:paraId="595B718B" w14:textId="3A6EF72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BAARLE</w:t>
            </w:r>
          </w:p>
        </w:tc>
      </w:tr>
      <w:tr w:rsidR="004A6D9B" w:rsidTr="004A6D9B" w14:paraId="06D41F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A6D9B" w:rsidP="004A6D9B" w:rsidRDefault="004A6D9B" w14:paraId="72C9C83C" w14:textId="77777777"/>
        </w:tc>
        <w:tc>
          <w:tcPr>
            <w:tcW w:w="7654" w:type="dxa"/>
            <w:gridSpan w:val="2"/>
          </w:tcPr>
          <w:p w:rsidR="004A6D9B" w:rsidP="004A6D9B" w:rsidRDefault="004A6D9B" w14:paraId="4213A600" w14:textId="40A0A14E">
            <w:r>
              <w:t>Voorgesteld 4 juni 2025</w:t>
            </w:r>
          </w:p>
        </w:tc>
      </w:tr>
      <w:tr w:rsidR="00997775" w:rsidTr="004A6D9B" w14:paraId="3D7524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2D2C2BF" w14:textId="77777777"/>
        </w:tc>
        <w:tc>
          <w:tcPr>
            <w:tcW w:w="7654" w:type="dxa"/>
            <w:gridSpan w:val="2"/>
          </w:tcPr>
          <w:p w:rsidR="00997775" w:rsidRDefault="00997775" w14:paraId="3A85E37E" w14:textId="77777777"/>
        </w:tc>
      </w:tr>
      <w:tr w:rsidR="00997775" w:rsidTr="004A6D9B" w14:paraId="50DB8B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2157A5F" w14:textId="77777777"/>
        </w:tc>
        <w:tc>
          <w:tcPr>
            <w:tcW w:w="7654" w:type="dxa"/>
            <w:gridSpan w:val="2"/>
          </w:tcPr>
          <w:p w:rsidR="00997775" w:rsidRDefault="00997775" w14:paraId="1D048128" w14:textId="77777777">
            <w:r>
              <w:t>De Kamer,</w:t>
            </w:r>
          </w:p>
        </w:tc>
      </w:tr>
      <w:tr w:rsidR="00997775" w:rsidTr="004A6D9B" w14:paraId="51202D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185D75A" w14:textId="77777777"/>
        </w:tc>
        <w:tc>
          <w:tcPr>
            <w:tcW w:w="7654" w:type="dxa"/>
            <w:gridSpan w:val="2"/>
          </w:tcPr>
          <w:p w:rsidR="00997775" w:rsidRDefault="00997775" w14:paraId="56A34879" w14:textId="77777777"/>
        </w:tc>
      </w:tr>
      <w:tr w:rsidR="00997775" w:rsidTr="004A6D9B" w14:paraId="3BC518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A772A5B" w14:textId="77777777"/>
        </w:tc>
        <w:tc>
          <w:tcPr>
            <w:tcW w:w="7654" w:type="dxa"/>
            <w:gridSpan w:val="2"/>
          </w:tcPr>
          <w:p w:rsidR="00997775" w:rsidRDefault="00997775" w14:paraId="28A0CC29" w14:textId="77777777">
            <w:r>
              <w:t>gehoord de beraadslaging,</w:t>
            </w:r>
          </w:p>
        </w:tc>
      </w:tr>
      <w:tr w:rsidR="00997775" w:rsidTr="004A6D9B" w14:paraId="6D539A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43741C" w14:textId="77777777"/>
        </w:tc>
        <w:tc>
          <w:tcPr>
            <w:tcW w:w="7654" w:type="dxa"/>
            <w:gridSpan w:val="2"/>
          </w:tcPr>
          <w:p w:rsidR="00997775" w:rsidRDefault="00997775" w14:paraId="1DCA19FC" w14:textId="77777777"/>
        </w:tc>
      </w:tr>
      <w:tr w:rsidR="00997775" w:rsidTr="004A6D9B" w14:paraId="78E23F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65DA60" w14:textId="77777777"/>
        </w:tc>
        <w:tc>
          <w:tcPr>
            <w:tcW w:w="7654" w:type="dxa"/>
            <w:gridSpan w:val="2"/>
          </w:tcPr>
          <w:p w:rsidRPr="004A6D9B" w:rsidR="004A6D9B" w:rsidP="004A6D9B" w:rsidRDefault="004A6D9B" w14:paraId="7F432605" w14:textId="77777777">
            <w:r w:rsidRPr="004A6D9B">
              <w:t>constaterende dat Israël de toevoer van humanitaire hulp naar Gaza blokkeert;</w:t>
            </w:r>
          </w:p>
          <w:p w:rsidR="004A6D9B" w:rsidP="004A6D9B" w:rsidRDefault="004A6D9B" w14:paraId="5A80247C" w14:textId="77777777"/>
          <w:p w:rsidRPr="004A6D9B" w:rsidR="004A6D9B" w:rsidP="004A6D9B" w:rsidRDefault="004A6D9B" w14:paraId="4E16839A" w14:textId="4E0CC220">
            <w:r w:rsidRPr="004A6D9B">
              <w:t>overwegende dat er een nijpend tekort aan medicijnen en voedsel is in Gaza;</w:t>
            </w:r>
          </w:p>
          <w:p w:rsidR="004A6D9B" w:rsidP="004A6D9B" w:rsidRDefault="004A6D9B" w14:paraId="24DED2FC" w14:textId="77777777"/>
          <w:p w:rsidRPr="004A6D9B" w:rsidR="004A6D9B" w:rsidP="004A6D9B" w:rsidRDefault="004A6D9B" w14:paraId="50C39977" w14:textId="0104813E">
            <w:r w:rsidRPr="004A6D9B">
              <w:t xml:space="preserve">overwegende dat er 930.000 kinderen in Gaza risico lopen op acute hongersnood, volgens de </w:t>
            </w:r>
            <w:proofErr w:type="spellStart"/>
            <w:r w:rsidRPr="004A6D9B">
              <w:t>Integrated</w:t>
            </w:r>
            <w:proofErr w:type="spellEnd"/>
            <w:r w:rsidRPr="004A6D9B">
              <w:t xml:space="preserve"> Food Security </w:t>
            </w:r>
            <w:proofErr w:type="spellStart"/>
            <w:r w:rsidRPr="004A6D9B">
              <w:t>Phase</w:t>
            </w:r>
            <w:proofErr w:type="spellEnd"/>
            <w:r w:rsidRPr="004A6D9B">
              <w:t xml:space="preserve"> </w:t>
            </w:r>
            <w:proofErr w:type="spellStart"/>
            <w:r w:rsidRPr="004A6D9B">
              <w:t>Classification</w:t>
            </w:r>
            <w:proofErr w:type="spellEnd"/>
            <w:r w:rsidRPr="004A6D9B">
              <w:t>;</w:t>
            </w:r>
          </w:p>
          <w:p w:rsidR="004A6D9B" w:rsidP="004A6D9B" w:rsidRDefault="004A6D9B" w14:paraId="1E0F4914" w14:textId="77777777"/>
          <w:p w:rsidRPr="004A6D9B" w:rsidR="004A6D9B" w:rsidP="004A6D9B" w:rsidRDefault="004A6D9B" w14:paraId="7AE340FF" w14:textId="1350CE84">
            <w:r w:rsidRPr="004A6D9B">
              <w:t>overwegende dat een groeiend aantal landen en internationale organisaties het handelen van de Israëlische regering veroordelen;</w:t>
            </w:r>
          </w:p>
          <w:p w:rsidR="004A6D9B" w:rsidP="004A6D9B" w:rsidRDefault="004A6D9B" w14:paraId="1E60936F" w14:textId="77777777"/>
          <w:p w:rsidRPr="004A6D9B" w:rsidR="004A6D9B" w:rsidP="004A6D9B" w:rsidRDefault="004A6D9B" w14:paraId="7B415D83" w14:textId="4B73390D">
            <w:r w:rsidRPr="004A6D9B">
              <w:t>verzoekt de regering om sancties te bepleiten tegen de Israëlische regering,</w:t>
            </w:r>
          </w:p>
          <w:p w:rsidR="004A6D9B" w:rsidP="004A6D9B" w:rsidRDefault="004A6D9B" w14:paraId="2649CDED" w14:textId="77777777"/>
          <w:p w:rsidRPr="004A6D9B" w:rsidR="004A6D9B" w:rsidP="004A6D9B" w:rsidRDefault="004A6D9B" w14:paraId="15AD5391" w14:textId="7A04D419">
            <w:r w:rsidRPr="004A6D9B">
              <w:t>en gaat over tot de orde van de dag.</w:t>
            </w:r>
          </w:p>
          <w:p w:rsidR="004A6D9B" w:rsidP="004A6D9B" w:rsidRDefault="004A6D9B" w14:paraId="26746289" w14:textId="77777777"/>
          <w:p w:rsidR="00997775" w:rsidP="004A6D9B" w:rsidRDefault="004A6D9B" w14:paraId="4D77681F" w14:textId="2642E2E6">
            <w:r w:rsidRPr="004A6D9B">
              <w:t>Van Baarle</w:t>
            </w:r>
          </w:p>
        </w:tc>
      </w:tr>
    </w:tbl>
    <w:p w:rsidR="00997775" w:rsidRDefault="00997775" w14:paraId="1AAC2F2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E7C1A" w14:textId="77777777" w:rsidR="004A6D9B" w:rsidRDefault="004A6D9B">
      <w:pPr>
        <w:spacing w:line="20" w:lineRule="exact"/>
      </w:pPr>
    </w:p>
  </w:endnote>
  <w:endnote w:type="continuationSeparator" w:id="0">
    <w:p w14:paraId="666C3484" w14:textId="77777777" w:rsidR="004A6D9B" w:rsidRDefault="004A6D9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9EAEFE5" w14:textId="77777777" w:rsidR="004A6D9B" w:rsidRDefault="004A6D9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A2A7F" w14:textId="77777777" w:rsidR="004A6D9B" w:rsidRDefault="004A6D9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3AECACD" w14:textId="77777777" w:rsidR="004A6D9B" w:rsidRDefault="004A6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9B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A6D9B"/>
    <w:rsid w:val="00546F8D"/>
    <w:rsid w:val="00560113"/>
    <w:rsid w:val="005737A1"/>
    <w:rsid w:val="00621F64"/>
    <w:rsid w:val="00644DED"/>
    <w:rsid w:val="006638B1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7393EF"/>
  <w15:docId w15:val="{52CCDA54-CAF5-447B-9564-E7CB2AC5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656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2025-06-05T10:12:00.0000000Z</dcterms:created>
  <dcterms:modified xsi:type="dcterms:W3CDTF">2025-06-05T10:40:00.0000000Z</dcterms:modified>
  <dc:description>------------------------</dc:description>
  <dc:subject/>
  <keywords/>
  <version/>
  <category/>
</coreProperties>
</file>