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7914" w14:paraId="50C8F4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5FC6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4623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7914" w14:paraId="49CBE2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4CEA7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7914" w14:paraId="21A0A0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B55C3F" w14:textId="77777777"/>
        </w:tc>
      </w:tr>
      <w:tr w:rsidR="00997775" w:rsidTr="004B7914" w14:paraId="31E6D5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2D962C" w14:textId="77777777"/>
        </w:tc>
      </w:tr>
      <w:tr w:rsidR="00997775" w:rsidTr="004B7914" w14:paraId="51850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A5D032" w14:textId="77777777"/>
        </w:tc>
        <w:tc>
          <w:tcPr>
            <w:tcW w:w="7654" w:type="dxa"/>
            <w:gridSpan w:val="2"/>
          </w:tcPr>
          <w:p w:rsidR="00997775" w:rsidRDefault="00997775" w14:paraId="1731187C" w14:textId="77777777"/>
        </w:tc>
      </w:tr>
      <w:tr w:rsidR="004B7914" w:rsidTr="004B7914" w14:paraId="1C530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914" w:rsidP="004B7914" w:rsidRDefault="004B7914" w14:paraId="783DD1A8" w14:textId="0FD4BBAA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4B7914" w:rsidP="004B7914" w:rsidRDefault="004B7914" w14:paraId="76A11296" w14:textId="2378BE51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4B7914" w:rsidTr="004B7914" w14:paraId="1E65C8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914" w:rsidP="004B7914" w:rsidRDefault="004B7914" w14:paraId="39692115" w14:textId="77777777"/>
        </w:tc>
        <w:tc>
          <w:tcPr>
            <w:tcW w:w="7654" w:type="dxa"/>
            <w:gridSpan w:val="2"/>
          </w:tcPr>
          <w:p w:rsidR="004B7914" w:rsidP="004B7914" w:rsidRDefault="004B7914" w14:paraId="1126F3DB" w14:textId="77777777"/>
        </w:tc>
      </w:tr>
      <w:tr w:rsidR="004B7914" w:rsidTr="004B7914" w14:paraId="617BF5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914" w:rsidP="004B7914" w:rsidRDefault="004B7914" w14:paraId="41BBCDAB" w14:textId="77777777"/>
        </w:tc>
        <w:tc>
          <w:tcPr>
            <w:tcW w:w="7654" w:type="dxa"/>
            <w:gridSpan w:val="2"/>
          </w:tcPr>
          <w:p w:rsidR="004B7914" w:rsidP="004B7914" w:rsidRDefault="004B7914" w14:paraId="5CCDE2A0" w14:textId="77777777"/>
        </w:tc>
      </w:tr>
      <w:tr w:rsidR="004B7914" w:rsidTr="004B7914" w14:paraId="06013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914" w:rsidP="004B7914" w:rsidRDefault="004B7914" w14:paraId="6B7BC1DB" w14:textId="6F074FA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4B7914" w:rsidP="004B7914" w:rsidRDefault="004B7914" w14:paraId="05C8DE35" w14:textId="6BE7E5F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4B7914" w:rsidTr="004B7914" w14:paraId="010E6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914" w:rsidP="004B7914" w:rsidRDefault="004B7914" w14:paraId="789750E2" w14:textId="77777777"/>
        </w:tc>
        <w:tc>
          <w:tcPr>
            <w:tcW w:w="7654" w:type="dxa"/>
            <w:gridSpan w:val="2"/>
          </w:tcPr>
          <w:p w:rsidR="004B7914" w:rsidP="004B7914" w:rsidRDefault="004B7914" w14:paraId="6006D461" w14:textId="18402606">
            <w:r>
              <w:t>Voorgesteld 4 juni 2025</w:t>
            </w:r>
          </w:p>
        </w:tc>
      </w:tr>
      <w:tr w:rsidR="00997775" w:rsidTr="004B7914" w14:paraId="1E878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3EFFD2" w14:textId="77777777"/>
        </w:tc>
        <w:tc>
          <w:tcPr>
            <w:tcW w:w="7654" w:type="dxa"/>
            <w:gridSpan w:val="2"/>
          </w:tcPr>
          <w:p w:rsidR="00997775" w:rsidRDefault="00997775" w14:paraId="2BE8D6DC" w14:textId="77777777"/>
        </w:tc>
      </w:tr>
      <w:tr w:rsidR="00997775" w:rsidTr="004B7914" w14:paraId="4532E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EF811B" w14:textId="77777777"/>
        </w:tc>
        <w:tc>
          <w:tcPr>
            <w:tcW w:w="7654" w:type="dxa"/>
            <w:gridSpan w:val="2"/>
          </w:tcPr>
          <w:p w:rsidR="00997775" w:rsidRDefault="00997775" w14:paraId="3238B98C" w14:textId="77777777">
            <w:r>
              <w:t>De Kamer,</w:t>
            </w:r>
          </w:p>
        </w:tc>
      </w:tr>
      <w:tr w:rsidR="00997775" w:rsidTr="004B7914" w14:paraId="47BFA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73D8F" w14:textId="77777777"/>
        </w:tc>
        <w:tc>
          <w:tcPr>
            <w:tcW w:w="7654" w:type="dxa"/>
            <w:gridSpan w:val="2"/>
          </w:tcPr>
          <w:p w:rsidR="00997775" w:rsidRDefault="00997775" w14:paraId="58517342" w14:textId="77777777"/>
        </w:tc>
      </w:tr>
      <w:tr w:rsidR="00997775" w:rsidTr="004B7914" w14:paraId="482E6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4E3DF" w14:textId="77777777"/>
        </w:tc>
        <w:tc>
          <w:tcPr>
            <w:tcW w:w="7654" w:type="dxa"/>
            <w:gridSpan w:val="2"/>
          </w:tcPr>
          <w:p w:rsidR="00997775" w:rsidRDefault="00997775" w14:paraId="0B36963E" w14:textId="77777777">
            <w:r>
              <w:t>gehoord de beraadslaging,</w:t>
            </w:r>
          </w:p>
        </w:tc>
      </w:tr>
      <w:tr w:rsidR="00997775" w:rsidTr="004B7914" w14:paraId="26720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1057ED" w14:textId="77777777"/>
        </w:tc>
        <w:tc>
          <w:tcPr>
            <w:tcW w:w="7654" w:type="dxa"/>
            <w:gridSpan w:val="2"/>
          </w:tcPr>
          <w:p w:rsidR="00997775" w:rsidRDefault="00997775" w14:paraId="6609F111" w14:textId="77777777"/>
        </w:tc>
      </w:tr>
      <w:tr w:rsidR="00997775" w:rsidTr="004B7914" w14:paraId="4FA8C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A0C2CC" w14:textId="77777777"/>
        </w:tc>
        <w:tc>
          <w:tcPr>
            <w:tcW w:w="7654" w:type="dxa"/>
            <w:gridSpan w:val="2"/>
          </w:tcPr>
          <w:p w:rsidRPr="004B7914" w:rsidR="004B7914" w:rsidP="004B7914" w:rsidRDefault="004B7914" w14:paraId="6190B3A9" w14:textId="77777777">
            <w:r w:rsidRPr="004B7914">
              <w:t>constaterende dat "een levensvatbare Palestijnse staat" al decennia het streefpunt van de Nederlandse regering is, maar dat Israël openlijk zegt die levensvatbaarheid tegen te zullen werken;</w:t>
            </w:r>
          </w:p>
          <w:p w:rsidR="004B7914" w:rsidP="004B7914" w:rsidRDefault="004B7914" w14:paraId="0AE99C87" w14:textId="77777777"/>
          <w:p w:rsidRPr="004B7914" w:rsidR="004B7914" w:rsidP="004B7914" w:rsidRDefault="004B7914" w14:paraId="07494672" w14:textId="3A6D3727">
            <w:r w:rsidRPr="004B7914">
              <w:t>constaterende dat het Palestijnse zelfbeschikkingsrecht hiermee bedreigd wordt en dat steeds meer Europese staten daarom de Palestijnse Staat erkennen;</w:t>
            </w:r>
          </w:p>
          <w:p w:rsidR="004B7914" w:rsidP="004B7914" w:rsidRDefault="004B7914" w14:paraId="4602DD80" w14:textId="77777777"/>
          <w:p w:rsidRPr="004B7914" w:rsidR="004B7914" w:rsidP="004B7914" w:rsidRDefault="004B7914" w14:paraId="2120340B" w14:textId="3F2693DA">
            <w:r w:rsidRPr="004B7914">
              <w:t>verzoekt de regering om de Palestijnse Staat te erkennen,</w:t>
            </w:r>
          </w:p>
          <w:p w:rsidR="004B7914" w:rsidP="004B7914" w:rsidRDefault="004B7914" w14:paraId="2CBD4627" w14:textId="77777777"/>
          <w:p w:rsidRPr="004B7914" w:rsidR="004B7914" w:rsidP="004B7914" w:rsidRDefault="004B7914" w14:paraId="6B795F69" w14:textId="76F84007">
            <w:r w:rsidRPr="004B7914">
              <w:t>en gaat over tot de orde van de dag.</w:t>
            </w:r>
          </w:p>
          <w:p w:rsidR="004B7914" w:rsidP="004B7914" w:rsidRDefault="004B7914" w14:paraId="4D6E4B55" w14:textId="77777777"/>
          <w:p w:rsidR="00997775" w:rsidP="004B7914" w:rsidRDefault="004B7914" w14:paraId="325DB300" w14:textId="6C28D71A">
            <w:r w:rsidRPr="004B7914">
              <w:t>Van Baarle</w:t>
            </w:r>
          </w:p>
        </w:tc>
      </w:tr>
    </w:tbl>
    <w:p w:rsidR="00997775" w:rsidRDefault="00997775" w14:paraId="189645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5CE3" w14:textId="77777777" w:rsidR="004B7914" w:rsidRDefault="004B7914">
      <w:pPr>
        <w:spacing w:line="20" w:lineRule="exact"/>
      </w:pPr>
    </w:p>
  </w:endnote>
  <w:endnote w:type="continuationSeparator" w:id="0">
    <w:p w14:paraId="448B78E8" w14:textId="77777777" w:rsidR="004B7914" w:rsidRDefault="004B79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F3B48B" w14:textId="77777777" w:rsidR="004B7914" w:rsidRDefault="004B79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FAA53" w14:textId="77777777" w:rsidR="004B7914" w:rsidRDefault="004B79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0BCF30" w14:textId="77777777" w:rsidR="004B7914" w:rsidRDefault="004B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4"/>
    <w:rsid w:val="00133FCE"/>
    <w:rsid w:val="00175D3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7914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9C94"/>
  <w15:docId w15:val="{2236C3F1-7E52-440A-9A29-387F7DB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575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2025-06-05T10:12:00.0000000Z</dcterms:created>
  <dcterms:modified xsi:type="dcterms:W3CDTF">2025-06-05T10:40:00.0000000Z</dcterms:modified>
  <dc:description>------------------------</dc:description>
  <dc:subject/>
  <keywords/>
  <version/>
  <category/>
</coreProperties>
</file>