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D0F6B" w14:paraId="202FF646" w14:textId="77777777">
        <w:tc>
          <w:tcPr>
            <w:tcW w:w="6733" w:type="dxa"/>
            <w:gridSpan w:val="2"/>
            <w:tcBorders>
              <w:top w:val="nil"/>
              <w:left w:val="nil"/>
              <w:bottom w:val="nil"/>
              <w:right w:val="nil"/>
            </w:tcBorders>
            <w:vAlign w:val="center"/>
          </w:tcPr>
          <w:p w:rsidR="00997775" w:rsidP="00710A7A" w:rsidRDefault="00997775" w14:paraId="7756E12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B09C0A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D0F6B" w14:paraId="1C94C55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B0792B9" w14:textId="77777777">
            <w:r w:rsidRPr="008B0CC5">
              <w:t xml:space="preserve">Vergaderjaar </w:t>
            </w:r>
            <w:r w:rsidR="00AC6B87">
              <w:t>2024-2025</w:t>
            </w:r>
          </w:p>
        </w:tc>
      </w:tr>
      <w:tr w:rsidR="00997775" w:rsidTr="00DD0F6B" w14:paraId="26672058" w14:textId="77777777">
        <w:trPr>
          <w:cantSplit/>
        </w:trPr>
        <w:tc>
          <w:tcPr>
            <w:tcW w:w="10985" w:type="dxa"/>
            <w:gridSpan w:val="3"/>
            <w:tcBorders>
              <w:top w:val="nil"/>
              <w:left w:val="nil"/>
              <w:bottom w:val="nil"/>
              <w:right w:val="nil"/>
            </w:tcBorders>
          </w:tcPr>
          <w:p w:rsidR="00997775" w:rsidRDefault="00997775" w14:paraId="12642188" w14:textId="77777777"/>
        </w:tc>
      </w:tr>
      <w:tr w:rsidR="00997775" w:rsidTr="00DD0F6B" w14:paraId="79A94637" w14:textId="77777777">
        <w:trPr>
          <w:cantSplit/>
        </w:trPr>
        <w:tc>
          <w:tcPr>
            <w:tcW w:w="10985" w:type="dxa"/>
            <w:gridSpan w:val="3"/>
            <w:tcBorders>
              <w:top w:val="nil"/>
              <w:left w:val="nil"/>
              <w:bottom w:val="single" w:color="auto" w:sz="4" w:space="0"/>
              <w:right w:val="nil"/>
            </w:tcBorders>
          </w:tcPr>
          <w:p w:rsidR="00997775" w:rsidRDefault="00997775" w14:paraId="5D50A3D0" w14:textId="77777777"/>
        </w:tc>
      </w:tr>
      <w:tr w:rsidR="00997775" w:rsidTr="00DD0F6B" w14:paraId="3AA0CC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F79C25" w14:textId="77777777"/>
        </w:tc>
        <w:tc>
          <w:tcPr>
            <w:tcW w:w="7654" w:type="dxa"/>
            <w:gridSpan w:val="2"/>
          </w:tcPr>
          <w:p w:rsidR="00997775" w:rsidRDefault="00997775" w14:paraId="4F2E347F" w14:textId="77777777"/>
        </w:tc>
      </w:tr>
      <w:tr w:rsidR="00DD0F6B" w:rsidTr="00DD0F6B" w14:paraId="097C1A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D0F6B" w:rsidP="00DD0F6B" w:rsidRDefault="00DD0F6B" w14:paraId="45C38EE3" w14:textId="0D6CE4CC">
            <w:pPr>
              <w:rPr>
                <w:b/>
              </w:rPr>
            </w:pPr>
            <w:r>
              <w:rPr>
                <w:b/>
              </w:rPr>
              <w:t>36 760</w:t>
            </w:r>
          </w:p>
        </w:tc>
        <w:tc>
          <w:tcPr>
            <w:tcW w:w="7654" w:type="dxa"/>
            <w:gridSpan w:val="2"/>
          </w:tcPr>
          <w:p w:rsidR="00DD0F6B" w:rsidP="00DD0F6B" w:rsidRDefault="00DD0F6B" w14:paraId="7A4D7B32" w14:textId="73CC400E">
            <w:pPr>
              <w:rPr>
                <w:b/>
              </w:rPr>
            </w:pPr>
            <w:r w:rsidRPr="009140DC">
              <w:rPr>
                <w:b/>
                <w:bCs/>
              </w:rPr>
              <w:t>Kabinetscrisis 2025</w:t>
            </w:r>
          </w:p>
        </w:tc>
      </w:tr>
      <w:tr w:rsidR="00DD0F6B" w:rsidTr="00DD0F6B" w14:paraId="6275DE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D0F6B" w:rsidP="00DD0F6B" w:rsidRDefault="00DD0F6B" w14:paraId="79028234" w14:textId="77777777"/>
        </w:tc>
        <w:tc>
          <w:tcPr>
            <w:tcW w:w="7654" w:type="dxa"/>
            <w:gridSpan w:val="2"/>
          </w:tcPr>
          <w:p w:rsidR="00DD0F6B" w:rsidP="00DD0F6B" w:rsidRDefault="00DD0F6B" w14:paraId="704A0384" w14:textId="77777777"/>
        </w:tc>
      </w:tr>
      <w:tr w:rsidR="00DD0F6B" w:rsidTr="00DD0F6B" w14:paraId="6D7C7E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D0F6B" w:rsidP="00DD0F6B" w:rsidRDefault="00DD0F6B" w14:paraId="5EDC54D4" w14:textId="77777777"/>
        </w:tc>
        <w:tc>
          <w:tcPr>
            <w:tcW w:w="7654" w:type="dxa"/>
            <w:gridSpan w:val="2"/>
          </w:tcPr>
          <w:p w:rsidR="00DD0F6B" w:rsidP="00DD0F6B" w:rsidRDefault="00DD0F6B" w14:paraId="45AF3476" w14:textId="77777777"/>
        </w:tc>
      </w:tr>
      <w:tr w:rsidR="00DD0F6B" w:rsidTr="00DD0F6B" w14:paraId="61DB94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D0F6B" w:rsidP="00DD0F6B" w:rsidRDefault="00DD0F6B" w14:paraId="5C1ACE21" w14:textId="4C40DEA6">
            <w:pPr>
              <w:rPr>
                <w:b/>
              </w:rPr>
            </w:pPr>
            <w:r>
              <w:rPr>
                <w:b/>
              </w:rPr>
              <w:t xml:space="preserve">Nr. </w:t>
            </w:r>
            <w:r>
              <w:rPr>
                <w:b/>
              </w:rPr>
              <w:t>8</w:t>
            </w:r>
          </w:p>
        </w:tc>
        <w:tc>
          <w:tcPr>
            <w:tcW w:w="7654" w:type="dxa"/>
            <w:gridSpan w:val="2"/>
          </w:tcPr>
          <w:p w:rsidR="00DD0F6B" w:rsidP="00DD0F6B" w:rsidRDefault="00DD0F6B" w14:paraId="0B62A188" w14:textId="59DEE982">
            <w:pPr>
              <w:rPr>
                <w:b/>
              </w:rPr>
            </w:pPr>
            <w:r>
              <w:rPr>
                <w:b/>
              </w:rPr>
              <w:t xml:space="preserve">MOTIE VAN </w:t>
            </w:r>
            <w:r>
              <w:rPr>
                <w:b/>
              </w:rPr>
              <w:t>HET LID YEŞILGÖZ-ZEGERIUS C.S.</w:t>
            </w:r>
          </w:p>
        </w:tc>
      </w:tr>
      <w:tr w:rsidR="00DD0F6B" w:rsidTr="00DD0F6B" w14:paraId="04F35B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D0F6B" w:rsidP="00DD0F6B" w:rsidRDefault="00DD0F6B" w14:paraId="3FD178C4" w14:textId="77777777"/>
        </w:tc>
        <w:tc>
          <w:tcPr>
            <w:tcW w:w="7654" w:type="dxa"/>
            <w:gridSpan w:val="2"/>
          </w:tcPr>
          <w:p w:rsidR="00DD0F6B" w:rsidP="00DD0F6B" w:rsidRDefault="00DD0F6B" w14:paraId="6212C3EE" w14:textId="6F6BA498">
            <w:r>
              <w:t>Voorgesteld 4 juni 2025</w:t>
            </w:r>
          </w:p>
        </w:tc>
      </w:tr>
      <w:tr w:rsidR="00997775" w:rsidTr="00DD0F6B" w14:paraId="6AB92C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026AA6" w14:textId="77777777"/>
        </w:tc>
        <w:tc>
          <w:tcPr>
            <w:tcW w:w="7654" w:type="dxa"/>
            <w:gridSpan w:val="2"/>
          </w:tcPr>
          <w:p w:rsidR="00997775" w:rsidRDefault="00997775" w14:paraId="02C21556" w14:textId="77777777"/>
        </w:tc>
      </w:tr>
      <w:tr w:rsidR="00997775" w:rsidTr="00DD0F6B" w14:paraId="3038FB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D390" w14:textId="77777777"/>
        </w:tc>
        <w:tc>
          <w:tcPr>
            <w:tcW w:w="7654" w:type="dxa"/>
            <w:gridSpan w:val="2"/>
          </w:tcPr>
          <w:p w:rsidR="00997775" w:rsidRDefault="00997775" w14:paraId="450A1E4B" w14:textId="77777777">
            <w:r>
              <w:t>De Kamer,</w:t>
            </w:r>
          </w:p>
        </w:tc>
      </w:tr>
      <w:tr w:rsidR="00997775" w:rsidTr="00DD0F6B" w14:paraId="1518E7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046A29" w14:textId="77777777"/>
        </w:tc>
        <w:tc>
          <w:tcPr>
            <w:tcW w:w="7654" w:type="dxa"/>
            <w:gridSpan w:val="2"/>
          </w:tcPr>
          <w:p w:rsidR="00997775" w:rsidRDefault="00997775" w14:paraId="65695619" w14:textId="77777777"/>
        </w:tc>
      </w:tr>
      <w:tr w:rsidR="00997775" w:rsidTr="00DD0F6B" w14:paraId="38435B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7810B1" w14:textId="77777777"/>
        </w:tc>
        <w:tc>
          <w:tcPr>
            <w:tcW w:w="7654" w:type="dxa"/>
            <w:gridSpan w:val="2"/>
          </w:tcPr>
          <w:p w:rsidR="00997775" w:rsidRDefault="00997775" w14:paraId="54255BE6" w14:textId="77777777">
            <w:r>
              <w:t>gehoord de beraadslaging,</w:t>
            </w:r>
          </w:p>
        </w:tc>
      </w:tr>
      <w:tr w:rsidR="00997775" w:rsidTr="00DD0F6B" w14:paraId="61C6B7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125D29" w14:textId="77777777"/>
        </w:tc>
        <w:tc>
          <w:tcPr>
            <w:tcW w:w="7654" w:type="dxa"/>
            <w:gridSpan w:val="2"/>
          </w:tcPr>
          <w:p w:rsidR="00997775" w:rsidRDefault="00997775" w14:paraId="5A8CAC9C" w14:textId="77777777"/>
        </w:tc>
      </w:tr>
      <w:tr w:rsidR="00997775" w:rsidTr="00DD0F6B" w14:paraId="47AF77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856F11" w14:textId="77777777"/>
        </w:tc>
        <w:tc>
          <w:tcPr>
            <w:tcW w:w="7654" w:type="dxa"/>
            <w:gridSpan w:val="2"/>
          </w:tcPr>
          <w:p w:rsidRPr="00DD0F6B" w:rsidR="00DD0F6B" w:rsidP="00DD0F6B" w:rsidRDefault="00DD0F6B" w14:paraId="13616FB0" w14:textId="77777777">
            <w:r w:rsidRPr="00DD0F6B">
              <w:t>constaterende dat Nederland nationaal en internationaal voor grote uitdagingen staat, waarbij besluitvaardigheid meer dan ooit noodzakelijk is;</w:t>
            </w:r>
          </w:p>
          <w:p w:rsidR="00DD0F6B" w:rsidP="00DD0F6B" w:rsidRDefault="00DD0F6B" w14:paraId="3D02DE00" w14:textId="77777777"/>
          <w:p w:rsidRPr="00DD0F6B" w:rsidR="00DD0F6B" w:rsidP="00DD0F6B" w:rsidRDefault="00DD0F6B" w14:paraId="1C06716E" w14:textId="57B10468">
            <w:r w:rsidRPr="00DD0F6B">
              <w:t>overwegende dat het onverantwoord is om tot aan de volgende verkiezingen stilstand te krijgen;</w:t>
            </w:r>
          </w:p>
          <w:p w:rsidR="00DD0F6B" w:rsidP="00DD0F6B" w:rsidRDefault="00DD0F6B" w14:paraId="7F25A1E9" w14:textId="77777777"/>
          <w:p w:rsidRPr="00DD0F6B" w:rsidR="00DD0F6B" w:rsidP="00DD0F6B" w:rsidRDefault="00DD0F6B" w14:paraId="3E3A4F2B" w14:textId="320B8622">
            <w:r w:rsidRPr="00DD0F6B">
              <w:t>verzoekt het kabinet vol door te gaan met cruciale onderwerpen voor Nederland die niet kunnen wachten, waaronder ten minste asiel en migratie, defensie en weerbaarheid, steun aan Oekraïne, veiligheid, stikstof, ruimtelijke keuzes, woningbouw, hersteloperaties, verdienvermogen en de portemonnee;</w:t>
            </w:r>
          </w:p>
          <w:p w:rsidR="00DD0F6B" w:rsidP="00DD0F6B" w:rsidRDefault="00DD0F6B" w14:paraId="538603E8" w14:textId="77777777"/>
          <w:p w:rsidRPr="00DD0F6B" w:rsidR="00DD0F6B" w:rsidP="00DD0F6B" w:rsidRDefault="00DD0F6B" w14:paraId="5DFC0607" w14:textId="61C1667F">
            <w:r w:rsidRPr="00DD0F6B">
              <w:t>verzoekt het kabinet daarvoor draagvlak te vergaren in het parlement,</w:t>
            </w:r>
          </w:p>
          <w:p w:rsidR="00DD0F6B" w:rsidP="00DD0F6B" w:rsidRDefault="00DD0F6B" w14:paraId="4ED99114" w14:textId="77777777"/>
          <w:p w:rsidRPr="00DD0F6B" w:rsidR="00DD0F6B" w:rsidP="00DD0F6B" w:rsidRDefault="00DD0F6B" w14:paraId="2880197B" w14:textId="5750B917">
            <w:r w:rsidRPr="00DD0F6B">
              <w:t>en gaat over tot de orde van de dag.</w:t>
            </w:r>
          </w:p>
          <w:p w:rsidR="00DD0F6B" w:rsidP="00DD0F6B" w:rsidRDefault="00DD0F6B" w14:paraId="039A97F5" w14:textId="77777777"/>
          <w:p w:rsidR="00DD0F6B" w:rsidP="00DD0F6B" w:rsidRDefault="00DD0F6B" w14:paraId="34A727F3" w14:textId="77777777">
            <w:proofErr w:type="spellStart"/>
            <w:r w:rsidRPr="00DD0F6B">
              <w:t>Yeşilgöz-Zegerius</w:t>
            </w:r>
            <w:proofErr w:type="spellEnd"/>
          </w:p>
          <w:p w:rsidR="00DD0F6B" w:rsidP="00DD0F6B" w:rsidRDefault="00DD0F6B" w14:paraId="3113930F" w14:textId="77777777">
            <w:r w:rsidRPr="00DD0F6B">
              <w:t>Van der Plas</w:t>
            </w:r>
          </w:p>
          <w:p w:rsidR="00DD0F6B" w:rsidP="00DD0F6B" w:rsidRDefault="00DD0F6B" w14:paraId="567496B4" w14:textId="77777777">
            <w:r w:rsidRPr="00DD0F6B">
              <w:t>Van Vroonhoven</w:t>
            </w:r>
          </w:p>
          <w:p w:rsidR="00DD0F6B" w:rsidP="00DD0F6B" w:rsidRDefault="00DD0F6B" w14:paraId="605A7E84" w14:textId="77777777">
            <w:r w:rsidRPr="00DD0F6B">
              <w:t>Bontenbal</w:t>
            </w:r>
          </w:p>
          <w:p w:rsidR="00DD0F6B" w:rsidP="00DD0F6B" w:rsidRDefault="00DD0F6B" w14:paraId="08C99109" w14:textId="77777777">
            <w:r w:rsidRPr="00DD0F6B">
              <w:t xml:space="preserve">Bikker </w:t>
            </w:r>
          </w:p>
          <w:p w:rsidR="00997775" w:rsidP="00DD0F6B" w:rsidRDefault="00DD0F6B" w14:paraId="5D0298DE" w14:textId="37CDB660">
            <w:r w:rsidRPr="00DD0F6B">
              <w:t>Eerdmans</w:t>
            </w:r>
          </w:p>
        </w:tc>
      </w:tr>
    </w:tbl>
    <w:p w:rsidR="00997775" w:rsidRDefault="00997775" w14:paraId="318C51E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C0914" w14:textId="77777777" w:rsidR="00DD0F6B" w:rsidRDefault="00DD0F6B">
      <w:pPr>
        <w:spacing w:line="20" w:lineRule="exact"/>
      </w:pPr>
    </w:p>
  </w:endnote>
  <w:endnote w:type="continuationSeparator" w:id="0">
    <w:p w14:paraId="2E8057A8" w14:textId="77777777" w:rsidR="00DD0F6B" w:rsidRDefault="00DD0F6B">
      <w:pPr>
        <w:pStyle w:val="Amendement"/>
      </w:pPr>
      <w:r>
        <w:rPr>
          <w:b w:val="0"/>
        </w:rPr>
        <w:t xml:space="preserve"> </w:t>
      </w:r>
    </w:p>
  </w:endnote>
  <w:endnote w:type="continuationNotice" w:id="1">
    <w:p w14:paraId="476C0A7F" w14:textId="77777777" w:rsidR="00DD0F6B" w:rsidRDefault="00DD0F6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50DAB" w14:textId="77777777" w:rsidR="00DD0F6B" w:rsidRDefault="00DD0F6B">
      <w:pPr>
        <w:pStyle w:val="Amendement"/>
      </w:pPr>
      <w:r>
        <w:rPr>
          <w:b w:val="0"/>
        </w:rPr>
        <w:separator/>
      </w:r>
    </w:p>
  </w:footnote>
  <w:footnote w:type="continuationSeparator" w:id="0">
    <w:p w14:paraId="04BE171F" w14:textId="77777777" w:rsidR="00DD0F6B" w:rsidRDefault="00DD0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6B"/>
    <w:rsid w:val="00133FCE"/>
    <w:rsid w:val="001E482C"/>
    <w:rsid w:val="001E4877"/>
    <w:rsid w:val="0021105A"/>
    <w:rsid w:val="00280D6A"/>
    <w:rsid w:val="002B78E9"/>
    <w:rsid w:val="002C5406"/>
    <w:rsid w:val="00330D60"/>
    <w:rsid w:val="00345A5C"/>
    <w:rsid w:val="003F71A1"/>
    <w:rsid w:val="00476415"/>
    <w:rsid w:val="00546F8D"/>
    <w:rsid w:val="00560113"/>
    <w:rsid w:val="005737A1"/>
    <w:rsid w:val="00621F64"/>
    <w:rsid w:val="00644DED"/>
    <w:rsid w:val="006765BC"/>
    <w:rsid w:val="00710A7A"/>
    <w:rsid w:val="00744C6E"/>
    <w:rsid w:val="007B35A1"/>
    <w:rsid w:val="007C50C6"/>
    <w:rsid w:val="008304CB"/>
    <w:rsid w:val="00831CE0"/>
    <w:rsid w:val="00850A1D"/>
    <w:rsid w:val="00862909"/>
    <w:rsid w:val="00872A23"/>
    <w:rsid w:val="008B0CC5"/>
    <w:rsid w:val="008C4068"/>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0F6B"/>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89AB0"/>
  <w15:docId w15:val="{F45B3619-F78A-4961-908B-65631CA2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125</ap:Words>
  <ap:Characters>822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2025-06-05T10:12:00.0000000Z</dcterms:created>
  <dcterms:modified xsi:type="dcterms:W3CDTF">2025-06-05T10:41:00.0000000Z</dcterms:modified>
  <dc:description>------------------------</dc:description>
  <dc:subject/>
  <keywords/>
  <version/>
  <category/>
</coreProperties>
</file>