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2E14" w14:paraId="600F23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3D6A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1A25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2E14" w14:paraId="4B74D8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D78E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2E14" w14:paraId="5FA397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91C79C" w14:textId="77777777"/>
        </w:tc>
      </w:tr>
      <w:tr w:rsidR="00997775" w:rsidTr="00C12E14" w14:paraId="6DA405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20324B5" w14:textId="77777777"/>
        </w:tc>
      </w:tr>
      <w:tr w:rsidR="00997775" w:rsidTr="00C12E14" w14:paraId="014C8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62A0A2" w14:textId="77777777"/>
        </w:tc>
        <w:tc>
          <w:tcPr>
            <w:tcW w:w="7654" w:type="dxa"/>
            <w:gridSpan w:val="2"/>
          </w:tcPr>
          <w:p w:rsidR="00997775" w:rsidRDefault="00997775" w14:paraId="0AB949B0" w14:textId="77777777"/>
        </w:tc>
      </w:tr>
      <w:tr w:rsidR="00C12E14" w:rsidTr="00C12E14" w14:paraId="0C9E5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2E14" w:rsidP="00C12E14" w:rsidRDefault="00C12E14" w14:paraId="701BA7B9" w14:textId="1DDB0468">
            <w:pPr>
              <w:rPr>
                <w:b/>
              </w:rPr>
            </w:pPr>
            <w:r>
              <w:rPr>
                <w:b/>
              </w:rPr>
              <w:t>36 760</w:t>
            </w:r>
          </w:p>
        </w:tc>
        <w:tc>
          <w:tcPr>
            <w:tcW w:w="7654" w:type="dxa"/>
            <w:gridSpan w:val="2"/>
          </w:tcPr>
          <w:p w:rsidR="00C12E14" w:rsidP="00C12E14" w:rsidRDefault="00C12E14" w14:paraId="6FFE5F63" w14:textId="4A8FAB6F">
            <w:pPr>
              <w:rPr>
                <w:b/>
              </w:rPr>
            </w:pPr>
            <w:r w:rsidRPr="009140DC">
              <w:rPr>
                <w:b/>
                <w:bCs/>
              </w:rPr>
              <w:t>Kabinetscrisis 2025</w:t>
            </w:r>
          </w:p>
        </w:tc>
      </w:tr>
      <w:tr w:rsidR="00C12E14" w:rsidTr="00C12E14" w14:paraId="3120D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2E14" w:rsidP="00C12E14" w:rsidRDefault="00C12E14" w14:paraId="3156DDCD" w14:textId="77777777"/>
        </w:tc>
        <w:tc>
          <w:tcPr>
            <w:tcW w:w="7654" w:type="dxa"/>
            <w:gridSpan w:val="2"/>
          </w:tcPr>
          <w:p w:rsidR="00C12E14" w:rsidP="00C12E14" w:rsidRDefault="00C12E14" w14:paraId="6C87CF19" w14:textId="77777777"/>
        </w:tc>
      </w:tr>
      <w:tr w:rsidR="00C12E14" w:rsidTr="00C12E14" w14:paraId="2C58D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2E14" w:rsidP="00C12E14" w:rsidRDefault="00C12E14" w14:paraId="53446295" w14:textId="77777777"/>
        </w:tc>
        <w:tc>
          <w:tcPr>
            <w:tcW w:w="7654" w:type="dxa"/>
            <w:gridSpan w:val="2"/>
          </w:tcPr>
          <w:p w:rsidR="00C12E14" w:rsidP="00C12E14" w:rsidRDefault="00C12E14" w14:paraId="0186D2FD" w14:textId="77777777"/>
        </w:tc>
      </w:tr>
      <w:tr w:rsidR="00C12E14" w:rsidTr="00C12E14" w14:paraId="24E73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2E14" w:rsidP="00C12E14" w:rsidRDefault="00C12E14" w14:paraId="66C07485" w14:textId="0B397F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C12E14" w:rsidP="00C12E14" w:rsidRDefault="00C12E14" w14:paraId="0042FCC2" w14:textId="790147B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C12E14" w:rsidTr="00C12E14" w14:paraId="1CF39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2E14" w:rsidP="00C12E14" w:rsidRDefault="00C12E14" w14:paraId="567F8EFF" w14:textId="77777777"/>
        </w:tc>
        <w:tc>
          <w:tcPr>
            <w:tcW w:w="7654" w:type="dxa"/>
            <w:gridSpan w:val="2"/>
          </w:tcPr>
          <w:p w:rsidR="00C12E14" w:rsidP="00C12E14" w:rsidRDefault="00C12E14" w14:paraId="769DC09F" w14:textId="2407152F">
            <w:r>
              <w:t>Voorgesteld 4 juni 2025</w:t>
            </w:r>
          </w:p>
        </w:tc>
      </w:tr>
      <w:tr w:rsidR="00997775" w:rsidTr="00C12E14" w14:paraId="58D053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8B094" w14:textId="77777777"/>
        </w:tc>
        <w:tc>
          <w:tcPr>
            <w:tcW w:w="7654" w:type="dxa"/>
            <w:gridSpan w:val="2"/>
          </w:tcPr>
          <w:p w:rsidR="00997775" w:rsidRDefault="00997775" w14:paraId="3EEB029F" w14:textId="77777777"/>
        </w:tc>
      </w:tr>
      <w:tr w:rsidR="00997775" w:rsidTr="00C12E14" w14:paraId="1F037C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23280" w14:textId="77777777"/>
        </w:tc>
        <w:tc>
          <w:tcPr>
            <w:tcW w:w="7654" w:type="dxa"/>
            <w:gridSpan w:val="2"/>
          </w:tcPr>
          <w:p w:rsidR="00997775" w:rsidRDefault="00997775" w14:paraId="5FC8376F" w14:textId="77777777">
            <w:r>
              <w:t>De Kamer,</w:t>
            </w:r>
          </w:p>
        </w:tc>
      </w:tr>
      <w:tr w:rsidR="00997775" w:rsidTr="00C12E14" w14:paraId="401F9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B6EBF" w14:textId="77777777"/>
        </w:tc>
        <w:tc>
          <w:tcPr>
            <w:tcW w:w="7654" w:type="dxa"/>
            <w:gridSpan w:val="2"/>
          </w:tcPr>
          <w:p w:rsidR="00997775" w:rsidRDefault="00997775" w14:paraId="0E647D17" w14:textId="77777777"/>
        </w:tc>
      </w:tr>
      <w:tr w:rsidR="00997775" w:rsidTr="00C12E14" w14:paraId="078F16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F63930" w14:textId="77777777"/>
        </w:tc>
        <w:tc>
          <w:tcPr>
            <w:tcW w:w="7654" w:type="dxa"/>
            <w:gridSpan w:val="2"/>
          </w:tcPr>
          <w:p w:rsidR="00997775" w:rsidRDefault="00997775" w14:paraId="5BFCAD3E" w14:textId="77777777">
            <w:r>
              <w:t>gehoord de beraadslaging,</w:t>
            </w:r>
          </w:p>
        </w:tc>
      </w:tr>
      <w:tr w:rsidR="00997775" w:rsidTr="00C12E14" w14:paraId="2BD42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7DF65" w14:textId="77777777"/>
        </w:tc>
        <w:tc>
          <w:tcPr>
            <w:tcW w:w="7654" w:type="dxa"/>
            <w:gridSpan w:val="2"/>
          </w:tcPr>
          <w:p w:rsidR="00997775" w:rsidRDefault="00997775" w14:paraId="2121E17D" w14:textId="77777777"/>
        </w:tc>
      </w:tr>
      <w:tr w:rsidR="00997775" w:rsidTr="00C12E14" w14:paraId="6DF44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59B881" w14:textId="77777777"/>
        </w:tc>
        <w:tc>
          <w:tcPr>
            <w:tcW w:w="7654" w:type="dxa"/>
            <w:gridSpan w:val="2"/>
          </w:tcPr>
          <w:p w:rsidRPr="00C12E14" w:rsidR="00C12E14" w:rsidP="00C12E14" w:rsidRDefault="00C12E14" w14:paraId="2DAE79B8" w14:textId="77777777">
            <w:r w:rsidRPr="00C12E14">
              <w:t>constaterende dat alle sociale huren op 1 juli 2025 met maximaal 5% stijgen;</w:t>
            </w:r>
          </w:p>
          <w:p w:rsidRPr="00C12E14" w:rsidR="00C12E14" w:rsidP="00C12E14" w:rsidRDefault="00C12E14" w14:paraId="1980564C" w14:textId="77777777">
            <w:r w:rsidRPr="00C12E14">
              <w:t>spreekt uit dat de huurlasten te hoog zijn en de belofte in de Voorjaarsnota voor een huurbevriezing moet worden nagekomen;</w:t>
            </w:r>
          </w:p>
          <w:p w:rsidR="00C12E14" w:rsidP="00C12E14" w:rsidRDefault="00C12E14" w14:paraId="5324D750" w14:textId="77777777"/>
          <w:p w:rsidRPr="00C12E14" w:rsidR="00C12E14" w:rsidP="00C12E14" w:rsidRDefault="00C12E14" w14:paraId="6B7B5BE7" w14:textId="4128BE99">
            <w:r w:rsidRPr="00C12E14">
              <w:t>verzoekt het demissionaire kabinet dit per ministeriële regeling te doen door alle sociale huren, zowel bij corporaties als bij private verhuurders, vanaf 1 juli te bevriezen en de corporaties hiervoor te compenseren,</w:t>
            </w:r>
          </w:p>
          <w:p w:rsidR="00C12E14" w:rsidP="00C12E14" w:rsidRDefault="00C12E14" w14:paraId="05452C3E" w14:textId="77777777"/>
          <w:p w:rsidRPr="00C12E14" w:rsidR="00C12E14" w:rsidP="00C12E14" w:rsidRDefault="00C12E14" w14:paraId="768192E4" w14:textId="4764E8D6">
            <w:r w:rsidRPr="00C12E14">
              <w:t>en gaat over tot de orde van de dag.</w:t>
            </w:r>
          </w:p>
          <w:p w:rsidR="00C12E14" w:rsidP="00C12E14" w:rsidRDefault="00C12E14" w14:paraId="3E758494" w14:textId="77777777"/>
          <w:p w:rsidR="00997775" w:rsidP="00C12E14" w:rsidRDefault="00C12E14" w14:paraId="5E07D7F2" w14:textId="7121EC2E">
            <w:r w:rsidRPr="00C12E14">
              <w:t>Dijk</w:t>
            </w:r>
          </w:p>
        </w:tc>
      </w:tr>
    </w:tbl>
    <w:p w:rsidR="00997775" w:rsidRDefault="00997775" w14:paraId="4FBE98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FCB0" w14:textId="77777777" w:rsidR="00C12E14" w:rsidRDefault="00C12E14">
      <w:pPr>
        <w:spacing w:line="20" w:lineRule="exact"/>
      </w:pPr>
    </w:p>
  </w:endnote>
  <w:endnote w:type="continuationSeparator" w:id="0">
    <w:p w14:paraId="71119FC1" w14:textId="77777777" w:rsidR="00C12E14" w:rsidRDefault="00C12E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F6F1D1" w14:textId="77777777" w:rsidR="00C12E14" w:rsidRDefault="00C12E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1D46" w14:textId="77777777" w:rsidR="00C12E14" w:rsidRDefault="00C12E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49DFA5" w14:textId="77777777" w:rsidR="00C12E14" w:rsidRDefault="00C1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37A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2E14"/>
    <w:rsid w:val="00CC23D1"/>
    <w:rsid w:val="00CC270F"/>
    <w:rsid w:val="00D43192"/>
    <w:rsid w:val="00D46A0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E6E7C"/>
  <w15:docId w15:val="{D3A30A76-6B85-4791-A493-2F4E8D82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2025-06-05T10:12:00.0000000Z</dcterms:created>
  <dcterms:modified xsi:type="dcterms:W3CDTF">2025-06-05T10:41:00.0000000Z</dcterms:modified>
  <dc:description>------------------------</dc:description>
  <dc:subject/>
  <keywords/>
  <version/>
  <category/>
</coreProperties>
</file>