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1C5F" w14:paraId="4C1114D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0269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A44C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1C5F" w14:paraId="51502CF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58A2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1C5F" w14:paraId="441712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D9F84B" w14:textId="77777777"/>
        </w:tc>
      </w:tr>
      <w:tr w:rsidR="00997775" w:rsidTr="000A1C5F" w14:paraId="36F6FE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34C1AE" w14:textId="77777777"/>
        </w:tc>
      </w:tr>
      <w:tr w:rsidR="00997775" w:rsidTr="000A1C5F" w14:paraId="54F5A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19A2F" w14:textId="77777777"/>
        </w:tc>
        <w:tc>
          <w:tcPr>
            <w:tcW w:w="7654" w:type="dxa"/>
            <w:gridSpan w:val="2"/>
          </w:tcPr>
          <w:p w:rsidR="00997775" w:rsidRDefault="00997775" w14:paraId="38D4C0CF" w14:textId="77777777"/>
        </w:tc>
      </w:tr>
      <w:tr w:rsidR="000A1C5F" w:rsidTr="000A1C5F" w14:paraId="4777B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C5F" w:rsidP="000A1C5F" w:rsidRDefault="000A1C5F" w14:paraId="6F0E06DA" w14:textId="30EEBD60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0A1C5F" w:rsidP="000A1C5F" w:rsidRDefault="000A1C5F" w14:paraId="0829D25C" w14:textId="2F498B25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0A1C5F" w:rsidTr="000A1C5F" w14:paraId="24F41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C5F" w:rsidP="000A1C5F" w:rsidRDefault="000A1C5F" w14:paraId="57728A1B" w14:textId="77777777"/>
        </w:tc>
        <w:tc>
          <w:tcPr>
            <w:tcW w:w="7654" w:type="dxa"/>
            <w:gridSpan w:val="2"/>
          </w:tcPr>
          <w:p w:rsidR="000A1C5F" w:rsidP="000A1C5F" w:rsidRDefault="000A1C5F" w14:paraId="6029216C" w14:textId="77777777"/>
        </w:tc>
      </w:tr>
      <w:tr w:rsidR="000A1C5F" w:rsidTr="000A1C5F" w14:paraId="63C8B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C5F" w:rsidP="000A1C5F" w:rsidRDefault="000A1C5F" w14:paraId="42296699" w14:textId="77777777"/>
        </w:tc>
        <w:tc>
          <w:tcPr>
            <w:tcW w:w="7654" w:type="dxa"/>
            <w:gridSpan w:val="2"/>
          </w:tcPr>
          <w:p w:rsidR="000A1C5F" w:rsidP="000A1C5F" w:rsidRDefault="000A1C5F" w14:paraId="4951D798" w14:textId="77777777"/>
        </w:tc>
      </w:tr>
      <w:tr w:rsidR="000A1C5F" w:rsidTr="000A1C5F" w14:paraId="2CBA6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C5F" w:rsidP="000A1C5F" w:rsidRDefault="000A1C5F" w14:paraId="2733D980" w14:textId="53F592A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0A1C5F" w:rsidP="000A1C5F" w:rsidRDefault="000A1C5F" w14:paraId="0B2BDC98" w14:textId="091DC3B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DIJK </w:t>
            </w:r>
          </w:p>
        </w:tc>
      </w:tr>
      <w:tr w:rsidR="000A1C5F" w:rsidTr="000A1C5F" w14:paraId="21499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C5F" w:rsidP="000A1C5F" w:rsidRDefault="000A1C5F" w14:paraId="05D76E48" w14:textId="77777777"/>
        </w:tc>
        <w:tc>
          <w:tcPr>
            <w:tcW w:w="7654" w:type="dxa"/>
            <w:gridSpan w:val="2"/>
          </w:tcPr>
          <w:p w:rsidR="000A1C5F" w:rsidP="000A1C5F" w:rsidRDefault="000A1C5F" w14:paraId="34AE6446" w14:textId="26EB6F09">
            <w:r>
              <w:t>Voorgesteld 4 juni 2025</w:t>
            </w:r>
          </w:p>
        </w:tc>
      </w:tr>
      <w:tr w:rsidR="00997775" w:rsidTr="000A1C5F" w14:paraId="79BA6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A7257C" w14:textId="77777777"/>
        </w:tc>
        <w:tc>
          <w:tcPr>
            <w:tcW w:w="7654" w:type="dxa"/>
            <w:gridSpan w:val="2"/>
          </w:tcPr>
          <w:p w:rsidR="00997775" w:rsidRDefault="00997775" w14:paraId="6A55D432" w14:textId="77777777"/>
        </w:tc>
      </w:tr>
      <w:tr w:rsidR="00997775" w:rsidTr="000A1C5F" w14:paraId="29640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00662A" w14:textId="77777777"/>
        </w:tc>
        <w:tc>
          <w:tcPr>
            <w:tcW w:w="7654" w:type="dxa"/>
            <w:gridSpan w:val="2"/>
          </w:tcPr>
          <w:p w:rsidR="00997775" w:rsidRDefault="00997775" w14:paraId="2A5C137B" w14:textId="77777777">
            <w:r>
              <w:t>De Kamer,</w:t>
            </w:r>
          </w:p>
        </w:tc>
      </w:tr>
      <w:tr w:rsidR="00997775" w:rsidTr="000A1C5F" w14:paraId="6B422B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6A06D" w14:textId="77777777"/>
        </w:tc>
        <w:tc>
          <w:tcPr>
            <w:tcW w:w="7654" w:type="dxa"/>
            <w:gridSpan w:val="2"/>
          </w:tcPr>
          <w:p w:rsidR="00997775" w:rsidRDefault="00997775" w14:paraId="0DC575BA" w14:textId="77777777"/>
        </w:tc>
      </w:tr>
      <w:tr w:rsidR="00997775" w:rsidTr="000A1C5F" w14:paraId="290C7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88B9AE" w14:textId="77777777"/>
        </w:tc>
        <w:tc>
          <w:tcPr>
            <w:tcW w:w="7654" w:type="dxa"/>
            <w:gridSpan w:val="2"/>
          </w:tcPr>
          <w:p w:rsidR="00997775" w:rsidRDefault="00997775" w14:paraId="6C483455" w14:textId="77777777">
            <w:r>
              <w:t>gehoord de beraadslaging,</w:t>
            </w:r>
          </w:p>
        </w:tc>
      </w:tr>
      <w:tr w:rsidR="00997775" w:rsidTr="000A1C5F" w14:paraId="3AE57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6ACF8D" w14:textId="77777777"/>
        </w:tc>
        <w:tc>
          <w:tcPr>
            <w:tcW w:w="7654" w:type="dxa"/>
            <w:gridSpan w:val="2"/>
          </w:tcPr>
          <w:p w:rsidR="00997775" w:rsidRDefault="00997775" w14:paraId="1FA93F13" w14:textId="77777777"/>
        </w:tc>
      </w:tr>
      <w:tr w:rsidR="00997775" w:rsidTr="000A1C5F" w14:paraId="359A5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0B6C9F" w14:textId="77777777"/>
        </w:tc>
        <w:tc>
          <w:tcPr>
            <w:tcW w:w="7654" w:type="dxa"/>
            <w:gridSpan w:val="2"/>
          </w:tcPr>
          <w:p w:rsidRPr="000A1C5F" w:rsidR="000A1C5F" w:rsidP="000A1C5F" w:rsidRDefault="000A1C5F" w14:paraId="6454EA04" w14:textId="77777777">
            <w:r w:rsidRPr="000A1C5F">
              <w:t>constaterende dat vanaf 2026 bijna 500 miljoen aan bezuinigingen op de ouderenzorg en ruim 150 miljoen op de gehandicaptenzorg en de ggz gepland staan;</w:t>
            </w:r>
          </w:p>
          <w:p w:rsidR="000A1C5F" w:rsidP="000A1C5F" w:rsidRDefault="000A1C5F" w14:paraId="7AA2AB3F" w14:textId="77777777"/>
          <w:p w:rsidRPr="000A1C5F" w:rsidR="000A1C5F" w:rsidP="000A1C5F" w:rsidRDefault="000A1C5F" w14:paraId="28A29763" w14:textId="55E98510">
            <w:r w:rsidRPr="000A1C5F">
              <w:t>constaterende dat dit jaar al 350 miljoen wordt weggehaald bij de ouderenzorg, gehandicaptenzorg en de ggz;</w:t>
            </w:r>
          </w:p>
          <w:p w:rsidR="000A1C5F" w:rsidP="000A1C5F" w:rsidRDefault="000A1C5F" w14:paraId="3F814241" w14:textId="77777777"/>
          <w:p w:rsidRPr="000A1C5F" w:rsidR="000A1C5F" w:rsidP="000A1C5F" w:rsidRDefault="000A1C5F" w14:paraId="00967514" w14:textId="4D909A6E">
            <w:r w:rsidRPr="000A1C5F">
              <w:t>constaterende dat vanaf volgend jaar 450 miljoen wordt bezuinigd op de jeugdzorg, wat oploopt tot 1,8 miljard, en dat ook een eigen bijdrage wordt ingevoerd;</w:t>
            </w:r>
          </w:p>
          <w:p w:rsidR="000A1C5F" w:rsidP="000A1C5F" w:rsidRDefault="000A1C5F" w14:paraId="56F0A9EC" w14:textId="77777777"/>
          <w:p w:rsidRPr="000A1C5F" w:rsidR="000A1C5F" w:rsidP="000A1C5F" w:rsidRDefault="000A1C5F" w14:paraId="27163804" w14:textId="5CD79EB7">
            <w:r w:rsidRPr="000A1C5F">
              <w:t xml:space="preserve">constaterende dat vanaf 2027 een bezuiniging van 225 miljoen ingeboekt staat op de </w:t>
            </w:r>
            <w:proofErr w:type="spellStart"/>
            <w:r w:rsidRPr="000A1C5F">
              <w:t>Wmo</w:t>
            </w:r>
            <w:proofErr w:type="spellEnd"/>
            <w:r w:rsidRPr="000A1C5F">
              <w:t xml:space="preserve"> en de eigen bijdragen stijgen;</w:t>
            </w:r>
          </w:p>
          <w:p w:rsidR="000A1C5F" w:rsidP="000A1C5F" w:rsidRDefault="000A1C5F" w14:paraId="2A6526C2" w14:textId="77777777"/>
          <w:p w:rsidRPr="000A1C5F" w:rsidR="000A1C5F" w:rsidP="000A1C5F" w:rsidRDefault="000A1C5F" w14:paraId="1A6FAA54" w14:textId="69B39B99">
            <w:r w:rsidRPr="000A1C5F">
              <w:t>verzoekt de regering om deze bezuinigingen te schrappen,</w:t>
            </w:r>
          </w:p>
          <w:p w:rsidR="000A1C5F" w:rsidP="000A1C5F" w:rsidRDefault="000A1C5F" w14:paraId="7F4B0FD5" w14:textId="77777777"/>
          <w:p w:rsidRPr="000A1C5F" w:rsidR="000A1C5F" w:rsidP="000A1C5F" w:rsidRDefault="000A1C5F" w14:paraId="48E61253" w14:textId="058CA2B8">
            <w:r w:rsidRPr="000A1C5F">
              <w:t>en gaat over tot de orde van de dag.</w:t>
            </w:r>
          </w:p>
          <w:p w:rsidR="000A1C5F" w:rsidP="000A1C5F" w:rsidRDefault="000A1C5F" w14:paraId="31587776" w14:textId="77777777"/>
          <w:p w:rsidR="00997775" w:rsidP="000A1C5F" w:rsidRDefault="000A1C5F" w14:paraId="4452BFF1" w14:textId="54414E1D">
            <w:r w:rsidRPr="000A1C5F">
              <w:t>Dijk</w:t>
            </w:r>
          </w:p>
        </w:tc>
      </w:tr>
    </w:tbl>
    <w:p w:rsidR="00997775" w:rsidRDefault="00997775" w14:paraId="7C5CAD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86AF" w14:textId="77777777" w:rsidR="000A1C5F" w:rsidRDefault="000A1C5F">
      <w:pPr>
        <w:spacing w:line="20" w:lineRule="exact"/>
      </w:pPr>
    </w:p>
  </w:endnote>
  <w:endnote w:type="continuationSeparator" w:id="0">
    <w:p w14:paraId="3C4FD975" w14:textId="77777777" w:rsidR="000A1C5F" w:rsidRDefault="000A1C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D28570" w14:textId="77777777" w:rsidR="000A1C5F" w:rsidRDefault="000A1C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E3A43" w14:textId="77777777" w:rsidR="000A1C5F" w:rsidRDefault="000A1C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A9A267" w14:textId="77777777" w:rsidR="000A1C5F" w:rsidRDefault="000A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5F"/>
    <w:rsid w:val="000A1C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52AA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80BD6"/>
  <w15:docId w15:val="{201F4BC8-37C7-45F1-AB32-5A671F1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2025-06-05T10:41:00.0000000Z</dcterms:modified>
  <dc:description>------------------------</dc:description>
  <dc:subject/>
  <keywords/>
  <version/>
  <category/>
</coreProperties>
</file>