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F6378" w14:paraId="5CC2FA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DDDD0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74F40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F6378" w14:paraId="2A2F57A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18819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F6378" w14:paraId="247A6D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42F33D" w14:textId="77777777"/>
        </w:tc>
      </w:tr>
      <w:tr w:rsidR="00997775" w:rsidTr="00DF6378" w14:paraId="0B79D9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7BD7D3A" w14:textId="77777777"/>
        </w:tc>
      </w:tr>
      <w:tr w:rsidR="00997775" w:rsidTr="00DF6378" w14:paraId="31BC2E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8CD17C" w14:textId="77777777"/>
        </w:tc>
        <w:tc>
          <w:tcPr>
            <w:tcW w:w="7654" w:type="dxa"/>
            <w:gridSpan w:val="2"/>
          </w:tcPr>
          <w:p w:rsidR="00997775" w:rsidRDefault="00997775" w14:paraId="214D68DA" w14:textId="77777777"/>
        </w:tc>
      </w:tr>
      <w:tr w:rsidR="00DF6378" w:rsidTr="00DF6378" w14:paraId="210632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6378" w:rsidP="00DF6378" w:rsidRDefault="00DF6378" w14:paraId="1B5AD831" w14:textId="22FB07B5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7654" w:type="dxa"/>
            <w:gridSpan w:val="2"/>
          </w:tcPr>
          <w:p w:rsidR="00DF6378" w:rsidP="00DF6378" w:rsidRDefault="00DF6378" w14:paraId="0724921E" w14:textId="6667CC00">
            <w:pPr>
              <w:rPr>
                <w:b/>
              </w:rPr>
            </w:pPr>
            <w:r w:rsidRPr="009140DC">
              <w:rPr>
                <w:b/>
                <w:bCs/>
              </w:rPr>
              <w:t>Kabinetscrisis 2025</w:t>
            </w:r>
          </w:p>
        </w:tc>
      </w:tr>
      <w:tr w:rsidR="00DF6378" w:rsidTr="00DF6378" w14:paraId="7ABB9F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6378" w:rsidP="00DF6378" w:rsidRDefault="00DF6378" w14:paraId="05D9F0FA" w14:textId="77777777"/>
        </w:tc>
        <w:tc>
          <w:tcPr>
            <w:tcW w:w="7654" w:type="dxa"/>
            <w:gridSpan w:val="2"/>
          </w:tcPr>
          <w:p w:rsidR="00DF6378" w:rsidP="00DF6378" w:rsidRDefault="00DF6378" w14:paraId="14FE4C23" w14:textId="77777777"/>
        </w:tc>
      </w:tr>
      <w:tr w:rsidR="00DF6378" w:rsidTr="00DF6378" w14:paraId="45119A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6378" w:rsidP="00DF6378" w:rsidRDefault="00DF6378" w14:paraId="0AEB6137" w14:textId="77777777"/>
        </w:tc>
        <w:tc>
          <w:tcPr>
            <w:tcW w:w="7654" w:type="dxa"/>
            <w:gridSpan w:val="2"/>
          </w:tcPr>
          <w:p w:rsidR="00DF6378" w:rsidP="00DF6378" w:rsidRDefault="00DF6378" w14:paraId="02FD28C4" w14:textId="77777777"/>
        </w:tc>
      </w:tr>
      <w:tr w:rsidR="00DF6378" w:rsidTr="00DF6378" w14:paraId="7B8AD7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6378" w:rsidP="00DF6378" w:rsidRDefault="00DF6378" w14:paraId="4F4DF80C" w14:textId="11BEAD3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DF6378" w:rsidP="00DF6378" w:rsidRDefault="00DF6378" w14:paraId="7D31D37A" w14:textId="2CBA365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DIJK </w:t>
            </w:r>
          </w:p>
        </w:tc>
      </w:tr>
      <w:tr w:rsidR="00DF6378" w:rsidTr="00DF6378" w14:paraId="3855BB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6378" w:rsidP="00DF6378" w:rsidRDefault="00DF6378" w14:paraId="18790305" w14:textId="77777777"/>
        </w:tc>
        <w:tc>
          <w:tcPr>
            <w:tcW w:w="7654" w:type="dxa"/>
            <w:gridSpan w:val="2"/>
          </w:tcPr>
          <w:p w:rsidR="00DF6378" w:rsidP="00DF6378" w:rsidRDefault="00DF6378" w14:paraId="757583FF" w14:textId="35291324">
            <w:r>
              <w:t>Voorgesteld 4 juni 2025</w:t>
            </w:r>
          </w:p>
        </w:tc>
      </w:tr>
      <w:tr w:rsidR="00997775" w:rsidTr="00DF6378" w14:paraId="76948B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11C218" w14:textId="77777777"/>
        </w:tc>
        <w:tc>
          <w:tcPr>
            <w:tcW w:w="7654" w:type="dxa"/>
            <w:gridSpan w:val="2"/>
          </w:tcPr>
          <w:p w:rsidR="00997775" w:rsidRDefault="00997775" w14:paraId="604FF5C6" w14:textId="77777777"/>
        </w:tc>
      </w:tr>
      <w:tr w:rsidR="00997775" w:rsidTr="00DF6378" w14:paraId="5A6972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C0BCB4" w14:textId="77777777"/>
        </w:tc>
        <w:tc>
          <w:tcPr>
            <w:tcW w:w="7654" w:type="dxa"/>
            <w:gridSpan w:val="2"/>
          </w:tcPr>
          <w:p w:rsidR="00997775" w:rsidRDefault="00997775" w14:paraId="6C141B55" w14:textId="77777777">
            <w:r>
              <w:t>De Kamer,</w:t>
            </w:r>
          </w:p>
        </w:tc>
      </w:tr>
      <w:tr w:rsidR="00997775" w:rsidTr="00DF6378" w14:paraId="06139F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671F09" w14:textId="77777777"/>
        </w:tc>
        <w:tc>
          <w:tcPr>
            <w:tcW w:w="7654" w:type="dxa"/>
            <w:gridSpan w:val="2"/>
          </w:tcPr>
          <w:p w:rsidR="00997775" w:rsidRDefault="00997775" w14:paraId="011E64F4" w14:textId="77777777"/>
        </w:tc>
      </w:tr>
      <w:tr w:rsidR="00997775" w:rsidTr="00DF6378" w14:paraId="511066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D93BE6" w14:textId="77777777"/>
        </w:tc>
        <w:tc>
          <w:tcPr>
            <w:tcW w:w="7654" w:type="dxa"/>
            <w:gridSpan w:val="2"/>
          </w:tcPr>
          <w:p w:rsidR="00997775" w:rsidRDefault="00997775" w14:paraId="5DDBB735" w14:textId="77777777">
            <w:r>
              <w:t>gehoord de beraadslaging,</w:t>
            </w:r>
          </w:p>
        </w:tc>
      </w:tr>
      <w:tr w:rsidR="00997775" w:rsidTr="00DF6378" w14:paraId="0EEBC1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2F00E8" w14:textId="77777777"/>
        </w:tc>
        <w:tc>
          <w:tcPr>
            <w:tcW w:w="7654" w:type="dxa"/>
            <w:gridSpan w:val="2"/>
          </w:tcPr>
          <w:p w:rsidR="00997775" w:rsidRDefault="00997775" w14:paraId="0F42C0D1" w14:textId="77777777"/>
        </w:tc>
      </w:tr>
      <w:tr w:rsidR="00997775" w:rsidTr="00DF6378" w14:paraId="223403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5FD956" w14:textId="77777777"/>
        </w:tc>
        <w:tc>
          <w:tcPr>
            <w:tcW w:w="7654" w:type="dxa"/>
            <w:gridSpan w:val="2"/>
          </w:tcPr>
          <w:p w:rsidRPr="00DF6378" w:rsidR="00DF6378" w:rsidP="00DF6378" w:rsidRDefault="00DF6378" w14:paraId="6DC2E764" w14:textId="77777777">
            <w:r w:rsidRPr="00DF6378">
              <w:t>constaterende dat Kamerleden zelf kunnen rekenen op 38 maanden WW met een totaal van €334.000 aan wachtgeld;</w:t>
            </w:r>
          </w:p>
          <w:p w:rsidR="00DF6378" w:rsidP="00DF6378" w:rsidRDefault="00DF6378" w14:paraId="3021035E" w14:textId="77777777"/>
          <w:p w:rsidRPr="00DF6378" w:rsidR="00DF6378" w:rsidP="00DF6378" w:rsidRDefault="00DF6378" w14:paraId="6933C6B6" w14:textId="7EC39466">
            <w:r w:rsidRPr="00DF6378">
              <w:t>constaterende dat deze Kamerleden nu in meerderheid hebben besloten om de WW-duur te verkorten van 24 naar 18 maanden voor gewone mensen;</w:t>
            </w:r>
          </w:p>
          <w:p w:rsidR="00DF6378" w:rsidP="00DF6378" w:rsidRDefault="00DF6378" w14:paraId="5883F5FF" w14:textId="77777777"/>
          <w:p w:rsidRPr="00DF6378" w:rsidR="00DF6378" w:rsidP="00DF6378" w:rsidRDefault="00DF6378" w14:paraId="025B16CD" w14:textId="7D8AFFCA">
            <w:r w:rsidRPr="00DF6378">
              <w:t>spreekt uit dat de WW-duur niet verkort moet worden;</w:t>
            </w:r>
          </w:p>
          <w:p w:rsidRPr="00DF6378" w:rsidR="00DF6378" w:rsidP="00DF6378" w:rsidRDefault="00DF6378" w14:paraId="7B867269" w14:textId="77777777">
            <w:r w:rsidRPr="00DF6378">
              <w:t>verzoekt de regering de voorgenomen WW-verkorting terug te draaien bij het opstellen van de Miljoenennota 2026,</w:t>
            </w:r>
          </w:p>
          <w:p w:rsidR="00DF6378" w:rsidP="00DF6378" w:rsidRDefault="00DF6378" w14:paraId="4948B2D1" w14:textId="77777777"/>
          <w:p w:rsidRPr="00DF6378" w:rsidR="00DF6378" w:rsidP="00DF6378" w:rsidRDefault="00DF6378" w14:paraId="6FE03256" w14:textId="59811D2A">
            <w:r w:rsidRPr="00DF6378">
              <w:t>en gaat over tot de orde van de dag.</w:t>
            </w:r>
          </w:p>
          <w:p w:rsidR="00DF6378" w:rsidP="00DF6378" w:rsidRDefault="00DF6378" w14:paraId="0D68C29E" w14:textId="77777777"/>
          <w:p w:rsidR="00997775" w:rsidP="00DF6378" w:rsidRDefault="00DF6378" w14:paraId="49216BDE" w14:textId="7BEB805A">
            <w:r w:rsidRPr="00DF6378">
              <w:t>Dijk</w:t>
            </w:r>
          </w:p>
        </w:tc>
      </w:tr>
    </w:tbl>
    <w:p w:rsidR="00997775" w:rsidRDefault="00997775" w14:paraId="406DCC2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48EBE" w14:textId="77777777" w:rsidR="00DF6378" w:rsidRDefault="00DF6378">
      <w:pPr>
        <w:spacing w:line="20" w:lineRule="exact"/>
      </w:pPr>
    </w:p>
  </w:endnote>
  <w:endnote w:type="continuationSeparator" w:id="0">
    <w:p w14:paraId="603ED351" w14:textId="77777777" w:rsidR="00DF6378" w:rsidRDefault="00DF637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85A2DA" w14:textId="77777777" w:rsidR="00DF6378" w:rsidRDefault="00DF637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5F6A7" w14:textId="77777777" w:rsidR="00DF6378" w:rsidRDefault="00DF637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5D8D87" w14:textId="77777777" w:rsidR="00DF6378" w:rsidRDefault="00DF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7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37A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DF6378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86EFA"/>
  <w15:docId w15:val="{2E3097A3-6FDD-47B7-A955-24D34BC1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568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2025-06-05T10:13:00.0000000Z</dcterms:created>
  <dcterms:modified xsi:type="dcterms:W3CDTF">2025-06-05T10:27:00.0000000Z</dcterms:modified>
  <dc:description>------------------------</dc:description>
  <dc:subject/>
  <keywords/>
  <version/>
  <category/>
</coreProperties>
</file>