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2D1F" w14:paraId="6549AC7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4CB11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32007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2D1F" w14:paraId="53CF36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6AA1D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2D1F" w14:paraId="3B38B4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6044B5" w14:textId="77777777"/>
        </w:tc>
      </w:tr>
      <w:tr w:rsidR="00997775" w:rsidTr="00752D1F" w14:paraId="6EA74B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6B2641" w14:textId="77777777"/>
        </w:tc>
      </w:tr>
      <w:tr w:rsidR="00997775" w:rsidTr="00752D1F" w14:paraId="59999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0391D2" w14:textId="77777777"/>
        </w:tc>
        <w:tc>
          <w:tcPr>
            <w:tcW w:w="7654" w:type="dxa"/>
            <w:gridSpan w:val="2"/>
          </w:tcPr>
          <w:p w:rsidR="00997775" w:rsidRDefault="00997775" w14:paraId="5AFDE726" w14:textId="77777777"/>
        </w:tc>
      </w:tr>
      <w:tr w:rsidR="00752D1F" w:rsidTr="00752D1F" w14:paraId="5EEAA9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1F" w:rsidP="00752D1F" w:rsidRDefault="00752D1F" w14:paraId="7337DDC5" w14:textId="4FE4680D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752D1F" w:rsidP="00752D1F" w:rsidRDefault="00752D1F" w14:paraId="4143BE5C" w14:textId="1591C25B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752D1F" w:rsidTr="00752D1F" w14:paraId="38692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1F" w:rsidP="00752D1F" w:rsidRDefault="00752D1F" w14:paraId="6B77C07E" w14:textId="77777777"/>
        </w:tc>
        <w:tc>
          <w:tcPr>
            <w:tcW w:w="7654" w:type="dxa"/>
            <w:gridSpan w:val="2"/>
          </w:tcPr>
          <w:p w:rsidR="00752D1F" w:rsidP="00752D1F" w:rsidRDefault="00752D1F" w14:paraId="6C20910A" w14:textId="77777777"/>
        </w:tc>
      </w:tr>
      <w:tr w:rsidR="00752D1F" w:rsidTr="00752D1F" w14:paraId="4BF8BA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1F" w:rsidP="00752D1F" w:rsidRDefault="00752D1F" w14:paraId="3468B0D2" w14:textId="77777777"/>
        </w:tc>
        <w:tc>
          <w:tcPr>
            <w:tcW w:w="7654" w:type="dxa"/>
            <w:gridSpan w:val="2"/>
          </w:tcPr>
          <w:p w:rsidR="00752D1F" w:rsidP="00752D1F" w:rsidRDefault="00752D1F" w14:paraId="2F54316C" w14:textId="77777777"/>
        </w:tc>
      </w:tr>
      <w:tr w:rsidR="00752D1F" w:rsidTr="00752D1F" w14:paraId="513DF7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1F" w:rsidP="00752D1F" w:rsidRDefault="00752D1F" w14:paraId="2017982B" w14:textId="0A78A2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752D1F" w:rsidP="00752D1F" w:rsidRDefault="00752D1F" w14:paraId="44357107" w14:textId="73E3B1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752D1F" w:rsidTr="00752D1F" w14:paraId="331A27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2D1F" w:rsidP="00752D1F" w:rsidRDefault="00752D1F" w14:paraId="5147216B" w14:textId="77777777"/>
        </w:tc>
        <w:tc>
          <w:tcPr>
            <w:tcW w:w="7654" w:type="dxa"/>
            <w:gridSpan w:val="2"/>
          </w:tcPr>
          <w:p w:rsidR="00752D1F" w:rsidP="00752D1F" w:rsidRDefault="00752D1F" w14:paraId="30D9EB07" w14:textId="664C87A0">
            <w:r>
              <w:t>Voorgesteld 4 juni 2025</w:t>
            </w:r>
          </w:p>
        </w:tc>
      </w:tr>
      <w:tr w:rsidR="00997775" w:rsidTr="00752D1F" w14:paraId="75D53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610644" w14:textId="77777777"/>
        </w:tc>
        <w:tc>
          <w:tcPr>
            <w:tcW w:w="7654" w:type="dxa"/>
            <w:gridSpan w:val="2"/>
          </w:tcPr>
          <w:p w:rsidR="00997775" w:rsidRDefault="00997775" w14:paraId="5E3A18C5" w14:textId="77777777"/>
        </w:tc>
      </w:tr>
      <w:tr w:rsidR="00997775" w:rsidTr="00752D1F" w14:paraId="5F1A9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5F2F5F" w14:textId="77777777"/>
        </w:tc>
        <w:tc>
          <w:tcPr>
            <w:tcW w:w="7654" w:type="dxa"/>
            <w:gridSpan w:val="2"/>
          </w:tcPr>
          <w:p w:rsidR="00997775" w:rsidRDefault="00997775" w14:paraId="51A9186B" w14:textId="77777777">
            <w:r>
              <w:t>De Kamer,</w:t>
            </w:r>
          </w:p>
        </w:tc>
      </w:tr>
      <w:tr w:rsidR="00997775" w:rsidTr="00752D1F" w14:paraId="49542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29FB40" w14:textId="77777777"/>
        </w:tc>
        <w:tc>
          <w:tcPr>
            <w:tcW w:w="7654" w:type="dxa"/>
            <w:gridSpan w:val="2"/>
          </w:tcPr>
          <w:p w:rsidR="00997775" w:rsidRDefault="00997775" w14:paraId="7A988C88" w14:textId="77777777"/>
        </w:tc>
      </w:tr>
      <w:tr w:rsidR="00997775" w:rsidTr="00752D1F" w14:paraId="02031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3A448B" w14:textId="77777777"/>
        </w:tc>
        <w:tc>
          <w:tcPr>
            <w:tcW w:w="7654" w:type="dxa"/>
            <w:gridSpan w:val="2"/>
          </w:tcPr>
          <w:p w:rsidR="00997775" w:rsidRDefault="00997775" w14:paraId="22646F00" w14:textId="77777777">
            <w:r>
              <w:t>gehoord de beraadslaging,</w:t>
            </w:r>
          </w:p>
        </w:tc>
      </w:tr>
      <w:tr w:rsidR="00997775" w:rsidTr="00752D1F" w14:paraId="7DC775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E527EB" w14:textId="77777777"/>
        </w:tc>
        <w:tc>
          <w:tcPr>
            <w:tcW w:w="7654" w:type="dxa"/>
            <w:gridSpan w:val="2"/>
          </w:tcPr>
          <w:p w:rsidR="00997775" w:rsidRDefault="00997775" w14:paraId="3139498D" w14:textId="77777777"/>
        </w:tc>
      </w:tr>
      <w:tr w:rsidR="00997775" w:rsidTr="00752D1F" w14:paraId="1967DE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EACA1B" w14:textId="77777777"/>
        </w:tc>
        <w:tc>
          <w:tcPr>
            <w:tcW w:w="7654" w:type="dxa"/>
            <w:gridSpan w:val="2"/>
          </w:tcPr>
          <w:p w:rsidRPr="00752D1F" w:rsidR="00752D1F" w:rsidP="00752D1F" w:rsidRDefault="00752D1F" w14:paraId="453DA0E6" w14:textId="77777777">
            <w:r w:rsidRPr="00752D1F">
              <w:t>overwegende dat de noodzaak groot is om door te gaan met de inzet van het kabinet om de vergunningverlening weer op gang te krijgen;</w:t>
            </w:r>
          </w:p>
          <w:p w:rsidR="00752D1F" w:rsidP="00752D1F" w:rsidRDefault="00752D1F" w14:paraId="0FEAAF72" w14:textId="77777777"/>
          <w:p w:rsidRPr="00752D1F" w:rsidR="00752D1F" w:rsidP="00752D1F" w:rsidRDefault="00752D1F" w14:paraId="685273DD" w14:textId="0128A911">
            <w:r w:rsidRPr="00752D1F">
              <w:t>overwegende dat Nederland zo snel mogelijk van het stikstofslot moet om ruimte te krijgen voor onder andere boeren, vissers, woningbouw, infrastructuur en defensie;</w:t>
            </w:r>
          </w:p>
          <w:p w:rsidR="00752D1F" w:rsidP="00752D1F" w:rsidRDefault="00752D1F" w14:paraId="33D3BAC1" w14:textId="77777777"/>
          <w:p w:rsidRPr="00752D1F" w:rsidR="00752D1F" w:rsidP="00752D1F" w:rsidRDefault="00752D1F" w14:paraId="3E33DD19" w14:textId="395959B8">
            <w:r w:rsidRPr="00752D1F">
              <w:t>overwegende dat het kabinet hiervoor een goede start heeft gemaakt met de brief van 25 april;</w:t>
            </w:r>
          </w:p>
          <w:p w:rsidR="00752D1F" w:rsidP="00752D1F" w:rsidRDefault="00752D1F" w14:paraId="7136FF53" w14:textId="77777777"/>
          <w:p w:rsidRPr="00752D1F" w:rsidR="00752D1F" w:rsidP="00752D1F" w:rsidRDefault="00752D1F" w14:paraId="66B5CC91" w14:textId="5CB0443F">
            <w:r w:rsidRPr="00752D1F">
              <w:t>verzoekt de regering voortvarend door te gaan met de uitvoering van alle vier sporen zoals die zijn geformuleerd in de Ministeriële Commissie Economie en Natuurherstel,</w:t>
            </w:r>
          </w:p>
          <w:p w:rsidR="00752D1F" w:rsidP="00752D1F" w:rsidRDefault="00752D1F" w14:paraId="750B2E2F" w14:textId="77777777"/>
          <w:p w:rsidRPr="00752D1F" w:rsidR="00752D1F" w:rsidP="00752D1F" w:rsidRDefault="00752D1F" w14:paraId="6775B143" w14:textId="65EDF635">
            <w:r w:rsidRPr="00752D1F">
              <w:t>en gaat over tot de orde van de dag.</w:t>
            </w:r>
          </w:p>
          <w:p w:rsidR="00752D1F" w:rsidP="00752D1F" w:rsidRDefault="00752D1F" w14:paraId="648AA96E" w14:textId="77777777"/>
          <w:p w:rsidR="00997775" w:rsidP="00752D1F" w:rsidRDefault="00752D1F" w14:paraId="35585955" w14:textId="3A3F8C2A">
            <w:r w:rsidRPr="00752D1F">
              <w:t>Van der Plas</w:t>
            </w:r>
          </w:p>
        </w:tc>
      </w:tr>
    </w:tbl>
    <w:p w:rsidR="00997775" w:rsidRDefault="00997775" w14:paraId="40CDFA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DBC1C" w14:textId="77777777" w:rsidR="00752D1F" w:rsidRDefault="00752D1F">
      <w:pPr>
        <w:spacing w:line="20" w:lineRule="exact"/>
      </w:pPr>
    </w:p>
  </w:endnote>
  <w:endnote w:type="continuationSeparator" w:id="0">
    <w:p w14:paraId="61C14D85" w14:textId="77777777" w:rsidR="00752D1F" w:rsidRDefault="00752D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914771" w14:textId="77777777" w:rsidR="00752D1F" w:rsidRDefault="00752D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224E" w14:textId="77777777" w:rsidR="00752D1F" w:rsidRDefault="00752D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080BE9" w14:textId="77777777" w:rsidR="00752D1F" w:rsidRDefault="0075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1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52D1F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777B7"/>
  <w15:docId w15:val="{19E37552-4113-447D-B4EF-8A550C6F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2025-06-05T10:13:00.0000000Z</dcterms:created>
  <dcterms:modified xsi:type="dcterms:W3CDTF">2025-06-05T10:25:00.0000000Z</dcterms:modified>
  <dc:description>------------------------</dc:description>
  <dc:subject/>
  <keywords/>
  <version/>
  <category/>
</coreProperties>
</file>