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5250A" w14:paraId="4C064B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66AB9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D1D5D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5250A" w14:paraId="6F6DDE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8AC9D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5250A" w14:paraId="3D05D4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0CF452" w14:textId="77777777"/>
        </w:tc>
      </w:tr>
      <w:tr w:rsidR="00997775" w:rsidTr="0085250A" w14:paraId="6A47F4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C22667" w14:textId="77777777"/>
        </w:tc>
      </w:tr>
      <w:tr w:rsidR="00997775" w:rsidTr="0085250A" w14:paraId="710C00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6A0D6E" w14:textId="77777777"/>
        </w:tc>
        <w:tc>
          <w:tcPr>
            <w:tcW w:w="7654" w:type="dxa"/>
            <w:gridSpan w:val="2"/>
          </w:tcPr>
          <w:p w:rsidR="00997775" w:rsidRDefault="00997775" w14:paraId="30922115" w14:textId="77777777"/>
        </w:tc>
      </w:tr>
      <w:tr w:rsidR="0085250A" w:rsidTr="0085250A" w14:paraId="54F70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50A" w:rsidP="0085250A" w:rsidRDefault="0085250A" w14:paraId="747F7226" w14:textId="5027B693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85250A" w:rsidP="0085250A" w:rsidRDefault="0085250A" w14:paraId="584B1F27" w14:textId="309C6936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85250A" w:rsidTr="0085250A" w14:paraId="38DAA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50A" w:rsidP="0085250A" w:rsidRDefault="0085250A" w14:paraId="238943BA" w14:textId="77777777"/>
        </w:tc>
        <w:tc>
          <w:tcPr>
            <w:tcW w:w="7654" w:type="dxa"/>
            <w:gridSpan w:val="2"/>
          </w:tcPr>
          <w:p w:rsidR="0085250A" w:rsidP="0085250A" w:rsidRDefault="0085250A" w14:paraId="63F7EA0B" w14:textId="77777777"/>
        </w:tc>
      </w:tr>
      <w:tr w:rsidR="0085250A" w:rsidTr="0085250A" w14:paraId="646536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50A" w:rsidP="0085250A" w:rsidRDefault="0085250A" w14:paraId="363A2C4C" w14:textId="77777777"/>
        </w:tc>
        <w:tc>
          <w:tcPr>
            <w:tcW w:w="7654" w:type="dxa"/>
            <w:gridSpan w:val="2"/>
          </w:tcPr>
          <w:p w:rsidR="0085250A" w:rsidP="0085250A" w:rsidRDefault="0085250A" w14:paraId="70C22DD5" w14:textId="77777777"/>
        </w:tc>
      </w:tr>
      <w:tr w:rsidR="0085250A" w:rsidTr="0085250A" w14:paraId="6EC67E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50A" w:rsidP="0085250A" w:rsidRDefault="0085250A" w14:paraId="19E87231" w14:textId="638A44D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85250A" w:rsidP="0085250A" w:rsidRDefault="0085250A" w14:paraId="0571834B" w14:textId="3CD31C2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PLAS</w:t>
            </w:r>
          </w:p>
        </w:tc>
      </w:tr>
      <w:tr w:rsidR="0085250A" w:rsidTr="0085250A" w14:paraId="0401F0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50A" w:rsidP="0085250A" w:rsidRDefault="0085250A" w14:paraId="4FE7662C" w14:textId="77777777"/>
        </w:tc>
        <w:tc>
          <w:tcPr>
            <w:tcW w:w="7654" w:type="dxa"/>
            <w:gridSpan w:val="2"/>
          </w:tcPr>
          <w:p w:rsidR="0085250A" w:rsidP="0085250A" w:rsidRDefault="0085250A" w14:paraId="7B4793E7" w14:textId="73D9B4D2">
            <w:r>
              <w:t>Voorgesteld 4 juni 2025</w:t>
            </w:r>
          </w:p>
        </w:tc>
      </w:tr>
      <w:tr w:rsidR="00997775" w:rsidTr="0085250A" w14:paraId="02EFD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7A8B63" w14:textId="77777777"/>
        </w:tc>
        <w:tc>
          <w:tcPr>
            <w:tcW w:w="7654" w:type="dxa"/>
            <w:gridSpan w:val="2"/>
          </w:tcPr>
          <w:p w:rsidR="00997775" w:rsidRDefault="00997775" w14:paraId="4D4248CE" w14:textId="77777777"/>
        </w:tc>
      </w:tr>
      <w:tr w:rsidR="00997775" w:rsidTr="0085250A" w14:paraId="60F56A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7CEAAD" w14:textId="77777777"/>
        </w:tc>
        <w:tc>
          <w:tcPr>
            <w:tcW w:w="7654" w:type="dxa"/>
            <w:gridSpan w:val="2"/>
          </w:tcPr>
          <w:p w:rsidR="00997775" w:rsidRDefault="00997775" w14:paraId="4143CBFC" w14:textId="77777777">
            <w:r>
              <w:t>De Kamer,</w:t>
            </w:r>
          </w:p>
        </w:tc>
      </w:tr>
      <w:tr w:rsidR="00997775" w:rsidTr="0085250A" w14:paraId="349328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13BA8C" w14:textId="77777777"/>
        </w:tc>
        <w:tc>
          <w:tcPr>
            <w:tcW w:w="7654" w:type="dxa"/>
            <w:gridSpan w:val="2"/>
          </w:tcPr>
          <w:p w:rsidR="00997775" w:rsidRDefault="00997775" w14:paraId="09E86C66" w14:textId="77777777"/>
        </w:tc>
      </w:tr>
      <w:tr w:rsidR="00997775" w:rsidTr="0085250A" w14:paraId="28021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93C61C" w14:textId="77777777"/>
        </w:tc>
        <w:tc>
          <w:tcPr>
            <w:tcW w:w="7654" w:type="dxa"/>
            <w:gridSpan w:val="2"/>
          </w:tcPr>
          <w:p w:rsidR="00997775" w:rsidRDefault="00997775" w14:paraId="1C23E482" w14:textId="77777777">
            <w:r>
              <w:t>gehoord de beraadslaging,</w:t>
            </w:r>
          </w:p>
        </w:tc>
      </w:tr>
      <w:tr w:rsidR="00997775" w:rsidTr="0085250A" w14:paraId="2ED92D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F4599B" w14:textId="77777777"/>
        </w:tc>
        <w:tc>
          <w:tcPr>
            <w:tcW w:w="7654" w:type="dxa"/>
            <w:gridSpan w:val="2"/>
          </w:tcPr>
          <w:p w:rsidR="00997775" w:rsidRDefault="00997775" w14:paraId="001E8B78" w14:textId="77777777"/>
        </w:tc>
      </w:tr>
      <w:tr w:rsidR="00997775" w:rsidTr="0085250A" w14:paraId="1E6BF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AC7B81" w14:textId="77777777"/>
        </w:tc>
        <w:tc>
          <w:tcPr>
            <w:tcW w:w="7654" w:type="dxa"/>
            <w:gridSpan w:val="2"/>
          </w:tcPr>
          <w:p w:rsidRPr="0085250A" w:rsidR="0085250A" w:rsidP="0085250A" w:rsidRDefault="0085250A" w14:paraId="736BEF7C" w14:textId="77777777">
            <w:r w:rsidRPr="0085250A">
              <w:t>overwegende dat landen als Duitsland hun grensbewaking hebben geïntensiveerd;</w:t>
            </w:r>
          </w:p>
          <w:p w:rsidR="0085250A" w:rsidP="0085250A" w:rsidRDefault="0085250A" w14:paraId="37FBAC8C" w14:textId="77777777"/>
          <w:p w:rsidRPr="0085250A" w:rsidR="0085250A" w:rsidP="0085250A" w:rsidRDefault="0085250A" w14:paraId="0ECF65DB" w14:textId="09EBD94A">
            <w:r w:rsidRPr="0085250A">
              <w:t>overwegende dat dankzij de extra controles aan de Duitse grens 47.000 mensen bij de grens zijn tegengehouden, onder wie 1.900 mensensmokkelaars;</w:t>
            </w:r>
          </w:p>
          <w:p w:rsidR="0085250A" w:rsidP="0085250A" w:rsidRDefault="0085250A" w14:paraId="111864DE" w14:textId="77777777"/>
          <w:p w:rsidRPr="0085250A" w:rsidR="0085250A" w:rsidP="0085250A" w:rsidRDefault="0085250A" w14:paraId="45833523" w14:textId="4D174755">
            <w:r w:rsidRPr="0085250A">
              <w:t>overwegende dat het aantal asielaanvragen in Duitsland sindsdien flink is gedaald;</w:t>
            </w:r>
          </w:p>
          <w:p w:rsidR="0085250A" w:rsidP="0085250A" w:rsidRDefault="0085250A" w14:paraId="59F37DC0" w14:textId="77777777"/>
          <w:p w:rsidRPr="0085250A" w:rsidR="0085250A" w:rsidP="0085250A" w:rsidRDefault="0085250A" w14:paraId="559A4A7E" w14:textId="6FE25C15">
            <w:r w:rsidRPr="0085250A">
              <w:t>verzoekt de regering zo snel als mogelijk, bijvoorbeeld via het dienjaar bij Defensie, extra capaciteit te creëren voor de marechaussee voor taken zoals grenstoezicht,</w:t>
            </w:r>
          </w:p>
          <w:p w:rsidR="0085250A" w:rsidP="0085250A" w:rsidRDefault="0085250A" w14:paraId="4DF35349" w14:textId="77777777"/>
          <w:p w:rsidRPr="0085250A" w:rsidR="0085250A" w:rsidP="0085250A" w:rsidRDefault="0085250A" w14:paraId="1B28A841" w14:textId="6D2C0CC8">
            <w:r w:rsidRPr="0085250A">
              <w:t>en gaat over tot de orde van de dag.</w:t>
            </w:r>
          </w:p>
          <w:p w:rsidR="0085250A" w:rsidP="0085250A" w:rsidRDefault="0085250A" w14:paraId="3FEBA9A5" w14:textId="77777777"/>
          <w:p w:rsidR="00997775" w:rsidP="0085250A" w:rsidRDefault="0085250A" w14:paraId="600AEE7C" w14:textId="50080FF7">
            <w:r w:rsidRPr="0085250A">
              <w:t>Van der Plas</w:t>
            </w:r>
          </w:p>
        </w:tc>
      </w:tr>
    </w:tbl>
    <w:p w:rsidR="00997775" w:rsidRDefault="00997775" w14:paraId="2EF32A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32FB" w14:textId="77777777" w:rsidR="0085250A" w:rsidRDefault="0085250A">
      <w:pPr>
        <w:spacing w:line="20" w:lineRule="exact"/>
      </w:pPr>
    </w:p>
  </w:endnote>
  <w:endnote w:type="continuationSeparator" w:id="0">
    <w:p w14:paraId="136A1F04" w14:textId="77777777" w:rsidR="0085250A" w:rsidRDefault="008525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8DEE9E" w14:textId="77777777" w:rsidR="0085250A" w:rsidRDefault="008525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32D4F" w14:textId="77777777" w:rsidR="0085250A" w:rsidRDefault="008525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B1116C" w14:textId="77777777" w:rsidR="0085250A" w:rsidRDefault="00852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0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250A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5159B"/>
  <w15:docId w15:val="{B11161A8-AFA7-41DD-A8C7-3FA47CF0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2025-06-05T10:13:00.0000000Z</dcterms:created>
  <dcterms:modified xsi:type="dcterms:W3CDTF">2025-06-05T10:25:00.0000000Z</dcterms:modified>
  <dc:description>------------------------</dc:description>
  <dc:subject/>
  <keywords/>
  <version/>
  <category/>
</coreProperties>
</file>