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27BF" w14:paraId="60A687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323B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234F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27BF" w14:paraId="267EF5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AEF8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27BF" w14:paraId="1B5078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9DFF1A" w14:textId="77777777"/>
        </w:tc>
      </w:tr>
      <w:tr w:rsidR="00997775" w:rsidTr="00FC27BF" w14:paraId="3C08BB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1BD6B4" w14:textId="77777777"/>
        </w:tc>
      </w:tr>
      <w:tr w:rsidR="00997775" w:rsidTr="00FC27BF" w14:paraId="3B9F1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F2DF7" w14:textId="77777777"/>
        </w:tc>
        <w:tc>
          <w:tcPr>
            <w:tcW w:w="7654" w:type="dxa"/>
            <w:gridSpan w:val="2"/>
          </w:tcPr>
          <w:p w:rsidR="00997775" w:rsidRDefault="00997775" w14:paraId="19931BD3" w14:textId="77777777"/>
        </w:tc>
      </w:tr>
      <w:tr w:rsidR="00FC27BF" w:rsidTr="00FC27BF" w14:paraId="496C43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7BF" w:rsidP="00FC27BF" w:rsidRDefault="00FC27BF" w14:paraId="6270848A" w14:textId="65AA2767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FC27BF" w:rsidP="00FC27BF" w:rsidRDefault="00FC27BF" w14:paraId="11998411" w14:textId="31EFF5A4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FC27BF" w:rsidTr="00FC27BF" w14:paraId="5EFE8F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7BF" w:rsidP="00FC27BF" w:rsidRDefault="00FC27BF" w14:paraId="59596491" w14:textId="77777777"/>
        </w:tc>
        <w:tc>
          <w:tcPr>
            <w:tcW w:w="7654" w:type="dxa"/>
            <w:gridSpan w:val="2"/>
          </w:tcPr>
          <w:p w:rsidR="00FC27BF" w:rsidP="00FC27BF" w:rsidRDefault="00FC27BF" w14:paraId="5574055C" w14:textId="77777777"/>
        </w:tc>
      </w:tr>
      <w:tr w:rsidR="00FC27BF" w:rsidTr="00FC27BF" w14:paraId="30E623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7BF" w:rsidP="00FC27BF" w:rsidRDefault="00FC27BF" w14:paraId="66E0D06B" w14:textId="77777777"/>
        </w:tc>
        <w:tc>
          <w:tcPr>
            <w:tcW w:w="7654" w:type="dxa"/>
            <w:gridSpan w:val="2"/>
          </w:tcPr>
          <w:p w:rsidR="00FC27BF" w:rsidP="00FC27BF" w:rsidRDefault="00FC27BF" w14:paraId="59A8843E" w14:textId="77777777"/>
        </w:tc>
      </w:tr>
      <w:tr w:rsidR="00FC27BF" w:rsidTr="00FC27BF" w14:paraId="69C60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7BF" w:rsidP="00FC27BF" w:rsidRDefault="00FC27BF" w14:paraId="07EDC631" w14:textId="5BEDD4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FC27BF" w:rsidP="00FC27BF" w:rsidRDefault="00FC27BF" w14:paraId="47D8F89A" w14:textId="5CF9AC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FC27BF" w:rsidTr="00FC27BF" w14:paraId="4D7BD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7BF" w:rsidP="00FC27BF" w:rsidRDefault="00FC27BF" w14:paraId="6DB8F79A" w14:textId="77777777"/>
        </w:tc>
        <w:tc>
          <w:tcPr>
            <w:tcW w:w="7654" w:type="dxa"/>
            <w:gridSpan w:val="2"/>
          </w:tcPr>
          <w:p w:rsidR="00FC27BF" w:rsidP="00FC27BF" w:rsidRDefault="00FC27BF" w14:paraId="6BFFC029" w14:textId="27B0E562">
            <w:r>
              <w:t>Voorgesteld 4 juni 2025</w:t>
            </w:r>
          </w:p>
        </w:tc>
      </w:tr>
      <w:tr w:rsidR="00997775" w:rsidTr="00FC27BF" w14:paraId="042F2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6586" w14:textId="77777777"/>
        </w:tc>
        <w:tc>
          <w:tcPr>
            <w:tcW w:w="7654" w:type="dxa"/>
            <w:gridSpan w:val="2"/>
          </w:tcPr>
          <w:p w:rsidR="00997775" w:rsidRDefault="00997775" w14:paraId="2AFE988D" w14:textId="77777777"/>
        </w:tc>
      </w:tr>
      <w:tr w:rsidR="00997775" w:rsidTr="00FC27BF" w14:paraId="6F14C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2B8578" w14:textId="77777777"/>
        </w:tc>
        <w:tc>
          <w:tcPr>
            <w:tcW w:w="7654" w:type="dxa"/>
            <w:gridSpan w:val="2"/>
          </w:tcPr>
          <w:p w:rsidR="00997775" w:rsidRDefault="00997775" w14:paraId="1DAC1E58" w14:textId="77777777">
            <w:r>
              <w:t>De Kamer,</w:t>
            </w:r>
          </w:p>
        </w:tc>
      </w:tr>
      <w:tr w:rsidR="00997775" w:rsidTr="00FC27BF" w14:paraId="3EDE5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7B00D7" w14:textId="77777777"/>
        </w:tc>
        <w:tc>
          <w:tcPr>
            <w:tcW w:w="7654" w:type="dxa"/>
            <w:gridSpan w:val="2"/>
          </w:tcPr>
          <w:p w:rsidR="00997775" w:rsidRDefault="00997775" w14:paraId="65DBDDF1" w14:textId="77777777"/>
        </w:tc>
      </w:tr>
      <w:tr w:rsidR="00997775" w:rsidTr="00FC27BF" w14:paraId="436F7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893DC2" w14:textId="77777777"/>
        </w:tc>
        <w:tc>
          <w:tcPr>
            <w:tcW w:w="7654" w:type="dxa"/>
            <w:gridSpan w:val="2"/>
          </w:tcPr>
          <w:p w:rsidR="00997775" w:rsidRDefault="00997775" w14:paraId="7313389B" w14:textId="77777777">
            <w:r>
              <w:t>gehoord de beraadslaging,</w:t>
            </w:r>
          </w:p>
        </w:tc>
      </w:tr>
      <w:tr w:rsidR="00997775" w:rsidTr="00FC27BF" w14:paraId="51E79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EA8CB" w14:textId="77777777"/>
        </w:tc>
        <w:tc>
          <w:tcPr>
            <w:tcW w:w="7654" w:type="dxa"/>
            <w:gridSpan w:val="2"/>
          </w:tcPr>
          <w:p w:rsidR="00997775" w:rsidRDefault="00997775" w14:paraId="49EE3156" w14:textId="77777777"/>
        </w:tc>
      </w:tr>
      <w:tr w:rsidR="00997775" w:rsidTr="00FC27BF" w14:paraId="27FBD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6F44DE" w14:textId="77777777"/>
        </w:tc>
        <w:tc>
          <w:tcPr>
            <w:tcW w:w="7654" w:type="dxa"/>
            <w:gridSpan w:val="2"/>
          </w:tcPr>
          <w:p w:rsidRPr="00FC27BF" w:rsidR="00FC27BF" w:rsidP="00FC27BF" w:rsidRDefault="00FC27BF" w14:paraId="794B5A62" w14:textId="77777777">
            <w:r w:rsidRPr="00FC27BF">
              <w:t>verzoekt het kabinet het tienpuntenplan over asiel van Wilders uit te voeren,</w:t>
            </w:r>
          </w:p>
          <w:p w:rsidR="00FC27BF" w:rsidP="00FC27BF" w:rsidRDefault="00FC27BF" w14:paraId="12BF5612" w14:textId="77777777"/>
          <w:p w:rsidRPr="00FC27BF" w:rsidR="00FC27BF" w:rsidP="00FC27BF" w:rsidRDefault="00FC27BF" w14:paraId="5AD756CA" w14:textId="71638A58">
            <w:r w:rsidRPr="00FC27BF">
              <w:t>en gaat over tot de orde van de dag.</w:t>
            </w:r>
          </w:p>
          <w:p w:rsidR="00FC27BF" w:rsidP="00FC27BF" w:rsidRDefault="00FC27BF" w14:paraId="5EDAEF9B" w14:textId="77777777"/>
          <w:p w:rsidR="00997775" w:rsidP="00FC27BF" w:rsidRDefault="00FC27BF" w14:paraId="13B1D317" w14:textId="400E2803">
            <w:r w:rsidRPr="00FC27BF">
              <w:t>Eerdmans</w:t>
            </w:r>
          </w:p>
        </w:tc>
      </w:tr>
    </w:tbl>
    <w:p w:rsidR="00997775" w:rsidRDefault="00997775" w14:paraId="034F69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F9AB" w14:textId="77777777" w:rsidR="00FC27BF" w:rsidRDefault="00FC27BF">
      <w:pPr>
        <w:spacing w:line="20" w:lineRule="exact"/>
      </w:pPr>
    </w:p>
  </w:endnote>
  <w:endnote w:type="continuationSeparator" w:id="0">
    <w:p w14:paraId="1CD44B6F" w14:textId="77777777" w:rsidR="00FC27BF" w:rsidRDefault="00FC27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A11E8E" w14:textId="77777777" w:rsidR="00FC27BF" w:rsidRDefault="00FC27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2CB4" w14:textId="77777777" w:rsidR="00FC27BF" w:rsidRDefault="00FC27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3F9FFC" w14:textId="77777777" w:rsidR="00FC27BF" w:rsidRDefault="00FC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B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27B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8705C"/>
  <w15:docId w15:val="{5A3523DD-DCDD-4583-A6F6-189A6CD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2025-06-05T10:13:00.0000000Z</dcterms:created>
  <dcterms:modified xsi:type="dcterms:W3CDTF">2025-06-05T10:25:00.0000000Z</dcterms:modified>
  <dc:description>------------------------</dc:description>
  <dc:subject/>
  <keywords/>
  <version/>
  <category/>
</coreProperties>
</file>