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57B6" w14:paraId="55DEEA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3335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8524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57B6" w14:paraId="7B52D4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DEF46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57B6" w14:paraId="3FC0D2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A799B7" w14:textId="77777777"/>
        </w:tc>
      </w:tr>
      <w:tr w:rsidR="00997775" w:rsidTr="00F657B6" w14:paraId="74CBD3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4BFA3D" w14:textId="77777777"/>
        </w:tc>
      </w:tr>
      <w:tr w:rsidR="00997775" w:rsidTr="00F657B6" w14:paraId="66FD1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15B77" w14:textId="77777777"/>
        </w:tc>
        <w:tc>
          <w:tcPr>
            <w:tcW w:w="7654" w:type="dxa"/>
            <w:gridSpan w:val="2"/>
          </w:tcPr>
          <w:p w:rsidR="00997775" w:rsidRDefault="00997775" w14:paraId="5F9EB7C6" w14:textId="77777777"/>
        </w:tc>
      </w:tr>
      <w:tr w:rsidR="00F657B6" w:rsidTr="00F657B6" w14:paraId="5DE00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B6" w:rsidP="00F657B6" w:rsidRDefault="00F657B6" w14:paraId="161E5432" w14:textId="443CF821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F657B6" w:rsidP="00F657B6" w:rsidRDefault="00F657B6" w14:paraId="2490B0EC" w14:textId="317D278E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F657B6" w:rsidTr="00F657B6" w14:paraId="78789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B6" w:rsidP="00F657B6" w:rsidRDefault="00F657B6" w14:paraId="77952F86" w14:textId="77777777"/>
        </w:tc>
        <w:tc>
          <w:tcPr>
            <w:tcW w:w="7654" w:type="dxa"/>
            <w:gridSpan w:val="2"/>
          </w:tcPr>
          <w:p w:rsidR="00F657B6" w:rsidP="00F657B6" w:rsidRDefault="00F657B6" w14:paraId="314D2B08" w14:textId="77777777"/>
        </w:tc>
      </w:tr>
      <w:tr w:rsidR="00F657B6" w:rsidTr="00F657B6" w14:paraId="224D71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B6" w:rsidP="00F657B6" w:rsidRDefault="00F657B6" w14:paraId="4508F699" w14:textId="77777777"/>
        </w:tc>
        <w:tc>
          <w:tcPr>
            <w:tcW w:w="7654" w:type="dxa"/>
            <w:gridSpan w:val="2"/>
          </w:tcPr>
          <w:p w:rsidR="00F657B6" w:rsidP="00F657B6" w:rsidRDefault="00F657B6" w14:paraId="03E9256D" w14:textId="77777777"/>
        </w:tc>
      </w:tr>
      <w:tr w:rsidR="00F657B6" w:rsidTr="00F657B6" w14:paraId="233A4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B6" w:rsidP="00F657B6" w:rsidRDefault="00F657B6" w14:paraId="1017AAAD" w14:textId="63937B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F657B6" w:rsidP="00F657B6" w:rsidRDefault="00F657B6" w14:paraId="76FB56B5" w14:textId="16B246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F657B6" w:rsidTr="00F657B6" w14:paraId="0EE2F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7B6" w:rsidP="00F657B6" w:rsidRDefault="00F657B6" w14:paraId="0F16EA11" w14:textId="77777777"/>
        </w:tc>
        <w:tc>
          <w:tcPr>
            <w:tcW w:w="7654" w:type="dxa"/>
            <w:gridSpan w:val="2"/>
          </w:tcPr>
          <w:p w:rsidR="00F657B6" w:rsidP="00F657B6" w:rsidRDefault="00F657B6" w14:paraId="7D1E4FA9" w14:textId="6E71B6FC">
            <w:r>
              <w:t>Voorgesteld 4 juni 2025</w:t>
            </w:r>
          </w:p>
        </w:tc>
      </w:tr>
      <w:tr w:rsidR="00997775" w:rsidTr="00F657B6" w14:paraId="6895D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6BDA0" w14:textId="77777777"/>
        </w:tc>
        <w:tc>
          <w:tcPr>
            <w:tcW w:w="7654" w:type="dxa"/>
            <w:gridSpan w:val="2"/>
          </w:tcPr>
          <w:p w:rsidR="00997775" w:rsidRDefault="00997775" w14:paraId="447571A6" w14:textId="77777777"/>
        </w:tc>
      </w:tr>
      <w:tr w:rsidR="00997775" w:rsidTr="00F657B6" w14:paraId="2307A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69051" w14:textId="77777777"/>
        </w:tc>
        <w:tc>
          <w:tcPr>
            <w:tcW w:w="7654" w:type="dxa"/>
            <w:gridSpan w:val="2"/>
          </w:tcPr>
          <w:p w:rsidR="00997775" w:rsidRDefault="00997775" w14:paraId="17AB55CF" w14:textId="77777777">
            <w:r>
              <w:t>De Kamer,</w:t>
            </w:r>
          </w:p>
        </w:tc>
      </w:tr>
      <w:tr w:rsidR="00997775" w:rsidTr="00F657B6" w14:paraId="7D64A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7692CC" w14:textId="77777777"/>
        </w:tc>
        <w:tc>
          <w:tcPr>
            <w:tcW w:w="7654" w:type="dxa"/>
            <w:gridSpan w:val="2"/>
          </w:tcPr>
          <w:p w:rsidR="00997775" w:rsidRDefault="00997775" w14:paraId="77EA950A" w14:textId="77777777"/>
        </w:tc>
      </w:tr>
      <w:tr w:rsidR="00997775" w:rsidTr="00F657B6" w14:paraId="0FB26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77F81C" w14:textId="77777777"/>
        </w:tc>
        <w:tc>
          <w:tcPr>
            <w:tcW w:w="7654" w:type="dxa"/>
            <w:gridSpan w:val="2"/>
          </w:tcPr>
          <w:p w:rsidR="00997775" w:rsidRDefault="00997775" w14:paraId="2A761939" w14:textId="77777777">
            <w:r>
              <w:t>gehoord de beraadslaging,</w:t>
            </w:r>
          </w:p>
        </w:tc>
      </w:tr>
      <w:tr w:rsidR="00997775" w:rsidTr="00F657B6" w14:paraId="62ABC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E79F9" w14:textId="77777777"/>
        </w:tc>
        <w:tc>
          <w:tcPr>
            <w:tcW w:w="7654" w:type="dxa"/>
            <w:gridSpan w:val="2"/>
          </w:tcPr>
          <w:p w:rsidR="00997775" w:rsidRDefault="00997775" w14:paraId="6E2A2A75" w14:textId="77777777"/>
        </w:tc>
      </w:tr>
      <w:tr w:rsidR="00997775" w:rsidTr="00F657B6" w14:paraId="7CB33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B1DD54" w14:textId="77777777"/>
        </w:tc>
        <w:tc>
          <w:tcPr>
            <w:tcW w:w="7654" w:type="dxa"/>
            <w:gridSpan w:val="2"/>
          </w:tcPr>
          <w:p w:rsidRPr="00F657B6" w:rsidR="00F657B6" w:rsidP="00F657B6" w:rsidRDefault="00F657B6" w14:paraId="099997F5" w14:textId="77777777">
            <w:r w:rsidRPr="00F657B6">
              <w:t>spreekt uit het asielbeleid niet controversieel te verklaren,</w:t>
            </w:r>
          </w:p>
          <w:p w:rsidR="00F657B6" w:rsidP="00F657B6" w:rsidRDefault="00F657B6" w14:paraId="05AAA2CD" w14:textId="77777777"/>
          <w:p w:rsidRPr="00F657B6" w:rsidR="00F657B6" w:rsidP="00F657B6" w:rsidRDefault="00F657B6" w14:paraId="64673AB0" w14:textId="50591C97">
            <w:r w:rsidRPr="00F657B6">
              <w:t>en gaat over tot de orde van de dag.</w:t>
            </w:r>
          </w:p>
          <w:p w:rsidR="00F657B6" w:rsidP="00F657B6" w:rsidRDefault="00F657B6" w14:paraId="38635651" w14:textId="77777777"/>
          <w:p w:rsidR="00997775" w:rsidP="00F657B6" w:rsidRDefault="00F657B6" w14:paraId="2C84C62B" w14:textId="704F24B3">
            <w:r w:rsidRPr="00F657B6">
              <w:t>Eerdmans</w:t>
            </w:r>
          </w:p>
        </w:tc>
      </w:tr>
    </w:tbl>
    <w:p w:rsidR="00997775" w:rsidRDefault="00997775" w14:paraId="01D5BF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21C6" w14:textId="77777777" w:rsidR="00F657B6" w:rsidRDefault="00F657B6">
      <w:pPr>
        <w:spacing w:line="20" w:lineRule="exact"/>
      </w:pPr>
    </w:p>
  </w:endnote>
  <w:endnote w:type="continuationSeparator" w:id="0">
    <w:p w14:paraId="2413732E" w14:textId="77777777" w:rsidR="00F657B6" w:rsidRDefault="00F657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60FE68" w14:textId="77777777" w:rsidR="00F657B6" w:rsidRDefault="00F657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7B3D" w14:textId="77777777" w:rsidR="00F657B6" w:rsidRDefault="00F657B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5DD46F" w14:textId="77777777" w:rsidR="00F657B6" w:rsidRDefault="00F6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57B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E70AA"/>
  <w15:docId w15:val="{74E01508-01EA-48C1-A8D0-CD42D1D8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279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2025-06-05T10:25:00.0000000Z</dcterms:modified>
  <dc:description>------------------------</dc:description>
  <dc:subject/>
  <keywords/>
  <version/>
  <category/>
</coreProperties>
</file>