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204C3" w14:paraId="4C35248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E8DA11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A6A546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204C3" w14:paraId="6B81525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DC7F7F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204C3" w14:paraId="3939888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B3FCA1C" w14:textId="77777777"/>
        </w:tc>
      </w:tr>
      <w:tr w:rsidR="00997775" w:rsidTr="008204C3" w14:paraId="4ABF918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F37CCFA" w14:textId="77777777"/>
        </w:tc>
      </w:tr>
      <w:tr w:rsidR="00997775" w:rsidTr="008204C3" w14:paraId="1909F0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3EA184" w14:textId="77777777"/>
        </w:tc>
        <w:tc>
          <w:tcPr>
            <w:tcW w:w="7654" w:type="dxa"/>
            <w:gridSpan w:val="2"/>
          </w:tcPr>
          <w:p w:rsidR="00997775" w:rsidRDefault="00997775" w14:paraId="27C704A5" w14:textId="77777777"/>
        </w:tc>
      </w:tr>
      <w:tr w:rsidR="008204C3" w:rsidTr="008204C3" w14:paraId="74E283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204C3" w:rsidP="008204C3" w:rsidRDefault="008204C3" w14:paraId="2D5E3D6C" w14:textId="7E15721E">
            <w:pPr>
              <w:rPr>
                <w:b/>
              </w:rPr>
            </w:pPr>
            <w:r>
              <w:rPr>
                <w:b/>
              </w:rPr>
              <w:t>36 706</w:t>
            </w:r>
          </w:p>
        </w:tc>
        <w:tc>
          <w:tcPr>
            <w:tcW w:w="7654" w:type="dxa"/>
            <w:gridSpan w:val="2"/>
          </w:tcPr>
          <w:p w:rsidRPr="00A74417" w:rsidR="008204C3" w:rsidP="008204C3" w:rsidRDefault="008204C3" w14:paraId="136716CD" w14:textId="6C600F84">
            <w:pPr>
              <w:rPr>
                <w:b/>
                <w:bCs/>
              </w:rPr>
            </w:pPr>
            <w:r w:rsidRPr="00A74417">
              <w:rPr>
                <w:b/>
                <w:bCs/>
              </w:rPr>
              <w:t>Wijziging van de Wet inkomstenbelasting 2001 om een tegenbewijsregeling te introduceren bij het bepalen van het belastbare inkomen uit sparen en beleggen (Wet tegenbewijsregeling box 3)</w:t>
            </w:r>
          </w:p>
        </w:tc>
      </w:tr>
      <w:tr w:rsidR="008204C3" w:rsidTr="008204C3" w14:paraId="23EA7A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204C3" w:rsidP="008204C3" w:rsidRDefault="008204C3" w14:paraId="30E15497" w14:textId="77777777"/>
        </w:tc>
        <w:tc>
          <w:tcPr>
            <w:tcW w:w="7654" w:type="dxa"/>
            <w:gridSpan w:val="2"/>
          </w:tcPr>
          <w:p w:rsidR="008204C3" w:rsidP="008204C3" w:rsidRDefault="008204C3" w14:paraId="4F77043D" w14:textId="77777777"/>
        </w:tc>
      </w:tr>
      <w:tr w:rsidR="008204C3" w:rsidTr="008204C3" w14:paraId="2AB21D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204C3" w:rsidP="008204C3" w:rsidRDefault="008204C3" w14:paraId="75748C8A" w14:textId="77777777"/>
        </w:tc>
        <w:tc>
          <w:tcPr>
            <w:tcW w:w="7654" w:type="dxa"/>
            <w:gridSpan w:val="2"/>
          </w:tcPr>
          <w:p w:rsidR="008204C3" w:rsidP="008204C3" w:rsidRDefault="008204C3" w14:paraId="13407416" w14:textId="77777777"/>
        </w:tc>
      </w:tr>
      <w:tr w:rsidR="008204C3" w:rsidTr="008204C3" w14:paraId="2B6C9C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204C3" w:rsidP="008204C3" w:rsidRDefault="008204C3" w14:paraId="0E218E9D" w14:textId="1C272B5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74417">
              <w:rPr>
                <w:b/>
              </w:rPr>
              <w:t>17</w:t>
            </w:r>
          </w:p>
        </w:tc>
        <w:tc>
          <w:tcPr>
            <w:tcW w:w="7654" w:type="dxa"/>
            <w:gridSpan w:val="2"/>
          </w:tcPr>
          <w:p w:rsidR="008204C3" w:rsidP="008204C3" w:rsidRDefault="008204C3" w14:paraId="3868E6D7" w14:textId="3258991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A74417">
              <w:rPr>
                <w:b/>
              </w:rPr>
              <w:t>HET LID INGE VAN DIJK</w:t>
            </w:r>
          </w:p>
        </w:tc>
      </w:tr>
      <w:tr w:rsidR="008204C3" w:rsidTr="008204C3" w14:paraId="2AE5F2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204C3" w:rsidP="008204C3" w:rsidRDefault="008204C3" w14:paraId="00C53E27" w14:textId="77777777"/>
        </w:tc>
        <w:tc>
          <w:tcPr>
            <w:tcW w:w="7654" w:type="dxa"/>
            <w:gridSpan w:val="2"/>
          </w:tcPr>
          <w:p w:rsidR="008204C3" w:rsidP="008204C3" w:rsidRDefault="008204C3" w14:paraId="29EE0296" w14:textId="6C5A4528">
            <w:r>
              <w:t>Voorgesteld 5 juni 2025</w:t>
            </w:r>
          </w:p>
        </w:tc>
      </w:tr>
      <w:tr w:rsidR="008204C3" w:rsidTr="008204C3" w14:paraId="0ED97E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204C3" w:rsidP="008204C3" w:rsidRDefault="008204C3" w14:paraId="52991FE7" w14:textId="77777777"/>
        </w:tc>
        <w:tc>
          <w:tcPr>
            <w:tcW w:w="7654" w:type="dxa"/>
            <w:gridSpan w:val="2"/>
          </w:tcPr>
          <w:p w:rsidR="008204C3" w:rsidP="008204C3" w:rsidRDefault="008204C3" w14:paraId="5769BF37" w14:textId="77777777"/>
        </w:tc>
      </w:tr>
      <w:tr w:rsidR="008204C3" w:rsidTr="008204C3" w14:paraId="3D120B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204C3" w:rsidP="008204C3" w:rsidRDefault="008204C3" w14:paraId="48D675A0" w14:textId="77777777"/>
        </w:tc>
        <w:tc>
          <w:tcPr>
            <w:tcW w:w="7654" w:type="dxa"/>
            <w:gridSpan w:val="2"/>
          </w:tcPr>
          <w:p w:rsidR="008204C3" w:rsidP="008204C3" w:rsidRDefault="008204C3" w14:paraId="666B4A66" w14:textId="7141C2E8">
            <w:r>
              <w:t>De Kamer,</w:t>
            </w:r>
          </w:p>
        </w:tc>
      </w:tr>
      <w:tr w:rsidR="008204C3" w:rsidTr="008204C3" w14:paraId="08ED6E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204C3" w:rsidP="008204C3" w:rsidRDefault="008204C3" w14:paraId="78554B39" w14:textId="77777777"/>
        </w:tc>
        <w:tc>
          <w:tcPr>
            <w:tcW w:w="7654" w:type="dxa"/>
            <w:gridSpan w:val="2"/>
          </w:tcPr>
          <w:p w:rsidR="008204C3" w:rsidP="008204C3" w:rsidRDefault="008204C3" w14:paraId="7B33AFD5" w14:textId="77777777"/>
        </w:tc>
      </w:tr>
      <w:tr w:rsidR="008204C3" w:rsidTr="008204C3" w14:paraId="0466DA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204C3" w:rsidP="008204C3" w:rsidRDefault="008204C3" w14:paraId="17B107D0" w14:textId="77777777"/>
        </w:tc>
        <w:tc>
          <w:tcPr>
            <w:tcW w:w="7654" w:type="dxa"/>
            <w:gridSpan w:val="2"/>
          </w:tcPr>
          <w:p w:rsidR="008204C3" w:rsidP="008204C3" w:rsidRDefault="008204C3" w14:paraId="7D857859" w14:textId="47C0A023">
            <w:r>
              <w:t>gehoord de beraadslaging,</w:t>
            </w:r>
          </w:p>
        </w:tc>
      </w:tr>
      <w:tr w:rsidR="00997775" w:rsidTr="008204C3" w14:paraId="5E7100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DD31EA" w14:textId="77777777"/>
        </w:tc>
        <w:tc>
          <w:tcPr>
            <w:tcW w:w="7654" w:type="dxa"/>
            <w:gridSpan w:val="2"/>
          </w:tcPr>
          <w:p w:rsidR="00997775" w:rsidRDefault="00997775" w14:paraId="58D0D465" w14:textId="77777777"/>
        </w:tc>
      </w:tr>
      <w:tr w:rsidR="00997775" w:rsidTr="008204C3" w14:paraId="39B33D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22B399" w14:textId="77777777"/>
        </w:tc>
        <w:tc>
          <w:tcPr>
            <w:tcW w:w="7654" w:type="dxa"/>
            <w:gridSpan w:val="2"/>
          </w:tcPr>
          <w:p w:rsidR="00A74417" w:rsidP="00A74417" w:rsidRDefault="00A74417" w14:paraId="0A67D7C6" w14:textId="77777777">
            <w:pPr>
              <w:pStyle w:val="Geenafstand"/>
            </w:pPr>
            <w:r>
              <w:t>overwegende dat een nieuw box 3-stelsel op basis van werkelijk rendement zo snel mogelijk moet worden ingevoerd, om te voorkomen dat er nog langer een oneerlijk en juridisch kwetsbaar box 3-stelsel in stand blijft dat ook nog ieder jaar zo'n 2 miljard derving voor de schatkist betekent;</w:t>
            </w:r>
          </w:p>
          <w:p w:rsidR="00A74417" w:rsidP="00A74417" w:rsidRDefault="00A74417" w14:paraId="64DA0650" w14:textId="77777777">
            <w:pPr>
              <w:pStyle w:val="Geenafstand"/>
            </w:pPr>
          </w:p>
          <w:p w:rsidR="00A74417" w:rsidP="00A74417" w:rsidRDefault="00A74417" w14:paraId="4CCD839F" w14:textId="77777777">
            <w:pPr>
              <w:pStyle w:val="Geenafstand"/>
            </w:pPr>
            <w:r>
              <w:t>constaterende dat er nog steeds veel onzekerheden bestaan rondom de mogelijkheid tot invoering van een nieuw stelsel per 2028, terwijl we ons verder uitstel niet willen veroorloven;</w:t>
            </w:r>
          </w:p>
          <w:p w:rsidR="00A74417" w:rsidP="00A74417" w:rsidRDefault="00A74417" w14:paraId="455623E8" w14:textId="77777777">
            <w:pPr>
              <w:pStyle w:val="Geenafstand"/>
            </w:pPr>
          </w:p>
          <w:p w:rsidR="00A74417" w:rsidP="00A74417" w:rsidRDefault="00A74417" w14:paraId="033F498D" w14:textId="77777777">
            <w:pPr>
              <w:pStyle w:val="Geenafstand"/>
            </w:pPr>
            <w:r>
              <w:t xml:space="preserve">overwegende dat het initieel en tijdelijk loslaten van de </w:t>
            </w:r>
            <w:proofErr w:type="spellStart"/>
            <w:r>
              <w:t>vooringevulde</w:t>
            </w:r>
            <w:proofErr w:type="spellEnd"/>
            <w:r>
              <w:t xml:space="preserve"> aangifte (VIA) de invoering van een nieuw stelsel zou kunnen versnellen;</w:t>
            </w:r>
          </w:p>
          <w:p w:rsidR="00A74417" w:rsidP="00A74417" w:rsidRDefault="00A74417" w14:paraId="2DF55115" w14:textId="77777777">
            <w:pPr>
              <w:pStyle w:val="Geenafstand"/>
            </w:pPr>
            <w:r>
              <w:t>overwegende dat we deze systematiek ook kennen bij mkb-aangiftes, die op basis van steekproeven gecontroleerd worden;</w:t>
            </w:r>
          </w:p>
          <w:p w:rsidR="00A74417" w:rsidP="00A74417" w:rsidRDefault="00A74417" w14:paraId="30648DCA" w14:textId="77777777">
            <w:pPr>
              <w:pStyle w:val="Geenafstand"/>
            </w:pPr>
          </w:p>
          <w:p w:rsidR="00A74417" w:rsidP="00A74417" w:rsidRDefault="00A74417" w14:paraId="37346893" w14:textId="77777777">
            <w:pPr>
              <w:pStyle w:val="Geenafstand"/>
            </w:pPr>
            <w:r>
              <w:t>verzoekt de regering vóór het zomerreces een brief naar de Kamer te sturen, waarin de mogelijkheid is uitgewerkt om bij de invoering van het nieuwe stelsel van box 3 op basis van werkelijk rendement de VIA initieel en tijdelijk los te laten, en waarin staat hoeveel sneller het stelsel in dat geval kan worden ingevoerd,</w:t>
            </w:r>
          </w:p>
          <w:p w:rsidR="00A74417" w:rsidP="00A74417" w:rsidRDefault="00A74417" w14:paraId="4F372AF0" w14:textId="77777777">
            <w:pPr>
              <w:pStyle w:val="Geenafstand"/>
            </w:pPr>
          </w:p>
          <w:p w:rsidR="00A74417" w:rsidP="00A74417" w:rsidRDefault="00A74417" w14:paraId="709CA6FE" w14:textId="77777777">
            <w:pPr>
              <w:pStyle w:val="Geenafstand"/>
            </w:pPr>
            <w:r>
              <w:t>en gaat over tot de orde van de dag.</w:t>
            </w:r>
          </w:p>
          <w:p w:rsidR="00A74417" w:rsidP="00A74417" w:rsidRDefault="00A74417" w14:paraId="7DF95B83" w14:textId="77777777">
            <w:pPr>
              <w:pStyle w:val="Geenafstand"/>
            </w:pPr>
          </w:p>
          <w:p w:rsidR="00A74417" w:rsidP="00A74417" w:rsidRDefault="00A74417" w14:paraId="44BF4513" w14:textId="7D9C5529">
            <w:pPr>
              <w:pStyle w:val="Geenafstand"/>
            </w:pPr>
            <w:r>
              <w:t>Inge van Dijk</w:t>
            </w:r>
          </w:p>
          <w:p w:rsidR="00997775" w:rsidP="00A74417" w:rsidRDefault="00997775" w14:paraId="3E50B818" w14:textId="39F91E52">
            <w:pPr>
              <w:pStyle w:val="Geenafstand"/>
            </w:pPr>
          </w:p>
        </w:tc>
      </w:tr>
    </w:tbl>
    <w:p w:rsidR="00997775" w:rsidRDefault="00997775" w14:paraId="2C49184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036BE" w14:textId="77777777" w:rsidR="008204C3" w:rsidRDefault="008204C3">
      <w:pPr>
        <w:spacing w:line="20" w:lineRule="exact"/>
      </w:pPr>
    </w:p>
  </w:endnote>
  <w:endnote w:type="continuationSeparator" w:id="0">
    <w:p w14:paraId="1E9FB116" w14:textId="77777777" w:rsidR="008204C3" w:rsidRDefault="008204C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37D9F3C" w14:textId="77777777" w:rsidR="008204C3" w:rsidRDefault="008204C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F94E8" w14:textId="77777777" w:rsidR="008204C3" w:rsidRDefault="008204C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16342C3" w14:textId="77777777" w:rsidR="008204C3" w:rsidRDefault="00820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C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204C3"/>
    <w:rsid w:val="008304CB"/>
    <w:rsid w:val="00831CE0"/>
    <w:rsid w:val="00850A1D"/>
    <w:rsid w:val="00862909"/>
    <w:rsid w:val="00872A23"/>
    <w:rsid w:val="008B0CC5"/>
    <w:rsid w:val="00930A04"/>
    <w:rsid w:val="009925E9"/>
    <w:rsid w:val="0099262C"/>
    <w:rsid w:val="00997775"/>
    <w:rsid w:val="009E7F14"/>
    <w:rsid w:val="00A079BF"/>
    <w:rsid w:val="00A07C71"/>
    <w:rsid w:val="00A4034A"/>
    <w:rsid w:val="00A60256"/>
    <w:rsid w:val="00A74417"/>
    <w:rsid w:val="00A95259"/>
    <w:rsid w:val="00AA558D"/>
    <w:rsid w:val="00AB75BE"/>
    <w:rsid w:val="00AC6B87"/>
    <w:rsid w:val="00B50534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F20E4"/>
  <w15:docId w15:val="{C798556C-D3AB-41BB-B85E-022AEAED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A7441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231</ap:Words>
  <ap:Characters>1265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1494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2025-06-06T08:16:00.0000000Z</dcterms:created>
  <dcterms:modified xsi:type="dcterms:W3CDTF">2025-06-06T09:11:00.0000000Z</dcterms:modified>
  <dc:description>------------------------</dc:description>
  <dc:subject/>
  <keywords/>
  <version/>
  <category/>
</coreProperties>
</file>