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D1229" w14:paraId="57A674D9" w14:textId="77777777">
        <w:tc>
          <w:tcPr>
            <w:tcW w:w="6733" w:type="dxa"/>
            <w:gridSpan w:val="2"/>
            <w:tcBorders>
              <w:top w:val="nil"/>
              <w:left w:val="nil"/>
              <w:bottom w:val="nil"/>
              <w:right w:val="nil"/>
            </w:tcBorders>
            <w:vAlign w:val="center"/>
          </w:tcPr>
          <w:p w:rsidR="00997775" w:rsidP="00710A7A" w:rsidRDefault="00997775" w14:paraId="5475985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E622EB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D1229" w14:paraId="7A1B58E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7DD9149" w14:textId="77777777">
            <w:r w:rsidRPr="008B0CC5">
              <w:t xml:space="preserve">Vergaderjaar </w:t>
            </w:r>
            <w:r w:rsidR="00AC6B87">
              <w:t>2024-2025</w:t>
            </w:r>
          </w:p>
        </w:tc>
      </w:tr>
      <w:tr w:rsidR="00997775" w:rsidTr="00FD1229" w14:paraId="727C407F" w14:textId="77777777">
        <w:trPr>
          <w:cantSplit/>
        </w:trPr>
        <w:tc>
          <w:tcPr>
            <w:tcW w:w="10985" w:type="dxa"/>
            <w:gridSpan w:val="3"/>
            <w:tcBorders>
              <w:top w:val="nil"/>
              <w:left w:val="nil"/>
              <w:bottom w:val="nil"/>
              <w:right w:val="nil"/>
            </w:tcBorders>
          </w:tcPr>
          <w:p w:rsidR="00997775" w:rsidRDefault="00997775" w14:paraId="062FCA9B" w14:textId="77777777"/>
        </w:tc>
      </w:tr>
      <w:tr w:rsidR="00997775" w:rsidTr="00FD1229" w14:paraId="14313526" w14:textId="77777777">
        <w:trPr>
          <w:cantSplit/>
        </w:trPr>
        <w:tc>
          <w:tcPr>
            <w:tcW w:w="10985" w:type="dxa"/>
            <w:gridSpan w:val="3"/>
            <w:tcBorders>
              <w:top w:val="nil"/>
              <w:left w:val="nil"/>
              <w:bottom w:val="single" w:color="auto" w:sz="4" w:space="0"/>
              <w:right w:val="nil"/>
            </w:tcBorders>
          </w:tcPr>
          <w:p w:rsidR="00997775" w:rsidRDefault="00997775" w14:paraId="23C33E13" w14:textId="77777777"/>
        </w:tc>
      </w:tr>
      <w:tr w:rsidR="00997775" w:rsidTr="00FD1229" w14:paraId="3DC2BD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D0A8E7" w14:textId="77777777"/>
        </w:tc>
        <w:tc>
          <w:tcPr>
            <w:tcW w:w="7654" w:type="dxa"/>
            <w:gridSpan w:val="2"/>
          </w:tcPr>
          <w:p w:rsidR="00997775" w:rsidRDefault="00997775" w14:paraId="65EC854D" w14:textId="77777777"/>
        </w:tc>
      </w:tr>
      <w:tr w:rsidR="00FD1229" w:rsidTr="00FD1229" w14:paraId="718DEB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D1229" w:rsidP="00FD1229" w:rsidRDefault="00FD1229" w14:paraId="72EFB21A" w14:textId="63995BEE">
            <w:pPr>
              <w:rPr>
                <w:b/>
              </w:rPr>
            </w:pPr>
            <w:r>
              <w:rPr>
                <w:b/>
              </w:rPr>
              <w:t>36 706</w:t>
            </w:r>
          </w:p>
        </w:tc>
        <w:tc>
          <w:tcPr>
            <w:tcW w:w="7654" w:type="dxa"/>
            <w:gridSpan w:val="2"/>
          </w:tcPr>
          <w:p w:rsidRPr="0044255E" w:rsidR="00FD1229" w:rsidP="00FD1229" w:rsidRDefault="00FD1229" w14:paraId="70907964" w14:textId="0237E802">
            <w:pPr>
              <w:rPr>
                <w:b/>
                <w:bCs/>
              </w:rPr>
            </w:pPr>
            <w:r w:rsidRPr="0044255E">
              <w:rPr>
                <w:b/>
                <w:bCs/>
              </w:rPr>
              <w:t>Wijziging van de Wet inkomstenbelasting 2001 om een tegenbewijsregeling te introduceren bij het bepalen van het belastbare inkomen uit sparen en beleggen (Wet tegenbewijsregeling box 3)</w:t>
            </w:r>
          </w:p>
        </w:tc>
      </w:tr>
      <w:tr w:rsidR="00FD1229" w:rsidTr="00FD1229" w14:paraId="4C2D6C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D1229" w:rsidP="00FD1229" w:rsidRDefault="00FD1229" w14:paraId="6C91CA7F" w14:textId="77777777"/>
        </w:tc>
        <w:tc>
          <w:tcPr>
            <w:tcW w:w="7654" w:type="dxa"/>
            <w:gridSpan w:val="2"/>
          </w:tcPr>
          <w:p w:rsidR="00FD1229" w:rsidP="00FD1229" w:rsidRDefault="00FD1229" w14:paraId="30126159" w14:textId="77777777"/>
        </w:tc>
      </w:tr>
      <w:tr w:rsidR="00FD1229" w:rsidTr="00FD1229" w14:paraId="4E6D7C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D1229" w:rsidP="00FD1229" w:rsidRDefault="00FD1229" w14:paraId="05B6832D" w14:textId="77777777"/>
        </w:tc>
        <w:tc>
          <w:tcPr>
            <w:tcW w:w="7654" w:type="dxa"/>
            <w:gridSpan w:val="2"/>
          </w:tcPr>
          <w:p w:rsidR="00FD1229" w:rsidP="00FD1229" w:rsidRDefault="00FD1229" w14:paraId="45D318DC" w14:textId="77777777"/>
        </w:tc>
      </w:tr>
      <w:tr w:rsidR="00FD1229" w:rsidTr="00FD1229" w14:paraId="607F70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D1229" w:rsidP="00FD1229" w:rsidRDefault="00FD1229" w14:paraId="5953C624" w14:textId="337E91F2">
            <w:pPr>
              <w:rPr>
                <w:b/>
              </w:rPr>
            </w:pPr>
            <w:r>
              <w:rPr>
                <w:b/>
              </w:rPr>
              <w:t xml:space="preserve">Nr. </w:t>
            </w:r>
            <w:r w:rsidR="0044255E">
              <w:rPr>
                <w:b/>
              </w:rPr>
              <w:t>18</w:t>
            </w:r>
          </w:p>
        </w:tc>
        <w:tc>
          <w:tcPr>
            <w:tcW w:w="7654" w:type="dxa"/>
            <w:gridSpan w:val="2"/>
          </w:tcPr>
          <w:p w:rsidR="00FD1229" w:rsidP="00FD1229" w:rsidRDefault="00FD1229" w14:paraId="7DE54B1C" w14:textId="16A19EA6">
            <w:pPr>
              <w:rPr>
                <w:b/>
              </w:rPr>
            </w:pPr>
            <w:r>
              <w:rPr>
                <w:b/>
              </w:rPr>
              <w:t xml:space="preserve">MOTIE VAN </w:t>
            </w:r>
            <w:r w:rsidR="0044255E">
              <w:rPr>
                <w:b/>
              </w:rPr>
              <w:t>DE LEDEN STULTIENS EN VIJLBRIEF</w:t>
            </w:r>
          </w:p>
        </w:tc>
      </w:tr>
      <w:tr w:rsidR="00FD1229" w:rsidTr="00FD1229" w14:paraId="15D9FB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D1229" w:rsidP="00FD1229" w:rsidRDefault="00FD1229" w14:paraId="141C0267" w14:textId="77777777"/>
        </w:tc>
        <w:tc>
          <w:tcPr>
            <w:tcW w:w="7654" w:type="dxa"/>
            <w:gridSpan w:val="2"/>
          </w:tcPr>
          <w:p w:rsidR="00FD1229" w:rsidP="00FD1229" w:rsidRDefault="00FD1229" w14:paraId="1194D5C7" w14:textId="0F9A5A22">
            <w:r>
              <w:t>Voorgesteld 5 juni 2025</w:t>
            </w:r>
          </w:p>
        </w:tc>
      </w:tr>
      <w:tr w:rsidR="00FD1229" w:rsidTr="00FD1229" w14:paraId="712CDC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D1229" w:rsidP="00FD1229" w:rsidRDefault="00FD1229" w14:paraId="6684C20F" w14:textId="77777777"/>
        </w:tc>
        <w:tc>
          <w:tcPr>
            <w:tcW w:w="7654" w:type="dxa"/>
            <w:gridSpan w:val="2"/>
          </w:tcPr>
          <w:p w:rsidR="00FD1229" w:rsidP="00FD1229" w:rsidRDefault="00FD1229" w14:paraId="0E15B0D0" w14:textId="77777777"/>
        </w:tc>
      </w:tr>
      <w:tr w:rsidR="00FD1229" w:rsidTr="00FD1229" w14:paraId="0002AB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D1229" w:rsidP="00FD1229" w:rsidRDefault="00FD1229" w14:paraId="6117CCE5" w14:textId="77777777"/>
        </w:tc>
        <w:tc>
          <w:tcPr>
            <w:tcW w:w="7654" w:type="dxa"/>
            <w:gridSpan w:val="2"/>
          </w:tcPr>
          <w:p w:rsidR="00FD1229" w:rsidP="00FD1229" w:rsidRDefault="00FD1229" w14:paraId="691C5C02" w14:textId="7233BF7C">
            <w:r>
              <w:t>De Kamer,</w:t>
            </w:r>
          </w:p>
        </w:tc>
      </w:tr>
      <w:tr w:rsidR="00FD1229" w:rsidTr="00FD1229" w14:paraId="35EA21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D1229" w:rsidP="00FD1229" w:rsidRDefault="00FD1229" w14:paraId="01750B8B" w14:textId="77777777"/>
        </w:tc>
        <w:tc>
          <w:tcPr>
            <w:tcW w:w="7654" w:type="dxa"/>
            <w:gridSpan w:val="2"/>
          </w:tcPr>
          <w:p w:rsidR="00FD1229" w:rsidP="00FD1229" w:rsidRDefault="00FD1229" w14:paraId="02489789" w14:textId="77777777"/>
        </w:tc>
      </w:tr>
      <w:tr w:rsidR="00FD1229" w:rsidTr="00FD1229" w14:paraId="25019C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D1229" w:rsidP="00FD1229" w:rsidRDefault="00FD1229" w14:paraId="720F84D5" w14:textId="77777777"/>
        </w:tc>
        <w:tc>
          <w:tcPr>
            <w:tcW w:w="7654" w:type="dxa"/>
            <w:gridSpan w:val="2"/>
          </w:tcPr>
          <w:p w:rsidR="00FD1229" w:rsidP="00FD1229" w:rsidRDefault="00FD1229" w14:paraId="5867E679" w14:textId="00F35362">
            <w:r>
              <w:t>gehoord de beraadslaging,</w:t>
            </w:r>
          </w:p>
        </w:tc>
      </w:tr>
      <w:tr w:rsidR="00997775" w:rsidTr="00FD1229" w14:paraId="325080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F007AC" w14:textId="77777777"/>
        </w:tc>
        <w:tc>
          <w:tcPr>
            <w:tcW w:w="7654" w:type="dxa"/>
            <w:gridSpan w:val="2"/>
          </w:tcPr>
          <w:p w:rsidR="00997775" w:rsidRDefault="00997775" w14:paraId="18633E0F" w14:textId="77777777"/>
        </w:tc>
      </w:tr>
      <w:tr w:rsidR="00997775" w:rsidTr="00FD1229" w14:paraId="44AB64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5E40B5" w14:textId="77777777"/>
        </w:tc>
        <w:tc>
          <w:tcPr>
            <w:tcW w:w="7654" w:type="dxa"/>
            <w:gridSpan w:val="2"/>
          </w:tcPr>
          <w:p w:rsidR="0044255E" w:rsidP="0044255E" w:rsidRDefault="0044255E" w14:paraId="13CAEAF0" w14:textId="77777777">
            <w:pPr>
              <w:pStyle w:val="Geenafstand"/>
            </w:pPr>
            <w:r>
              <w:t>constaterende dat de hele box 3-hersteloperatie inmiddels 16,6 miljard euro aan belastinggeld gaat kosten, waarvan het grootste deel terechtkomt bij de grootste vermogens;</w:t>
            </w:r>
          </w:p>
          <w:p w:rsidR="0044255E" w:rsidP="0044255E" w:rsidRDefault="0044255E" w14:paraId="6E6D0F10" w14:textId="77777777">
            <w:pPr>
              <w:pStyle w:val="Geenafstand"/>
            </w:pPr>
          </w:p>
          <w:p w:rsidR="0044255E" w:rsidP="0044255E" w:rsidRDefault="0044255E" w14:paraId="6AA3B6DA" w14:textId="77777777">
            <w:pPr>
              <w:pStyle w:val="Geenafstand"/>
            </w:pPr>
            <w:r>
              <w:t>constaterende dat de rekening van deze operatie voor minder dan de helft (7,3 miljard euro) terechtkomt binnen het domein vermogen en winst, waardoor de rekening grotendeels bij gewone werkende mensen terechtkomt;</w:t>
            </w:r>
          </w:p>
          <w:p w:rsidR="0044255E" w:rsidP="0044255E" w:rsidRDefault="0044255E" w14:paraId="1D21F261" w14:textId="77777777">
            <w:pPr>
              <w:pStyle w:val="Geenafstand"/>
            </w:pPr>
          </w:p>
          <w:p w:rsidR="0044255E" w:rsidP="0044255E" w:rsidRDefault="0044255E" w14:paraId="25AAB5D8" w14:textId="77777777">
            <w:pPr>
              <w:pStyle w:val="Geenafstand"/>
            </w:pPr>
            <w:r>
              <w:t>overwegende dat dit haaks staat op het uitgangspunt in de begrotingsregels dat een budgettaire derving binnen hetzelfde domein wordt gedekt;</w:t>
            </w:r>
          </w:p>
          <w:p w:rsidR="0044255E" w:rsidP="0044255E" w:rsidRDefault="0044255E" w14:paraId="012873E6" w14:textId="77777777">
            <w:pPr>
              <w:pStyle w:val="Geenafstand"/>
            </w:pPr>
          </w:p>
          <w:p w:rsidR="0044255E" w:rsidP="0044255E" w:rsidRDefault="0044255E" w14:paraId="210EE17C" w14:textId="77777777">
            <w:pPr>
              <w:pStyle w:val="Geenafstand"/>
            </w:pPr>
            <w:r>
              <w:t>van mening dat het onwenselijk is om geld te herverdelen van werkende mensen naar de grootste vermogens;</w:t>
            </w:r>
          </w:p>
          <w:p w:rsidR="0044255E" w:rsidP="0044255E" w:rsidRDefault="0044255E" w14:paraId="0FBA3D62" w14:textId="77777777">
            <w:pPr>
              <w:pStyle w:val="Geenafstand"/>
            </w:pPr>
          </w:p>
          <w:p w:rsidR="0044255E" w:rsidP="0044255E" w:rsidRDefault="0044255E" w14:paraId="52ED067F" w14:textId="77777777">
            <w:pPr>
              <w:pStyle w:val="Geenafstand"/>
            </w:pPr>
            <w:r>
              <w:t>verzoekt de regering om deze onrechtvaardigheid bij het komende Belastingplan zo veel mogelijk te herstellen,</w:t>
            </w:r>
          </w:p>
          <w:p w:rsidR="0044255E" w:rsidP="0044255E" w:rsidRDefault="0044255E" w14:paraId="5FF91CDF" w14:textId="77777777">
            <w:pPr>
              <w:pStyle w:val="Geenafstand"/>
            </w:pPr>
          </w:p>
          <w:p w:rsidR="0044255E" w:rsidP="0044255E" w:rsidRDefault="0044255E" w14:paraId="6A1F15AB" w14:textId="77777777">
            <w:pPr>
              <w:pStyle w:val="Geenafstand"/>
            </w:pPr>
            <w:r>
              <w:t>en gaat over tot de orde van de dag.</w:t>
            </w:r>
          </w:p>
          <w:p w:rsidR="0044255E" w:rsidP="0044255E" w:rsidRDefault="0044255E" w14:paraId="03DB0FE7" w14:textId="77777777">
            <w:pPr>
              <w:pStyle w:val="Geenafstand"/>
            </w:pPr>
          </w:p>
          <w:p w:rsidR="00C26E5A" w:rsidP="0044255E" w:rsidRDefault="0044255E" w14:paraId="3BEDD027" w14:textId="77777777">
            <w:pPr>
              <w:pStyle w:val="Geenafstand"/>
            </w:pPr>
            <w:proofErr w:type="spellStart"/>
            <w:r>
              <w:t>Stultiens</w:t>
            </w:r>
            <w:proofErr w:type="spellEnd"/>
            <w:r>
              <w:t xml:space="preserve"> </w:t>
            </w:r>
          </w:p>
          <w:p w:rsidR="00997775" w:rsidP="0044255E" w:rsidRDefault="0044255E" w14:paraId="1BE53EEA" w14:textId="769E8F56">
            <w:pPr>
              <w:pStyle w:val="Geenafstand"/>
            </w:pPr>
            <w:r>
              <w:t>Vijlbrief</w:t>
            </w:r>
          </w:p>
        </w:tc>
      </w:tr>
    </w:tbl>
    <w:p w:rsidR="00997775" w:rsidRDefault="00997775" w14:paraId="7E435B7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5203D" w14:textId="77777777" w:rsidR="00FD1229" w:rsidRDefault="00FD1229">
      <w:pPr>
        <w:spacing w:line="20" w:lineRule="exact"/>
      </w:pPr>
    </w:p>
  </w:endnote>
  <w:endnote w:type="continuationSeparator" w:id="0">
    <w:p w14:paraId="604BE4AD" w14:textId="77777777" w:rsidR="00FD1229" w:rsidRDefault="00FD1229">
      <w:pPr>
        <w:pStyle w:val="Amendement"/>
      </w:pPr>
      <w:r>
        <w:rPr>
          <w:b w:val="0"/>
        </w:rPr>
        <w:t xml:space="preserve"> </w:t>
      </w:r>
    </w:p>
  </w:endnote>
  <w:endnote w:type="continuationNotice" w:id="1">
    <w:p w14:paraId="7AAD4B09" w14:textId="77777777" w:rsidR="00FD1229" w:rsidRDefault="00FD122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03711" w14:textId="77777777" w:rsidR="00FD1229" w:rsidRDefault="00FD1229">
      <w:pPr>
        <w:pStyle w:val="Amendement"/>
      </w:pPr>
      <w:r>
        <w:rPr>
          <w:b w:val="0"/>
        </w:rPr>
        <w:separator/>
      </w:r>
    </w:p>
  </w:footnote>
  <w:footnote w:type="continuationSeparator" w:id="0">
    <w:p w14:paraId="4103BCD1" w14:textId="77777777" w:rsidR="00FD1229" w:rsidRDefault="00FD12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229"/>
    <w:rsid w:val="00133FCE"/>
    <w:rsid w:val="001E482C"/>
    <w:rsid w:val="001E4877"/>
    <w:rsid w:val="0021105A"/>
    <w:rsid w:val="00280D6A"/>
    <w:rsid w:val="002B78E9"/>
    <w:rsid w:val="002C5406"/>
    <w:rsid w:val="00307F99"/>
    <w:rsid w:val="00330D60"/>
    <w:rsid w:val="00345A5C"/>
    <w:rsid w:val="003F71A1"/>
    <w:rsid w:val="0044255E"/>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0534"/>
    <w:rsid w:val="00B511EE"/>
    <w:rsid w:val="00B74E9D"/>
    <w:rsid w:val="00BF5690"/>
    <w:rsid w:val="00C26E5A"/>
    <w:rsid w:val="00CC23D1"/>
    <w:rsid w:val="00CC270F"/>
    <w:rsid w:val="00D43192"/>
    <w:rsid w:val="00DE2437"/>
    <w:rsid w:val="00E27DF4"/>
    <w:rsid w:val="00E63508"/>
    <w:rsid w:val="00ED0FE5"/>
    <w:rsid w:val="00F234E2"/>
    <w:rsid w:val="00F60341"/>
    <w:rsid w:val="00FD1229"/>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07C0E"/>
  <w15:docId w15:val="{49B8C17B-1CE7-4094-9418-57EEB077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Geenafstand">
    <w:name w:val="No Spacing"/>
    <w:uiPriority w:val="1"/>
    <w:qFormat/>
    <w:rsid w:val="0044255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170</ap:Words>
  <ap:Characters>1031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2025-06-06T08:16:00.0000000Z</dcterms:created>
  <dcterms:modified xsi:type="dcterms:W3CDTF">2025-06-06T09:13:00.0000000Z</dcterms:modified>
  <dc:description>------------------------</dc:description>
  <dc:subject/>
  <keywords/>
  <version/>
  <category/>
</coreProperties>
</file>