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zonderranden"/>
        <w:tblW w:w="11376" w:type="dxa"/>
        <w:tblInd w:w="0" w:type="dxa"/>
        <w:tblLayout w:type="fixed"/>
        <w:tblLook w:val="07E0" w:firstRow="1" w:lastRow="1" w:firstColumn="1" w:lastColumn="1" w:noHBand="1" w:noVBand="1"/>
      </w:tblPr>
      <w:tblGrid>
        <w:gridCol w:w="3592"/>
        <w:gridCol w:w="3892"/>
        <w:gridCol w:w="3892"/>
      </w:tblGrid>
      <w:tr w:rsidR="000D6FCC" w:rsidTr="000D6FCC" w14:paraId="64CB2A7D" w14:textId="77777777">
        <w:tc>
          <w:tcPr>
            <w:tcW w:w="3592" w:type="dxa"/>
          </w:tcPr>
          <w:p w:rsidR="000D6FCC" w:rsidP="000D6FCC" w:rsidRDefault="000D6FCC" w14:paraId="61BE0E7F" w14:textId="77777777">
            <w:pPr>
              <w:spacing w:line="240" w:lineRule="auto"/>
            </w:pPr>
          </w:p>
        </w:tc>
        <w:tc>
          <w:tcPr>
            <w:tcW w:w="3892" w:type="dxa"/>
          </w:tcPr>
          <w:p w:rsidR="000D6FCC" w:rsidRDefault="000D6FCC" w14:paraId="533F18A5" w14:textId="77777777"/>
        </w:tc>
        <w:tc>
          <w:tcPr>
            <w:tcW w:w="3892" w:type="dxa"/>
          </w:tcPr>
          <w:p w:rsidR="000D6FCC" w:rsidRDefault="000D6FCC" w14:paraId="36A14B1B" w14:textId="77777777"/>
        </w:tc>
      </w:tr>
    </w:tbl>
    <w:p w:rsidR="000D6FCC" w:rsidP="000D6FCC" w:rsidRDefault="000D6FCC" w14:paraId="6129FBE3" w14:textId="77777777">
      <w:r>
        <w:t>Geachte voorzitter,</w:t>
      </w:r>
    </w:p>
    <w:p w:rsidR="000D6FCC" w:rsidP="000D6FCC" w:rsidRDefault="000D6FCC" w14:paraId="22B124AF" w14:textId="77777777"/>
    <w:p w:rsidR="000D6FCC" w:rsidP="000D6FCC" w:rsidRDefault="000D6FCC" w14:paraId="00D912AA" w14:textId="77777777">
      <w:r>
        <w:t xml:space="preserve">Hierbij stuur ik u de antwoorden op de vragen die de Tweede Kamer heeft gesteld </w:t>
      </w:r>
    </w:p>
    <w:p w:rsidR="000D6FCC" w:rsidP="000D6FCC" w:rsidRDefault="000D6FCC" w14:paraId="22ADA301" w14:textId="77777777">
      <w:proofErr w:type="gramStart"/>
      <w:r>
        <w:t>over</w:t>
      </w:r>
      <w:proofErr w:type="gramEnd"/>
      <w:r>
        <w:t xml:space="preserve"> de Voorjaarsnota 2025 en de 1ste suppletoire begroting van Financiën (IXB) en Nationale Schuld (IXA).</w:t>
      </w:r>
    </w:p>
    <w:p w:rsidR="000D6FCC" w:rsidP="000D6FCC" w:rsidRDefault="000D6FCC" w14:paraId="7A532D62" w14:textId="77777777"/>
    <w:p w:rsidR="000D6FCC" w:rsidP="000D6FCC" w:rsidRDefault="000D6FCC" w14:paraId="64011401" w14:textId="77777777">
      <w:r>
        <w:t>Verder ga ik o</w:t>
      </w:r>
      <w:r w:rsidRPr="00EF54CC">
        <w:t xml:space="preserve">p verzoek van </w:t>
      </w:r>
      <w:r>
        <w:t xml:space="preserve">de commissie Financiën van </w:t>
      </w:r>
      <w:r w:rsidRPr="00EF54CC">
        <w:t>17 april jl.</w:t>
      </w:r>
      <w:r>
        <w:rPr>
          <w:rStyle w:val="Voetnootmarkering"/>
        </w:rPr>
        <w:footnoteReference w:id="1"/>
      </w:r>
      <w:r w:rsidRPr="00EF54CC">
        <w:t>,</w:t>
      </w:r>
      <w:r>
        <w:t xml:space="preserve"> in deze brief in </w:t>
      </w:r>
      <w:r w:rsidRPr="00EF54CC">
        <w:t xml:space="preserve">op de </w:t>
      </w:r>
      <w:r>
        <w:t xml:space="preserve">interpretatie van de </w:t>
      </w:r>
      <w:r w:rsidRPr="00EF54CC">
        <w:t>meevallerformule en</w:t>
      </w:r>
      <w:r>
        <w:t xml:space="preserve"> op</w:t>
      </w:r>
      <w:r w:rsidRPr="00EF54CC">
        <w:t xml:space="preserve"> twee aangenomen moties. </w:t>
      </w:r>
      <w:r>
        <w:t xml:space="preserve">Ten </w:t>
      </w:r>
      <w:r w:rsidRPr="00EF54CC">
        <w:t>eerst</w:t>
      </w:r>
      <w:r>
        <w:t>e reageer ik</w:t>
      </w:r>
      <w:r w:rsidRPr="00EF54CC">
        <w:t xml:space="preserve"> onder het kopje </w:t>
      </w:r>
      <w:r>
        <w:t>‘</w:t>
      </w:r>
      <w:r w:rsidRPr="00EF54CC">
        <w:t>Meevallerformule</w:t>
      </w:r>
      <w:r>
        <w:t>’</w:t>
      </w:r>
      <w:r w:rsidRPr="00EF54CC">
        <w:t xml:space="preserve"> </w:t>
      </w:r>
      <w:r>
        <w:t>op</w:t>
      </w:r>
      <w:r w:rsidRPr="00EF54CC">
        <w:t xml:space="preserve"> de motie </w:t>
      </w:r>
      <w:r>
        <w:t>Van der Lee en Inge van Dijk</w:t>
      </w:r>
      <w:r>
        <w:rPr>
          <w:rStyle w:val="Voetnootmarkering"/>
        </w:rPr>
        <w:footnoteReference w:id="2"/>
      </w:r>
      <w:r>
        <w:t xml:space="preserve">  over </w:t>
      </w:r>
      <w:r w:rsidRPr="00EF54CC">
        <w:t>de interpretatie van de meevallerformule</w:t>
      </w:r>
      <w:r>
        <w:t xml:space="preserve"> en de inzet hiervan voor lastenverlichting en investeringen.</w:t>
      </w:r>
      <w:r w:rsidRPr="00EF54CC">
        <w:t xml:space="preserve"> </w:t>
      </w:r>
      <w:r>
        <w:t>Vervolgens ga ik o</w:t>
      </w:r>
      <w:r w:rsidRPr="00EF54CC">
        <w:t xml:space="preserve">nder het kopje </w:t>
      </w:r>
      <w:r>
        <w:t>‘</w:t>
      </w:r>
      <w:r w:rsidRPr="00EF54CC">
        <w:t>Begrotingsproces</w:t>
      </w:r>
      <w:r>
        <w:t>’</w:t>
      </w:r>
      <w:r w:rsidRPr="00EF54CC">
        <w:t xml:space="preserve"> in</w:t>
      </w:r>
      <w:r>
        <w:t xml:space="preserve"> </w:t>
      </w:r>
      <w:r w:rsidRPr="00EF54CC">
        <w:t xml:space="preserve">op </w:t>
      </w:r>
      <w:r>
        <w:t xml:space="preserve">de motie Van der Lee en </w:t>
      </w:r>
      <w:proofErr w:type="spellStart"/>
      <w:r>
        <w:t>Flach</w:t>
      </w:r>
      <w:proofErr w:type="spellEnd"/>
      <w:r>
        <w:rPr>
          <w:rStyle w:val="Voetnootmarkering"/>
        </w:rPr>
        <w:footnoteReference w:id="3"/>
      </w:r>
      <w:r>
        <w:t xml:space="preserve"> om tot een extra besluitvormingsmoment te komen.</w:t>
      </w:r>
    </w:p>
    <w:p w:rsidR="000D6FCC" w:rsidP="000D6FCC" w:rsidRDefault="000D6FCC" w14:paraId="1869554A" w14:textId="77777777"/>
    <w:p w:rsidRPr="007547F7" w:rsidR="000D6FCC" w:rsidP="000D6FCC" w:rsidRDefault="000D6FCC" w14:paraId="1BF9B314" w14:textId="77777777">
      <w:pPr>
        <w:rPr>
          <w:b/>
          <w:bCs/>
        </w:rPr>
      </w:pPr>
      <w:r w:rsidRPr="007547F7">
        <w:rPr>
          <w:b/>
          <w:bCs/>
        </w:rPr>
        <w:t>Meevallerformule</w:t>
      </w:r>
    </w:p>
    <w:p w:rsidR="000D6FCC" w:rsidP="000D6FCC" w:rsidRDefault="000D6FCC" w14:paraId="5557CCC6" w14:textId="77777777">
      <w:r>
        <w:t>Het kabinet</w:t>
      </w:r>
      <w:r w:rsidRPr="00EF54CC">
        <w:t xml:space="preserve"> voert het trendmatig begrotingsbeleid</w:t>
      </w:r>
      <w:r>
        <w:t xml:space="preserve"> en volgt de afspraken uit het hoofdlijnenakkoord</w:t>
      </w:r>
      <w:r w:rsidRPr="00EF54CC">
        <w:t xml:space="preserve">. </w:t>
      </w:r>
      <w:r>
        <w:t xml:space="preserve">In het hoofdlijnenakkoord is afgesproken: ‘Voorts hanteert het kabinet een meevallerformule ingeval het feitelijke EMU-saldo langjarig beter is dan een saldo van -1,5% bbp. Eventuele besluitvorming hierover vindt jaarlijks </w:t>
      </w:r>
      <w:proofErr w:type="gramStart"/>
      <w:r>
        <w:t>in</w:t>
      </w:r>
      <w:proofErr w:type="gramEnd"/>
      <w:r>
        <w:t xml:space="preserve"> het voorjaar plaats.’ </w:t>
      </w:r>
    </w:p>
    <w:p w:rsidR="000D6FCC" w:rsidP="000D6FCC" w:rsidRDefault="000D6FCC" w14:paraId="24579ED9" w14:textId="77777777"/>
    <w:p w:rsidR="000D6FCC" w:rsidP="000D6FCC" w:rsidRDefault="000D6FCC" w14:paraId="5075B948" w14:textId="166A1579">
      <w:r>
        <w:t xml:space="preserve">Deze tekst houdt in dat de meevallerformule van toepassing is wanneer het EMU-saldo in de raming langjarig beter uitvalt dan -1,5% bbp, dus niet terugkijkend. Voor de komende jaren is dit niet het geval. In de Voorjaarsnota 2025 is de meest actuele raming van het EMU-saldo opgenomen. </w:t>
      </w:r>
      <w:r w:rsidRPr="007E0451">
        <w:t>H</w:t>
      </w:r>
      <w:r>
        <w:t>ieruit blijkt dat h</w:t>
      </w:r>
      <w:r w:rsidRPr="007E0451">
        <w:t xml:space="preserve">et EMU-saldo in de kabinetsperiode </w:t>
      </w:r>
      <w:r>
        <w:t xml:space="preserve">wordt geraamd </w:t>
      </w:r>
      <w:r w:rsidRPr="007E0451">
        <w:t xml:space="preserve">tussen </w:t>
      </w:r>
      <w:r>
        <w:t>de -1,9</w:t>
      </w:r>
      <w:r w:rsidRPr="007E0451">
        <w:t xml:space="preserve">% bbp en </w:t>
      </w:r>
      <w:r>
        <w:t>-3,0</w:t>
      </w:r>
      <w:r w:rsidRPr="007E0451">
        <w:t>%</w:t>
      </w:r>
      <w:r>
        <w:t xml:space="preserve"> </w:t>
      </w:r>
      <w:r w:rsidRPr="007E0451">
        <w:t>bbp.</w:t>
      </w:r>
      <w:r>
        <w:t xml:space="preserve"> Een discussie over inzet van eventuele meevallers is op dit moment dan ook niet aan de orde.</w:t>
      </w:r>
    </w:p>
    <w:p w:rsidR="000D6FCC" w:rsidP="000D6FCC" w:rsidRDefault="000D6FCC" w14:paraId="4F51DFD0" w14:textId="77777777"/>
    <w:p w:rsidR="00590404" w:rsidP="000D6FCC" w:rsidRDefault="00590404" w14:paraId="1304148B" w14:textId="77777777">
      <w:pPr>
        <w:rPr>
          <w:b/>
          <w:bCs/>
        </w:rPr>
      </w:pPr>
    </w:p>
    <w:p w:rsidR="00590404" w:rsidP="000D6FCC" w:rsidRDefault="00590404" w14:paraId="1E94D424" w14:textId="77777777">
      <w:pPr>
        <w:rPr>
          <w:b/>
          <w:bCs/>
        </w:rPr>
      </w:pPr>
    </w:p>
    <w:p w:rsidRPr="008672A5" w:rsidR="000D6FCC" w:rsidP="000D6FCC" w:rsidRDefault="000D6FCC" w14:paraId="4E9B3308" w14:textId="77777777">
      <w:pPr>
        <w:rPr>
          <w:b/>
          <w:bCs/>
        </w:rPr>
      </w:pPr>
      <w:r w:rsidRPr="008672A5">
        <w:rPr>
          <w:b/>
          <w:bCs/>
        </w:rPr>
        <w:lastRenderedPageBreak/>
        <w:t>Begrotingsproces</w:t>
      </w:r>
    </w:p>
    <w:p w:rsidR="000D6FCC" w:rsidP="000D6FCC" w:rsidRDefault="000D6FCC" w14:paraId="33019E76" w14:textId="03B60E94">
      <w:r>
        <w:t xml:space="preserve">Onderdeel van het trendmatig begrotingsbeleid is dat besluiten over de begroting zo veel mogelijk op een moment in het jaar worden genomen. Dit zorgt voor rust in de besluitvorming en maakt een integrale afweging mogelijk van alle beleidsopties. </w:t>
      </w:r>
      <w:r w:rsidR="00937070">
        <w:t xml:space="preserve">De motie Van der Lee en </w:t>
      </w:r>
      <w:proofErr w:type="spellStart"/>
      <w:r w:rsidR="00937070">
        <w:t>Flach</w:t>
      </w:r>
      <w:proofErr w:type="spellEnd"/>
      <w:r w:rsidR="00937070">
        <w:rPr>
          <w:rStyle w:val="Voetnootmarkering"/>
        </w:rPr>
        <w:footnoteReference w:id="4"/>
      </w:r>
      <w:r w:rsidR="00937070">
        <w:t xml:space="preserve"> verzoekt het kabinet om een extra besluitvormingsmoment te creëren. Dit past niet binnen het trendmatig begrotingsbeleid. Ik onderschrijf het belang van informatie over de ontwikkeling van de uitgaven en inkomsten gedurende het jaar</w:t>
      </w:r>
      <w:r w:rsidR="00CB506F">
        <w:t xml:space="preserve">. </w:t>
      </w:r>
      <w:r w:rsidR="00937070">
        <w:t xml:space="preserve">Tegelijkertijd blijft het belangrijk om de besteding van overheidsgeld zorgvuldig en integraal te wegen, op een vast moment in het jaar en dit niet op verschillende besluitvormingsmomenten te doen. </w:t>
      </w:r>
    </w:p>
    <w:p w:rsidR="000D6FCC" w:rsidP="000D6FCC" w:rsidRDefault="000D6FCC" w14:paraId="6028E590" w14:textId="77777777"/>
    <w:p w:rsidR="000D6FCC" w:rsidP="000D6FCC" w:rsidRDefault="000D6FCC" w14:paraId="1BFBB735" w14:textId="77777777">
      <w:r>
        <w:t>Hoogachtend,</w:t>
      </w:r>
    </w:p>
    <w:p w:rsidR="00DE2011" w:rsidP="000D6FCC" w:rsidRDefault="00DE2011" w14:paraId="22B02354" w14:textId="77777777"/>
    <w:p w:rsidR="000D6FCC" w:rsidP="000D6FCC" w:rsidRDefault="000D6FCC" w14:paraId="5A481466" w14:textId="77777777">
      <w:proofErr w:type="gramStart"/>
      <w:r>
        <w:t>de</w:t>
      </w:r>
      <w:proofErr w:type="gramEnd"/>
      <w:r>
        <w:t> minister van Financiën,</w:t>
      </w:r>
    </w:p>
    <w:p w:rsidR="000D6FCC" w:rsidP="000D6FCC" w:rsidRDefault="000D6FCC" w14:paraId="1A436074" w14:textId="77777777"/>
    <w:p w:rsidR="000D6FCC" w:rsidP="000D6FCC" w:rsidRDefault="000D6FCC" w14:paraId="25D7FBFD" w14:textId="77777777"/>
    <w:p w:rsidR="000D6FCC" w:rsidP="000D6FCC" w:rsidRDefault="000D6FCC" w14:paraId="69EAD513" w14:textId="77777777"/>
    <w:p w:rsidR="000D6FCC" w:rsidP="000D6FCC" w:rsidRDefault="000D6FCC" w14:paraId="70FD34A2" w14:textId="77777777"/>
    <w:p w:rsidR="000D6FCC" w:rsidP="000D6FCC" w:rsidRDefault="000D6FCC" w14:paraId="3CD918EC" w14:textId="77777777"/>
    <w:p w:rsidR="000D6FCC" w:rsidP="000D6FCC" w:rsidRDefault="000D6FCC" w14:paraId="6F9DE921" w14:textId="77777777">
      <w:r>
        <w:t>E. Heinen</w:t>
      </w:r>
      <w:r>
        <w:br/>
      </w:r>
    </w:p>
    <w:p w:rsidR="009C005E" w:rsidRDefault="009C005E" w14:paraId="18057733" w14:textId="77777777">
      <w:pPr>
        <w:pStyle w:val="Verdana7"/>
      </w:pPr>
    </w:p>
    <w:sectPr w:rsidR="009C005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ABB1D" w14:textId="77777777" w:rsidR="00B0455F" w:rsidRDefault="00B0455F">
      <w:pPr>
        <w:spacing w:line="240" w:lineRule="auto"/>
      </w:pPr>
      <w:r>
        <w:separator/>
      </w:r>
    </w:p>
  </w:endnote>
  <w:endnote w:type="continuationSeparator" w:id="0">
    <w:p w14:paraId="01502F7B" w14:textId="77777777" w:rsidR="00B0455F" w:rsidRDefault="00B04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B9602" w14:textId="77777777" w:rsidR="00B0455F" w:rsidRDefault="00B0455F">
      <w:pPr>
        <w:spacing w:line="240" w:lineRule="auto"/>
      </w:pPr>
      <w:r>
        <w:separator/>
      </w:r>
    </w:p>
  </w:footnote>
  <w:footnote w:type="continuationSeparator" w:id="0">
    <w:p w14:paraId="796A0758" w14:textId="77777777" w:rsidR="00B0455F" w:rsidRDefault="00B0455F">
      <w:pPr>
        <w:spacing w:line="240" w:lineRule="auto"/>
      </w:pPr>
      <w:r>
        <w:continuationSeparator/>
      </w:r>
    </w:p>
  </w:footnote>
  <w:footnote w:id="1">
    <w:p w14:paraId="749FBB8F" w14:textId="77777777" w:rsidR="000D6FCC" w:rsidRDefault="000D6FCC" w:rsidP="000D6FCC">
      <w:pPr>
        <w:pStyle w:val="Voetnoottekst"/>
      </w:pPr>
      <w:r>
        <w:rPr>
          <w:rStyle w:val="Voetnootmarkering"/>
        </w:rPr>
        <w:footnoteRef/>
      </w:r>
      <w:r>
        <w:t xml:space="preserve"> Kamerstuknummer 36 600 IX, nr. 41</w:t>
      </w:r>
    </w:p>
  </w:footnote>
  <w:footnote w:id="2">
    <w:p w14:paraId="2EEB56C9" w14:textId="77777777" w:rsidR="000D6FCC" w:rsidRDefault="000D6FCC" w:rsidP="000D6FCC">
      <w:pPr>
        <w:pStyle w:val="Voetnoottekst"/>
      </w:pPr>
      <w:r>
        <w:rPr>
          <w:rStyle w:val="Voetnootmarkering"/>
        </w:rPr>
        <w:footnoteRef/>
      </w:r>
      <w:r>
        <w:t xml:space="preserve"> </w:t>
      </w:r>
      <w:r w:rsidRPr="00EF54CC">
        <w:t xml:space="preserve">Kamerstuknummer 36 672, nr. </w:t>
      </w:r>
      <w:r>
        <w:t>6</w:t>
      </w:r>
      <w:r w:rsidRPr="00EF54CC">
        <w:t>.</w:t>
      </w:r>
    </w:p>
  </w:footnote>
  <w:footnote w:id="3">
    <w:p w14:paraId="156D1DFC" w14:textId="77777777" w:rsidR="000D6FCC" w:rsidRDefault="000D6FCC" w:rsidP="000D6FCC">
      <w:pPr>
        <w:pStyle w:val="Voetnoottekst"/>
      </w:pPr>
      <w:r>
        <w:rPr>
          <w:rStyle w:val="Voetnootmarkering"/>
        </w:rPr>
        <w:footnoteRef/>
      </w:r>
      <w:r>
        <w:t xml:space="preserve"> </w:t>
      </w:r>
      <w:r w:rsidRPr="00EF54CC">
        <w:t xml:space="preserve">Kamerstuknummer 36 672, nr. </w:t>
      </w:r>
      <w:r>
        <w:t>5</w:t>
      </w:r>
      <w:r w:rsidRPr="00EF54CC">
        <w:t>.</w:t>
      </w:r>
    </w:p>
  </w:footnote>
  <w:footnote w:id="4">
    <w:p w14:paraId="170291CD" w14:textId="1180A66A" w:rsidR="00937070" w:rsidRDefault="00937070" w:rsidP="00937070">
      <w:pPr>
        <w:pStyle w:val="Voetnoottekst"/>
      </w:pPr>
      <w:r>
        <w:rPr>
          <w:rStyle w:val="Voetnootmarkering"/>
        </w:rPr>
        <w:footnoteRef/>
      </w:r>
      <w:r>
        <w:t xml:space="preserve"> </w:t>
      </w:r>
      <w:r w:rsidRPr="00777B70">
        <w:t>Kamerstuknummer 36 672,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9326" w14:textId="77777777" w:rsidR="009C005E" w:rsidRDefault="00086188">
    <w:r>
      <w:rPr>
        <w:noProof/>
      </w:rPr>
      <mc:AlternateContent>
        <mc:Choice Requires="wps">
          <w:drawing>
            <wp:anchor distT="0" distB="0" distL="0" distR="0" simplePos="0" relativeHeight="251652096" behindDoc="0" locked="1" layoutInCell="1" allowOverlap="1" wp14:anchorId="1F3B36DA" wp14:editId="3DB3FF3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4872A94" w14:textId="77777777" w:rsidR="009C005E" w:rsidRDefault="00086188">
                          <w:pPr>
                            <w:pStyle w:val="StandaardReferentiegegevensKop"/>
                          </w:pPr>
                          <w:r>
                            <w:t>Directie Begrotingszaken</w:t>
                          </w:r>
                        </w:p>
                        <w:p w14:paraId="60794DCD" w14:textId="77777777" w:rsidR="009C005E" w:rsidRDefault="009C005E">
                          <w:pPr>
                            <w:pStyle w:val="WitregelW1"/>
                          </w:pPr>
                        </w:p>
                        <w:p w14:paraId="28AA9534" w14:textId="77777777" w:rsidR="009C005E" w:rsidRDefault="00086188">
                          <w:pPr>
                            <w:pStyle w:val="StandaardReferentiegegevensKop"/>
                          </w:pPr>
                          <w:r>
                            <w:t>Ons kenmerk</w:t>
                          </w:r>
                        </w:p>
                        <w:p w14:paraId="332ABCAA" w14:textId="230C4FAA" w:rsidR="00C766A9" w:rsidRDefault="00703EE4">
                          <w:pPr>
                            <w:pStyle w:val="StandaardReferentiegegevens"/>
                          </w:pPr>
                          <w:fldSimple w:instr=" DOCPROPERTY  &quot;Kenmerk&quot;  \* MERGEFORMAT ">
                            <w:r w:rsidR="007C01CA">
                              <w:t>2025-0000150289</w:t>
                            </w:r>
                          </w:fldSimple>
                        </w:p>
                      </w:txbxContent>
                    </wps:txbx>
                    <wps:bodyPr vert="horz" wrap="square" lIns="0" tIns="0" rIns="0" bIns="0" anchor="t" anchorCtr="0"/>
                  </wps:wsp>
                </a:graphicData>
              </a:graphic>
            </wp:anchor>
          </w:drawing>
        </mc:Choice>
        <mc:Fallback>
          <w:pict>
            <v:shapetype w14:anchorId="1F3B36D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4872A94" w14:textId="77777777" w:rsidR="009C005E" w:rsidRDefault="00086188">
                    <w:pPr>
                      <w:pStyle w:val="StandaardReferentiegegevensKop"/>
                    </w:pPr>
                    <w:r>
                      <w:t>Directie Begrotingszaken</w:t>
                    </w:r>
                  </w:p>
                  <w:p w14:paraId="60794DCD" w14:textId="77777777" w:rsidR="009C005E" w:rsidRDefault="009C005E">
                    <w:pPr>
                      <w:pStyle w:val="WitregelW1"/>
                    </w:pPr>
                  </w:p>
                  <w:p w14:paraId="28AA9534" w14:textId="77777777" w:rsidR="009C005E" w:rsidRDefault="00086188">
                    <w:pPr>
                      <w:pStyle w:val="StandaardReferentiegegevensKop"/>
                    </w:pPr>
                    <w:r>
                      <w:t>Ons kenmerk</w:t>
                    </w:r>
                  </w:p>
                  <w:p w14:paraId="332ABCAA" w14:textId="230C4FAA" w:rsidR="00C766A9" w:rsidRDefault="00703EE4">
                    <w:pPr>
                      <w:pStyle w:val="StandaardReferentiegegevens"/>
                    </w:pPr>
                    <w:fldSimple w:instr=" DOCPROPERTY  &quot;Kenmerk&quot;  \* MERGEFORMAT ">
                      <w:r w:rsidR="007C01CA">
                        <w:t>2025-0000150289</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D52DFC2" wp14:editId="2F5EFC34">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A1CEEE" w14:textId="77777777" w:rsidR="00C766A9" w:rsidRDefault="0069470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D52DFC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4A1CEEE" w14:textId="77777777" w:rsidR="00C766A9" w:rsidRDefault="0069470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9FE31DA" wp14:editId="57CB65AA">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6A82DB8" w14:textId="32AFC0A7" w:rsidR="00C766A9" w:rsidRDefault="0069470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9FE31D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6A82DB8" w14:textId="32AFC0A7" w:rsidR="00C766A9" w:rsidRDefault="0069470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F01C" w14:textId="77777777" w:rsidR="009C005E" w:rsidRDefault="00086188">
    <w:pPr>
      <w:spacing w:after="7029" w:line="14" w:lineRule="exact"/>
    </w:pPr>
    <w:r>
      <w:rPr>
        <w:noProof/>
      </w:rPr>
      <mc:AlternateContent>
        <mc:Choice Requires="wps">
          <w:drawing>
            <wp:anchor distT="0" distB="0" distL="0" distR="0" simplePos="0" relativeHeight="251655168" behindDoc="0" locked="1" layoutInCell="1" allowOverlap="1" wp14:anchorId="3108130F" wp14:editId="1DCFFA4C">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D06348E" w14:textId="77777777" w:rsidR="009C005E" w:rsidRDefault="00086188">
                          <w:pPr>
                            <w:spacing w:line="240" w:lineRule="auto"/>
                          </w:pPr>
                          <w:r>
                            <w:rPr>
                              <w:noProof/>
                            </w:rPr>
                            <w:drawing>
                              <wp:inline distT="0" distB="0" distL="0" distR="0" wp14:anchorId="7445372F" wp14:editId="1E62E93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108130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D06348E" w14:textId="77777777" w:rsidR="009C005E" w:rsidRDefault="00086188">
                    <w:pPr>
                      <w:spacing w:line="240" w:lineRule="auto"/>
                    </w:pPr>
                    <w:r>
                      <w:rPr>
                        <w:noProof/>
                      </w:rPr>
                      <w:drawing>
                        <wp:inline distT="0" distB="0" distL="0" distR="0" wp14:anchorId="7445372F" wp14:editId="1E62E93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EC1F2E6" wp14:editId="019051BA">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879E9FA" w14:textId="77777777" w:rsidR="00086188" w:rsidRDefault="00086188"/>
                      </w:txbxContent>
                    </wps:txbx>
                    <wps:bodyPr vert="horz" wrap="square" lIns="0" tIns="0" rIns="0" bIns="0" anchor="t" anchorCtr="0"/>
                  </wps:wsp>
                </a:graphicData>
              </a:graphic>
            </wp:anchor>
          </w:drawing>
        </mc:Choice>
        <mc:Fallback>
          <w:pict>
            <v:shape w14:anchorId="4EC1F2E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879E9FA" w14:textId="77777777" w:rsidR="00086188" w:rsidRDefault="00086188"/>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89BFCD4" wp14:editId="333F039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EB7A35D" w14:textId="77777777" w:rsidR="009C005E" w:rsidRDefault="00086188">
                          <w:pPr>
                            <w:pStyle w:val="StandaardReferentiegegevensKop"/>
                          </w:pPr>
                          <w:r>
                            <w:t>Directie Begrotingszaken</w:t>
                          </w:r>
                        </w:p>
                        <w:p w14:paraId="66032364" w14:textId="77777777" w:rsidR="009C005E" w:rsidRDefault="009C005E">
                          <w:pPr>
                            <w:pStyle w:val="WitregelW1"/>
                          </w:pPr>
                        </w:p>
                        <w:p w14:paraId="21718FDE" w14:textId="77777777" w:rsidR="009C005E" w:rsidRDefault="00086188">
                          <w:pPr>
                            <w:pStyle w:val="StandaardReferentiegegevens"/>
                          </w:pPr>
                          <w:r>
                            <w:t>Korte Voorhout 7</w:t>
                          </w:r>
                        </w:p>
                        <w:p w14:paraId="1CA8F7A4" w14:textId="77777777" w:rsidR="009C005E" w:rsidRDefault="00086188">
                          <w:pPr>
                            <w:pStyle w:val="StandaardReferentiegegevens"/>
                          </w:pPr>
                          <w:r>
                            <w:t>2511 CW  Den Haag</w:t>
                          </w:r>
                        </w:p>
                        <w:p w14:paraId="193106B4" w14:textId="77777777" w:rsidR="009C005E" w:rsidRDefault="00086188">
                          <w:pPr>
                            <w:pStyle w:val="StandaardReferentiegegevens"/>
                          </w:pPr>
                          <w:r>
                            <w:t>Postbus 20201</w:t>
                          </w:r>
                        </w:p>
                        <w:p w14:paraId="08DADCBE" w14:textId="77777777" w:rsidR="009C005E" w:rsidRDefault="00086188">
                          <w:pPr>
                            <w:pStyle w:val="StandaardReferentiegegevens"/>
                          </w:pPr>
                          <w:r>
                            <w:t>2500 EE  Den Haag</w:t>
                          </w:r>
                        </w:p>
                        <w:p w14:paraId="4F532516" w14:textId="77777777" w:rsidR="009C005E" w:rsidRDefault="00086188">
                          <w:pPr>
                            <w:pStyle w:val="StandaardReferentiegegevens"/>
                          </w:pPr>
                          <w:proofErr w:type="gramStart"/>
                          <w:r>
                            <w:t>www.rijksoverheid.nl/fin</w:t>
                          </w:r>
                          <w:proofErr w:type="gramEnd"/>
                        </w:p>
                        <w:p w14:paraId="43C2A272" w14:textId="77777777" w:rsidR="009C005E" w:rsidRDefault="009C005E">
                          <w:pPr>
                            <w:pStyle w:val="WitregelW2"/>
                          </w:pPr>
                        </w:p>
                        <w:p w14:paraId="1CDEC702" w14:textId="77777777" w:rsidR="009C005E" w:rsidRDefault="00086188">
                          <w:pPr>
                            <w:pStyle w:val="StandaardReferentiegegevensKop"/>
                          </w:pPr>
                          <w:r>
                            <w:t>Ons kenmerk</w:t>
                          </w:r>
                        </w:p>
                        <w:p w14:paraId="2985582B" w14:textId="6475E62C" w:rsidR="00C766A9" w:rsidRDefault="00703EE4">
                          <w:pPr>
                            <w:pStyle w:val="StandaardReferentiegegevens"/>
                          </w:pPr>
                          <w:fldSimple w:instr=" DOCPROPERTY  &quot;Kenmerk&quot;  \* MERGEFORMAT ">
                            <w:r w:rsidR="007C01CA">
                              <w:t>2025-0000150289</w:t>
                            </w:r>
                          </w:fldSimple>
                        </w:p>
                        <w:p w14:paraId="7B942530" w14:textId="77777777" w:rsidR="009C005E" w:rsidRDefault="009C005E">
                          <w:pPr>
                            <w:pStyle w:val="WitregelW1"/>
                          </w:pPr>
                        </w:p>
                        <w:p w14:paraId="7D638BC9" w14:textId="77777777" w:rsidR="009C005E" w:rsidRDefault="00086188">
                          <w:pPr>
                            <w:pStyle w:val="StandaardReferentiegegevensKop"/>
                          </w:pPr>
                          <w:r>
                            <w:t>Uw brief (kenmerk)</w:t>
                          </w:r>
                        </w:p>
                        <w:p w14:paraId="6EF686D7" w14:textId="5BB238AF" w:rsidR="00C766A9" w:rsidRDefault="00694701">
                          <w:pPr>
                            <w:pStyle w:val="StandaardReferentiegegevens"/>
                          </w:pPr>
                          <w:r>
                            <w:fldChar w:fldCharType="begin"/>
                          </w:r>
                          <w:r>
                            <w:instrText xml:space="preserve"> DOCPROPERTY  "UwKenmerk"  \* MERGEFORMAT </w:instrText>
                          </w:r>
                          <w:r>
                            <w:fldChar w:fldCharType="end"/>
                          </w:r>
                        </w:p>
                        <w:p w14:paraId="029FEACF" w14:textId="77777777" w:rsidR="009C005E" w:rsidRDefault="009C005E">
                          <w:pPr>
                            <w:pStyle w:val="WitregelW1"/>
                          </w:pPr>
                        </w:p>
                        <w:p w14:paraId="2ADD6537" w14:textId="6A90FE9F" w:rsidR="009C005E" w:rsidRDefault="009C005E">
                          <w:pPr>
                            <w:pStyle w:val="StandaardReferentiegegevens"/>
                          </w:pPr>
                        </w:p>
                      </w:txbxContent>
                    </wps:txbx>
                    <wps:bodyPr vert="horz" wrap="square" lIns="0" tIns="0" rIns="0" bIns="0" anchor="t" anchorCtr="0"/>
                  </wps:wsp>
                </a:graphicData>
              </a:graphic>
            </wp:anchor>
          </w:drawing>
        </mc:Choice>
        <mc:Fallback>
          <w:pict>
            <v:shape w14:anchorId="189BFCD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EB7A35D" w14:textId="77777777" w:rsidR="009C005E" w:rsidRDefault="00086188">
                    <w:pPr>
                      <w:pStyle w:val="StandaardReferentiegegevensKop"/>
                    </w:pPr>
                    <w:r>
                      <w:t>Directie Begrotingszaken</w:t>
                    </w:r>
                  </w:p>
                  <w:p w14:paraId="66032364" w14:textId="77777777" w:rsidR="009C005E" w:rsidRDefault="009C005E">
                    <w:pPr>
                      <w:pStyle w:val="WitregelW1"/>
                    </w:pPr>
                  </w:p>
                  <w:p w14:paraId="21718FDE" w14:textId="77777777" w:rsidR="009C005E" w:rsidRDefault="00086188">
                    <w:pPr>
                      <w:pStyle w:val="StandaardReferentiegegevens"/>
                    </w:pPr>
                    <w:r>
                      <w:t>Korte Voorhout 7</w:t>
                    </w:r>
                  </w:p>
                  <w:p w14:paraId="1CA8F7A4" w14:textId="77777777" w:rsidR="009C005E" w:rsidRDefault="00086188">
                    <w:pPr>
                      <w:pStyle w:val="StandaardReferentiegegevens"/>
                    </w:pPr>
                    <w:r>
                      <w:t>2511 CW  Den Haag</w:t>
                    </w:r>
                  </w:p>
                  <w:p w14:paraId="193106B4" w14:textId="77777777" w:rsidR="009C005E" w:rsidRDefault="00086188">
                    <w:pPr>
                      <w:pStyle w:val="StandaardReferentiegegevens"/>
                    </w:pPr>
                    <w:r>
                      <w:t>Postbus 20201</w:t>
                    </w:r>
                  </w:p>
                  <w:p w14:paraId="08DADCBE" w14:textId="77777777" w:rsidR="009C005E" w:rsidRDefault="00086188">
                    <w:pPr>
                      <w:pStyle w:val="StandaardReferentiegegevens"/>
                    </w:pPr>
                    <w:r>
                      <w:t>2500 EE  Den Haag</w:t>
                    </w:r>
                  </w:p>
                  <w:p w14:paraId="4F532516" w14:textId="77777777" w:rsidR="009C005E" w:rsidRDefault="00086188">
                    <w:pPr>
                      <w:pStyle w:val="StandaardReferentiegegevens"/>
                    </w:pPr>
                    <w:proofErr w:type="gramStart"/>
                    <w:r>
                      <w:t>www.rijksoverheid.nl/fin</w:t>
                    </w:r>
                    <w:proofErr w:type="gramEnd"/>
                  </w:p>
                  <w:p w14:paraId="43C2A272" w14:textId="77777777" w:rsidR="009C005E" w:rsidRDefault="009C005E">
                    <w:pPr>
                      <w:pStyle w:val="WitregelW2"/>
                    </w:pPr>
                  </w:p>
                  <w:p w14:paraId="1CDEC702" w14:textId="77777777" w:rsidR="009C005E" w:rsidRDefault="00086188">
                    <w:pPr>
                      <w:pStyle w:val="StandaardReferentiegegevensKop"/>
                    </w:pPr>
                    <w:r>
                      <w:t>Ons kenmerk</w:t>
                    </w:r>
                  </w:p>
                  <w:p w14:paraId="2985582B" w14:textId="6475E62C" w:rsidR="00C766A9" w:rsidRDefault="00703EE4">
                    <w:pPr>
                      <w:pStyle w:val="StandaardReferentiegegevens"/>
                    </w:pPr>
                    <w:fldSimple w:instr=" DOCPROPERTY  &quot;Kenmerk&quot;  \* MERGEFORMAT ">
                      <w:r w:rsidR="007C01CA">
                        <w:t>2025-0000150289</w:t>
                      </w:r>
                    </w:fldSimple>
                  </w:p>
                  <w:p w14:paraId="7B942530" w14:textId="77777777" w:rsidR="009C005E" w:rsidRDefault="009C005E">
                    <w:pPr>
                      <w:pStyle w:val="WitregelW1"/>
                    </w:pPr>
                  </w:p>
                  <w:p w14:paraId="7D638BC9" w14:textId="77777777" w:rsidR="009C005E" w:rsidRDefault="00086188">
                    <w:pPr>
                      <w:pStyle w:val="StandaardReferentiegegevensKop"/>
                    </w:pPr>
                    <w:r>
                      <w:t>Uw brief (kenmerk)</w:t>
                    </w:r>
                  </w:p>
                  <w:p w14:paraId="6EF686D7" w14:textId="5BB238AF" w:rsidR="00C766A9" w:rsidRDefault="00694701">
                    <w:pPr>
                      <w:pStyle w:val="StandaardReferentiegegevens"/>
                    </w:pPr>
                    <w:r>
                      <w:fldChar w:fldCharType="begin"/>
                    </w:r>
                    <w:r>
                      <w:instrText xml:space="preserve"> DOCPROPERTY  "UwKenmerk"  \* MERGEFORMAT </w:instrText>
                    </w:r>
                    <w:r>
                      <w:fldChar w:fldCharType="end"/>
                    </w:r>
                  </w:p>
                  <w:p w14:paraId="029FEACF" w14:textId="77777777" w:rsidR="009C005E" w:rsidRDefault="009C005E">
                    <w:pPr>
                      <w:pStyle w:val="WitregelW1"/>
                    </w:pPr>
                  </w:p>
                  <w:p w14:paraId="2ADD6537" w14:textId="6A90FE9F" w:rsidR="009C005E" w:rsidRDefault="009C005E">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379B480" wp14:editId="3F0E5F4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85A60D6" w14:textId="77777777" w:rsidR="009C005E" w:rsidRDefault="00086188">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1379B48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85A60D6" w14:textId="77777777" w:rsidR="009C005E" w:rsidRDefault="00086188">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5697DD9" wp14:editId="5B0DAA39">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9633063" w14:textId="1E979C7E" w:rsidR="00C766A9" w:rsidRDefault="00694701">
                          <w:pPr>
                            <w:pStyle w:val="Rubricering"/>
                          </w:pPr>
                          <w:r>
                            <w:fldChar w:fldCharType="begin"/>
                          </w:r>
                          <w:r>
                            <w:instrText xml:space="preserve"> DOCPROPERTY  "Rubricering"  \* MERGEFORMAT </w:instrText>
                          </w:r>
                          <w:r>
                            <w:fldChar w:fldCharType="end"/>
                          </w:r>
                        </w:p>
                        <w:p w14:paraId="3D4400B6" w14:textId="77777777" w:rsidR="009C005E" w:rsidRDefault="00086188">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5697DD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9633063" w14:textId="1E979C7E" w:rsidR="00C766A9" w:rsidRDefault="00694701">
                    <w:pPr>
                      <w:pStyle w:val="Rubricering"/>
                    </w:pPr>
                    <w:r>
                      <w:fldChar w:fldCharType="begin"/>
                    </w:r>
                    <w:r>
                      <w:instrText xml:space="preserve"> DOCPROPERTY  "Rubricering"  \* MERGEFORMAT </w:instrText>
                    </w:r>
                    <w:r>
                      <w:fldChar w:fldCharType="end"/>
                    </w:r>
                  </w:p>
                  <w:p w14:paraId="3D4400B6" w14:textId="77777777" w:rsidR="009C005E" w:rsidRDefault="00086188">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64835FB" wp14:editId="0B4BBFE5">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858F2FE" w14:textId="77777777" w:rsidR="00C766A9" w:rsidRDefault="0069470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64835F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858F2FE" w14:textId="77777777" w:rsidR="00C766A9" w:rsidRDefault="0069470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40D6245" wp14:editId="407FE61B">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C005E" w14:paraId="2F4CA3BF" w14:textId="77777777">
                            <w:trPr>
                              <w:trHeight w:val="200"/>
                            </w:trPr>
                            <w:tc>
                              <w:tcPr>
                                <w:tcW w:w="1140" w:type="dxa"/>
                              </w:tcPr>
                              <w:p w14:paraId="7FC6C57B" w14:textId="77777777" w:rsidR="009C005E" w:rsidRDefault="009C005E"/>
                            </w:tc>
                            <w:tc>
                              <w:tcPr>
                                <w:tcW w:w="5400" w:type="dxa"/>
                              </w:tcPr>
                              <w:p w14:paraId="07930C54" w14:textId="77777777" w:rsidR="009C005E" w:rsidRDefault="009C005E"/>
                            </w:tc>
                          </w:tr>
                          <w:tr w:rsidR="009C005E" w14:paraId="79C3837A" w14:textId="77777777">
                            <w:trPr>
                              <w:trHeight w:val="240"/>
                            </w:trPr>
                            <w:tc>
                              <w:tcPr>
                                <w:tcW w:w="1140" w:type="dxa"/>
                              </w:tcPr>
                              <w:p w14:paraId="2A3296D4" w14:textId="77777777" w:rsidR="009C005E" w:rsidRDefault="00086188">
                                <w:r>
                                  <w:t>Datum</w:t>
                                </w:r>
                              </w:p>
                            </w:tc>
                            <w:tc>
                              <w:tcPr>
                                <w:tcW w:w="5400" w:type="dxa"/>
                              </w:tcPr>
                              <w:p w14:paraId="71D0FE95" w14:textId="731A6750" w:rsidR="009C005E" w:rsidRDefault="00703EE4">
                                <w:r>
                                  <w:t>5 juni 2025</w:t>
                                </w:r>
                              </w:p>
                            </w:tc>
                          </w:tr>
                          <w:tr w:rsidR="009C005E" w14:paraId="2644CD12" w14:textId="77777777">
                            <w:trPr>
                              <w:trHeight w:val="240"/>
                            </w:trPr>
                            <w:tc>
                              <w:tcPr>
                                <w:tcW w:w="1140" w:type="dxa"/>
                              </w:tcPr>
                              <w:p w14:paraId="5C97C825" w14:textId="77777777" w:rsidR="009C005E" w:rsidRDefault="00086188">
                                <w:r>
                                  <w:t>Betreft</w:t>
                                </w:r>
                              </w:p>
                            </w:tc>
                            <w:tc>
                              <w:tcPr>
                                <w:tcW w:w="5400" w:type="dxa"/>
                              </w:tcPr>
                              <w:p w14:paraId="45E611C7" w14:textId="010A9613" w:rsidR="00C766A9" w:rsidRDefault="00703EE4">
                                <w:fldSimple w:instr=" DOCPROPERTY  &quot;Onderwerp&quot;  \* MERGEFORMAT ">
                                  <w:r w:rsidR="007C01CA">
                                    <w:t>Feitelijke vragen bij de Voorjaarsnota en eerste suppletoire begroting van Financiën (IXB) en Nationale Schuld (IXA).</w:t>
                                  </w:r>
                                </w:fldSimple>
                                <w:r w:rsidR="00694701">
                                  <w:t xml:space="preserve"> </w:t>
                                </w:r>
                              </w:p>
                            </w:tc>
                          </w:tr>
                          <w:tr w:rsidR="009C005E" w14:paraId="5B2F989E" w14:textId="77777777">
                            <w:trPr>
                              <w:trHeight w:val="200"/>
                            </w:trPr>
                            <w:tc>
                              <w:tcPr>
                                <w:tcW w:w="1140" w:type="dxa"/>
                              </w:tcPr>
                              <w:p w14:paraId="387BF3D8" w14:textId="77777777" w:rsidR="009C005E" w:rsidRDefault="009C005E"/>
                            </w:tc>
                            <w:tc>
                              <w:tcPr>
                                <w:tcW w:w="4738" w:type="dxa"/>
                              </w:tcPr>
                              <w:p w14:paraId="06468A2D" w14:textId="77777777" w:rsidR="009C005E" w:rsidRDefault="009C005E"/>
                            </w:tc>
                          </w:tr>
                        </w:tbl>
                        <w:p w14:paraId="4BFECF0C" w14:textId="77777777" w:rsidR="00086188" w:rsidRDefault="00086188"/>
                      </w:txbxContent>
                    </wps:txbx>
                    <wps:bodyPr vert="horz" wrap="square" lIns="0" tIns="0" rIns="0" bIns="0" anchor="t" anchorCtr="0"/>
                  </wps:wsp>
                </a:graphicData>
              </a:graphic>
            </wp:anchor>
          </w:drawing>
        </mc:Choice>
        <mc:Fallback>
          <w:pict>
            <v:shape w14:anchorId="740D624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C005E" w14:paraId="2F4CA3BF" w14:textId="77777777">
                      <w:trPr>
                        <w:trHeight w:val="200"/>
                      </w:trPr>
                      <w:tc>
                        <w:tcPr>
                          <w:tcW w:w="1140" w:type="dxa"/>
                        </w:tcPr>
                        <w:p w14:paraId="7FC6C57B" w14:textId="77777777" w:rsidR="009C005E" w:rsidRDefault="009C005E"/>
                      </w:tc>
                      <w:tc>
                        <w:tcPr>
                          <w:tcW w:w="5400" w:type="dxa"/>
                        </w:tcPr>
                        <w:p w14:paraId="07930C54" w14:textId="77777777" w:rsidR="009C005E" w:rsidRDefault="009C005E"/>
                      </w:tc>
                    </w:tr>
                    <w:tr w:rsidR="009C005E" w14:paraId="79C3837A" w14:textId="77777777">
                      <w:trPr>
                        <w:trHeight w:val="240"/>
                      </w:trPr>
                      <w:tc>
                        <w:tcPr>
                          <w:tcW w:w="1140" w:type="dxa"/>
                        </w:tcPr>
                        <w:p w14:paraId="2A3296D4" w14:textId="77777777" w:rsidR="009C005E" w:rsidRDefault="00086188">
                          <w:r>
                            <w:t>Datum</w:t>
                          </w:r>
                        </w:p>
                      </w:tc>
                      <w:tc>
                        <w:tcPr>
                          <w:tcW w:w="5400" w:type="dxa"/>
                        </w:tcPr>
                        <w:p w14:paraId="71D0FE95" w14:textId="731A6750" w:rsidR="009C005E" w:rsidRDefault="00703EE4">
                          <w:r>
                            <w:t>5 juni 2025</w:t>
                          </w:r>
                        </w:p>
                      </w:tc>
                    </w:tr>
                    <w:tr w:rsidR="009C005E" w14:paraId="2644CD12" w14:textId="77777777">
                      <w:trPr>
                        <w:trHeight w:val="240"/>
                      </w:trPr>
                      <w:tc>
                        <w:tcPr>
                          <w:tcW w:w="1140" w:type="dxa"/>
                        </w:tcPr>
                        <w:p w14:paraId="5C97C825" w14:textId="77777777" w:rsidR="009C005E" w:rsidRDefault="00086188">
                          <w:r>
                            <w:t>Betreft</w:t>
                          </w:r>
                        </w:p>
                      </w:tc>
                      <w:tc>
                        <w:tcPr>
                          <w:tcW w:w="5400" w:type="dxa"/>
                        </w:tcPr>
                        <w:p w14:paraId="45E611C7" w14:textId="010A9613" w:rsidR="00C766A9" w:rsidRDefault="00703EE4">
                          <w:fldSimple w:instr=" DOCPROPERTY  &quot;Onderwerp&quot;  \* MERGEFORMAT ">
                            <w:r w:rsidR="007C01CA">
                              <w:t>Feitelijke vragen bij de Voorjaarsnota en eerste suppletoire begroting van Financiën (IXB) en Nationale Schuld (IXA).</w:t>
                            </w:r>
                          </w:fldSimple>
                          <w:r w:rsidR="00694701">
                            <w:t xml:space="preserve"> </w:t>
                          </w:r>
                        </w:p>
                      </w:tc>
                    </w:tr>
                    <w:tr w:rsidR="009C005E" w14:paraId="5B2F989E" w14:textId="77777777">
                      <w:trPr>
                        <w:trHeight w:val="200"/>
                      </w:trPr>
                      <w:tc>
                        <w:tcPr>
                          <w:tcW w:w="1140" w:type="dxa"/>
                        </w:tcPr>
                        <w:p w14:paraId="387BF3D8" w14:textId="77777777" w:rsidR="009C005E" w:rsidRDefault="009C005E"/>
                      </w:tc>
                      <w:tc>
                        <w:tcPr>
                          <w:tcW w:w="4738" w:type="dxa"/>
                        </w:tcPr>
                        <w:p w14:paraId="06468A2D" w14:textId="77777777" w:rsidR="009C005E" w:rsidRDefault="009C005E"/>
                      </w:tc>
                    </w:tr>
                  </w:tbl>
                  <w:p w14:paraId="4BFECF0C" w14:textId="77777777" w:rsidR="00086188" w:rsidRDefault="0008618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5AB6929" wp14:editId="1BEE0B16">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79503B2" w14:textId="4BFB6CE0" w:rsidR="00C766A9" w:rsidRDefault="0069470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5AB692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79503B2" w14:textId="4BFB6CE0" w:rsidR="00C766A9" w:rsidRDefault="0069470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62BFF85" wp14:editId="30F65175">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EF17D5B" w14:textId="77777777" w:rsidR="00086188" w:rsidRDefault="00086188"/>
                      </w:txbxContent>
                    </wps:txbx>
                    <wps:bodyPr vert="horz" wrap="square" lIns="0" tIns="0" rIns="0" bIns="0" anchor="t" anchorCtr="0"/>
                  </wps:wsp>
                </a:graphicData>
              </a:graphic>
            </wp:anchor>
          </w:drawing>
        </mc:Choice>
        <mc:Fallback>
          <w:pict>
            <v:shape w14:anchorId="162BFF8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EF17D5B" w14:textId="77777777" w:rsidR="00086188" w:rsidRDefault="0008618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80B958"/>
    <w:multiLevelType w:val="multilevel"/>
    <w:tmpl w:val="239ABCF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B0A7CC"/>
    <w:multiLevelType w:val="multilevel"/>
    <w:tmpl w:val="A136459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E01124"/>
    <w:multiLevelType w:val="multilevel"/>
    <w:tmpl w:val="5F3974B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71505EA"/>
    <w:multiLevelType w:val="multilevel"/>
    <w:tmpl w:val="F01B9A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4188BC1"/>
    <w:multiLevelType w:val="multilevel"/>
    <w:tmpl w:val="E7A1259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00154E"/>
    <w:multiLevelType w:val="multilevel"/>
    <w:tmpl w:val="48A61EB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7981767">
    <w:abstractNumId w:val="4"/>
  </w:num>
  <w:num w:numId="2" w16cid:durableId="906916499">
    <w:abstractNumId w:val="0"/>
  </w:num>
  <w:num w:numId="3" w16cid:durableId="1971477482">
    <w:abstractNumId w:val="3"/>
  </w:num>
  <w:num w:numId="4" w16cid:durableId="425351097">
    <w:abstractNumId w:val="2"/>
  </w:num>
  <w:num w:numId="5" w16cid:durableId="461924999">
    <w:abstractNumId w:val="5"/>
  </w:num>
  <w:num w:numId="6" w16cid:durableId="1783381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88"/>
    <w:rsid w:val="00010024"/>
    <w:rsid w:val="0004655D"/>
    <w:rsid w:val="00086188"/>
    <w:rsid w:val="000D6FCC"/>
    <w:rsid w:val="000E4F6F"/>
    <w:rsid w:val="00107AD4"/>
    <w:rsid w:val="00165771"/>
    <w:rsid w:val="001C188F"/>
    <w:rsid w:val="0029348A"/>
    <w:rsid w:val="002E4471"/>
    <w:rsid w:val="002F51C5"/>
    <w:rsid w:val="00364EEB"/>
    <w:rsid w:val="00465FFB"/>
    <w:rsid w:val="004F74D1"/>
    <w:rsid w:val="005463E7"/>
    <w:rsid w:val="00590404"/>
    <w:rsid w:val="00590686"/>
    <w:rsid w:val="00625ADD"/>
    <w:rsid w:val="006400B9"/>
    <w:rsid w:val="00694701"/>
    <w:rsid w:val="006960A2"/>
    <w:rsid w:val="006A3442"/>
    <w:rsid w:val="006C2DB0"/>
    <w:rsid w:val="00703EE4"/>
    <w:rsid w:val="00777B70"/>
    <w:rsid w:val="007B0D90"/>
    <w:rsid w:val="007C01CA"/>
    <w:rsid w:val="007C116D"/>
    <w:rsid w:val="00847068"/>
    <w:rsid w:val="00865EBA"/>
    <w:rsid w:val="008A34FB"/>
    <w:rsid w:val="00937070"/>
    <w:rsid w:val="009464D3"/>
    <w:rsid w:val="009C005E"/>
    <w:rsid w:val="00A52A3C"/>
    <w:rsid w:val="00A73CAB"/>
    <w:rsid w:val="00AA5B5F"/>
    <w:rsid w:val="00AB6696"/>
    <w:rsid w:val="00AC4B9A"/>
    <w:rsid w:val="00B0455F"/>
    <w:rsid w:val="00B3189F"/>
    <w:rsid w:val="00BE5556"/>
    <w:rsid w:val="00C430D1"/>
    <w:rsid w:val="00C766A9"/>
    <w:rsid w:val="00CA789A"/>
    <w:rsid w:val="00CB1912"/>
    <w:rsid w:val="00CB506F"/>
    <w:rsid w:val="00DB5B73"/>
    <w:rsid w:val="00DC1174"/>
    <w:rsid w:val="00DE2011"/>
    <w:rsid w:val="00E26B9E"/>
    <w:rsid w:val="00E9126B"/>
    <w:rsid w:val="00F14C87"/>
    <w:rsid w:val="00F302DA"/>
    <w:rsid w:val="00F36BB9"/>
    <w:rsid w:val="00F40C84"/>
    <w:rsid w:val="00FE2C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5AE34"/>
  <w15:docId w15:val="{27EBCF1E-65C4-435B-A416-F99F8044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8618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86188"/>
    <w:rPr>
      <w:rFonts w:ascii="Verdana" w:hAnsi="Verdana"/>
      <w:color w:val="000000"/>
      <w:sz w:val="18"/>
      <w:szCs w:val="18"/>
    </w:rPr>
  </w:style>
  <w:style w:type="paragraph" w:styleId="Voettekst">
    <w:name w:val="footer"/>
    <w:basedOn w:val="Standaard"/>
    <w:link w:val="VoettekstChar"/>
    <w:uiPriority w:val="99"/>
    <w:unhideWhenUsed/>
    <w:rsid w:val="0008618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86188"/>
    <w:rPr>
      <w:rFonts w:ascii="Verdana" w:hAnsi="Verdana"/>
      <w:color w:val="000000"/>
      <w:sz w:val="18"/>
      <w:szCs w:val="18"/>
    </w:rPr>
  </w:style>
  <w:style w:type="paragraph" w:styleId="Voetnoottekst">
    <w:name w:val="footnote text"/>
    <w:basedOn w:val="Standaard"/>
    <w:link w:val="VoetnoottekstChar"/>
    <w:uiPriority w:val="99"/>
    <w:semiHidden/>
    <w:unhideWhenUsed/>
    <w:rsid w:val="00BE555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E555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BE5556"/>
    <w:rPr>
      <w:vertAlign w:val="superscript"/>
    </w:rPr>
  </w:style>
  <w:style w:type="paragraph" w:styleId="Revisie">
    <w:name w:val="Revision"/>
    <w:hidden/>
    <w:uiPriority w:val="99"/>
    <w:semiHidden/>
    <w:rsid w:val="0093707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362</ap:Words>
  <ap:Characters>1996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Feitelijke vragen bij de Voorjaarsnota en eerste suppletoire begroting van Financiën (IXB) en Nationale Schuld (IXA).</vt:lpstr>
    </vt:vector>
  </ap:TitlesOfParts>
  <ap:LinksUpToDate>false</ap:LinksUpToDate>
  <ap:CharactersWithSpaces>2354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2025-06-05T14:14:00.0000000Z</dcterms:created>
  <dcterms:modified xsi:type="dcterms:W3CDTF">2025-06-05T14:14:00.0000000Z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Feitelijke vragen bij de Voorjaarsnota en eerste suppletoire begroting van Financiën (IXB) en Nationale Schuld (IXA).</vt:lpwstr>
  </property>
  <property fmtid="{D5CDD505-2E9C-101B-9397-08002B2CF9AE}" pid="5" name="Publicatiedatum">
    <vt:lpwstr/>
  </property>
  <property fmtid="{D5CDD505-2E9C-101B-9397-08002B2CF9AE}" pid="6" name="Verantwoordelijke organisatie">
    <vt:lpwstr>Directie Begrotingszaken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20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2025-0000150289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Feitelijke vragen bij de Voorjaarsnota en eerste suppletoire begroting van Financiën (IXB) en Nationale Schuld (IXA).</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2025-05-20T13:28:59Z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4241699b-82b9-465f-8114-cd22804c700c</vt:lpwstr>
  </property>
  <property fmtid="{D5CDD505-2E9C-101B-9397-08002B2CF9AE}" pid="37" name="MSIP_Label_35ad6b54-f757-49c9-8c83-ef7f8aa67172_ContentBits">
    <vt:lpwstr>0</vt:lpwstr>
  </property>
</Properties>
</file>