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6BDB" w14:paraId="2BCDCBA7" w14:textId="77777777">
        <w:tc>
          <w:tcPr>
            <w:tcW w:w="6733" w:type="dxa"/>
            <w:gridSpan w:val="2"/>
            <w:tcBorders>
              <w:top w:val="nil"/>
              <w:left w:val="nil"/>
              <w:bottom w:val="nil"/>
              <w:right w:val="nil"/>
            </w:tcBorders>
            <w:vAlign w:val="center"/>
          </w:tcPr>
          <w:p w:rsidR="00997775" w:rsidP="00710A7A" w:rsidRDefault="00997775" w14:paraId="7680CED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8D0A3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6BDB" w14:paraId="5FAFEE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0AA02F" w14:textId="77777777">
            <w:r w:rsidRPr="008B0CC5">
              <w:t xml:space="preserve">Vergaderjaar </w:t>
            </w:r>
            <w:r w:rsidR="00AC6B87">
              <w:t>2024-2025</w:t>
            </w:r>
          </w:p>
        </w:tc>
      </w:tr>
      <w:tr w:rsidR="00997775" w:rsidTr="00B66BDB" w14:paraId="25D4BAF7" w14:textId="77777777">
        <w:trPr>
          <w:cantSplit/>
        </w:trPr>
        <w:tc>
          <w:tcPr>
            <w:tcW w:w="10985" w:type="dxa"/>
            <w:gridSpan w:val="3"/>
            <w:tcBorders>
              <w:top w:val="nil"/>
              <w:left w:val="nil"/>
              <w:bottom w:val="nil"/>
              <w:right w:val="nil"/>
            </w:tcBorders>
          </w:tcPr>
          <w:p w:rsidR="00997775" w:rsidRDefault="00997775" w14:paraId="7B667CF5" w14:textId="77777777"/>
        </w:tc>
      </w:tr>
      <w:tr w:rsidR="00997775" w:rsidTr="00B66BDB" w14:paraId="694C5262" w14:textId="77777777">
        <w:trPr>
          <w:cantSplit/>
        </w:trPr>
        <w:tc>
          <w:tcPr>
            <w:tcW w:w="10985" w:type="dxa"/>
            <w:gridSpan w:val="3"/>
            <w:tcBorders>
              <w:top w:val="nil"/>
              <w:left w:val="nil"/>
              <w:bottom w:val="single" w:color="auto" w:sz="4" w:space="0"/>
              <w:right w:val="nil"/>
            </w:tcBorders>
          </w:tcPr>
          <w:p w:rsidR="00997775" w:rsidRDefault="00997775" w14:paraId="6D156839" w14:textId="77777777"/>
        </w:tc>
      </w:tr>
      <w:tr w:rsidR="00997775" w:rsidTr="00B66BDB" w14:paraId="3065B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016739" w14:textId="77777777"/>
        </w:tc>
        <w:tc>
          <w:tcPr>
            <w:tcW w:w="7654" w:type="dxa"/>
            <w:gridSpan w:val="2"/>
          </w:tcPr>
          <w:p w:rsidR="00997775" w:rsidRDefault="00997775" w14:paraId="40E1C595" w14:textId="77777777"/>
        </w:tc>
      </w:tr>
      <w:tr w:rsidR="00B66BDB" w:rsidTr="00B66BDB" w14:paraId="59202F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4839DA56" w14:textId="3F015CF8">
            <w:pPr>
              <w:rPr>
                <w:b/>
              </w:rPr>
            </w:pPr>
            <w:r>
              <w:rPr>
                <w:b/>
              </w:rPr>
              <w:t>36 547</w:t>
            </w:r>
          </w:p>
        </w:tc>
        <w:tc>
          <w:tcPr>
            <w:tcW w:w="7654" w:type="dxa"/>
            <w:gridSpan w:val="2"/>
          </w:tcPr>
          <w:p w:rsidR="00B66BDB" w:rsidP="00B66BDB" w:rsidRDefault="00B66BDB" w14:paraId="6E79FE5D" w14:textId="05C815A1">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B66BDB" w:rsidTr="00B66BDB" w14:paraId="6AEA6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42DB2735" w14:textId="77777777"/>
        </w:tc>
        <w:tc>
          <w:tcPr>
            <w:tcW w:w="7654" w:type="dxa"/>
            <w:gridSpan w:val="2"/>
          </w:tcPr>
          <w:p w:rsidR="00B66BDB" w:rsidP="00B66BDB" w:rsidRDefault="00B66BDB" w14:paraId="6C7BF81D" w14:textId="77777777"/>
        </w:tc>
      </w:tr>
      <w:tr w:rsidR="00B66BDB" w:rsidTr="00B66BDB" w14:paraId="41CBE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3D2DA8D7" w14:textId="77777777"/>
        </w:tc>
        <w:tc>
          <w:tcPr>
            <w:tcW w:w="7654" w:type="dxa"/>
            <w:gridSpan w:val="2"/>
          </w:tcPr>
          <w:p w:rsidR="00B66BDB" w:rsidP="00B66BDB" w:rsidRDefault="00B66BDB" w14:paraId="1BB31F7E" w14:textId="77777777"/>
        </w:tc>
      </w:tr>
      <w:tr w:rsidR="00B66BDB" w:rsidTr="00B66BDB" w14:paraId="1EBB1C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458431CA" w14:textId="2E4A9715">
            <w:pPr>
              <w:rPr>
                <w:b/>
              </w:rPr>
            </w:pPr>
            <w:r>
              <w:rPr>
                <w:b/>
              </w:rPr>
              <w:t xml:space="preserve">Nr. </w:t>
            </w:r>
            <w:r w:rsidR="00F361CE">
              <w:rPr>
                <w:b/>
              </w:rPr>
              <w:t>28</w:t>
            </w:r>
          </w:p>
        </w:tc>
        <w:tc>
          <w:tcPr>
            <w:tcW w:w="7654" w:type="dxa"/>
            <w:gridSpan w:val="2"/>
          </w:tcPr>
          <w:p w:rsidR="00B66BDB" w:rsidP="00B66BDB" w:rsidRDefault="00B66BDB" w14:paraId="7B76FC54" w14:textId="1CD5EBFE">
            <w:pPr>
              <w:rPr>
                <w:b/>
              </w:rPr>
            </w:pPr>
            <w:r>
              <w:rPr>
                <w:b/>
              </w:rPr>
              <w:t xml:space="preserve">MOTIE VAN </w:t>
            </w:r>
            <w:r w:rsidR="00F361CE">
              <w:rPr>
                <w:b/>
              </w:rPr>
              <w:t>HET LID BOOMSMA</w:t>
            </w:r>
          </w:p>
        </w:tc>
      </w:tr>
      <w:tr w:rsidR="00B66BDB" w:rsidTr="00B66BDB" w14:paraId="40716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0B440933" w14:textId="77777777"/>
        </w:tc>
        <w:tc>
          <w:tcPr>
            <w:tcW w:w="7654" w:type="dxa"/>
            <w:gridSpan w:val="2"/>
          </w:tcPr>
          <w:p w:rsidR="00B66BDB" w:rsidP="00B66BDB" w:rsidRDefault="00B66BDB" w14:paraId="4C219C2E" w14:textId="392C7017">
            <w:r>
              <w:t>Voorgesteld 5 juni 2025</w:t>
            </w:r>
          </w:p>
        </w:tc>
      </w:tr>
      <w:tr w:rsidR="00B66BDB" w:rsidTr="00B66BDB" w14:paraId="3DA7A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58DB02DC" w14:textId="77777777"/>
        </w:tc>
        <w:tc>
          <w:tcPr>
            <w:tcW w:w="7654" w:type="dxa"/>
            <w:gridSpan w:val="2"/>
          </w:tcPr>
          <w:p w:rsidR="00B66BDB" w:rsidP="00B66BDB" w:rsidRDefault="00B66BDB" w14:paraId="6509A263" w14:textId="77777777"/>
        </w:tc>
      </w:tr>
      <w:tr w:rsidR="00B66BDB" w:rsidTr="00B66BDB" w14:paraId="67F8E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63102AF5" w14:textId="77777777"/>
        </w:tc>
        <w:tc>
          <w:tcPr>
            <w:tcW w:w="7654" w:type="dxa"/>
            <w:gridSpan w:val="2"/>
          </w:tcPr>
          <w:p w:rsidR="00B66BDB" w:rsidP="00B66BDB" w:rsidRDefault="00B66BDB" w14:paraId="7E4CEBA4" w14:textId="1B6C17E7">
            <w:r>
              <w:t>De Kamer,</w:t>
            </w:r>
          </w:p>
        </w:tc>
      </w:tr>
      <w:tr w:rsidR="00B66BDB" w:rsidTr="00B66BDB" w14:paraId="2D1E3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54027A5A" w14:textId="77777777"/>
        </w:tc>
        <w:tc>
          <w:tcPr>
            <w:tcW w:w="7654" w:type="dxa"/>
            <w:gridSpan w:val="2"/>
          </w:tcPr>
          <w:p w:rsidR="00B66BDB" w:rsidP="00B66BDB" w:rsidRDefault="00B66BDB" w14:paraId="7E1CACCD" w14:textId="77777777"/>
        </w:tc>
      </w:tr>
      <w:tr w:rsidR="00B66BDB" w:rsidTr="00B66BDB" w14:paraId="333F6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BDB" w:rsidP="00B66BDB" w:rsidRDefault="00B66BDB" w14:paraId="7BA69948" w14:textId="77777777"/>
        </w:tc>
        <w:tc>
          <w:tcPr>
            <w:tcW w:w="7654" w:type="dxa"/>
            <w:gridSpan w:val="2"/>
          </w:tcPr>
          <w:p w:rsidR="00B66BDB" w:rsidP="00B66BDB" w:rsidRDefault="00B66BDB" w14:paraId="415349B4" w14:textId="00E61C74">
            <w:r>
              <w:t>gehoord de beraadslaging,</w:t>
            </w:r>
          </w:p>
        </w:tc>
      </w:tr>
      <w:tr w:rsidR="00997775" w:rsidTr="00B66BDB" w14:paraId="4548A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DD8D73" w14:textId="77777777"/>
        </w:tc>
        <w:tc>
          <w:tcPr>
            <w:tcW w:w="7654" w:type="dxa"/>
            <w:gridSpan w:val="2"/>
          </w:tcPr>
          <w:p w:rsidR="00997775" w:rsidRDefault="00997775" w14:paraId="4B884194" w14:textId="77777777"/>
        </w:tc>
      </w:tr>
      <w:tr w:rsidR="00997775" w:rsidTr="00B66BDB" w14:paraId="13ABA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EAF3F5" w14:textId="77777777"/>
        </w:tc>
        <w:tc>
          <w:tcPr>
            <w:tcW w:w="7654" w:type="dxa"/>
            <w:gridSpan w:val="2"/>
          </w:tcPr>
          <w:p w:rsidR="00F361CE" w:rsidP="00F361CE" w:rsidRDefault="00F361CE" w14:paraId="55CB3A5A" w14:textId="77777777">
            <w:pPr>
              <w:pStyle w:val="Geenafstand"/>
            </w:pPr>
            <w:r>
              <w:t>constaterende dat de voorgestelde strafbaarstelling van "ernstige benadeling" gedeeltelijk overlapt met bestaande bepalingen inzake mensenhandel;</w:t>
            </w:r>
          </w:p>
          <w:p w:rsidR="00F361CE" w:rsidP="00F361CE" w:rsidRDefault="00F361CE" w14:paraId="35698E72" w14:textId="77777777">
            <w:pPr>
              <w:pStyle w:val="Geenafstand"/>
            </w:pPr>
          </w:p>
          <w:p w:rsidR="00F361CE" w:rsidP="00F361CE" w:rsidRDefault="00F361CE" w14:paraId="708A68AE" w14:textId="77777777">
            <w:pPr>
              <w:pStyle w:val="Geenafstand"/>
            </w:pPr>
            <w:r>
              <w:t>overwegende dat dit risico geeft op rechtsongelijkheid en onduidelijkheid in de strafrechtspraktijk, doordat identieke feiten onder verschillende delicten kunnen worden vervolgd;</w:t>
            </w:r>
          </w:p>
          <w:p w:rsidR="00F361CE" w:rsidP="00F361CE" w:rsidRDefault="00F361CE" w14:paraId="34103857" w14:textId="77777777">
            <w:pPr>
              <w:pStyle w:val="Geenafstand"/>
            </w:pPr>
          </w:p>
          <w:p w:rsidR="00F361CE" w:rsidP="00F361CE" w:rsidRDefault="00F361CE" w14:paraId="08DEE130" w14:textId="77777777">
            <w:pPr>
              <w:pStyle w:val="Geenafstand"/>
            </w:pPr>
            <w:r>
              <w:t>verzoekt de regering bij de verdere uitwerking van het wetsvoorstel te voorzien in een duidelijke normatieve afbakening tussen "mensenhandel" en "ernstige benadeling", en te voorkomen dat mensenhandel onder de lichtere bepaling van ernstige benadeling wordt geschaard,</w:t>
            </w:r>
          </w:p>
          <w:p w:rsidR="00F361CE" w:rsidP="00F361CE" w:rsidRDefault="00F361CE" w14:paraId="6D1D5827" w14:textId="77777777">
            <w:pPr>
              <w:pStyle w:val="Geenafstand"/>
            </w:pPr>
          </w:p>
          <w:p w:rsidR="00F361CE" w:rsidP="00F361CE" w:rsidRDefault="00F361CE" w14:paraId="69719938" w14:textId="77777777">
            <w:pPr>
              <w:pStyle w:val="Geenafstand"/>
            </w:pPr>
            <w:r>
              <w:t>en gaat over tot de orde van de dag.</w:t>
            </w:r>
          </w:p>
          <w:p w:rsidR="00F361CE" w:rsidP="00F361CE" w:rsidRDefault="00F361CE" w14:paraId="395C3166" w14:textId="77777777">
            <w:pPr>
              <w:pStyle w:val="Geenafstand"/>
            </w:pPr>
          </w:p>
          <w:p w:rsidR="00997775" w:rsidP="00F361CE" w:rsidRDefault="00F361CE" w14:paraId="439DB168" w14:textId="5725CA2B">
            <w:pPr>
              <w:pStyle w:val="Geenafstand"/>
            </w:pPr>
            <w:r>
              <w:t>Boomsma</w:t>
            </w:r>
          </w:p>
        </w:tc>
      </w:tr>
    </w:tbl>
    <w:p w:rsidR="00997775" w:rsidRDefault="00997775" w14:paraId="3C2B4B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D44FC" w14:textId="77777777" w:rsidR="00B66BDB" w:rsidRDefault="00B66BDB">
      <w:pPr>
        <w:spacing w:line="20" w:lineRule="exact"/>
      </w:pPr>
    </w:p>
  </w:endnote>
  <w:endnote w:type="continuationSeparator" w:id="0">
    <w:p w14:paraId="6E9D7E48" w14:textId="77777777" w:rsidR="00B66BDB" w:rsidRDefault="00B66BDB">
      <w:pPr>
        <w:pStyle w:val="Amendement"/>
      </w:pPr>
      <w:r>
        <w:rPr>
          <w:b w:val="0"/>
        </w:rPr>
        <w:t xml:space="preserve"> </w:t>
      </w:r>
    </w:p>
  </w:endnote>
  <w:endnote w:type="continuationNotice" w:id="1">
    <w:p w14:paraId="17AEC1B1" w14:textId="77777777" w:rsidR="00B66BDB" w:rsidRDefault="00B66B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D9BF" w14:textId="77777777" w:rsidR="00B66BDB" w:rsidRDefault="00B66BDB">
      <w:pPr>
        <w:pStyle w:val="Amendement"/>
      </w:pPr>
      <w:r>
        <w:rPr>
          <w:b w:val="0"/>
        </w:rPr>
        <w:separator/>
      </w:r>
    </w:p>
  </w:footnote>
  <w:footnote w:type="continuationSeparator" w:id="0">
    <w:p w14:paraId="243F8D1B" w14:textId="77777777" w:rsidR="00B66BDB" w:rsidRDefault="00B6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D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66BDB"/>
    <w:rsid w:val="00B74E9D"/>
    <w:rsid w:val="00B97B4C"/>
    <w:rsid w:val="00BF5690"/>
    <w:rsid w:val="00CC23D1"/>
    <w:rsid w:val="00CC270F"/>
    <w:rsid w:val="00D43192"/>
    <w:rsid w:val="00DE2437"/>
    <w:rsid w:val="00E27DF4"/>
    <w:rsid w:val="00E63508"/>
    <w:rsid w:val="00ED0FE5"/>
    <w:rsid w:val="00F234E2"/>
    <w:rsid w:val="00F361C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CD14F"/>
  <w15:docId w15:val="{DF7421AC-40FB-453B-9028-5D7EE348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361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1021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2025-06-06T10:30:00.0000000Z</dcterms:created>
  <dcterms:modified xsi:type="dcterms:W3CDTF">2025-06-06T11:32:00.0000000Z</dcterms:modified>
  <dc:description>------------------------</dc:description>
  <dc:subject/>
  <keywords/>
  <version/>
  <category/>
</coreProperties>
</file>