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E7DE3" w14:paraId="1C8ECC41" w14:textId="77777777">
        <w:tc>
          <w:tcPr>
            <w:tcW w:w="6733" w:type="dxa"/>
            <w:gridSpan w:val="2"/>
            <w:tcBorders>
              <w:top w:val="nil"/>
              <w:left w:val="nil"/>
              <w:bottom w:val="nil"/>
              <w:right w:val="nil"/>
            </w:tcBorders>
            <w:vAlign w:val="center"/>
          </w:tcPr>
          <w:p w:rsidR="00997775" w:rsidP="00710A7A" w:rsidRDefault="00997775" w14:paraId="4A97423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D474B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E7DE3" w14:paraId="54D1305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3E946F" w14:textId="77777777">
            <w:r w:rsidRPr="008B0CC5">
              <w:t xml:space="preserve">Vergaderjaar </w:t>
            </w:r>
            <w:r w:rsidR="00AC6B87">
              <w:t>2024-2025</w:t>
            </w:r>
          </w:p>
        </w:tc>
      </w:tr>
      <w:tr w:rsidR="00997775" w:rsidTr="003E7DE3" w14:paraId="37CBA8EC" w14:textId="77777777">
        <w:trPr>
          <w:cantSplit/>
        </w:trPr>
        <w:tc>
          <w:tcPr>
            <w:tcW w:w="10985" w:type="dxa"/>
            <w:gridSpan w:val="3"/>
            <w:tcBorders>
              <w:top w:val="nil"/>
              <w:left w:val="nil"/>
              <w:bottom w:val="nil"/>
              <w:right w:val="nil"/>
            </w:tcBorders>
          </w:tcPr>
          <w:p w:rsidR="00997775" w:rsidRDefault="00997775" w14:paraId="7838D837" w14:textId="77777777"/>
        </w:tc>
      </w:tr>
      <w:tr w:rsidR="00997775" w:rsidTr="003E7DE3" w14:paraId="23AED3DF" w14:textId="77777777">
        <w:trPr>
          <w:cantSplit/>
        </w:trPr>
        <w:tc>
          <w:tcPr>
            <w:tcW w:w="10985" w:type="dxa"/>
            <w:gridSpan w:val="3"/>
            <w:tcBorders>
              <w:top w:val="nil"/>
              <w:left w:val="nil"/>
              <w:bottom w:val="single" w:color="auto" w:sz="4" w:space="0"/>
              <w:right w:val="nil"/>
            </w:tcBorders>
          </w:tcPr>
          <w:p w:rsidR="00997775" w:rsidRDefault="00997775" w14:paraId="1B1C31CA" w14:textId="77777777"/>
        </w:tc>
      </w:tr>
      <w:tr w:rsidR="00997775" w:rsidTr="003E7DE3" w14:paraId="603D8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02E26A" w14:textId="77777777"/>
        </w:tc>
        <w:tc>
          <w:tcPr>
            <w:tcW w:w="7654" w:type="dxa"/>
            <w:gridSpan w:val="2"/>
          </w:tcPr>
          <w:p w:rsidR="00997775" w:rsidRDefault="00997775" w14:paraId="5AB4AC29" w14:textId="77777777"/>
        </w:tc>
      </w:tr>
      <w:tr w:rsidR="003E7DE3" w:rsidTr="003E7DE3" w14:paraId="2C1B77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7DE3" w:rsidP="003E7DE3" w:rsidRDefault="003E7DE3" w14:paraId="349CAD4F" w14:textId="5BD0AA40">
            <w:pPr>
              <w:rPr>
                <w:b/>
              </w:rPr>
            </w:pPr>
            <w:r>
              <w:rPr>
                <w:b/>
              </w:rPr>
              <w:t>36 547</w:t>
            </w:r>
          </w:p>
        </w:tc>
        <w:tc>
          <w:tcPr>
            <w:tcW w:w="7654" w:type="dxa"/>
            <w:gridSpan w:val="2"/>
          </w:tcPr>
          <w:p w:rsidR="003E7DE3" w:rsidP="003E7DE3" w:rsidRDefault="003E7DE3" w14:paraId="79B1912D" w14:textId="42FB5804">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E7DE3" w:rsidTr="003E7DE3" w14:paraId="72F1ED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7DE3" w:rsidP="003E7DE3" w:rsidRDefault="003E7DE3" w14:paraId="34C89D13" w14:textId="77777777"/>
        </w:tc>
        <w:tc>
          <w:tcPr>
            <w:tcW w:w="7654" w:type="dxa"/>
            <w:gridSpan w:val="2"/>
          </w:tcPr>
          <w:p w:rsidR="003E7DE3" w:rsidP="003E7DE3" w:rsidRDefault="003E7DE3" w14:paraId="0F3EAFFB" w14:textId="77777777"/>
        </w:tc>
      </w:tr>
      <w:tr w:rsidR="003E7DE3" w:rsidTr="003E7DE3" w14:paraId="6630F1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7DE3" w:rsidP="003E7DE3" w:rsidRDefault="003E7DE3" w14:paraId="46444A38" w14:textId="77777777"/>
        </w:tc>
        <w:tc>
          <w:tcPr>
            <w:tcW w:w="7654" w:type="dxa"/>
            <w:gridSpan w:val="2"/>
          </w:tcPr>
          <w:p w:rsidR="003E7DE3" w:rsidP="003E7DE3" w:rsidRDefault="003E7DE3" w14:paraId="44E0267A" w14:textId="77777777"/>
        </w:tc>
      </w:tr>
      <w:tr w:rsidR="003E7DE3" w:rsidTr="003E7DE3" w14:paraId="3A682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7DE3" w:rsidP="003E7DE3" w:rsidRDefault="003E7DE3" w14:paraId="7EBC4397" w14:textId="2966EB75">
            <w:pPr>
              <w:rPr>
                <w:b/>
              </w:rPr>
            </w:pPr>
            <w:r>
              <w:rPr>
                <w:b/>
              </w:rPr>
              <w:t xml:space="preserve">Nr. </w:t>
            </w:r>
            <w:r w:rsidR="00711540">
              <w:rPr>
                <w:b/>
              </w:rPr>
              <w:t>33</w:t>
            </w:r>
          </w:p>
        </w:tc>
        <w:tc>
          <w:tcPr>
            <w:tcW w:w="7654" w:type="dxa"/>
            <w:gridSpan w:val="2"/>
          </w:tcPr>
          <w:p w:rsidR="003E7DE3" w:rsidP="003E7DE3" w:rsidRDefault="003E7DE3" w14:paraId="1779E58E" w14:textId="09E43D01">
            <w:pPr>
              <w:rPr>
                <w:b/>
              </w:rPr>
            </w:pPr>
            <w:r>
              <w:rPr>
                <w:b/>
              </w:rPr>
              <w:t xml:space="preserve">MOTIE VAN </w:t>
            </w:r>
            <w:r w:rsidR="00711540">
              <w:rPr>
                <w:b/>
              </w:rPr>
              <w:t>HET LID VERKUIJLEN</w:t>
            </w:r>
          </w:p>
        </w:tc>
      </w:tr>
      <w:tr w:rsidR="003E7DE3" w:rsidTr="003E7DE3" w14:paraId="69E60F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7DE3" w:rsidP="003E7DE3" w:rsidRDefault="003E7DE3" w14:paraId="48FC38A8" w14:textId="77777777"/>
        </w:tc>
        <w:tc>
          <w:tcPr>
            <w:tcW w:w="7654" w:type="dxa"/>
            <w:gridSpan w:val="2"/>
          </w:tcPr>
          <w:p w:rsidR="003E7DE3" w:rsidP="003E7DE3" w:rsidRDefault="003E7DE3" w14:paraId="0F1669D0" w14:textId="043F05E6">
            <w:r>
              <w:t>Voorgesteld 5 juni 2025</w:t>
            </w:r>
          </w:p>
        </w:tc>
      </w:tr>
      <w:tr w:rsidR="003E7DE3" w:rsidTr="003E7DE3" w14:paraId="6CDE4F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7DE3" w:rsidP="003E7DE3" w:rsidRDefault="003E7DE3" w14:paraId="39F91100" w14:textId="77777777"/>
        </w:tc>
        <w:tc>
          <w:tcPr>
            <w:tcW w:w="7654" w:type="dxa"/>
            <w:gridSpan w:val="2"/>
          </w:tcPr>
          <w:p w:rsidR="003E7DE3" w:rsidP="003E7DE3" w:rsidRDefault="003E7DE3" w14:paraId="230E0B90" w14:textId="77777777"/>
        </w:tc>
      </w:tr>
      <w:tr w:rsidR="003E7DE3" w:rsidTr="003E7DE3" w14:paraId="737D6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7DE3" w:rsidP="003E7DE3" w:rsidRDefault="003E7DE3" w14:paraId="27A1B5CC" w14:textId="77777777"/>
        </w:tc>
        <w:tc>
          <w:tcPr>
            <w:tcW w:w="7654" w:type="dxa"/>
            <w:gridSpan w:val="2"/>
          </w:tcPr>
          <w:p w:rsidR="003E7DE3" w:rsidP="003E7DE3" w:rsidRDefault="003E7DE3" w14:paraId="01C81294" w14:textId="13B005B8">
            <w:r>
              <w:t>De Kamer,</w:t>
            </w:r>
          </w:p>
        </w:tc>
      </w:tr>
      <w:tr w:rsidR="003E7DE3" w:rsidTr="003E7DE3" w14:paraId="65011C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7DE3" w:rsidP="003E7DE3" w:rsidRDefault="003E7DE3" w14:paraId="2CAAA528" w14:textId="77777777"/>
        </w:tc>
        <w:tc>
          <w:tcPr>
            <w:tcW w:w="7654" w:type="dxa"/>
            <w:gridSpan w:val="2"/>
          </w:tcPr>
          <w:p w:rsidR="003E7DE3" w:rsidP="003E7DE3" w:rsidRDefault="003E7DE3" w14:paraId="298EC3FA" w14:textId="77777777"/>
        </w:tc>
      </w:tr>
      <w:tr w:rsidR="003E7DE3" w:rsidTr="003E7DE3" w14:paraId="670F5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7DE3" w:rsidP="003E7DE3" w:rsidRDefault="003E7DE3" w14:paraId="76AF0355" w14:textId="77777777"/>
        </w:tc>
        <w:tc>
          <w:tcPr>
            <w:tcW w:w="7654" w:type="dxa"/>
            <w:gridSpan w:val="2"/>
          </w:tcPr>
          <w:p w:rsidR="003E7DE3" w:rsidP="003E7DE3" w:rsidRDefault="003E7DE3" w14:paraId="331FD3DC" w14:textId="16CFC44B">
            <w:r>
              <w:t>gehoord de beraadslaging,</w:t>
            </w:r>
          </w:p>
        </w:tc>
      </w:tr>
      <w:tr w:rsidR="00997775" w:rsidTr="003E7DE3" w14:paraId="1CE260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3D54B0" w14:textId="77777777"/>
        </w:tc>
        <w:tc>
          <w:tcPr>
            <w:tcW w:w="7654" w:type="dxa"/>
            <w:gridSpan w:val="2"/>
          </w:tcPr>
          <w:p w:rsidR="00997775" w:rsidRDefault="00997775" w14:paraId="72E6D766" w14:textId="77777777"/>
        </w:tc>
      </w:tr>
      <w:tr w:rsidR="00997775" w:rsidTr="003E7DE3" w14:paraId="645007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A5EFBA" w14:textId="77777777"/>
        </w:tc>
        <w:tc>
          <w:tcPr>
            <w:tcW w:w="7654" w:type="dxa"/>
            <w:gridSpan w:val="2"/>
          </w:tcPr>
          <w:p w:rsidR="00711540" w:rsidP="00711540" w:rsidRDefault="00711540" w14:paraId="35F09D86" w14:textId="77777777">
            <w:pPr>
              <w:pStyle w:val="Geenafstand"/>
            </w:pPr>
            <w:r>
              <w:t>constaterende dat de B8/3-regeling een verblijfstitel regelt voor slachtoffers en getuigen van mensenhandel die aangifte doen of meewerken aan het strafproces;</w:t>
            </w:r>
          </w:p>
          <w:p w:rsidR="00711540" w:rsidP="00711540" w:rsidRDefault="00711540" w14:paraId="0D85EC4B" w14:textId="77777777">
            <w:pPr>
              <w:pStyle w:val="Geenafstand"/>
            </w:pPr>
          </w:p>
          <w:p w:rsidR="00711540" w:rsidP="00711540" w:rsidRDefault="00711540" w14:paraId="6AD7F62B" w14:textId="77777777">
            <w:pPr>
              <w:pStyle w:val="Geenafstand"/>
            </w:pPr>
            <w:r>
              <w:t>overwegende dat in het verleden diverse personen zich hebben voorgedaan als slachtoffer van mensenhandel, met het enkele doel voor de periode van het strafrechtelijk onderzoek een geldige verblijfstitel te verkrijgen;</w:t>
            </w:r>
          </w:p>
          <w:p w:rsidR="00711540" w:rsidP="00711540" w:rsidRDefault="00711540" w14:paraId="103F1981" w14:textId="77777777">
            <w:pPr>
              <w:pStyle w:val="Geenafstand"/>
            </w:pPr>
          </w:p>
          <w:p w:rsidR="00711540" w:rsidP="00711540" w:rsidRDefault="00711540" w14:paraId="7A0BBD50" w14:textId="77777777">
            <w:pPr>
              <w:pStyle w:val="Geenafstand"/>
            </w:pPr>
            <w:r>
              <w:t>overwegende dat de politie en het OM, omdat elke aangifte van mensenhandel dient te worden opgevolgd, relatief veel tijd kwijt zijn aan het uitlopen van aangiften waarvan op voorhand al grote twijfels bestaan over de juistheid van de aangifte;</w:t>
            </w:r>
          </w:p>
          <w:p w:rsidR="00711540" w:rsidP="00711540" w:rsidRDefault="00711540" w14:paraId="378D0604" w14:textId="77777777">
            <w:pPr>
              <w:pStyle w:val="Geenafstand"/>
            </w:pPr>
          </w:p>
          <w:p w:rsidR="00711540" w:rsidP="00711540" w:rsidRDefault="00711540" w14:paraId="2F6AA345" w14:textId="77777777">
            <w:pPr>
              <w:pStyle w:val="Geenafstand"/>
            </w:pPr>
            <w:r>
              <w:t>van mening dat schaarse capaciteit voor de opsporing van mensenhandel zo veel mogelijk moet worden ingezet voor de bescherming van echte slachtoffers van mensenhandel en onderzoek naar daders;</w:t>
            </w:r>
          </w:p>
          <w:p w:rsidR="00711540" w:rsidP="00711540" w:rsidRDefault="00711540" w14:paraId="225A15C0" w14:textId="77777777">
            <w:pPr>
              <w:pStyle w:val="Geenafstand"/>
            </w:pPr>
          </w:p>
          <w:p w:rsidR="00711540" w:rsidP="00711540" w:rsidRDefault="00711540" w14:paraId="290655A0" w14:textId="77777777">
            <w:pPr>
              <w:pStyle w:val="Geenafstand"/>
            </w:pPr>
            <w:r>
              <w:t>verzoekt de regering het tegengaan van misbruik van de B8/3-regeling te betrekken bij het actieplan Samen tegen Mensenhandel, en de Kamer hierover te informeren bij de eerstvolgende brief over het actieplan,</w:t>
            </w:r>
          </w:p>
          <w:p w:rsidR="00711540" w:rsidP="00711540" w:rsidRDefault="00711540" w14:paraId="47382AA8" w14:textId="77777777">
            <w:pPr>
              <w:pStyle w:val="Geenafstand"/>
            </w:pPr>
          </w:p>
          <w:p w:rsidR="00711540" w:rsidP="00711540" w:rsidRDefault="00711540" w14:paraId="730FA081" w14:textId="77777777">
            <w:pPr>
              <w:pStyle w:val="Geenafstand"/>
            </w:pPr>
            <w:r>
              <w:t>en gaat over tot de orde van de dag.</w:t>
            </w:r>
          </w:p>
          <w:p w:rsidR="00711540" w:rsidP="00711540" w:rsidRDefault="00711540" w14:paraId="52BE7E8C" w14:textId="77777777">
            <w:pPr>
              <w:pStyle w:val="Geenafstand"/>
            </w:pPr>
          </w:p>
          <w:p w:rsidR="00997775" w:rsidP="00711540" w:rsidRDefault="00711540" w14:paraId="7FEA8DD4" w14:textId="0FE5EA2B">
            <w:pPr>
              <w:pStyle w:val="Geenafstand"/>
            </w:pPr>
            <w:r>
              <w:t>Verkuijlen</w:t>
            </w:r>
          </w:p>
        </w:tc>
      </w:tr>
    </w:tbl>
    <w:p w:rsidR="00997775" w:rsidRDefault="00997775" w14:paraId="6D372C4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32DF" w14:textId="77777777" w:rsidR="003E7DE3" w:rsidRDefault="003E7DE3">
      <w:pPr>
        <w:spacing w:line="20" w:lineRule="exact"/>
      </w:pPr>
    </w:p>
  </w:endnote>
  <w:endnote w:type="continuationSeparator" w:id="0">
    <w:p w14:paraId="34AA2818" w14:textId="77777777" w:rsidR="003E7DE3" w:rsidRDefault="003E7DE3">
      <w:pPr>
        <w:pStyle w:val="Amendement"/>
      </w:pPr>
      <w:r>
        <w:rPr>
          <w:b w:val="0"/>
        </w:rPr>
        <w:t xml:space="preserve"> </w:t>
      </w:r>
    </w:p>
  </w:endnote>
  <w:endnote w:type="continuationNotice" w:id="1">
    <w:p w14:paraId="30E4403C" w14:textId="77777777" w:rsidR="003E7DE3" w:rsidRDefault="003E7D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59552" w14:textId="77777777" w:rsidR="003E7DE3" w:rsidRDefault="003E7DE3">
      <w:pPr>
        <w:pStyle w:val="Amendement"/>
      </w:pPr>
      <w:r>
        <w:rPr>
          <w:b w:val="0"/>
        </w:rPr>
        <w:separator/>
      </w:r>
    </w:p>
  </w:footnote>
  <w:footnote w:type="continuationSeparator" w:id="0">
    <w:p w14:paraId="038B08C1" w14:textId="77777777" w:rsidR="003E7DE3" w:rsidRDefault="003E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E3"/>
    <w:rsid w:val="00133FCE"/>
    <w:rsid w:val="00163C95"/>
    <w:rsid w:val="001E482C"/>
    <w:rsid w:val="001E4877"/>
    <w:rsid w:val="0021105A"/>
    <w:rsid w:val="00280D6A"/>
    <w:rsid w:val="002B78E9"/>
    <w:rsid w:val="002C5406"/>
    <w:rsid w:val="00330D60"/>
    <w:rsid w:val="00345A5C"/>
    <w:rsid w:val="003E7DE3"/>
    <w:rsid w:val="003F71A1"/>
    <w:rsid w:val="00476415"/>
    <w:rsid w:val="00546F8D"/>
    <w:rsid w:val="00560113"/>
    <w:rsid w:val="00621F64"/>
    <w:rsid w:val="00644DED"/>
    <w:rsid w:val="006765BC"/>
    <w:rsid w:val="00710A7A"/>
    <w:rsid w:val="00711540"/>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FB72A"/>
  <w15:docId w15:val="{01765921-A35B-452E-9ABA-F58A6954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7115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1381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2025-06-06T10:31:00.0000000Z</dcterms:created>
  <dcterms:modified xsi:type="dcterms:W3CDTF">2025-06-06T11:35:00.0000000Z</dcterms:modified>
  <dc:description>------------------------</dc:description>
  <dc:subject/>
  <keywords/>
  <version/>
  <category/>
</coreProperties>
</file>