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415F1" w14:paraId="500504D2" w14:textId="77777777">
        <w:tc>
          <w:tcPr>
            <w:tcW w:w="6733" w:type="dxa"/>
            <w:gridSpan w:val="2"/>
            <w:tcBorders>
              <w:top w:val="nil"/>
              <w:left w:val="nil"/>
              <w:bottom w:val="nil"/>
              <w:right w:val="nil"/>
            </w:tcBorders>
            <w:vAlign w:val="center"/>
          </w:tcPr>
          <w:p w:rsidR="00997775" w:rsidP="00710A7A" w:rsidRDefault="00997775" w14:paraId="63397B6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40478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415F1" w14:paraId="142A1B6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96D303" w14:textId="77777777">
            <w:r w:rsidRPr="008B0CC5">
              <w:t xml:space="preserve">Vergaderjaar </w:t>
            </w:r>
            <w:r w:rsidR="00AC6B87">
              <w:t>2024-2025</w:t>
            </w:r>
          </w:p>
        </w:tc>
      </w:tr>
      <w:tr w:rsidR="00997775" w:rsidTr="000415F1" w14:paraId="4B6784DD" w14:textId="77777777">
        <w:trPr>
          <w:cantSplit/>
        </w:trPr>
        <w:tc>
          <w:tcPr>
            <w:tcW w:w="10985" w:type="dxa"/>
            <w:gridSpan w:val="3"/>
            <w:tcBorders>
              <w:top w:val="nil"/>
              <w:left w:val="nil"/>
              <w:bottom w:val="nil"/>
              <w:right w:val="nil"/>
            </w:tcBorders>
          </w:tcPr>
          <w:p w:rsidR="00997775" w:rsidRDefault="00997775" w14:paraId="2E6A9F21" w14:textId="77777777"/>
        </w:tc>
      </w:tr>
      <w:tr w:rsidR="00997775" w:rsidTr="000415F1" w14:paraId="682D31DE" w14:textId="77777777">
        <w:trPr>
          <w:cantSplit/>
        </w:trPr>
        <w:tc>
          <w:tcPr>
            <w:tcW w:w="10985" w:type="dxa"/>
            <w:gridSpan w:val="3"/>
            <w:tcBorders>
              <w:top w:val="nil"/>
              <w:left w:val="nil"/>
              <w:bottom w:val="single" w:color="auto" w:sz="4" w:space="0"/>
              <w:right w:val="nil"/>
            </w:tcBorders>
          </w:tcPr>
          <w:p w:rsidR="00997775" w:rsidRDefault="00997775" w14:paraId="5D60DDE3" w14:textId="77777777"/>
        </w:tc>
      </w:tr>
      <w:tr w:rsidR="00997775" w:rsidTr="000415F1" w14:paraId="04161C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DEFAC6" w14:textId="77777777"/>
        </w:tc>
        <w:tc>
          <w:tcPr>
            <w:tcW w:w="7654" w:type="dxa"/>
            <w:gridSpan w:val="2"/>
          </w:tcPr>
          <w:p w:rsidR="00997775" w:rsidRDefault="00997775" w14:paraId="0D4751B4" w14:textId="77777777"/>
        </w:tc>
      </w:tr>
      <w:tr w:rsidR="000415F1" w:rsidTr="000415F1" w14:paraId="661F1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5F1" w:rsidP="000415F1" w:rsidRDefault="000415F1" w14:paraId="5F586668" w14:textId="2046294C">
            <w:pPr>
              <w:rPr>
                <w:b/>
              </w:rPr>
            </w:pPr>
            <w:r>
              <w:rPr>
                <w:b/>
              </w:rPr>
              <w:t>36 547</w:t>
            </w:r>
          </w:p>
        </w:tc>
        <w:tc>
          <w:tcPr>
            <w:tcW w:w="7654" w:type="dxa"/>
            <w:gridSpan w:val="2"/>
          </w:tcPr>
          <w:p w:rsidR="000415F1" w:rsidP="000415F1" w:rsidRDefault="000415F1" w14:paraId="5D5D7A06" w14:textId="429B1263">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0415F1" w:rsidTr="000415F1" w14:paraId="246A74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5F1" w:rsidP="000415F1" w:rsidRDefault="000415F1" w14:paraId="5167B6F6" w14:textId="77777777"/>
        </w:tc>
        <w:tc>
          <w:tcPr>
            <w:tcW w:w="7654" w:type="dxa"/>
            <w:gridSpan w:val="2"/>
          </w:tcPr>
          <w:p w:rsidR="000415F1" w:rsidP="000415F1" w:rsidRDefault="000415F1" w14:paraId="12E2DDFA" w14:textId="77777777"/>
        </w:tc>
      </w:tr>
      <w:tr w:rsidR="000415F1" w:rsidTr="000415F1" w14:paraId="0FEF20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5F1" w:rsidP="000415F1" w:rsidRDefault="000415F1" w14:paraId="230F79B2" w14:textId="77777777"/>
        </w:tc>
        <w:tc>
          <w:tcPr>
            <w:tcW w:w="7654" w:type="dxa"/>
            <w:gridSpan w:val="2"/>
          </w:tcPr>
          <w:p w:rsidR="000415F1" w:rsidP="000415F1" w:rsidRDefault="000415F1" w14:paraId="23BC755C" w14:textId="77777777"/>
        </w:tc>
      </w:tr>
      <w:tr w:rsidR="000415F1" w:rsidTr="000415F1" w14:paraId="4C010D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5F1" w:rsidP="000415F1" w:rsidRDefault="000415F1" w14:paraId="63B0D71F" w14:textId="366A7E11">
            <w:pPr>
              <w:rPr>
                <w:b/>
              </w:rPr>
            </w:pPr>
            <w:r>
              <w:rPr>
                <w:b/>
              </w:rPr>
              <w:t xml:space="preserve">Nr. </w:t>
            </w:r>
            <w:r w:rsidR="009D552D">
              <w:rPr>
                <w:b/>
              </w:rPr>
              <w:t>42</w:t>
            </w:r>
          </w:p>
        </w:tc>
        <w:tc>
          <w:tcPr>
            <w:tcW w:w="7654" w:type="dxa"/>
            <w:gridSpan w:val="2"/>
          </w:tcPr>
          <w:p w:rsidR="000415F1" w:rsidP="000415F1" w:rsidRDefault="000415F1" w14:paraId="1239BC7F" w14:textId="35ABCBB1">
            <w:pPr>
              <w:rPr>
                <w:b/>
              </w:rPr>
            </w:pPr>
            <w:r>
              <w:rPr>
                <w:b/>
              </w:rPr>
              <w:t xml:space="preserve">MOTIE VAN </w:t>
            </w:r>
            <w:r w:rsidR="009D552D">
              <w:rPr>
                <w:b/>
              </w:rPr>
              <w:t xml:space="preserve">HET LID DIEDERIK VAN DIJK C.S. </w:t>
            </w:r>
          </w:p>
        </w:tc>
      </w:tr>
      <w:tr w:rsidR="000415F1" w:rsidTr="000415F1" w14:paraId="50FDBA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5F1" w:rsidP="000415F1" w:rsidRDefault="000415F1" w14:paraId="5F79991A" w14:textId="77777777"/>
        </w:tc>
        <w:tc>
          <w:tcPr>
            <w:tcW w:w="7654" w:type="dxa"/>
            <w:gridSpan w:val="2"/>
          </w:tcPr>
          <w:p w:rsidR="000415F1" w:rsidP="000415F1" w:rsidRDefault="000415F1" w14:paraId="56F35B2D" w14:textId="19C73B5F">
            <w:r>
              <w:t>Voorgesteld 5 juni 2025</w:t>
            </w:r>
          </w:p>
        </w:tc>
      </w:tr>
      <w:tr w:rsidR="000415F1" w:rsidTr="000415F1" w14:paraId="6B52E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5F1" w:rsidP="000415F1" w:rsidRDefault="000415F1" w14:paraId="30E0AD22" w14:textId="77777777"/>
        </w:tc>
        <w:tc>
          <w:tcPr>
            <w:tcW w:w="7654" w:type="dxa"/>
            <w:gridSpan w:val="2"/>
          </w:tcPr>
          <w:p w:rsidR="000415F1" w:rsidP="000415F1" w:rsidRDefault="000415F1" w14:paraId="365EBBAE" w14:textId="77777777"/>
        </w:tc>
      </w:tr>
      <w:tr w:rsidR="000415F1" w:rsidTr="000415F1" w14:paraId="62108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5F1" w:rsidP="000415F1" w:rsidRDefault="000415F1" w14:paraId="65E4A3FA" w14:textId="77777777"/>
        </w:tc>
        <w:tc>
          <w:tcPr>
            <w:tcW w:w="7654" w:type="dxa"/>
            <w:gridSpan w:val="2"/>
          </w:tcPr>
          <w:p w:rsidR="000415F1" w:rsidP="000415F1" w:rsidRDefault="000415F1" w14:paraId="0F73A1BD" w14:textId="4F4640FE">
            <w:r>
              <w:t>De Kamer,</w:t>
            </w:r>
          </w:p>
        </w:tc>
      </w:tr>
      <w:tr w:rsidR="000415F1" w:rsidTr="000415F1" w14:paraId="5D7FD3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5F1" w:rsidP="000415F1" w:rsidRDefault="000415F1" w14:paraId="2E80C784" w14:textId="77777777"/>
        </w:tc>
        <w:tc>
          <w:tcPr>
            <w:tcW w:w="7654" w:type="dxa"/>
            <w:gridSpan w:val="2"/>
          </w:tcPr>
          <w:p w:rsidR="000415F1" w:rsidP="000415F1" w:rsidRDefault="000415F1" w14:paraId="1D72F077" w14:textId="77777777"/>
        </w:tc>
      </w:tr>
      <w:tr w:rsidR="000415F1" w:rsidTr="000415F1" w14:paraId="34168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15F1" w:rsidP="000415F1" w:rsidRDefault="000415F1" w14:paraId="0BD19BE8" w14:textId="77777777"/>
        </w:tc>
        <w:tc>
          <w:tcPr>
            <w:tcW w:w="7654" w:type="dxa"/>
            <w:gridSpan w:val="2"/>
          </w:tcPr>
          <w:p w:rsidR="000415F1" w:rsidP="000415F1" w:rsidRDefault="000415F1" w14:paraId="0356CD81" w14:textId="663BB1A3">
            <w:r>
              <w:t>gehoord de beraadslaging,</w:t>
            </w:r>
          </w:p>
        </w:tc>
      </w:tr>
      <w:tr w:rsidR="00997775" w:rsidTr="000415F1" w14:paraId="01F058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330F5A" w14:textId="77777777"/>
        </w:tc>
        <w:tc>
          <w:tcPr>
            <w:tcW w:w="7654" w:type="dxa"/>
            <w:gridSpan w:val="2"/>
          </w:tcPr>
          <w:p w:rsidR="00997775" w:rsidRDefault="00997775" w14:paraId="44E0DFA3" w14:textId="77777777"/>
        </w:tc>
      </w:tr>
      <w:tr w:rsidR="00997775" w:rsidTr="000415F1" w14:paraId="3DE73B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77F42F" w14:textId="77777777"/>
        </w:tc>
        <w:tc>
          <w:tcPr>
            <w:tcW w:w="7654" w:type="dxa"/>
            <w:gridSpan w:val="2"/>
          </w:tcPr>
          <w:p w:rsidR="009D552D" w:rsidP="009D552D" w:rsidRDefault="009D552D" w14:paraId="20E4BFF9" w14:textId="77777777">
            <w:pPr>
              <w:pStyle w:val="Geenafstand"/>
            </w:pPr>
            <w:r>
              <w:t>overwegende dat slachtoffers van seksuele uitbuiting kwetsbaar zijn en in twee derde van de gevallen uit het buitenland afkomstig zijn waardoor zij de hulpinstanties moeilijk weten te vinden;</w:t>
            </w:r>
          </w:p>
          <w:p w:rsidR="009D552D" w:rsidP="009D552D" w:rsidRDefault="009D552D" w14:paraId="7E4E1725" w14:textId="77777777">
            <w:pPr>
              <w:pStyle w:val="Geenafstand"/>
            </w:pPr>
          </w:p>
          <w:p w:rsidR="009D552D" w:rsidP="009D552D" w:rsidRDefault="009D552D" w14:paraId="02A58775" w14:textId="77777777">
            <w:pPr>
              <w:pStyle w:val="Geenafstand"/>
            </w:pPr>
            <w:r>
              <w:t>constaterende dat meer dan de helft van de prostituees wel eens of vaak denkt aan uitstappen;</w:t>
            </w:r>
          </w:p>
          <w:p w:rsidR="009D552D" w:rsidP="009D552D" w:rsidRDefault="009D552D" w14:paraId="2D2555CF" w14:textId="77777777">
            <w:pPr>
              <w:pStyle w:val="Geenafstand"/>
            </w:pPr>
          </w:p>
          <w:p w:rsidR="009D552D" w:rsidP="009D552D" w:rsidRDefault="009D552D" w14:paraId="234A385F" w14:textId="77777777">
            <w:pPr>
              <w:pStyle w:val="Geenafstand"/>
            </w:pPr>
            <w:r>
              <w:t>van mening dat het belangrijk is om ter bescherming van prostituees en ter voorkoming van mensenhandel, dwang en uitbuiting actief beleid te voeren om bekendheid te geven aan de mogelijkheden voor uitstapprogramma's en hier ook concreet invulling aan te geven;</w:t>
            </w:r>
          </w:p>
          <w:p w:rsidR="009D552D" w:rsidP="009D552D" w:rsidRDefault="009D552D" w14:paraId="69DB74CB" w14:textId="77777777">
            <w:pPr>
              <w:pStyle w:val="Geenafstand"/>
            </w:pPr>
          </w:p>
          <w:p w:rsidR="009D552D" w:rsidP="009D552D" w:rsidRDefault="009D552D" w14:paraId="71615613" w14:textId="77777777">
            <w:pPr>
              <w:pStyle w:val="Geenafstand"/>
            </w:pPr>
            <w:r>
              <w:t>verzoekt de regering de zichtbaarheid van uitstaporganisaties te bevorderen en in het prostitutiebeleid voorrang te geven aan uitstapprogramma's,</w:t>
            </w:r>
          </w:p>
          <w:p w:rsidR="009D552D" w:rsidP="009D552D" w:rsidRDefault="009D552D" w14:paraId="19275653" w14:textId="77777777">
            <w:pPr>
              <w:pStyle w:val="Geenafstand"/>
            </w:pPr>
          </w:p>
          <w:p w:rsidR="009D552D" w:rsidP="009D552D" w:rsidRDefault="009D552D" w14:paraId="3E300546" w14:textId="231C8BAE">
            <w:pPr>
              <w:pStyle w:val="Geenafstand"/>
            </w:pPr>
            <w:r>
              <w:t>en gaat over tot de orde van de dag.</w:t>
            </w:r>
          </w:p>
          <w:p w:rsidR="009D552D" w:rsidP="009D552D" w:rsidRDefault="009D552D" w14:paraId="3B7272ED" w14:textId="6447CD20">
            <w:pPr>
              <w:pStyle w:val="Geenafstand"/>
            </w:pPr>
            <w:r>
              <w:br/>
              <w:t>Diederik van Dijk</w:t>
            </w:r>
          </w:p>
          <w:p w:rsidR="009D552D" w:rsidP="009D552D" w:rsidRDefault="009D552D" w14:paraId="00B408B2" w14:textId="77777777">
            <w:pPr>
              <w:pStyle w:val="Geenafstand"/>
            </w:pPr>
            <w:r>
              <w:t xml:space="preserve">Ceder </w:t>
            </w:r>
          </w:p>
          <w:p w:rsidR="00997775" w:rsidP="009D552D" w:rsidRDefault="009D552D" w14:paraId="20DF9F19" w14:textId="152765E7">
            <w:pPr>
              <w:pStyle w:val="Geenafstand"/>
            </w:pPr>
            <w:r>
              <w:t>Krul</w:t>
            </w:r>
          </w:p>
        </w:tc>
      </w:tr>
    </w:tbl>
    <w:p w:rsidR="00997775" w:rsidRDefault="00997775" w14:paraId="6ADEB68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28AB5" w14:textId="77777777" w:rsidR="000415F1" w:rsidRDefault="000415F1">
      <w:pPr>
        <w:spacing w:line="20" w:lineRule="exact"/>
      </w:pPr>
    </w:p>
  </w:endnote>
  <w:endnote w:type="continuationSeparator" w:id="0">
    <w:p w14:paraId="2FA8B3A5" w14:textId="77777777" w:rsidR="000415F1" w:rsidRDefault="000415F1">
      <w:pPr>
        <w:pStyle w:val="Amendement"/>
      </w:pPr>
      <w:r>
        <w:rPr>
          <w:b w:val="0"/>
        </w:rPr>
        <w:t xml:space="preserve"> </w:t>
      </w:r>
    </w:p>
  </w:endnote>
  <w:endnote w:type="continuationNotice" w:id="1">
    <w:p w14:paraId="0DE3177D" w14:textId="77777777" w:rsidR="000415F1" w:rsidRDefault="000415F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6F4A" w14:textId="77777777" w:rsidR="000415F1" w:rsidRDefault="000415F1">
      <w:pPr>
        <w:pStyle w:val="Amendement"/>
      </w:pPr>
      <w:r>
        <w:rPr>
          <w:b w:val="0"/>
        </w:rPr>
        <w:separator/>
      </w:r>
    </w:p>
  </w:footnote>
  <w:footnote w:type="continuationSeparator" w:id="0">
    <w:p w14:paraId="2B613ADB" w14:textId="77777777" w:rsidR="000415F1" w:rsidRDefault="00041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F1"/>
    <w:rsid w:val="000415F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D552D"/>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33DCF"/>
  <w15:docId w15:val="{80597568-EC61-4453-A365-CF5C9F9B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9D55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1122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2025-06-06T10:48:00.0000000Z</dcterms:created>
  <dcterms:modified xsi:type="dcterms:W3CDTF">2025-06-06T11:31:00.0000000Z</dcterms:modified>
  <dc:description>------------------------</dc:description>
  <dc:subject/>
  <keywords/>
  <version/>
  <category/>
</coreProperties>
</file>